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91" w:rsidRPr="00890A6B" w:rsidRDefault="00117C91" w:rsidP="003B5A23">
      <w:pPr>
        <w:pageBreakBefore/>
        <w:spacing w:line="360" w:lineRule="auto"/>
        <w:jc w:val="both"/>
        <w:rPr>
          <w:b/>
          <w:bCs/>
          <w:i/>
          <w:iCs/>
        </w:rPr>
      </w:pPr>
      <w:r w:rsidRPr="00890A6B">
        <w:rPr>
          <w:b/>
          <w:bCs/>
          <w:i/>
          <w:iCs/>
        </w:rPr>
        <w:t>REPUBLIKA HRVATSKA</w:t>
      </w:r>
    </w:p>
    <w:p w:rsidR="00117C91" w:rsidRPr="00890A6B" w:rsidRDefault="00117C91" w:rsidP="003B5A23">
      <w:pPr>
        <w:spacing w:line="360" w:lineRule="auto"/>
        <w:rPr>
          <w:b/>
          <w:bCs/>
          <w:i/>
          <w:iCs/>
        </w:rPr>
      </w:pPr>
      <w:r w:rsidRPr="00890A6B">
        <w:rPr>
          <w:b/>
          <w:bCs/>
          <w:i/>
          <w:iCs/>
        </w:rPr>
        <w:t xml:space="preserve">OŠ </w:t>
      </w:r>
      <w:r>
        <w:rPr>
          <w:b/>
          <w:bCs/>
          <w:i/>
          <w:iCs/>
        </w:rPr>
        <w:t xml:space="preserve"> </w:t>
      </w:r>
      <w:r w:rsidRPr="00890A6B">
        <w:rPr>
          <w:b/>
          <w:bCs/>
          <w:i/>
          <w:iCs/>
        </w:rPr>
        <w:t xml:space="preserve">DR. ANTE </w:t>
      </w:r>
      <w:r>
        <w:rPr>
          <w:b/>
          <w:bCs/>
          <w:i/>
          <w:iCs/>
        </w:rPr>
        <w:t xml:space="preserve"> </w:t>
      </w:r>
      <w:r w:rsidRPr="00890A6B">
        <w:rPr>
          <w:b/>
          <w:bCs/>
          <w:i/>
          <w:iCs/>
        </w:rPr>
        <w:t>STARČEVIĆ</w:t>
      </w:r>
    </w:p>
    <w:p w:rsidR="00117C91" w:rsidRDefault="00117C91" w:rsidP="003B5A23">
      <w:pPr>
        <w:spacing w:line="360" w:lineRule="auto"/>
        <w:rPr>
          <w:b/>
          <w:bCs/>
          <w:i/>
          <w:iCs/>
        </w:rPr>
      </w:pPr>
      <w:r w:rsidRPr="00890A6B">
        <w:rPr>
          <w:b/>
          <w:bCs/>
          <w:i/>
          <w:iCs/>
        </w:rPr>
        <w:t>PAZARIŠTE</w:t>
      </w:r>
      <w:r>
        <w:rPr>
          <w:b/>
          <w:bCs/>
          <w:i/>
          <w:iCs/>
        </w:rPr>
        <w:t xml:space="preserve">  </w:t>
      </w:r>
      <w:r w:rsidRPr="00890A6B">
        <w:rPr>
          <w:b/>
          <w:bCs/>
          <w:i/>
          <w:iCs/>
        </w:rPr>
        <w:t xml:space="preserve">KLANAC </w:t>
      </w: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Pr="00890A6B" w:rsidRDefault="00117C91" w:rsidP="003B5A23">
      <w:pPr>
        <w:spacing w:line="360" w:lineRule="auto"/>
        <w:jc w:val="center"/>
        <w:rPr>
          <w:rFonts w:ascii="Algerian" w:hAnsi="Algerian" w:cs="Algerian"/>
          <w:b/>
          <w:bCs/>
          <w:i/>
          <w:iCs/>
          <w:sz w:val="48"/>
          <w:szCs w:val="48"/>
        </w:rPr>
      </w:pPr>
      <w:r w:rsidRPr="00890A6B">
        <w:rPr>
          <w:rFonts w:ascii="Algerian" w:hAnsi="Algerian" w:cs="Algerian"/>
          <w:b/>
          <w:bCs/>
          <w:i/>
          <w:iCs/>
          <w:sz w:val="48"/>
          <w:szCs w:val="48"/>
        </w:rPr>
        <w:t>ŠKOLSKI KURIKULUM</w:t>
      </w:r>
    </w:p>
    <w:p w:rsidR="00117C91" w:rsidRDefault="00117C91" w:rsidP="003B5A23">
      <w:pPr>
        <w:spacing w:line="360" w:lineRule="auto"/>
        <w:jc w:val="center"/>
        <w:rPr>
          <w:rFonts w:ascii="Algerian" w:hAnsi="Algerian" w:cs="Algerian"/>
          <w:b/>
          <w:bCs/>
          <w:i/>
          <w:iCs/>
          <w:sz w:val="48"/>
          <w:szCs w:val="48"/>
        </w:rPr>
      </w:pPr>
      <w:r>
        <w:rPr>
          <w:rFonts w:ascii="Algerian" w:hAnsi="Algerian" w:cs="Algerian"/>
          <w:b/>
          <w:bCs/>
          <w:i/>
          <w:iCs/>
          <w:sz w:val="48"/>
          <w:szCs w:val="48"/>
        </w:rPr>
        <w:t>ZA ŠKOLSKU GODINU 2017./2018</w:t>
      </w:r>
      <w:r w:rsidRPr="00890A6B">
        <w:rPr>
          <w:rFonts w:ascii="Algerian" w:hAnsi="Algerian" w:cs="Algerian"/>
          <w:b/>
          <w:bCs/>
          <w:i/>
          <w:iCs/>
          <w:sz w:val="48"/>
          <w:szCs w:val="48"/>
        </w:rPr>
        <w:t>.</w:t>
      </w:r>
    </w:p>
    <w:p w:rsidR="00117C91" w:rsidRDefault="00117C91" w:rsidP="003B5A23">
      <w:pPr>
        <w:spacing w:line="360" w:lineRule="auto"/>
        <w:jc w:val="center"/>
        <w:rPr>
          <w:rFonts w:ascii="Algerian" w:hAnsi="Algerian" w:cs="Algerian"/>
          <w:b/>
          <w:bCs/>
          <w:i/>
          <w:iCs/>
          <w:sz w:val="48"/>
          <w:szCs w:val="48"/>
        </w:rPr>
      </w:pPr>
    </w:p>
    <w:p w:rsidR="00117C91" w:rsidRDefault="00117C91" w:rsidP="003B5A23">
      <w:pPr>
        <w:rPr>
          <w:rFonts w:ascii="Algerian" w:hAnsi="Algerian" w:cs="Algerian"/>
          <w:sz w:val="48"/>
          <w:szCs w:val="48"/>
        </w:rP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Slikovni rezultat za OŠ KLANAC PAZARIŠTE" style="width:453pt;height:254.25pt;visibility:visible">
            <v:imagedata r:id="rId7" o:title=""/>
          </v:shape>
        </w:pict>
      </w:r>
    </w:p>
    <w:p w:rsidR="00117C91" w:rsidRDefault="00117C91" w:rsidP="003B5A23">
      <w:pPr>
        <w:tabs>
          <w:tab w:val="left" w:pos="3090"/>
        </w:tabs>
        <w:rPr>
          <w:rFonts w:ascii="Algerian" w:hAnsi="Algerian" w:cs="Algerian"/>
          <w:sz w:val="48"/>
          <w:szCs w:val="48"/>
        </w:rPr>
      </w:pPr>
      <w:r>
        <w:rPr>
          <w:rFonts w:ascii="Algerian" w:hAnsi="Algerian" w:cs="Algerian"/>
          <w:sz w:val="48"/>
          <w:szCs w:val="48"/>
        </w:rPr>
        <w:tab/>
      </w:r>
    </w:p>
    <w:p w:rsidR="00117C91" w:rsidRDefault="00117C91" w:rsidP="003B5A23">
      <w:pPr>
        <w:tabs>
          <w:tab w:val="left" w:pos="3090"/>
        </w:tabs>
        <w:rPr>
          <w:rFonts w:ascii="Algerian" w:hAnsi="Algerian" w:cs="Algerian"/>
          <w:sz w:val="48"/>
          <w:szCs w:val="48"/>
        </w:rPr>
      </w:pPr>
    </w:p>
    <w:p w:rsidR="00117C91" w:rsidRDefault="00117C91" w:rsidP="003B5A23">
      <w:pPr>
        <w:tabs>
          <w:tab w:val="left" w:pos="3090"/>
        </w:tabs>
        <w:rPr>
          <w:rFonts w:ascii="Algerian" w:hAnsi="Algerian" w:cs="Algerian"/>
          <w:sz w:val="48"/>
          <w:szCs w:val="48"/>
        </w:rPr>
      </w:pPr>
    </w:p>
    <w:p w:rsidR="00117C91" w:rsidRDefault="00117C91" w:rsidP="003B5A23">
      <w:pPr>
        <w:tabs>
          <w:tab w:val="left" w:pos="3090"/>
        </w:tabs>
        <w:jc w:val="center"/>
      </w:pPr>
      <w:r>
        <w:t>2017./ 2018</w:t>
      </w:r>
      <w:r w:rsidRPr="007D2879">
        <w:t>.</w:t>
      </w:r>
    </w:p>
    <w:p w:rsidR="00117C91" w:rsidRDefault="00117C91" w:rsidP="003B5A23">
      <w:pPr>
        <w:tabs>
          <w:tab w:val="left" w:pos="3090"/>
        </w:tabs>
        <w:jc w:val="center"/>
      </w:pPr>
    </w:p>
    <w:p w:rsidR="00117C91" w:rsidRDefault="00117C91" w:rsidP="003B5A23">
      <w:pPr>
        <w:tabs>
          <w:tab w:val="left" w:pos="3090"/>
        </w:tabs>
        <w:jc w:val="center"/>
      </w:pPr>
    </w:p>
    <w:p w:rsidR="00117C91" w:rsidRDefault="00117C91" w:rsidP="003B5A23">
      <w:pPr>
        <w:tabs>
          <w:tab w:val="left" w:pos="3090"/>
        </w:tabs>
        <w:jc w:val="center"/>
      </w:pPr>
    </w:p>
    <w:p w:rsidR="00117C91" w:rsidRPr="00DB6DFE" w:rsidRDefault="00117C91" w:rsidP="003B5A23">
      <w:pPr>
        <w:tabs>
          <w:tab w:val="left" w:pos="3090"/>
        </w:tabs>
        <w:rPr>
          <w:b/>
          <w:bCs/>
          <w:i/>
          <w:iCs/>
        </w:rPr>
      </w:pPr>
      <w:r w:rsidRPr="00DB6DFE">
        <w:rPr>
          <w:b/>
          <w:bCs/>
          <w:i/>
          <w:iCs/>
        </w:rPr>
        <w:t>SADRŽAJ:</w:t>
      </w:r>
    </w:p>
    <w:p w:rsidR="00117C91" w:rsidRDefault="00117C91" w:rsidP="003B5A23">
      <w:pPr>
        <w:tabs>
          <w:tab w:val="left" w:pos="3090"/>
        </w:tabs>
      </w:pPr>
      <w:r>
        <w:t xml:space="preserve">    </w:t>
      </w:r>
    </w:p>
    <w:p w:rsidR="00117C91" w:rsidRDefault="00117C91" w:rsidP="003B5A23">
      <w:pPr>
        <w:tabs>
          <w:tab w:val="left" w:pos="3090"/>
        </w:tabs>
      </w:pPr>
    </w:p>
    <w:p w:rsidR="00117C91" w:rsidRPr="00DB6DFE" w:rsidRDefault="00117C91" w:rsidP="003B5A23">
      <w:pPr>
        <w:pStyle w:val="ListParagraph"/>
        <w:tabs>
          <w:tab w:val="left" w:pos="3090"/>
        </w:tabs>
        <w:spacing w:line="360" w:lineRule="auto"/>
        <w:ind w:left="360"/>
        <w:rPr>
          <w:b/>
          <w:bCs/>
          <w:i/>
          <w:iCs/>
        </w:rPr>
      </w:pPr>
      <w:r>
        <w:rPr>
          <w:b/>
          <w:bCs/>
          <w:i/>
          <w:iCs/>
        </w:rPr>
        <w:t xml:space="preserve">1. </w:t>
      </w:r>
      <w:r w:rsidRPr="00DB6DFE">
        <w:rPr>
          <w:b/>
          <w:bCs/>
          <w:i/>
          <w:iCs/>
        </w:rPr>
        <w:t>UVOD</w:t>
      </w:r>
      <w:r>
        <w:t>………………………………</w:t>
      </w:r>
      <w:r w:rsidRPr="00DB6DFE">
        <w:t>…………………………</w:t>
      </w:r>
      <w:r>
        <w:t>………...</w:t>
      </w:r>
      <w:r w:rsidRPr="00DB6DFE">
        <w:t>…………</w:t>
      </w:r>
      <w:r>
        <w:t>..</w:t>
      </w:r>
      <w:r w:rsidRPr="00DB6DFE">
        <w:t>.</w:t>
      </w:r>
      <w:r>
        <w:t>.1</w:t>
      </w:r>
    </w:p>
    <w:p w:rsidR="00117C91" w:rsidRPr="00DB6DFE" w:rsidRDefault="00117C91" w:rsidP="003B5A23">
      <w:pPr>
        <w:pStyle w:val="ListParagraph"/>
        <w:tabs>
          <w:tab w:val="left" w:pos="3090"/>
        </w:tabs>
        <w:spacing w:line="360" w:lineRule="auto"/>
        <w:ind w:left="360"/>
        <w:rPr>
          <w:b/>
          <w:bCs/>
          <w:i/>
          <w:iCs/>
        </w:rPr>
      </w:pPr>
      <w:r>
        <w:rPr>
          <w:b/>
          <w:bCs/>
          <w:i/>
          <w:iCs/>
        </w:rPr>
        <w:t xml:space="preserve">2. </w:t>
      </w:r>
      <w:r w:rsidRPr="00DB6DFE">
        <w:rPr>
          <w:b/>
          <w:bCs/>
          <w:i/>
          <w:iCs/>
        </w:rPr>
        <w:t>PLAN IZRADE ŠKOLSKOG KURIKULUMA</w:t>
      </w:r>
      <w:r w:rsidRPr="00DB6DFE">
        <w:t>………………………………</w:t>
      </w:r>
      <w:r>
        <w:t>.</w:t>
      </w:r>
      <w:r w:rsidRPr="00DB6DFE">
        <w:t>…</w:t>
      </w:r>
      <w:r>
        <w:t>…..2</w:t>
      </w:r>
    </w:p>
    <w:p w:rsidR="00117C91" w:rsidRPr="00DB6DFE" w:rsidRDefault="00117C91" w:rsidP="003B5A23">
      <w:pPr>
        <w:pStyle w:val="ListParagraph"/>
        <w:tabs>
          <w:tab w:val="left" w:pos="3090"/>
        </w:tabs>
        <w:spacing w:line="360" w:lineRule="auto"/>
        <w:ind w:left="360"/>
        <w:rPr>
          <w:b/>
          <w:bCs/>
          <w:i/>
          <w:iCs/>
        </w:rPr>
      </w:pPr>
      <w:r>
        <w:rPr>
          <w:b/>
          <w:bCs/>
          <w:i/>
          <w:iCs/>
        </w:rPr>
        <w:t xml:space="preserve">3. </w:t>
      </w:r>
      <w:r w:rsidRPr="00DB6DFE">
        <w:rPr>
          <w:b/>
          <w:bCs/>
          <w:i/>
          <w:iCs/>
        </w:rPr>
        <w:t>VIZIJA I MISIJA ŠKOLE</w:t>
      </w:r>
      <w:r>
        <w:t>……………………………………...</w:t>
      </w:r>
      <w:r w:rsidRPr="00DB6DFE">
        <w:t>…………………</w:t>
      </w:r>
      <w:r>
        <w:t>…3</w:t>
      </w:r>
    </w:p>
    <w:p w:rsidR="00117C91" w:rsidRPr="00DB6DFE" w:rsidRDefault="00117C91" w:rsidP="003B5A23">
      <w:pPr>
        <w:pStyle w:val="ListParagraph"/>
        <w:tabs>
          <w:tab w:val="left" w:pos="3090"/>
        </w:tabs>
        <w:spacing w:line="360" w:lineRule="auto"/>
        <w:ind w:left="360"/>
        <w:rPr>
          <w:b/>
          <w:bCs/>
          <w:i/>
          <w:iCs/>
        </w:rPr>
      </w:pPr>
      <w:r>
        <w:rPr>
          <w:b/>
          <w:bCs/>
          <w:i/>
          <w:iCs/>
        </w:rPr>
        <w:t xml:space="preserve">4. </w:t>
      </w:r>
      <w:r w:rsidRPr="00DB6DFE">
        <w:rPr>
          <w:b/>
          <w:bCs/>
          <w:i/>
          <w:iCs/>
        </w:rPr>
        <w:t>VRIJEDNOSTI / NAČELA ŠKOLSKOG KURIKULUMA</w:t>
      </w:r>
      <w:r w:rsidRPr="00DB6DFE">
        <w:t>……………………</w:t>
      </w:r>
      <w:r>
        <w:t>..…..4</w:t>
      </w:r>
    </w:p>
    <w:p w:rsidR="00117C91" w:rsidRPr="00DB6DFE" w:rsidRDefault="00117C91" w:rsidP="003B5A23">
      <w:pPr>
        <w:pStyle w:val="ListParagraph"/>
        <w:tabs>
          <w:tab w:val="left" w:pos="3090"/>
        </w:tabs>
        <w:spacing w:line="360" w:lineRule="auto"/>
        <w:ind w:left="360"/>
        <w:rPr>
          <w:b/>
          <w:bCs/>
          <w:i/>
          <w:iCs/>
        </w:rPr>
      </w:pPr>
      <w:r>
        <w:rPr>
          <w:b/>
          <w:bCs/>
          <w:i/>
          <w:iCs/>
        </w:rPr>
        <w:t xml:space="preserve">5. </w:t>
      </w:r>
      <w:r w:rsidRPr="00DB6DFE">
        <w:rPr>
          <w:b/>
          <w:bCs/>
          <w:i/>
          <w:iCs/>
        </w:rPr>
        <w:t>OPIS UNUTRAŠNJIH I VANJSKIH UVIJETA U KOJIMA SE</w:t>
      </w:r>
    </w:p>
    <w:p w:rsidR="00117C91" w:rsidRPr="00DB6DFE" w:rsidRDefault="00117C91" w:rsidP="003B5A23">
      <w:pPr>
        <w:pStyle w:val="ListParagraph"/>
        <w:tabs>
          <w:tab w:val="left" w:pos="3090"/>
        </w:tabs>
        <w:spacing w:line="360" w:lineRule="auto"/>
        <w:rPr>
          <w:b/>
          <w:bCs/>
          <w:i/>
          <w:iCs/>
        </w:rPr>
      </w:pPr>
      <w:r w:rsidRPr="00DB6DFE">
        <w:rPr>
          <w:b/>
          <w:bCs/>
          <w:i/>
          <w:iCs/>
        </w:rPr>
        <w:t xml:space="preserve"> REALIZIRA ŠKOLSKI KURIKULUM</w:t>
      </w:r>
      <w:r>
        <w:t>………………………..</w:t>
      </w:r>
      <w:r w:rsidRPr="00DB6DFE">
        <w:t>……………..…</w:t>
      </w:r>
      <w:r>
        <w:t>...</w:t>
      </w:r>
      <w:r w:rsidRPr="00DB6DFE">
        <w:t>.</w:t>
      </w:r>
      <w:r>
        <w:t>5</w:t>
      </w:r>
    </w:p>
    <w:p w:rsidR="00117C91" w:rsidRPr="00DB6DFE" w:rsidRDefault="00117C91" w:rsidP="003B5A23">
      <w:pPr>
        <w:pStyle w:val="ListParagraph"/>
        <w:tabs>
          <w:tab w:val="left" w:pos="3090"/>
        </w:tabs>
        <w:spacing w:line="360" w:lineRule="auto"/>
        <w:rPr>
          <w:i/>
          <w:iCs/>
        </w:rPr>
      </w:pPr>
      <w:r w:rsidRPr="00DB6DFE">
        <w:rPr>
          <w:i/>
          <w:iCs/>
        </w:rPr>
        <w:t>5.1.Povijest školstva na ovom području</w:t>
      </w:r>
      <w:r>
        <w:t>………………………….…………</w:t>
      </w:r>
      <w:r w:rsidRPr="00DB6DFE">
        <w:t>….</w:t>
      </w:r>
      <w:r>
        <w:t>........5</w:t>
      </w:r>
    </w:p>
    <w:p w:rsidR="00117C91" w:rsidRPr="00DB6DFE" w:rsidRDefault="00117C91" w:rsidP="003B5A23">
      <w:pPr>
        <w:pStyle w:val="ListParagraph"/>
        <w:tabs>
          <w:tab w:val="left" w:pos="3090"/>
        </w:tabs>
        <w:spacing w:line="360" w:lineRule="auto"/>
        <w:rPr>
          <w:i/>
          <w:iCs/>
        </w:rPr>
      </w:pPr>
      <w:r w:rsidRPr="00DB6DFE">
        <w:rPr>
          <w:i/>
          <w:iCs/>
        </w:rPr>
        <w:t>5.2. Škola danas</w:t>
      </w:r>
      <w:r>
        <w:t>…………………………………………………………………..….7</w:t>
      </w:r>
    </w:p>
    <w:p w:rsidR="00117C91" w:rsidRPr="00DB6DFE" w:rsidRDefault="00117C91" w:rsidP="003B5A23">
      <w:pPr>
        <w:pStyle w:val="ListParagraph"/>
        <w:tabs>
          <w:tab w:val="left" w:pos="3090"/>
        </w:tabs>
        <w:spacing w:line="360" w:lineRule="auto"/>
        <w:rPr>
          <w:i/>
          <w:iCs/>
        </w:rPr>
      </w:pPr>
      <w:r w:rsidRPr="00DB6DFE">
        <w:rPr>
          <w:i/>
          <w:iCs/>
        </w:rPr>
        <w:t>5.3. Broj učenika po razredima</w:t>
      </w:r>
      <w:r>
        <w:t>…………………………………………………..</w:t>
      </w:r>
      <w:r w:rsidRPr="00DB6DFE">
        <w:t>…</w:t>
      </w:r>
      <w:r>
        <w:t>.9</w:t>
      </w:r>
    </w:p>
    <w:p w:rsidR="00117C91" w:rsidRPr="00DB6DFE" w:rsidRDefault="00117C91" w:rsidP="003B5A23">
      <w:pPr>
        <w:pStyle w:val="ListParagraph"/>
        <w:tabs>
          <w:tab w:val="left" w:pos="3090"/>
        </w:tabs>
        <w:spacing w:line="360" w:lineRule="auto"/>
        <w:rPr>
          <w:i/>
          <w:iCs/>
        </w:rPr>
      </w:pPr>
      <w:r w:rsidRPr="00DB6DFE">
        <w:rPr>
          <w:i/>
          <w:iCs/>
        </w:rPr>
        <w:t>5.4. Djelatnici OŠ</w:t>
      </w:r>
      <w:r w:rsidRPr="00DB6DFE">
        <w:t>…………………………………………………………………</w:t>
      </w:r>
      <w:r>
        <w:t>….10</w:t>
      </w:r>
    </w:p>
    <w:p w:rsidR="00117C91" w:rsidRPr="00DB6DFE" w:rsidRDefault="00117C91" w:rsidP="00DD67E3">
      <w:pPr>
        <w:pStyle w:val="ListParagraph"/>
        <w:tabs>
          <w:tab w:val="left" w:pos="3090"/>
        </w:tabs>
        <w:spacing w:line="360" w:lineRule="auto"/>
        <w:ind w:left="360"/>
        <w:rPr>
          <w:i/>
          <w:iCs/>
        </w:rPr>
      </w:pPr>
      <w:r>
        <w:rPr>
          <w:b/>
          <w:bCs/>
          <w:i/>
          <w:iCs/>
        </w:rPr>
        <w:t xml:space="preserve">6. </w:t>
      </w:r>
      <w:r w:rsidRPr="00DB6DFE">
        <w:rPr>
          <w:b/>
          <w:bCs/>
          <w:i/>
          <w:iCs/>
        </w:rPr>
        <w:t>ANALIZA POTREBA I INTERESA UČENIKA</w:t>
      </w:r>
      <w:r w:rsidRPr="00DB6DFE">
        <w:t>…………………………</w:t>
      </w:r>
      <w:r>
        <w:t>…</w:t>
      </w:r>
      <w:r w:rsidRPr="00DB6DFE">
        <w:t>……</w:t>
      </w:r>
      <w:r>
        <w:t>…12</w:t>
      </w:r>
    </w:p>
    <w:p w:rsidR="00117C91" w:rsidRPr="00DB6DFE" w:rsidRDefault="00117C91" w:rsidP="003B5A23">
      <w:pPr>
        <w:pStyle w:val="ListParagraph"/>
        <w:tabs>
          <w:tab w:val="left" w:pos="3090"/>
        </w:tabs>
        <w:spacing w:line="360" w:lineRule="auto"/>
        <w:ind w:left="360"/>
        <w:jc w:val="both"/>
        <w:rPr>
          <w:b/>
          <w:bCs/>
          <w:i/>
          <w:iCs/>
        </w:rPr>
      </w:pPr>
      <w:r>
        <w:rPr>
          <w:b/>
          <w:bCs/>
          <w:i/>
          <w:iCs/>
        </w:rPr>
        <w:t xml:space="preserve">7. </w:t>
      </w:r>
      <w:r w:rsidRPr="00DB6DFE">
        <w:rPr>
          <w:b/>
          <w:bCs/>
          <w:i/>
          <w:iCs/>
        </w:rPr>
        <w:t>PODRUČJA RAZVOJA UČENIKA (KURIKULUMSKA PODRUČJA)</w:t>
      </w:r>
      <w:r w:rsidRPr="00DB6DFE">
        <w:t>…</w:t>
      </w:r>
      <w:r>
        <w:t>…</w:t>
      </w:r>
      <w:r w:rsidRPr="00DB6DFE">
        <w:t>…</w:t>
      </w:r>
      <w:r>
        <w:t>.</w:t>
      </w:r>
      <w:r w:rsidRPr="00DB6DFE">
        <w:t>….</w:t>
      </w:r>
      <w:r>
        <w:t>13</w:t>
      </w:r>
    </w:p>
    <w:p w:rsidR="00117C91" w:rsidRPr="00DB6DFE" w:rsidRDefault="00117C91" w:rsidP="003B5A23">
      <w:pPr>
        <w:pStyle w:val="ListParagraph"/>
        <w:tabs>
          <w:tab w:val="left" w:pos="3090"/>
        </w:tabs>
        <w:spacing w:line="360" w:lineRule="auto"/>
        <w:ind w:left="708"/>
        <w:jc w:val="both"/>
        <w:rPr>
          <w:i/>
          <w:iCs/>
        </w:rPr>
      </w:pPr>
      <w:r>
        <w:rPr>
          <w:i/>
          <w:iCs/>
        </w:rPr>
        <w:t xml:space="preserve">7.1. </w:t>
      </w:r>
      <w:r w:rsidRPr="00DB6DFE">
        <w:rPr>
          <w:i/>
          <w:iCs/>
        </w:rPr>
        <w:t>Dopunska nastava</w:t>
      </w:r>
      <w:r>
        <w:t>………………………………………………………..</w:t>
      </w:r>
      <w:r w:rsidRPr="00DB6DFE">
        <w:t>……..</w:t>
      </w:r>
      <w:r>
        <w:t>14</w:t>
      </w:r>
    </w:p>
    <w:p w:rsidR="00117C91" w:rsidRPr="00DB6DFE" w:rsidRDefault="00117C91" w:rsidP="003B5A23">
      <w:pPr>
        <w:pStyle w:val="ListParagraph"/>
        <w:tabs>
          <w:tab w:val="left" w:pos="3090"/>
        </w:tabs>
        <w:spacing w:line="360" w:lineRule="auto"/>
        <w:ind w:left="1056"/>
        <w:jc w:val="both"/>
        <w:rPr>
          <w:i/>
          <w:iCs/>
        </w:rPr>
      </w:pPr>
      <w:r>
        <w:rPr>
          <w:i/>
          <w:iCs/>
        </w:rPr>
        <w:t xml:space="preserve">7.1.1. </w:t>
      </w:r>
      <w:r w:rsidRPr="00DB6DFE">
        <w:rPr>
          <w:i/>
          <w:iCs/>
        </w:rPr>
        <w:t xml:space="preserve">Jezično </w:t>
      </w:r>
      <w:r>
        <w:rPr>
          <w:i/>
          <w:iCs/>
        </w:rPr>
        <w:t xml:space="preserve">– komunikacijsko </w:t>
      </w:r>
      <w:r w:rsidRPr="00DB6DFE">
        <w:rPr>
          <w:i/>
          <w:iCs/>
        </w:rPr>
        <w:t>područje</w:t>
      </w:r>
      <w:r>
        <w:t>…………………….………………...</w:t>
      </w:r>
      <w:r w:rsidRPr="005D0D00">
        <w:t>.</w:t>
      </w:r>
      <w:r>
        <w:t>14</w:t>
      </w:r>
    </w:p>
    <w:p w:rsidR="00117C91" w:rsidRDefault="00117C91" w:rsidP="003B5A23">
      <w:pPr>
        <w:pStyle w:val="ListParagraph"/>
        <w:tabs>
          <w:tab w:val="left" w:pos="3090"/>
        </w:tabs>
        <w:spacing w:line="360" w:lineRule="auto"/>
        <w:ind w:left="1056"/>
        <w:jc w:val="both"/>
      </w:pPr>
      <w:r>
        <w:rPr>
          <w:i/>
          <w:iCs/>
        </w:rPr>
        <w:t xml:space="preserve">7.1.2. </w:t>
      </w:r>
      <w:r w:rsidRPr="00DB6DFE">
        <w:rPr>
          <w:i/>
          <w:iCs/>
        </w:rPr>
        <w:t>Matematičko područje</w:t>
      </w:r>
      <w:r w:rsidRPr="005D0D00">
        <w:t>…………………</w:t>
      </w:r>
      <w:r>
        <w:t>.</w:t>
      </w:r>
      <w:r w:rsidRPr="005D0D00">
        <w:t>………………………………</w:t>
      </w:r>
      <w:r>
        <w:t>…23</w:t>
      </w:r>
    </w:p>
    <w:p w:rsidR="00117C91" w:rsidRPr="00DB6DFE" w:rsidRDefault="00117C91" w:rsidP="003B5A23">
      <w:pPr>
        <w:pStyle w:val="ListParagraph"/>
        <w:tabs>
          <w:tab w:val="left" w:pos="3090"/>
        </w:tabs>
        <w:spacing w:line="360" w:lineRule="auto"/>
        <w:ind w:left="1056"/>
        <w:jc w:val="both"/>
        <w:rPr>
          <w:i/>
          <w:iCs/>
        </w:rPr>
      </w:pPr>
      <w:r>
        <w:rPr>
          <w:i/>
          <w:iCs/>
        </w:rPr>
        <w:t>7.1.3. Prirodoslovno područje ………………………………………………………   30</w:t>
      </w:r>
    </w:p>
    <w:p w:rsidR="00117C91" w:rsidRPr="00DB6DFE" w:rsidRDefault="00117C91" w:rsidP="003B5A23">
      <w:pPr>
        <w:pStyle w:val="ListParagraph"/>
        <w:tabs>
          <w:tab w:val="left" w:pos="3090"/>
        </w:tabs>
        <w:spacing w:line="360" w:lineRule="auto"/>
        <w:ind w:left="708"/>
        <w:jc w:val="both"/>
        <w:rPr>
          <w:i/>
          <w:iCs/>
        </w:rPr>
      </w:pPr>
      <w:r>
        <w:rPr>
          <w:i/>
          <w:iCs/>
        </w:rPr>
        <w:t xml:space="preserve">7.2. </w:t>
      </w:r>
      <w:r w:rsidRPr="00DB6DFE">
        <w:rPr>
          <w:i/>
          <w:iCs/>
        </w:rPr>
        <w:t>Dodatna nastava</w:t>
      </w:r>
      <w:r>
        <w:t>………………………………………………..</w:t>
      </w:r>
      <w:r w:rsidRPr="005D0D00">
        <w:t>………………</w:t>
      </w:r>
      <w:r>
        <w:t>29</w:t>
      </w:r>
    </w:p>
    <w:p w:rsidR="00117C91" w:rsidRPr="00DB6DFE" w:rsidRDefault="00117C91" w:rsidP="003B5A23">
      <w:pPr>
        <w:pStyle w:val="ListParagraph"/>
        <w:tabs>
          <w:tab w:val="left" w:pos="3090"/>
        </w:tabs>
        <w:spacing w:line="360" w:lineRule="auto"/>
        <w:ind w:left="1056"/>
        <w:jc w:val="both"/>
        <w:rPr>
          <w:i/>
          <w:iCs/>
        </w:rPr>
      </w:pPr>
      <w:r>
        <w:rPr>
          <w:i/>
          <w:iCs/>
        </w:rPr>
        <w:t xml:space="preserve">7.2.1. </w:t>
      </w:r>
      <w:r w:rsidRPr="00DB6DFE">
        <w:rPr>
          <w:i/>
          <w:iCs/>
        </w:rPr>
        <w:t>Jezično područje</w:t>
      </w:r>
      <w:r w:rsidRPr="005D0D00">
        <w:t>……………………………………</w:t>
      </w:r>
      <w:r>
        <w:t>.</w:t>
      </w:r>
      <w:r w:rsidRPr="005D0D00">
        <w:t>…………………….</w:t>
      </w:r>
      <w:r>
        <w:t>31</w:t>
      </w:r>
    </w:p>
    <w:p w:rsidR="00117C91" w:rsidRDefault="00117C91" w:rsidP="003B5A23">
      <w:pPr>
        <w:pStyle w:val="ListParagraph"/>
        <w:tabs>
          <w:tab w:val="left" w:pos="3090"/>
        </w:tabs>
        <w:spacing w:line="360" w:lineRule="auto"/>
        <w:ind w:left="1056"/>
        <w:jc w:val="both"/>
      </w:pPr>
      <w:r>
        <w:rPr>
          <w:i/>
          <w:iCs/>
        </w:rPr>
        <w:t xml:space="preserve">7.2.2. </w:t>
      </w:r>
      <w:r w:rsidRPr="00DB6DFE">
        <w:rPr>
          <w:i/>
          <w:iCs/>
        </w:rPr>
        <w:t>Matematičko područje</w:t>
      </w:r>
      <w:r w:rsidRPr="005D0D00">
        <w:t>………………………………</w:t>
      </w:r>
      <w:r>
        <w:t>.</w:t>
      </w:r>
      <w:r w:rsidRPr="005D0D00">
        <w:t>……………………</w:t>
      </w:r>
      <w:r>
        <w:t>38</w:t>
      </w:r>
    </w:p>
    <w:p w:rsidR="00117C91" w:rsidRPr="00DB6DFE" w:rsidRDefault="00117C91" w:rsidP="003B5A23">
      <w:pPr>
        <w:pStyle w:val="ListParagraph"/>
        <w:tabs>
          <w:tab w:val="left" w:pos="3090"/>
        </w:tabs>
        <w:spacing w:line="360" w:lineRule="auto"/>
        <w:ind w:left="1056"/>
        <w:jc w:val="both"/>
        <w:rPr>
          <w:i/>
          <w:iCs/>
        </w:rPr>
      </w:pPr>
      <w:r>
        <w:rPr>
          <w:i/>
          <w:iCs/>
        </w:rPr>
        <w:t>7.2.3.Prirodoslovno područje…………………………………………………………  45</w:t>
      </w:r>
    </w:p>
    <w:p w:rsidR="00117C91" w:rsidRPr="00DB6DFE" w:rsidRDefault="00117C91" w:rsidP="003B5A23">
      <w:pPr>
        <w:pStyle w:val="ListParagraph"/>
        <w:tabs>
          <w:tab w:val="left" w:pos="3090"/>
        </w:tabs>
        <w:spacing w:line="360" w:lineRule="auto"/>
        <w:ind w:left="708"/>
        <w:jc w:val="both"/>
        <w:rPr>
          <w:i/>
          <w:iCs/>
        </w:rPr>
      </w:pPr>
      <w:r>
        <w:rPr>
          <w:i/>
          <w:iCs/>
        </w:rPr>
        <w:t xml:space="preserve">7.3. </w:t>
      </w:r>
      <w:r w:rsidRPr="00DB6DFE">
        <w:rPr>
          <w:i/>
          <w:iCs/>
        </w:rPr>
        <w:t>Izborna nastava</w:t>
      </w:r>
      <w:r>
        <w:t>…………………………………………………..……………..46</w:t>
      </w:r>
    </w:p>
    <w:p w:rsidR="00117C91" w:rsidRPr="00DB6DFE" w:rsidRDefault="00117C91" w:rsidP="003B5A23">
      <w:pPr>
        <w:pStyle w:val="ListParagraph"/>
        <w:tabs>
          <w:tab w:val="left" w:pos="3090"/>
        </w:tabs>
        <w:spacing w:line="360" w:lineRule="auto"/>
        <w:ind w:left="708"/>
        <w:jc w:val="both"/>
        <w:rPr>
          <w:i/>
          <w:iCs/>
        </w:rPr>
      </w:pPr>
      <w:r>
        <w:rPr>
          <w:i/>
          <w:iCs/>
        </w:rPr>
        <w:t xml:space="preserve">7.4. </w:t>
      </w:r>
      <w:r w:rsidRPr="00DB6DFE">
        <w:rPr>
          <w:i/>
          <w:iCs/>
        </w:rPr>
        <w:t>Izvannastavne aktivnosti</w:t>
      </w:r>
      <w:r>
        <w:t>………………………</w:t>
      </w:r>
      <w:r w:rsidRPr="005D0D00">
        <w:t>…………………………</w:t>
      </w:r>
      <w:r>
        <w:t>.</w:t>
      </w:r>
      <w:r w:rsidRPr="005D0D00">
        <w:t>…….</w:t>
      </w:r>
      <w:r>
        <w:t>61</w:t>
      </w:r>
    </w:p>
    <w:p w:rsidR="00117C91" w:rsidRPr="00DB6DFE" w:rsidRDefault="00117C91" w:rsidP="003B5A23">
      <w:pPr>
        <w:pStyle w:val="ListParagraph"/>
        <w:tabs>
          <w:tab w:val="left" w:pos="3090"/>
        </w:tabs>
        <w:spacing w:line="360" w:lineRule="auto"/>
        <w:ind w:left="708"/>
        <w:jc w:val="both"/>
        <w:rPr>
          <w:i/>
          <w:iCs/>
        </w:rPr>
      </w:pPr>
      <w:r>
        <w:rPr>
          <w:i/>
          <w:iCs/>
        </w:rPr>
        <w:t>7.5.</w:t>
      </w:r>
      <w:r w:rsidRPr="00DB6DFE">
        <w:rPr>
          <w:i/>
          <w:iCs/>
        </w:rPr>
        <w:t>Projekti u nastavi</w:t>
      </w:r>
      <w:r>
        <w:t>…………………..………………………………………...</w:t>
      </w:r>
      <w:r w:rsidRPr="005D0D00">
        <w:t>….</w:t>
      </w:r>
      <w:r>
        <w:t>73</w:t>
      </w:r>
    </w:p>
    <w:p w:rsidR="00117C91" w:rsidRPr="00DB6DFE" w:rsidRDefault="00117C91" w:rsidP="003B5A23">
      <w:pPr>
        <w:pStyle w:val="ListParagraph"/>
        <w:tabs>
          <w:tab w:val="left" w:pos="3090"/>
        </w:tabs>
        <w:spacing w:line="360" w:lineRule="auto"/>
        <w:ind w:left="708"/>
        <w:jc w:val="both"/>
        <w:rPr>
          <w:i/>
          <w:iCs/>
        </w:rPr>
      </w:pPr>
      <w:r>
        <w:rPr>
          <w:i/>
          <w:iCs/>
        </w:rPr>
        <w:t xml:space="preserve">7.6. </w:t>
      </w:r>
      <w:r w:rsidRPr="00DB6DFE">
        <w:rPr>
          <w:i/>
          <w:iCs/>
        </w:rPr>
        <w:t>Školski preventivni program</w:t>
      </w:r>
      <w:r>
        <w:t>………………….……………………………...…82</w:t>
      </w:r>
    </w:p>
    <w:p w:rsidR="00117C91" w:rsidRPr="00DB6DFE" w:rsidRDefault="00117C91" w:rsidP="003B5A23">
      <w:pPr>
        <w:pStyle w:val="ListParagraph"/>
        <w:tabs>
          <w:tab w:val="left" w:pos="3090"/>
        </w:tabs>
        <w:spacing w:line="360" w:lineRule="auto"/>
        <w:ind w:left="360"/>
        <w:jc w:val="both"/>
        <w:rPr>
          <w:b/>
          <w:bCs/>
          <w:i/>
          <w:iCs/>
        </w:rPr>
      </w:pPr>
      <w:r>
        <w:rPr>
          <w:b/>
          <w:bCs/>
          <w:i/>
          <w:iCs/>
        </w:rPr>
        <w:t xml:space="preserve">8. </w:t>
      </w:r>
      <w:r w:rsidRPr="00DB6DFE">
        <w:rPr>
          <w:b/>
          <w:bCs/>
          <w:i/>
          <w:iCs/>
        </w:rPr>
        <w:t>NAČIN PRAĆENJA I VREDNOVANJA RELIZACIJE CIJELOG</w:t>
      </w:r>
    </w:p>
    <w:p w:rsidR="00117C91" w:rsidRPr="00DB6DFE" w:rsidRDefault="00117C91" w:rsidP="003B5A23">
      <w:pPr>
        <w:pStyle w:val="ListParagraph"/>
        <w:tabs>
          <w:tab w:val="left" w:pos="3090"/>
        </w:tabs>
        <w:spacing w:line="360" w:lineRule="auto"/>
        <w:jc w:val="both"/>
        <w:rPr>
          <w:i/>
          <w:iCs/>
        </w:rPr>
      </w:pPr>
      <w:r w:rsidRPr="00DB6DFE">
        <w:rPr>
          <w:b/>
          <w:bCs/>
          <w:i/>
          <w:iCs/>
        </w:rPr>
        <w:t>KURIKULUMA S JASNO IZRAŽENIM INDIKATOROM USPJEŠNOSTI</w:t>
      </w:r>
      <w:r w:rsidRPr="005D0D00">
        <w:t>….</w:t>
      </w:r>
      <w:r>
        <w:t>..</w:t>
      </w:r>
      <w:r w:rsidRPr="005D0D00">
        <w:t>.</w:t>
      </w:r>
      <w:r>
        <w:t>92</w:t>
      </w:r>
    </w:p>
    <w:p w:rsidR="00117C91" w:rsidRPr="005C566A" w:rsidRDefault="00117C91" w:rsidP="005C566A">
      <w:pPr>
        <w:tabs>
          <w:tab w:val="left" w:pos="3090"/>
        </w:tabs>
        <w:spacing w:line="480" w:lineRule="auto"/>
        <w:rPr>
          <w:b/>
          <w:bCs/>
        </w:rPr>
      </w:pPr>
      <w:r>
        <w:t xml:space="preserve">     </w:t>
      </w:r>
      <w:r>
        <w:rPr>
          <w:b/>
          <w:bCs/>
        </w:rPr>
        <w:t>9. PRILOG- Anketa za projekt „Mi jedemo odgovorno“</w:t>
      </w:r>
    </w:p>
    <w:p w:rsidR="00117C91" w:rsidRDefault="00117C91" w:rsidP="003B5A23">
      <w:pPr>
        <w:tabs>
          <w:tab w:val="left" w:pos="3090"/>
        </w:tabs>
      </w:pPr>
    </w:p>
    <w:p w:rsidR="00117C91" w:rsidRDefault="00117C91" w:rsidP="003B5A23">
      <w:pPr>
        <w:tabs>
          <w:tab w:val="left" w:pos="3090"/>
        </w:tabs>
      </w:pPr>
    </w:p>
    <w:p w:rsidR="00117C91" w:rsidRDefault="00117C91" w:rsidP="003B5A23">
      <w:pPr>
        <w:tabs>
          <w:tab w:val="left" w:pos="3090"/>
        </w:tabs>
      </w:pPr>
    </w:p>
    <w:p w:rsidR="00117C91" w:rsidRDefault="00117C91" w:rsidP="003B5A23">
      <w:pPr>
        <w:tabs>
          <w:tab w:val="left" w:pos="3090"/>
        </w:tabs>
      </w:pPr>
    </w:p>
    <w:p w:rsidR="00117C91" w:rsidRDefault="00117C91" w:rsidP="003B5A23">
      <w:pPr>
        <w:tabs>
          <w:tab w:val="left" w:pos="3090"/>
        </w:tabs>
      </w:pPr>
    </w:p>
    <w:p w:rsidR="00117C91" w:rsidRDefault="00117C91" w:rsidP="003B5A23">
      <w:pPr>
        <w:tabs>
          <w:tab w:val="left" w:pos="3090"/>
        </w:tabs>
      </w:pPr>
    </w:p>
    <w:p w:rsidR="00117C91" w:rsidRDefault="00117C91" w:rsidP="003B5A23">
      <w:pPr>
        <w:tabs>
          <w:tab w:val="left" w:pos="3090"/>
        </w:tabs>
      </w:pPr>
    </w:p>
    <w:p w:rsidR="00117C91" w:rsidRPr="001A03A0" w:rsidRDefault="00117C91" w:rsidP="003B5A23">
      <w:pPr>
        <w:pStyle w:val="ListParagraph"/>
        <w:tabs>
          <w:tab w:val="left" w:pos="3090"/>
        </w:tabs>
        <w:ind w:left="360"/>
        <w:rPr>
          <w:b/>
          <w:bCs/>
          <w:i/>
          <w:iCs/>
        </w:rPr>
      </w:pPr>
      <w:r>
        <w:rPr>
          <w:b/>
          <w:bCs/>
          <w:i/>
          <w:iCs/>
        </w:rPr>
        <w:t xml:space="preserve">1. </w:t>
      </w:r>
      <w:r w:rsidRPr="001A03A0">
        <w:rPr>
          <w:b/>
          <w:bCs/>
          <w:i/>
          <w:iCs/>
        </w:rPr>
        <w:t>UVOD</w:t>
      </w: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r>
        <w:t xml:space="preserve">          Školski kurikulum Osnovne škole Dr. Ante Starčević Pazarište Klanac temeljni je dokument škole propisan i izrađen u skladu sa Zakonom o odgoju i obrazovanju u osnovnoj i srednjoj školi te Nacionalnim okvirnim kurikulumom. On predstavlja svekoliko planiranje, provođenje i vrednovanje cjelokupnog odgojno-obrazovnog procesa u odnosu na naše izabrane strateške ciljeve, a u suglasju s misijom i vizijom naše škole. Školskim kurikulumom (u daljnjem tekstu kurikulum) zacrtan je dugoročni i kratkoročni plan i program rada škole kroz izbornu nastavu, izvannastavne i izvanškolske aktivnosti te druge odgojno-obrazovne programe i projekte. Našim kurikulumom želimo jasno prikazati koje se kompetencije razvijaju kod učenika i koji su očekivani ishodi odgoja i učenja. </w:t>
      </w: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r>
        <w:t xml:space="preserve">          Opći ciljevi kurikuluma na školskoj razini odnose se na promicanje temeljnih vrijednosti kao što su dostojanstvo osobe, sloboda, zajedništvo, suradnja, proizvodnja pa dalek put do tržišta s ciljem kako bi djeca uvidjela koliko je to dug i mukotrpan posao kako bi se ostvario neki profit. Kurikulum će biti baziran na zadruzi Učenička zadruga „RIČINA“,te na novom projektu Eko-škole „ Mi jedemo odgovorno“, jer bez očuvanja prirode i okoliša nema ni pravog puta do uzgoja proizvoda koji će proizlaziti iz naše zadruge. </w:t>
      </w: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Default="00117C91" w:rsidP="003B5A23">
      <w:pPr>
        <w:tabs>
          <w:tab w:val="left" w:pos="3090"/>
        </w:tabs>
        <w:spacing w:line="360" w:lineRule="auto"/>
        <w:jc w:val="both"/>
      </w:pPr>
    </w:p>
    <w:p w:rsidR="00117C91" w:rsidRPr="007D2879" w:rsidRDefault="00117C91" w:rsidP="003B5A23">
      <w:pPr>
        <w:tabs>
          <w:tab w:val="left" w:pos="3090"/>
        </w:tabs>
        <w:spacing w:line="360" w:lineRule="auto"/>
        <w:jc w:val="center"/>
      </w:pPr>
      <w:r>
        <w:t>1</w:t>
      </w:r>
    </w:p>
    <w:p w:rsidR="00117C91" w:rsidRPr="003E58CF" w:rsidRDefault="00117C91" w:rsidP="003B5A23">
      <w:pPr>
        <w:pStyle w:val="ListParagraph"/>
        <w:pageBreakBefore/>
        <w:spacing w:line="360" w:lineRule="auto"/>
        <w:ind w:left="360"/>
        <w:jc w:val="both"/>
        <w:rPr>
          <w:b/>
          <w:bCs/>
          <w:i/>
          <w:iCs/>
        </w:rPr>
      </w:pPr>
      <w:r>
        <w:rPr>
          <w:b/>
          <w:bCs/>
          <w:i/>
          <w:iCs/>
        </w:rPr>
        <w:t xml:space="preserve">2. </w:t>
      </w:r>
      <w:r w:rsidRPr="003E58CF">
        <w:rPr>
          <w:b/>
          <w:bCs/>
          <w:i/>
          <w:iCs/>
        </w:rPr>
        <w:t>PLAN IZRADE ŠKOLSKOG KURIKULUMA</w:t>
      </w:r>
    </w:p>
    <w:p w:rsidR="00117C91" w:rsidRPr="00922287" w:rsidRDefault="00117C91" w:rsidP="003B5A23"/>
    <w:p w:rsidR="00117C91" w:rsidRDefault="00117C91" w:rsidP="003B5A23"/>
    <w:p w:rsidR="00117C91" w:rsidRDefault="00117C91" w:rsidP="003B5A23"/>
    <w:p w:rsidR="00117C91" w:rsidRDefault="00117C91" w:rsidP="003B5A23">
      <w:pPr>
        <w:spacing w:line="360" w:lineRule="auto"/>
        <w:jc w:val="both"/>
      </w:pPr>
      <w:r>
        <w:t xml:space="preserve">          </w:t>
      </w:r>
      <w:r w:rsidRPr="006420C2">
        <w:t>Tim za provedbu školsk</w:t>
      </w:r>
      <w:r>
        <w:t>og kurikuluma čine Ivana Kovačević i Jasminka Rukavina uz pomoć Lidije Bregant-Jelić pri izradi anketnih listića za projekt „Mi jedemo odgovorno“.</w:t>
      </w:r>
      <w:r w:rsidRPr="006420C2">
        <w:t xml:space="preserve"> Osnovu izrade školskog kurikuluma čini IPA projekt ˝Razvoj kurikulumsk</w:t>
      </w:r>
      <w:r>
        <w:t xml:space="preserve">e kulture˝ koji nam je oslonac za izradu kurikuluma. </w:t>
      </w:r>
      <w:r w:rsidRPr="006420C2">
        <w:t xml:space="preserve">Uzimajući u obzir smjernice tog projekta </w:t>
      </w:r>
      <w:r>
        <w:t xml:space="preserve">dana </w:t>
      </w:r>
      <w:r>
        <w:rPr>
          <w:color w:val="000000"/>
        </w:rPr>
        <w:t>1.9.2017</w:t>
      </w:r>
      <w:r w:rsidRPr="001A03A0">
        <w:rPr>
          <w:color w:val="000000"/>
        </w:rPr>
        <w:t>.</w:t>
      </w:r>
      <w:r>
        <w:t xml:space="preserve"> godine na sjednici Učiteljskog vijeća utvrđene su smjernice kurikuluma kao i misija i vizija gdje je u središte smještena  Učenička zadruga „RIČINA“ i Eko-škola. </w:t>
      </w:r>
    </w:p>
    <w:p w:rsidR="00117C91" w:rsidRDefault="00117C91" w:rsidP="003B5A23">
      <w:pPr>
        <w:spacing w:line="360" w:lineRule="auto"/>
        <w:jc w:val="both"/>
      </w:pPr>
    </w:p>
    <w:p w:rsidR="00117C91" w:rsidRDefault="00117C91" w:rsidP="003B5A23">
      <w:pPr>
        <w:spacing w:line="360" w:lineRule="auto"/>
        <w:jc w:val="both"/>
      </w:pPr>
      <w:r>
        <w:t xml:space="preserve">          Zajedničkim snagama, dobrom suradnjom i međusobnim razumijevanjem, puni ideja, osmislili smo aktivnosti, projekte, zajednička druženja i sve što je potrebno za ovakav oblik rada kroz cijelu školsku 2017./ 2018.godinu. </w:t>
      </w:r>
    </w:p>
    <w:p w:rsidR="00117C91" w:rsidRDefault="00117C91" w:rsidP="003B5A23">
      <w:pPr>
        <w:spacing w:line="360" w:lineRule="auto"/>
        <w:jc w:val="both"/>
      </w:pPr>
    </w:p>
    <w:p w:rsidR="00117C91" w:rsidRDefault="00117C91" w:rsidP="003B5A23">
      <w:pPr>
        <w:spacing w:line="360" w:lineRule="auto"/>
        <w:jc w:val="both"/>
      </w:pPr>
      <w:r>
        <w:t xml:space="preserve">          Uz dobru suradnju roditelja i djece te njihovu potporu, koja nam je najvažnija pri izvođenju ovakvih projekata, upustili smo se odvažno u ovaj projekt.</w:t>
      </w: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Default="00117C91" w:rsidP="003B5A23">
      <w:pPr>
        <w:spacing w:line="360" w:lineRule="auto"/>
        <w:jc w:val="both"/>
      </w:pPr>
    </w:p>
    <w:p w:rsidR="00117C91" w:rsidRPr="006420C2" w:rsidRDefault="00117C91" w:rsidP="003B5A23">
      <w:pPr>
        <w:spacing w:line="360" w:lineRule="auto"/>
        <w:jc w:val="center"/>
      </w:pPr>
      <w:r>
        <w:t>2</w:t>
      </w:r>
    </w:p>
    <w:p w:rsidR="00117C91" w:rsidRPr="001A03A0" w:rsidRDefault="00117C91" w:rsidP="003B5A23">
      <w:pPr>
        <w:pStyle w:val="ListParagraph"/>
        <w:ind w:left="360"/>
        <w:rPr>
          <w:b/>
          <w:bCs/>
          <w:i/>
          <w:iCs/>
        </w:rPr>
      </w:pPr>
      <w:r>
        <w:rPr>
          <w:b/>
          <w:bCs/>
          <w:i/>
          <w:iCs/>
        </w:rPr>
        <w:t xml:space="preserve">3. </w:t>
      </w:r>
      <w:r w:rsidRPr="001A03A0">
        <w:rPr>
          <w:b/>
          <w:bCs/>
          <w:i/>
          <w:iCs/>
        </w:rPr>
        <w:t>VIZIJA I MISIJA ŠKOLE</w:t>
      </w:r>
    </w:p>
    <w:p w:rsidR="00117C91" w:rsidRDefault="00117C91" w:rsidP="003B5A23">
      <w:pPr>
        <w:pStyle w:val="ListParagraph"/>
      </w:pPr>
    </w:p>
    <w:p w:rsidR="00117C91" w:rsidRDefault="00117C91" w:rsidP="003B5A23"/>
    <w:p w:rsidR="00117C91" w:rsidRDefault="00117C91" w:rsidP="003B5A23">
      <w:pPr>
        <w:spacing w:line="360" w:lineRule="auto"/>
        <w:jc w:val="both"/>
      </w:pPr>
      <w:r>
        <w:t xml:space="preserve">          </w:t>
      </w:r>
      <w:r w:rsidRPr="001A03A0">
        <w:t>Vizija škole koja se oslanja na Učeničku zadrugu „Ričina“</w:t>
      </w:r>
      <w:r>
        <w:t>i projekt Eko-škole „Mi jedemo odgovorno“bila bi</w:t>
      </w:r>
      <w:r w:rsidRPr="001A03A0">
        <w:t xml:space="preserve"> prije svega </w:t>
      </w:r>
      <w:r>
        <w:t>povezivanje matične škole Klanac sa tri područne škole Aleksinica, Kalinovača i Donje Pazarište. Zajedničkim aktivnostima  bi se poticala ekološka osviještenost kao i animiranje kako učenika, tako i roditelja da zajedničkim radom doprinesemo osnovanoj Zadruzi i Eko-školi. Kroz te dvije aktivnosti vodit će se briga o našem zdravlju gdje će se proučavati, istraživati, uzgajati, njegovati određene vrste prilagođene našem podneblju. Važno je da se one koriste u svakodnevnoj prehrani, te razvijanje svijest o smanjenoj upotrebi pesticida u domaćoj proizvodnji. Zajedno bi razvijali poduzetničku aktivnost te ekološku svijest te doveli do razvijanja entuzijazma, samopouzdanja i kreativnosti koja je prijeko potrebna u današnje vrijeme. Druženjem ćemo potpomoći puno boljoj i kvalitetnijoj komunikaciji koja bi nas vodila prema boljoj realizaciji projekta unutar Eko-škole „Mi jedemo odgovorno“.</w:t>
      </w:r>
    </w:p>
    <w:p w:rsidR="00117C91" w:rsidRDefault="00117C91" w:rsidP="003B5A23">
      <w:pPr>
        <w:spacing w:line="360" w:lineRule="auto"/>
        <w:jc w:val="both"/>
      </w:pPr>
    </w:p>
    <w:p w:rsidR="00117C91" w:rsidRDefault="00117C91" w:rsidP="003B5A23">
      <w:pPr>
        <w:spacing w:line="360" w:lineRule="auto"/>
        <w:jc w:val="both"/>
      </w:pPr>
      <w:r>
        <w:t xml:space="preserve">          Naš moto za ovaj projekt bio bi: „ Živjeti, učiti, raditi odgovorno te utkati kulturološke i prirodne vrednote našega zavičaja. Odgovoran i zadovoljan učenik je i uspješan učenik, jer svaki učenik ne mora biti odličan učenik, ali može biti odlična osoba“.  </w:t>
      </w:r>
    </w:p>
    <w:p w:rsidR="00117C91" w:rsidRDefault="00117C91" w:rsidP="003B5A23">
      <w:pPr>
        <w:spacing w:line="360" w:lineRule="auto"/>
        <w:jc w:val="both"/>
      </w:pPr>
    </w:p>
    <w:p w:rsidR="00117C91" w:rsidRDefault="00117C91" w:rsidP="003B5A23">
      <w:pPr>
        <w:spacing w:line="360" w:lineRule="auto"/>
        <w:jc w:val="both"/>
      </w:pPr>
      <w:r>
        <w:t xml:space="preserve">          </w:t>
      </w:r>
      <w:r w:rsidRPr="001A03A0">
        <w:t>Misija škole je razviti kod učenika pozitivan i odgovoran stav prema okolišu te izgraditi svijest o očuvanju kvalitete okoliša i racionalnog korištenja prirodnih izvora. Naučiti učenike kako da primjene nova saznanja u svome svakodnevnom životu. Omogućiti djeci što bolje izražavanje vlastite kreativnosti i afiniteta kroz predviđene aktivnosti. Izgraditi kod djece vještine i radne navike koje im nedostaju kako bi uravnoteženo i maksimalno iskoristili svoje slobodno vrijeme u kvalitetne projekte koji donose boljitak same okoline, ali i učeničke zadruge.</w:t>
      </w:r>
    </w:p>
    <w:p w:rsidR="00117C91" w:rsidRPr="001A03A0" w:rsidRDefault="00117C91" w:rsidP="003B5A23">
      <w:pPr>
        <w:spacing w:line="360" w:lineRule="auto"/>
        <w:jc w:val="both"/>
      </w:pPr>
      <w:r>
        <w:t xml:space="preserve">Ukazati učenicima na temeljne vrijednosti života kao što su: ODGOVORNOST prema sebi, školi i zajednici u kojoj žive, ODGOVORNOST za svoje zdravlje i prehranu, te emocionalnu i duhovnu ispunjenost. Utkati u njihov odgoj i obrazovanje zaštitnički odnos prema eko sustavima kako u lokalnim tako i u globalnim okvirima. </w:t>
      </w:r>
    </w:p>
    <w:p w:rsidR="00117C91" w:rsidRPr="001A03A0" w:rsidRDefault="00117C91" w:rsidP="003B5A23">
      <w:pPr>
        <w:spacing w:line="360" w:lineRule="auto"/>
        <w:jc w:val="both"/>
      </w:pPr>
      <w:r>
        <w:t xml:space="preserve"> </w:t>
      </w:r>
    </w:p>
    <w:p w:rsidR="00117C91" w:rsidRPr="001A03A0" w:rsidRDefault="00117C91" w:rsidP="003B5A23">
      <w:pPr>
        <w:spacing w:line="360" w:lineRule="auto"/>
      </w:pPr>
      <w:r w:rsidRPr="001A03A0">
        <w:t xml:space="preserve">                        </w:t>
      </w:r>
    </w:p>
    <w:p w:rsidR="00117C91" w:rsidRDefault="00117C91" w:rsidP="003B5A23">
      <w:pPr>
        <w:spacing w:line="360" w:lineRule="auto"/>
      </w:pPr>
      <w:r>
        <w:t xml:space="preserve">          </w:t>
      </w:r>
    </w:p>
    <w:p w:rsidR="00117C91" w:rsidRPr="001A03A0" w:rsidRDefault="00117C91" w:rsidP="003B5A23">
      <w:pPr>
        <w:spacing w:line="360" w:lineRule="auto"/>
        <w:jc w:val="center"/>
      </w:pPr>
      <w:r>
        <w:t>3</w:t>
      </w:r>
    </w:p>
    <w:p w:rsidR="00117C91" w:rsidRPr="001A03A0" w:rsidRDefault="00117C91" w:rsidP="003B5A23">
      <w:pPr>
        <w:pStyle w:val="ListParagraph"/>
        <w:spacing w:line="360" w:lineRule="auto"/>
        <w:ind w:left="360"/>
        <w:rPr>
          <w:b/>
          <w:bCs/>
          <w:i/>
          <w:iCs/>
        </w:rPr>
      </w:pPr>
      <w:r>
        <w:rPr>
          <w:b/>
          <w:bCs/>
          <w:i/>
          <w:iCs/>
        </w:rPr>
        <w:t xml:space="preserve">4. </w:t>
      </w:r>
      <w:r w:rsidRPr="001A03A0">
        <w:rPr>
          <w:b/>
          <w:bCs/>
          <w:i/>
          <w:iCs/>
        </w:rPr>
        <w:t>VRIJEDNOSTI / NAČELA ŠKOLSKOG KURIKULUMA</w:t>
      </w:r>
    </w:p>
    <w:p w:rsidR="00117C91" w:rsidRDefault="00117C91" w:rsidP="003B5A23">
      <w:pPr>
        <w:spacing w:line="360" w:lineRule="auto"/>
      </w:pPr>
    </w:p>
    <w:p w:rsidR="00117C91" w:rsidRDefault="00117C91" w:rsidP="003B5A23">
      <w:pPr>
        <w:spacing w:line="360" w:lineRule="auto"/>
        <w:jc w:val="both"/>
      </w:pPr>
      <w:r w:rsidRPr="001A03A0">
        <w:t xml:space="preserve">       </w:t>
      </w:r>
      <w:r>
        <w:t xml:space="preserve">   </w:t>
      </w:r>
      <w:r w:rsidRPr="001A03A0">
        <w:t xml:space="preserve"> </w:t>
      </w:r>
      <w:r w:rsidRPr="006420C2">
        <w:t xml:space="preserve">Cilj nam je da učenici steknu dodatna znanja </w:t>
      </w:r>
      <w:r>
        <w:t xml:space="preserve">o pravilnoj ishrani i načinima proizvodnje hrane te osvješćivanju učenika o konzumiranju domaćih proizvoda. </w:t>
      </w:r>
    </w:p>
    <w:p w:rsidR="00117C91" w:rsidRDefault="00117C91" w:rsidP="003B5A23">
      <w:pPr>
        <w:spacing w:line="360" w:lineRule="auto"/>
        <w:jc w:val="both"/>
      </w:pPr>
    </w:p>
    <w:p w:rsidR="00117C91" w:rsidRPr="006420C2" w:rsidRDefault="00117C91" w:rsidP="003B5A23">
      <w:pPr>
        <w:spacing w:line="360" w:lineRule="auto"/>
        <w:jc w:val="both"/>
      </w:pPr>
      <w:r>
        <w:t xml:space="preserve">           Želimo o</w:t>
      </w:r>
      <w:r w:rsidRPr="006420C2">
        <w:t>mogućiti aktivnost</w:t>
      </w:r>
      <w:r>
        <w:t>i</w:t>
      </w:r>
      <w:r w:rsidRPr="006420C2">
        <w:t xml:space="preserve"> i projekte s obzirom na različite interese i kreativnost uče</w:t>
      </w:r>
      <w:r>
        <w:t>nika, r</w:t>
      </w:r>
      <w:r w:rsidRPr="006420C2">
        <w:t xml:space="preserve">azvijati i poticati sposobnost za samostalan rad, ali </w:t>
      </w:r>
      <w:r>
        <w:t>i timsko suradničke oblike rada te sklonost praktičnom radu kako bi učenici</w:t>
      </w:r>
      <w:r w:rsidRPr="006420C2">
        <w:t xml:space="preserve"> ovladati osnovnim vještinama</w:t>
      </w:r>
      <w:r>
        <w:t xml:space="preserve"> istraživanja, sadnje, uzgoja, njegovanja biljnih kultura. Sve te aktivnosti bi trebale</w:t>
      </w:r>
      <w:r w:rsidRPr="006420C2">
        <w:t xml:space="preserve"> mijenjati ustalje</w:t>
      </w:r>
      <w:r>
        <w:t>ne navike odnosa prema prirodi i poticati zaštitu prirode te poticati poslovni duh u samim učenicima već od malih nogu.</w:t>
      </w:r>
    </w:p>
    <w:p w:rsidR="00117C91" w:rsidRPr="001A03A0" w:rsidRDefault="00117C91" w:rsidP="003B5A23">
      <w:pPr>
        <w:spacing w:line="360" w:lineRule="auto"/>
      </w:pPr>
      <w:r w:rsidRPr="001A03A0">
        <w:t xml:space="preserve">                </w:t>
      </w:r>
    </w:p>
    <w:p w:rsidR="00117C91" w:rsidRPr="001A03A0" w:rsidRDefault="00117C91" w:rsidP="003B5A23">
      <w:pPr>
        <w:spacing w:line="360" w:lineRule="auto"/>
      </w:pPr>
      <w:r>
        <w:t xml:space="preserve">                        </w:t>
      </w:r>
    </w:p>
    <w:p w:rsidR="00117C91" w:rsidRPr="001A03A0" w:rsidRDefault="00117C91" w:rsidP="003B5A23">
      <w:pPr>
        <w:spacing w:line="360" w:lineRule="auto"/>
      </w:pPr>
    </w:p>
    <w:p w:rsidR="00117C91" w:rsidRPr="001A03A0" w:rsidRDefault="00117C91" w:rsidP="003B5A23">
      <w:pPr>
        <w:spacing w:line="360" w:lineRule="auto"/>
      </w:pPr>
      <w:r>
        <w:t xml:space="preserve">                         </w:t>
      </w: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Default="00117C91" w:rsidP="003B5A23">
      <w:pPr>
        <w:ind w:left="720"/>
      </w:pPr>
    </w:p>
    <w:p w:rsidR="00117C91" w:rsidRPr="00922287" w:rsidRDefault="00117C91" w:rsidP="003B5A23">
      <w:pPr>
        <w:ind w:left="720"/>
        <w:jc w:val="center"/>
      </w:pPr>
      <w:r>
        <w:t>4</w:t>
      </w:r>
    </w:p>
    <w:p w:rsidR="00117C91" w:rsidRDefault="00117C91" w:rsidP="003B5A23">
      <w:pPr>
        <w:pStyle w:val="ListParagraph"/>
        <w:pageBreakBefore/>
        <w:spacing w:line="360" w:lineRule="auto"/>
        <w:ind w:left="360"/>
        <w:jc w:val="both"/>
        <w:rPr>
          <w:b/>
          <w:bCs/>
          <w:i/>
          <w:iCs/>
        </w:rPr>
      </w:pPr>
      <w:r>
        <w:rPr>
          <w:b/>
          <w:bCs/>
          <w:i/>
          <w:iCs/>
        </w:rPr>
        <w:t xml:space="preserve">5. </w:t>
      </w:r>
      <w:r w:rsidRPr="003E58CF">
        <w:rPr>
          <w:b/>
          <w:bCs/>
          <w:i/>
          <w:iCs/>
        </w:rPr>
        <w:t>OPIS UNUTRAŠNJIH I VANJSKIH UVJETA U KOJIMA SE REALIZIRA ŠKOLSKI KURIKULUM</w:t>
      </w:r>
    </w:p>
    <w:p w:rsidR="00117C91" w:rsidRPr="003E58CF" w:rsidRDefault="00117C91" w:rsidP="003B5A23">
      <w:r>
        <w:rPr>
          <w:noProof/>
          <w:lang w:eastAsia="hr-HR"/>
        </w:rPr>
        <w:pict>
          <v:shape id="Slika 1" o:spid="_x0000_s1026" type="#_x0000_t75" style="position:absolute;margin-left:62.65pt;margin-top:11.5pt;width:354.75pt;height:199.5pt;z-index:-251658240;visibility:visible" filled="t">
            <v:imagedata r:id="rId8" o:title=""/>
          </v:shape>
        </w:pict>
      </w:r>
    </w:p>
    <w:p w:rsidR="00117C91" w:rsidRPr="003E58CF" w:rsidRDefault="00117C91" w:rsidP="003B5A23"/>
    <w:p w:rsidR="00117C91" w:rsidRDefault="00117C91" w:rsidP="003B5A23"/>
    <w:p w:rsidR="00117C91" w:rsidRDefault="00117C91" w:rsidP="003B5A23"/>
    <w:p w:rsidR="00117C91" w:rsidRPr="003E58CF" w:rsidRDefault="00117C91" w:rsidP="003B5A23"/>
    <w:p w:rsidR="00117C91" w:rsidRPr="003E58CF" w:rsidRDefault="00117C91" w:rsidP="003B5A23"/>
    <w:p w:rsidR="00117C91" w:rsidRPr="003E58CF" w:rsidRDefault="00117C91" w:rsidP="003B5A23"/>
    <w:p w:rsidR="00117C91" w:rsidRPr="003E58CF" w:rsidRDefault="00117C91" w:rsidP="003B5A23"/>
    <w:p w:rsidR="00117C91" w:rsidRPr="003E58CF" w:rsidRDefault="00117C91" w:rsidP="003B5A23"/>
    <w:p w:rsidR="00117C91" w:rsidRPr="003E58CF" w:rsidRDefault="00117C91" w:rsidP="003B5A23"/>
    <w:p w:rsidR="00117C91" w:rsidRPr="003E58CF" w:rsidRDefault="00117C91" w:rsidP="003B5A23"/>
    <w:p w:rsidR="00117C91" w:rsidRPr="003E58CF" w:rsidRDefault="00117C91" w:rsidP="003B5A23"/>
    <w:p w:rsidR="00117C91" w:rsidRPr="003E58CF" w:rsidRDefault="00117C91" w:rsidP="003B5A23"/>
    <w:p w:rsidR="00117C91" w:rsidRPr="003E58CF" w:rsidRDefault="00117C91" w:rsidP="003B5A23"/>
    <w:p w:rsidR="00117C91" w:rsidRDefault="00117C91" w:rsidP="003B5A23"/>
    <w:p w:rsidR="00117C91" w:rsidRDefault="00117C91" w:rsidP="003B5A23"/>
    <w:p w:rsidR="00117C91" w:rsidRDefault="00117C91" w:rsidP="003B5A23">
      <w:pPr>
        <w:spacing w:line="360" w:lineRule="auto"/>
        <w:jc w:val="center"/>
        <w:rPr>
          <w:i/>
          <w:iCs/>
        </w:rPr>
      </w:pPr>
      <w:r w:rsidRPr="006420C2">
        <w:rPr>
          <w:i/>
          <w:iCs/>
        </w:rPr>
        <w:t>Panoi za prikaz učeničkih radova u</w:t>
      </w:r>
      <w:r>
        <w:rPr>
          <w:i/>
          <w:iCs/>
        </w:rPr>
        <w:t xml:space="preserve"> prostoru Matične škole u  Klan</w:t>
      </w:r>
      <w:r w:rsidRPr="006420C2">
        <w:rPr>
          <w:i/>
          <w:iCs/>
        </w:rPr>
        <w:t>cu</w:t>
      </w:r>
    </w:p>
    <w:p w:rsidR="00117C91" w:rsidRDefault="00117C91" w:rsidP="003B5A23">
      <w:pPr>
        <w:spacing w:line="360" w:lineRule="auto"/>
        <w:rPr>
          <w:i/>
          <w:iCs/>
        </w:rPr>
      </w:pPr>
    </w:p>
    <w:p w:rsidR="00117C91" w:rsidRDefault="00117C91" w:rsidP="003B5A23">
      <w:pPr>
        <w:pStyle w:val="ListParagraph"/>
        <w:spacing w:line="360" w:lineRule="auto"/>
        <w:ind w:left="360"/>
        <w:jc w:val="both"/>
        <w:rPr>
          <w:b/>
          <w:bCs/>
          <w:i/>
          <w:iCs/>
        </w:rPr>
      </w:pPr>
      <w:r>
        <w:rPr>
          <w:b/>
          <w:bCs/>
          <w:i/>
          <w:iCs/>
        </w:rPr>
        <w:t xml:space="preserve">5.1. </w:t>
      </w:r>
      <w:r w:rsidRPr="00BE7FD9">
        <w:rPr>
          <w:b/>
          <w:bCs/>
          <w:i/>
          <w:iCs/>
        </w:rPr>
        <w:t>Povijest školstva na ovim područjima</w:t>
      </w:r>
    </w:p>
    <w:p w:rsidR="00117C91" w:rsidRDefault="00117C91" w:rsidP="003B5A23">
      <w:pPr>
        <w:pStyle w:val="ListParagraph"/>
        <w:spacing w:line="360" w:lineRule="auto"/>
        <w:jc w:val="both"/>
        <w:rPr>
          <w:b/>
          <w:bCs/>
          <w:i/>
          <w:iCs/>
        </w:rPr>
      </w:pPr>
    </w:p>
    <w:p w:rsidR="00117C91" w:rsidRDefault="00117C91" w:rsidP="003B5A23">
      <w:pPr>
        <w:spacing w:line="360" w:lineRule="auto"/>
        <w:jc w:val="both"/>
      </w:pPr>
      <w:r>
        <w:t xml:space="preserve">          </w:t>
      </w:r>
      <w:r w:rsidRPr="006420C2">
        <w:t xml:space="preserve">Škola i školski sustav datira na ovom prostoru iz perioda Vojne krajine i ima relativno dugu tradiciju od preko 170 godina što u životu naroda i škole nije tako dug, ali ni tako kratak period. </w:t>
      </w:r>
      <w:r w:rsidRPr="006420C2">
        <w:br/>
      </w:r>
      <w:r>
        <w:t xml:space="preserve">          Škola</w:t>
      </w:r>
      <w:r w:rsidRPr="006420C2">
        <w:t xml:space="preserve"> u Klancu </w:t>
      </w:r>
      <w:r>
        <w:t xml:space="preserve">je </w:t>
      </w:r>
      <w:r w:rsidRPr="006420C2">
        <w:t>otvorena 1834. godine prvenstveno radi vojnih potreba i u njoj su se dobivala elementarna znanja – čitanje, pisanje, računanj</w:t>
      </w:r>
      <w:r>
        <w:t xml:space="preserve">e, ali se učilo i gospodarstvo </w:t>
      </w:r>
      <w:r w:rsidRPr="006420C2">
        <w:t xml:space="preserve"> sijanje žita, lana i konoplje, sadnja krumpira, graha, graška, repe, zelja, kukuruza i dr.</w:t>
      </w:r>
      <w:r w:rsidRPr="006420C2">
        <w:br/>
        <w:t>Nešto kasnije počela je s radom pučka škola u Donjem Pazarištu, a u X</w:t>
      </w:r>
      <w:r>
        <w:t xml:space="preserve">X. stoljeću i u ostalim mjestima ovog područja. </w:t>
      </w:r>
      <w:r w:rsidRPr="006420C2">
        <w:t xml:space="preserve">Škola je kasnije organizirana da se poslije završena četiri razreda pohađala opetovnica – još jedan razred kad su se utvrđivala znanja i dobivale pouke iz gospodarstva. Takva organizacija školstva zadržala se sve do kraja drugog svjetskog rata, a onda je 1955. godine organizirana sedmogodišnja, a 1956. godine osmogodišnja škola tzv. tip B. </w:t>
      </w:r>
      <w:r w:rsidRPr="006420C2">
        <w:br/>
      </w:r>
      <w:r>
        <w:t xml:space="preserve">          </w:t>
      </w:r>
    </w:p>
    <w:p w:rsidR="00117C91" w:rsidRDefault="00117C91" w:rsidP="003B5A23">
      <w:pPr>
        <w:spacing w:line="360" w:lineRule="auto"/>
        <w:jc w:val="both"/>
      </w:pPr>
    </w:p>
    <w:p w:rsidR="00117C91" w:rsidRDefault="00117C91" w:rsidP="003B5A23">
      <w:pPr>
        <w:spacing w:line="360" w:lineRule="auto"/>
        <w:jc w:val="center"/>
      </w:pPr>
      <w:r>
        <w:t>5</w:t>
      </w:r>
    </w:p>
    <w:p w:rsidR="00117C91" w:rsidRPr="006420C2" w:rsidRDefault="00117C91" w:rsidP="003B5A23">
      <w:pPr>
        <w:spacing w:line="360" w:lineRule="auto"/>
        <w:jc w:val="both"/>
      </w:pPr>
      <w:r>
        <w:t xml:space="preserve">          </w:t>
      </w:r>
      <w:r w:rsidRPr="006420C2">
        <w:t>Šezdesetih godina dvadesetog stoljeća na ovom području djelovale su škole u Klancu, Donjem Pazarištu, Velikom Žitniku, Aleksinici, Kruščici, Kalinovači, Velikoj Plani i Kaluđerovcu sa sljedećim brojem učenika:</w:t>
      </w:r>
    </w:p>
    <w:p w:rsidR="00117C91" w:rsidRPr="006420C2" w:rsidRDefault="00117C91" w:rsidP="003B5A23">
      <w:pPr>
        <w:spacing w:line="360" w:lineRule="auto"/>
        <w:jc w:val="both"/>
      </w:pPr>
    </w:p>
    <w:p w:rsidR="00117C91" w:rsidRDefault="00117C91" w:rsidP="00646E91">
      <w:pPr>
        <w:pStyle w:val="ListParagraph"/>
        <w:numPr>
          <w:ilvl w:val="0"/>
          <w:numId w:val="1"/>
        </w:numPr>
        <w:spacing w:line="360" w:lineRule="auto"/>
      </w:pPr>
      <w:r w:rsidRPr="006420C2">
        <w:t>Kl</w:t>
      </w:r>
      <w:r>
        <w:t>anac                       287 učenika</w:t>
      </w:r>
    </w:p>
    <w:p w:rsidR="00117C91" w:rsidRDefault="00117C91" w:rsidP="00646E91">
      <w:pPr>
        <w:pStyle w:val="ListParagraph"/>
        <w:numPr>
          <w:ilvl w:val="0"/>
          <w:numId w:val="1"/>
        </w:numPr>
        <w:spacing w:line="360" w:lineRule="auto"/>
      </w:pPr>
      <w:r>
        <w:t>Donje Pazarište         214 učenika</w:t>
      </w:r>
    </w:p>
    <w:p w:rsidR="00117C91" w:rsidRDefault="00117C91" w:rsidP="00646E91">
      <w:pPr>
        <w:pStyle w:val="ListParagraph"/>
        <w:numPr>
          <w:ilvl w:val="0"/>
          <w:numId w:val="1"/>
        </w:numPr>
        <w:spacing w:line="360" w:lineRule="auto"/>
      </w:pPr>
      <w:r w:rsidRPr="006420C2">
        <w:t>Kru</w:t>
      </w:r>
      <w:r>
        <w:t>ščica                       52 učenika</w:t>
      </w:r>
    </w:p>
    <w:p w:rsidR="00117C91" w:rsidRDefault="00117C91" w:rsidP="00646E91">
      <w:pPr>
        <w:pStyle w:val="ListParagraph"/>
        <w:numPr>
          <w:ilvl w:val="0"/>
          <w:numId w:val="1"/>
        </w:numPr>
        <w:spacing w:line="360" w:lineRule="auto"/>
      </w:pPr>
      <w:r w:rsidRPr="006420C2">
        <w:t>Alek</w:t>
      </w:r>
      <w:r>
        <w:t>sinica                    51 učenik</w:t>
      </w:r>
    </w:p>
    <w:p w:rsidR="00117C91" w:rsidRDefault="00117C91" w:rsidP="00646E91">
      <w:pPr>
        <w:pStyle w:val="ListParagraph"/>
        <w:numPr>
          <w:ilvl w:val="0"/>
          <w:numId w:val="1"/>
        </w:numPr>
        <w:spacing w:line="360" w:lineRule="auto"/>
      </w:pPr>
      <w:r>
        <w:t>Velika Plana                 46 učenika</w:t>
      </w:r>
    </w:p>
    <w:p w:rsidR="00117C91" w:rsidRDefault="00117C91" w:rsidP="00646E91">
      <w:pPr>
        <w:pStyle w:val="ListParagraph"/>
        <w:numPr>
          <w:ilvl w:val="0"/>
          <w:numId w:val="1"/>
        </w:numPr>
        <w:spacing w:line="360" w:lineRule="auto"/>
      </w:pPr>
      <w:r w:rsidRPr="006420C2">
        <w:t>K</w:t>
      </w:r>
      <w:r>
        <w:t>alinovača                   32 učenika</w:t>
      </w:r>
    </w:p>
    <w:p w:rsidR="00117C91" w:rsidRDefault="00117C91" w:rsidP="00646E91">
      <w:pPr>
        <w:pStyle w:val="ListParagraph"/>
        <w:numPr>
          <w:ilvl w:val="0"/>
          <w:numId w:val="1"/>
        </w:numPr>
        <w:spacing w:line="360" w:lineRule="auto"/>
      </w:pPr>
      <w:r>
        <w:rPr>
          <w:noProof/>
          <w:lang w:eastAsia="hr-HR"/>
        </w:rPr>
        <w:pict>
          <v:shapetype id="_x0000_t32" coordsize="21600,21600" o:spt="32" o:oned="t" path="m,l21600,21600e" filled="f">
            <v:path arrowok="t" fillok="f" o:connecttype="none"/>
            <o:lock v:ext="edit" shapetype="t"/>
          </v:shapetype>
          <v:shape id="_x0000_s1027" type="#_x0000_t32" style="position:absolute;left:0;text-align:left;margin-left:46.9pt;margin-top:19.15pt;width:222pt;height:0;z-index:251659264" o:connectortype="straight"/>
        </w:pict>
      </w:r>
      <w:r w:rsidRPr="006420C2">
        <w:t>Kal</w:t>
      </w:r>
      <w:r>
        <w:t xml:space="preserve">uđerovac                 23 učenika   </w:t>
      </w:r>
    </w:p>
    <w:p w:rsidR="00117C91" w:rsidRDefault="00117C91" w:rsidP="00646E91">
      <w:pPr>
        <w:pStyle w:val="ListParagraph"/>
        <w:numPr>
          <w:ilvl w:val="0"/>
          <w:numId w:val="1"/>
        </w:numPr>
        <w:spacing w:line="360" w:lineRule="auto"/>
      </w:pPr>
      <w:r w:rsidRPr="006420C2">
        <w:t>Uku</w:t>
      </w:r>
      <w:r>
        <w:t>pno                        705 učenika</w:t>
      </w:r>
    </w:p>
    <w:p w:rsidR="00117C91" w:rsidRDefault="00117C91" w:rsidP="003B5A23">
      <w:pPr>
        <w:pStyle w:val="ListParagraph"/>
        <w:spacing w:line="360" w:lineRule="auto"/>
        <w:ind w:left="0"/>
      </w:pPr>
    </w:p>
    <w:p w:rsidR="00117C91" w:rsidRDefault="00117C91" w:rsidP="003B5A23">
      <w:pPr>
        <w:pStyle w:val="ListParagraph"/>
        <w:spacing w:line="360" w:lineRule="auto"/>
        <w:ind w:left="765"/>
      </w:pPr>
    </w:p>
    <w:p w:rsidR="00117C91" w:rsidRDefault="00117C91" w:rsidP="003B5A23">
      <w:pPr>
        <w:pStyle w:val="ListParagraph"/>
        <w:spacing w:line="360" w:lineRule="auto"/>
        <w:ind w:left="0"/>
        <w:jc w:val="both"/>
      </w:pPr>
      <w:r>
        <w:t xml:space="preserve">         Nastava se odvijala od I. do </w:t>
      </w:r>
      <w:r w:rsidRPr="006420C2">
        <w:t>VIII. razreda u Klancu i Donjem Pazarištu</w:t>
      </w:r>
      <w:r>
        <w:t>, a radi međusobne udaljenosti,  u Kruščici i Velikoj Plani su jedan ili dva učitelja također održavali nastavu  od I. do VIII. razreda.</w:t>
      </w:r>
    </w:p>
    <w:p w:rsidR="00117C91" w:rsidRDefault="00117C91" w:rsidP="003B5A23">
      <w:pPr>
        <w:pStyle w:val="ListParagraph"/>
        <w:spacing w:line="360" w:lineRule="auto"/>
        <w:ind w:left="0"/>
        <w:jc w:val="both"/>
      </w:pPr>
      <w:r>
        <w:t xml:space="preserve">         </w:t>
      </w:r>
      <w:r w:rsidRPr="006420C2">
        <w:t>Nastavu u višim razredima osnovne škole izvodili su, gotovo, u cijelosti učitelji koji su završili učiteljsku školu, ali su imali puno ljubavi, motivacije, v</w:t>
      </w:r>
      <w:r>
        <w:t>olje i afiniteta za svoj posao. I</w:t>
      </w:r>
      <w:r w:rsidRPr="006420C2">
        <w:t xml:space="preserve">ako nedovoljno stručni, ipak </w:t>
      </w:r>
      <w:r>
        <w:t xml:space="preserve">su </w:t>
      </w:r>
      <w:r w:rsidRPr="006420C2">
        <w:t>svojim zalaganjem, trudo</w:t>
      </w:r>
      <w:r>
        <w:t xml:space="preserve">m, samoobrazovanjem i upornošću radili sustavno i korektno. </w:t>
      </w:r>
    </w:p>
    <w:p w:rsidR="00117C91" w:rsidRPr="006420C2" w:rsidRDefault="00117C91" w:rsidP="003B5A23">
      <w:pPr>
        <w:pStyle w:val="ListParagraph"/>
        <w:spacing w:line="360" w:lineRule="auto"/>
        <w:ind w:left="0"/>
        <w:jc w:val="both"/>
      </w:pPr>
      <w:r>
        <w:t xml:space="preserve">          </w:t>
      </w:r>
      <w:r w:rsidRPr="006420C2">
        <w:t xml:space="preserve">Školski objekti u kojima je izvođena nastava bili su potpuno neuvjetni, loše građevinski izvedeni, bez dovoljnog danjeg svjetla, bez dovoljne površine za školske polaznike, najčešće </w:t>
      </w:r>
      <w:r>
        <w:t xml:space="preserve">vlažni, mračni i nehigijenski. </w:t>
      </w:r>
      <w:r w:rsidRPr="006420C2">
        <w:t>Potrebno je napomenuti da u to vrijeme na ovom području nije bilo električne struje kao  ni uređenih prometnica. Prometnice  su bile potpuno blatnjave, a</w:t>
      </w:r>
      <w:r>
        <w:t xml:space="preserve"> za velikih kiša i neprohodne. </w:t>
      </w:r>
      <w:r w:rsidRPr="006420C2">
        <w:t>Prva žarulja zasvijetlila je</w:t>
      </w:r>
      <w:r>
        <w:t xml:space="preserve"> 29.11.1965. godine u Klancu,  </w:t>
      </w:r>
      <w:r w:rsidRPr="006420C2">
        <w:t>prvi kilometri asfalta od Klanca do Aleksinice položeni su 1971. godine, tekuća, voda i vodovodna mreža od Velike Plane do Perušića provedena je 1981.g., a telefonizacija</w:t>
      </w:r>
      <w:r>
        <w:t xml:space="preserve">, </w:t>
      </w:r>
      <w:r w:rsidRPr="006420C2">
        <w:t xml:space="preserve"> čije troškove je u cijelosti snosilo mjesno sta</w:t>
      </w:r>
      <w:r>
        <w:t>novništvo, provedena je 1996.g.</w:t>
      </w:r>
    </w:p>
    <w:p w:rsidR="00117C91" w:rsidRDefault="00117C91" w:rsidP="003B5A23">
      <w:pPr>
        <w:spacing w:line="360" w:lineRule="auto"/>
        <w:jc w:val="both"/>
      </w:pPr>
      <w:r>
        <w:t xml:space="preserve">          </w:t>
      </w:r>
      <w:r w:rsidRPr="006420C2">
        <w:t>Škola u Aleksinici izgrađena je 1908. godine, a adaptirana i građevinski sanirana 1961. godine.</w:t>
      </w:r>
    </w:p>
    <w:p w:rsidR="00117C91" w:rsidRDefault="00117C91" w:rsidP="003B5A23">
      <w:pPr>
        <w:spacing w:line="360" w:lineRule="auto"/>
        <w:jc w:val="both"/>
      </w:pPr>
    </w:p>
    <w:p w:rsidR="00117C91" w:rsidRDefault="00117C91" w:rsidP="003B5A23">
      <w:pPr>
        <w:spacing w:line="360" w:lineRule="auto"/>
      </w:pPr>
    </w:p>
    <w:p w:rsidR="00117C91" w:rsidRDefault="00117C91" w:rsidP="003B5A23">
      <w:pPr>
        <w:spacing w:line="360" w:lineRule="auto"/>
        <w:jc w:val="center"/>
      </w:pPr>
      <w:r>
        <w:t>6</w:t>
      </w:r>
    </w:p>
    <w:p w:rsidR="00117C91" w:rsidRDefault="00117C91" w:rsidP="003B5A23">
      <w:pPr>
        <w:spacing w:line="360" w:lineRule="auto"/>
        <w:jc w:val="both"/>
      </w:pPr>
      <w:r>
        <w:t xml:space="preserve">          </w:t>
      </w:r>
      <w:r w:rsidRPr="006420C2">
        <w:t>Škole u Kaluđerovcu i Kruščici izrađene su poslije 1. svjetskog rata i u školskim objektima izrađeni su</w:t>
      </w:r>
      <w:r>
        <w:t xml:space="preserve"> i školski stanovi za učitelje. </w:t>
      </w:r>
    </w:p>
    <w:p w:rsidR="00117C91" w:rsidRDefault="00117C91" w:rsidP="003B5A23">
      <w:pPr>
        <w:spacing w:line="360" w:lineRule="auto"/>
        <w:jc w:val="both"/>
      </w:pPr>
      <w:r>
        <w:t xml:space="preserve">          </w:t>
      </w:r>
      <w:r w:rsidRPr="006420C2">
        <w:t>Školska zgrada u Klancu izrađena je 1963. godine, a u</w:t>
      </w:r>
      <w:r>
        <w:t xml:space="preserve"> Donjem Pazarištu 1976. godine. </w:t>
      </w:r>
      <w:r w:rsidRPr="006420C2">
        <w:t>1962. godine prestaje s radom škola u Kaluđerovcu zbog organizacijskih okolnosti, a 1965. godine potopljeno je selo Kruš</w:t>
      </w:r>
      <w:r>
        <w:t xml:space="preserve">čica jer je izgrađena HE-Senj </w:t>
      </w:r>
      <w:r w:rsidRPr="006420C2">
        <w:t>pa je stanovništvo isel</w:t>
      </w:r>
      <w:r>
        <w:t>jeno, a škola prestala s radom.</w:t>
      </w:r>
    </w:p>
    <w:p w:rsidR="00117C91" w:rsidRPr="006420C2" w:rsidRDefault="00117C91" w:rsidP="003B5A23">
      <w:pPr>
        <w:spacing w:line="360" w:lineRule="auto"/>
        <w:jc w:val="both"/>
      </w:pPr>
      <w:r>
        <w:t xml:space="preserve">          </w:t>
      </w:r>
      <w:r w:rsidRPr="006420C2">
        <w:t>1966. godine općina Gospić donosi mrežu škola pa na ovom području Osnovna škola u Klancu postaje matična škola s pet područnih škola: Donje Pazarište, Kalinovača, Velika Pla</w:t>
      </w:r>
      <w:r>
        <w:t xml:space="preserve">na, Aleksinica i Veliki Žitnik. </w:t>
      </w:r>
      <w:r w:rsidRPr="006420C2">
        <w:t>Te školske godine u navedenim školama upisano je ukupno 588 učenika.</w:t>
      </w:r>
    </w:p>
    <w:p w:rsidR="00117C91" w:rsidRPr="006420C2" w:rsidRDefault="00117C91" w:rsidP="003B5A23">
      <w:pPr>
        <w:tabs>
          <w:tab w:val="left" w:pos="1470"/>
        </w:tabs>
        <w:spacing w:line="360" w:lineRule="auto"/>
        <w:jc w:val="both"/>
      </w:pPr>
      <w:r>
        <w:t xml:space="preserve">         </w:t>
      </w:r>
      <w:r w:rsidRPr="006420C2">
        <w:t>Na ovom području su tri zatvorene i napuštene školske zgrade – u Velikom Žitniku, Velikoj Plani i Kaluđerovcu.</w:t>
      </w:r>
      <w:r>
        <w:t xml:space="preserve"> </w:t>
      </w:r>
      <w:r w:rsidRPr="006420C2">
        <w:t>Razlog  tome je što uopće nema školskih polaznika.</w:t>
      </w:r>
    </w:p>
    <w:p w:rsidR="00117C91" w:rsidRPr="006420C2" w:rsidRDefault="00117C91" w:rsidP="003B5A23">
      <w:pPr>
        <w:spacing w:line="360" w:lineRule="auto"/>
        <w:jc w:val="both"/>
      </w:pPr>
      <w:r>
        <w:t xml:space="preserve">          </w:t>
      </w:r>
      <w:r w:rsidRPr="006420C2">
        <w:t>Škola je počela s radom 1832. godine u vrijeme dok je ovo područje bilo u sastavu Vojne krajine i tada je austrijska vlast opismenjavala školarce za vojnike.</w:t>
      </w:r>
    </w:p>
    <w:p w:rsidR="00117C91" w:rsidRPr="006420C2" w:rsidRDefault="00117C91" w:rsidP="003B5A23">
      <w:pPr>
        <w:tabs>
          <w:tab w:val="left" w:pos="1470"/>
        </w:tabs>
        <w:spacing w:line="360" w:lineRule="auto"/>
        <w:jc w:val="both"/>
      </w:pPr>
      <w:r>
        <w:t xml:space="preserve">          </w:t>
      </w:r>
      <w:r w:rsidRPr="006420C2">
        <w:t>Od 1965. g. škola nosi naziv Osnovna škola „Franjo Duić Puiz“ – Klanac  ima u svom sastavu područne škole Aleksinica, Donje Pazarište, Kalinovača, Velika Plana i Veliki Žitnik.</w:t>
      </w:r>
    </w:p>
    <w:p w:rsidR="00117C91" w:rsidRDefault="00117C91" w:rsidP="003B5A23">
      <w:pPr>
        <w:spacing w:line="360" w:lineRule="auto"/>
        <w:jc w:val="both"/>
      </w:pPr>
      <w:r>
        <w:t xml:space="preserve">          </w:t>
      </w:r>
      <w:r w:rsidRPr="006420C2">
        <w:t>1991. godine škola mijenja ime i naziva se Osnovna škola Dr. Ante Starčević Pazarište Klanac s područnim školama u Aleksinici, Donjem Pazarištu i  Kalinovači.</w:t>
      </w:r>
    </w:p>
    <w:p w:rsidR="00117C91" w:rsidRDefault="00117C91" w:rsidP="003B5A23">
      <w:pPr>
        <w:spacing w:line="360" w:lineRule="auto"/>
        <w:jc w:val="both"/>
      </w:pPr>
    </w:p>
    <w:p w:rsidR="00117C91" w:rsidRPr="00BE5150" w:rsidRDefault="00117C91" w:rsidP="003B5A23">
      <w:pPr>
        <w:spacing w:line="360" w:lineRule="auto"/>
        <w:jc w:val="both"/>
        <w:rPr>
          <w:b/>
          <w:bCs/>
          <w:i/>
          <w:iCs/>
        </w:rPr>
      </w:pPr>
    </w:p>
    <w:p w:rsidR="00117C91" w:rsidRPr="009F5E4B" w:rsidRDefault="00117C91" w:rsidP="003B5A23">
      <w:pPr>
        <w:pStyle w:val="NormalWeb"/>
        <w:spacing w:line="360" w:lineRule="auto"/>
        <w:ind w:left="360"/>
        <w:jc w:val="both"/>
        <w:rPr>
          <w:b/>
          <w:bCs/>
          <w:i/>
          <w:iCs/>
        </w:rPr>
      </w:pPr>
      <w:r>
        <w:rPr>
          <w:b/>
          <w:bCs/>
          <w:i/>
          <w:iCs/>
        </w:rPr>
        <w:t xml:space="preserve">5.2. </w:t>
      </w:r>
      <w:r w:rsidRPr="009F5E4B">
        <w:rPr>
          <w:b/>
          <w:bCs/>
          <w:i/>
          <w:iCs/>
        </w:rPr>
        <w:t xml:space="preserve"> Škola danas</w:t>
      </w:r>
    </w:p>
    <w:p w:rsidR="00117C91" w:rsidRPr="006420C2" w:rsidRDefault="00117C91" w:rsidP="003B5A23">
      <w:pPr>
        <w:spacing w:line="360" w:lineRule="auto"/>
        <w:jc w:val="both"/>
      </w:pPr>
      <w:r>
        <w:t xml:space="preserve">          </w:t>
      </w:r>
      <w:r w:rsidRPr="006420C2">
        <w:t>Matična škola je smještena 12 km sjeverozapadno od Gospića u smjeru Smiljana. Do škole se može doći i iz Perušića starom tzv. kaluđerovačkom cestom (9 km od Perušića). Područne škole smještene su redom:</w:t>
      </w:r>
    </w:p>
    <w:p w:rsidR="00117C91" w:rsidRPr="006420C2" w:rsidRDefault="00117C91" w:rsidP="00646E91">
      <w:pPr>
        <w:pStyle w:val="ListParagraph"/>
        <w:numPr>
          <w:ilvl w:val="0"/>
          <w:numId w:val="2"/>
        </w:numPr>
        <w:spacing w:line="360" w:lineRule="auto"/>
        <w:jc w:val="both"/>
      </w:pPr>
      <w:r w:rsidRPr="006420C2">
        <w:t xml:space="preserve">PŠ Aleksinica (oko 4 km od Klanca) </w:t>
      </w:r>
    </w:p>
    <w:p w:rsidR="00117C91" w:rsidRPr="006420C2" w:rsidRDefault="00117C91" w:rsidP="00646E91">
      <w:pPr>
        <w:pStyle w:val="ListParagraph"/>
        <w:numPr>
          <w:ilvl w:val="0"/>
          <w:numId w:val="2"/>
        </w:numPr>
        <w:spacing w:line="360" w:lineRule="auto"/>
        <w:jc w:val="both"/>
      </w:pPr>
      <w:r w:rsidRPr="006420C2">
        <w:t xml:space="preserve">PŠ Donje Pazarište (oko 10 km od Klanca) </w:t>
      </w:r>
    </w:p>
    <w:p w:rsidR="00117C91" w:rsidRPr="006420C2" w:rsidRDefault="00117C91" w:rsidP="00646E91">
      <w:pPr>
        <w:pStyle w:val="ListParagraph"/>
        <w:numPr>
          <w:ilvl w:val="0"/>
          <w:numId w:val="2"/>
        </w:numPr>
        <w:spacing w:line="360" w:lineRule="auto"/>
        <w:jc w:val="both"/>
      </w:pPr>
      <w:r w:rsidRPr="006420C2">
        <w:t xml:space="preserve">PŠ Kalinovača ( 12 km od Klanca ) </w:t>
      </w:r>
    </w:p>
    <w:p w:rsidR="00117C91" w:rsidRPr="006420C2" w:rsidRDefault="00117C91" w:rsidP="00646E91">
      <w:pPr>
        <w:pStyle w:val="ListParagraph"/>
        <w:numPr>
          <w:ilvl w:val="0"/>
          <w:numId w:val="2"/>
        </w:numPr>
        <w:tabs>
          <w:tab w:val="left" w:pos="1470"/>
        </w:tabs>
        <w:spacing w:line="360" w:lineRule="auto"/>
        <w:jc w:val="both"/>
      </w:pPr>
      <w:r w:rsidRPr="006420C2">
        <w:t>Osnovna škola Dr. Ante Starčević Pazarište Klanac smještena je u mjestu Klanac na adresi Klanac 3, 53 212 Klanac.</w:t>
      </w:r>
    </w:p>
    <w:p w:rsidR="00117C91" w:rsidRPr="009F5E4B" w:rsidRDefault="00117C91" w:rsidP="003B5A23">
      <w:pPr>
        <w:spacing w:line="360" w:lineRule="auto"/>
        <w:rPr>
          <w:i/>
          <w:iCs/>
        </w:rPr>
      </w:pPr>
    </w:p>
    <w:p w:rsidR="00117C91" w:rsidRDefault="00117C91" w:rsidP="003B5A23">
      <w:pPr>
        <w:tabs>
          <w:tab w:val="left" w:pos="1275"/>
        </w:tabs>
      </w:pPr>
    </w:p>
    <w:p w:rsidR="00117C91" w:rsidRPr="003E58CF" w:rsidRDefault="00117C91" w:rsidP="003B5A23">
      <w:pPr>
        <w:tabs>
          <w:tab w:val="left" w:pos="1275"/>
        </w:tabs>
        <w:jc w:val="center"/>
      </w:pPr>
      <w:r>
        <w:t>7</w:t>
      </w:r>
    </w:p>
    <w:p w:rsidR="00117C91" w:rsidRDefault="00117C91" w:rsidP="003B5A23">
      <w:pPr>
        <w:pageBreakBefore/>
        <w:spacing w:line="360" w:lineRule="auto"/>
        <w:jc w:val="both"/>
        <w:rPr>
          <w:b/>
          <w:bCs/>
          <w:i/>
          <w:iCs/>
        </w:rPr>
      </w:pPr>
      <w:r>
        <w:rPr>
          <w:b/>
          <w:bCs/>
          <w:i/>
          <w:iCs/>
        </w:rPr>
        <w:t xml:space="preserve">                               </w:t>
      </w:r>
      <w:r w:rsidRPr="007C4C2A">
        <w:rPr>
          <w:b/>
          <w:bCs/>
          <w:i/>
          <w:iCs/>
          <w:noProof/>
          <w:lang w:eastAsia="hr-HR"/>
        </w:rPr>
        <w:pict>
          <v:shape id="Picture 2" o:spid="_x0000_i1026" type="#_x0000_t75" style="width:272.25pt;height:154.5pt;visibility:visible" filled="t">
            <v:imagedata r:id="rId9" o:title=""/>
          </v:shape>
        </w:pict>
      </w:r>
    </w:p>
    <w:p w:rsidR="00117C91" w:rsidRDefault="00117C91" w:rsidP="003B5A23"/>
    <w:p w:rsidR="00117C91" w:rsidRDefault="00117C91" w:rsidP="003B5A23">
      <w:pPr>
        <w:jc w:val="center"/>
        <w:rPr>
          <w:i/>
          <w:iCs/>
          <w:sz w:val="22"/>
          <w:szCs w:val="22"/>
        </w:rPr>
      </w:pPr>
      <w:r>
        <w:tab/>
      </w:r>
      <w:r>
        <w:rPr>
          <w:i/>
          <w:iCs/>
          <w:sz w:val="22"/>
          <w:szCs w:val="22"/>
        </w:rPr>
        <w:t>Ulaz u Matičnu školu Klanac</w:t>
      </w:r>
    </w:p>
    <w:p w:rsidR="00117C91" w:rsidRDefault="00117C91" w:rsidP="003B5A23">
      <w:pPr>
        <w:jc w:val="center"/>
        <w:rPr>
          <w:i/>
          <w:iCs/>
          <w:sz w:val="22"/>
          <w:szCs w:val="22"/>
        </w:rPr>
      </w:pPr>
    </w:p>
    <w:p w:rsidR="00117C91" w:rsidRDefault="00117C91" w:rsidP="003B5A23">
      <w:pPr>
        <w:tabs>
          <w:tab w:val="left" w:pos="1470"/>
        </w:tabs>
        <w:spacing w:line="360" w:lineRule="auto"/>
        <w:jc w:val="both"/>
      </w:pPr>
      <w:r>
        <w:t xml:space="preserve">           </w:t>
      </w:r>
      <w:r w:rsidRPr="006420C2">
        <w:t>Matična škola Klanac ima sjedište u Klancu, a u svom sastavu su i područne škole u Donjem Pazarištu, Aleksinici i Kalinovači. U Osnovnoj školi u Klancu i Područnoj školi Donje Pazarište nastava je organizirana kao osmorazredna dok je u Područnoj školi u Kalinovači i Aleksinici organizirana za prva četiri razreda. Škola funkcionira  na četiri lokacije što je otežavajuća okolnost, a budući da postoje dvije osmorazredne škole na udaljenosti od 10 km nastava u predmetnoj nastavi organizira se tako da učitelji putuju osobnim automobilima od jedne škole ka drugoj i izvode uz svoj dio stručne nastave i dio nastave za koju nemaju potrebnu kvalifikaciju. Nastava se odvija u jednoj smjeni s početkom u 8:00 sati i završetkom u 13: 50 sati . Učenici su u značajnom broju putnici koji putuju javnim prijevoznim sredstvom- autobusom na relaciji Brezovo Polje – Bakovac Pazariški ili ih voze roditelji u školu. Osim učenika i svi učitelji su putnici. Odjel</w:t>
      </w:r>
      <w:r>
        <w:t xml:space="preserve">jenja su kombinirana </w:t>
      </w:r>
      <w:r w:rsidRPr="006420C2">
        <w:t xml:space="preserve"> u cijelosti u razrednoj i predmetnoj nastavi. Nastava je oskudno opremljena nastavnim sredstvima i pomagalima. Kompletnu nastavu potrebno je opremiti odgovarajućim nastavnim sredstvima i pomagalima. Sve škole djelomično su adaptirane i osposobljene za normalno odvijanje nastave. U  svim školama postavljena je nova stolarija u učionicama i uvedeno je centralno grijanje na plin, a u Kalinovači na drva. PŠ Aleksinica grijanje ima pomoću kalijeve peći. Škola u svim segmentima dobro surađuje s lokalnom zajednicom i osnivačem Gradom Gospićem.</w:t>
      </w: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center"/>
      </w:pPr>
      <w:r>
        <w:t>8</w:t>
      </w:r>
    </w:p>
    <w:p w:rsidR="00117C91" w:rsidRDefault="00117C91" w:rsidP="003B5A23">
      <w:pPr>
        <w:tabs>
          <w:tab w:val="left" w:pos="1470"/>
        </w:tabs>
        <w:spacing w:line="360" w:lineRule="auto"/>
        <w:jc w:val="both"/>
      </w:pPr>
      <w:r>
        <w:t xml:space="preserve">        </w:t>
      </w:r>
      <w:r w:rsidRPr="006420C2">
        <w:t>Godišnjim planom i programom  rada škole utvrdili smo podatke o uvjetima rada, podatke o izvršiteljima poslova, godišnji kalendar rada, tjedni i godišnji broj sati po razredima, planove rada stručnih tijela škole, planove rada ravnatelja i stručnih suradnika te ostale aktivnosti u funkciji odgojno-obrazovnog rada i poslovanja školske ustanove, dok smo kurikulumom nastojali što cjelovitije utvrditi kratkoročni i dugoročni plan i program škole s naglaskom na izborne, izvannastavne i izvanškolske aktivnosti</w:t>
      </w:r>
      <w:r>
        <w:t>.</w:t>
      </w:r>
    </w:p>
    <w:p w:rsidR="00117C91" w:rsidRDefault="00117C91" w:rsidP="003B5A23">
      <w:pPr>
        <w:tabs>
          <w:tab w:val="left" w:pos="1470"/>
        </w:tabs>
        <w:spacing w:line="360" w:lineRule="auto"/>
        <w:jc w:val="both"/>
      </w:pPr>
    </w:p>
    <w:p w:rsidR="00117C91" w:rsidRPr="002D2CEB" w:rsidRDefault="00117C91" w:rsidP="003B5A23">
      <w:pPr>
        <w:pStyle w:val="ListParagraph"/>
        <w:spacing w:line="360" w:lineRule="auto"/>
        <w:ind w:left="360"/>
        <w:jc w:val="both"/>
        <w:rPr>
          <w:b/>
          <w:bCs/>
          <w:i/>
          <w:iCs/>
        </w:rPr>
      </w:pPr>
      <w:r>
        <w:rPr>
          <w:b/>
          <w:bCs/>
          <w:i/>
          <w:iCs/>
        </w:rPr>
        <w:t>5.3. Broj učenika po razredima 2017./ 2018</w:t>
      </w:r>
      <w:r w:rsidRPr="002D2CEB">
        <w:rPr>
          <w:b/>
          <w:bCs/>
          <w:i/>
          <w:iCs/>
        </w:rPr>
        <w:t>.</w:t>
      </w:r>
    </w:p>
    <w:p w:rsidR="00117C91" w:rsidRDefault="00117C91" w:rsidP="003B5A23">
      <w:pPr>
        <w:spacing w:line="360" w:lineRule="auto"/>
        <w:jc w:val="both"/>
        <w:rPr>
          <w:b/>
          <w:bCs/>
        </w:rPr>
      </w:pPr>
    </w:p>
    <w:p w:rsidR="00117C91" w:rsidRPr="002D2CEB" w:rsidRDefault="00117C91" w:rsidP="003B5A23">
      <w:pPr>
        <w:spacing w:line="360" w:lineRule="auto"/>
        <w:jc w:val="both"/>
      </w:pPr>
      <w:r>
        <w:t>Za školsku godinu 2017. / 2017</w:t>
      </w:r>
      <w:r w:rsidRPr="002D2CEB">
        <w:t>. predviđen je ovaj broj učenika po razrednim odjelima: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644"/>
      </w:tblGrid>
      <w:tr w:rsidR="00117C91">
        <w:tc>
          <w:tcPr>
            <w:tcW w:w="4644" w:type="dxa"/>
          </w:tcPr>
          <w:p w:rsidR="00117C91" w:rsidRPr="00DE7859" w:rsidRDefault="00117C91" w:rsidP="00383384">
            <w:pPr>
              <w:spacing w:line="360" w:lineRule="auto"/>
              <w:jc w:val="both"/>
              <w:rPr>
                <w:b/>
                <w:bCs/>
                <w:i/>
                <w:iCs/>
              </w:rPr>
            </w:pPr>
            <w:r w:rsidRPr="00DE7859">
              <w:rPr>
                <w:b/>
                <w:bCs/>
                <w:i/>
                <w:iCs/>
                <w:sz w:val="22"/>
                <w:szCs w:val="22"/>
              </w:rPr>
              <w:t>Matična škola Klanac</w:t>
            </w:r>
          </w:p>
        </w:tc>
        <w:tc>
          <w:tcPr>
            <w:tcW w:w="4644" w:type="dxa"/>
          </w:tcPr>
          <w:p w:rsidR="00117C91" w:rsidRPr="00DE7859" w:rsidRDefault="00117C91" w:rsidP="00383384">
            <w:pPr>
              <w:spacing w:line="360" w:lineRule="auto"/>
              <w:jc w:val="both"/>
              <w:rPr>
                <w:i/>
                <w:iCs/>
              </w:rPr>
            </w:pPr>
          </w:p>
        </w:tc>
      </w:tr>
      <w:tr w:rsidR="00117C91">
        <w:tc>
          <w:tcPr>
            <w:tcW w:w="4644" w:type="dxa"/>
          </w:tcPr>
          <w:p w:rsidR="00117C91" w:rsidRPr="00DE7859" w:rsidRDefault="00117C91" w:rsidP="00383384">
            <w:pPr>
              <w:spacing w:line="360" w:lineRule="auto"/>
              <w:jc w:val="both"/>
              <w:rPr>
                <w:i/>
                <w:iCs/>
              </w:rPr>
            </w:pPr>
            <w:r w:rsidRPr="00DE7859">
              <w:rPr>
                <w:i/>
                <w:iCs/>
                <w:sz w:val="22"/>
                <w:szCs w:val="22"/>
              </w:rPr>
              <w:t>Razredna nastava</w:t>
            </w:r>
          </w:p>
        </w:tc>
        <w:tc>
          <w:tcPr>
            <w:tcW w:w="4644" w:type="dxa"/>
          </w:tcPr>
          <w:p w:rsidR="00117C91" w:rsidRPr="00DE7859" w:rsidRDefault="00117C91" w:rsidP="00383384">
            <w:pPr>
              <w:spacing w:line="360" w:lineRule="auto"/>
              <w:jc w:val="both"/>
              <w:rPr>
                <w:i/>
                <w:iCs/>
              </w:rPr>
            </w:pPr>
            <w:r w:rsidRPr="00DE7859">
              <w:rPr>
                <w:i/>
                <w:iCs/>
                <w:sz w:val="22"/>
                <w:szCs w:val="22"/>
              </w:rPr>
              <w:t>Predmetna nastava</w:t>
            </w:r>
          </w:p>
        </w:tc>
      </w:tr>
      <w:tr w:rsidR="00117C91">
        <w:trPr>
          <w:trHeight w:val="1458"/>
        </w:trPr>
        <w:tc>
          <w:tcPr>
            <w:tcW w:w="4644" w:type="dxa"/>
          </w:tcPr>
          <w:p w:rsidR="00117C91" w:rsidRPr="00DE7859" w:rsidRDefault="00117C91" w:rsidP="00383384">
            <w:pPr>
              <w:spacing w:line="360" w:lineRule="auto"/>
            </w:pPr>
            <w:r>
              <w:rPr>
                <w:sz w:val="22"/>
                <w:szCs w:val="22"/>
              </w:rPr>
              <w:t>I. r.    -  3</w:t>
            </w:r>
            <w:r w:rsidRPr="00DE7859">
              <w:rPr>
                <w:sz w:val="22"/>
                <w:szCs w:val="22"/>
              </w:rPr>
              <w:t xml:space="preserve"> učenik</w:t>
            </w:r>
            <w:r w:rsidRPr="00DE7859">
              <w:rPr>
                <w:sz w:val="22"/>
                <w:szCs w:val="22"/>
              </w:rPr>
              <w:br/>
              <w:t>II. r.   -  1 učenik</w:t>
            </w:r>
          </w:p>
          <w:p w:rsidR="00117C91" w:rsidRPr="00DE7859" w:rsidRDefault="00117C91" w:rsidP="00383384">
            <w:pPr>
              <w:spacing w:line="360" w:lineRule="auto"/>
            </w:pPr>
            <w:r>
              <w:rPr>
                <w:sz w:val="22"/>
                <w:szCs w:val="22"/>
              </w:rPr>
              <w:t>III.r.   -  1 učenika</w:t>
            </w:r>
            <w:r>
              <w:rPr>
                <w:sz w:val="22"/>
                <w:szCs w:val="22"/>
              </w:rPr>
              <w:br/>
              <w:t>IV.r.   -  3</w:t>
            </w:r>
            <w:r w:rsidRPr="00DE7859">
              <w:rPr>
                <w:sz w:val="22"/>
                <w:szCs w:val="22"/>
              </w:rPr>
              <w:t xml:space="preserve"> učenik</w:t>
            </w:r>
          </w:p>
        </w:tc>
        <w:tc>
          <w:tcPr>
            <w:tcW w:w="4644" w:type="dxa"/>
          </w:tcPr>
          <w:p w:rsidR="00117C91" w:rsidRPr="00DE7859" w:rsidRDefault="00117C91" w:rsidP="00383384">
            <w:pPr>
              <w:spacing w:line="360" w:lineRule="auto"/>
            </w:pPr>
            <w:r>
              <w:rPr>
                <w:sz w:val="22"/>
                <w:szCs w:val="22"/>
              </w:rPr>
              <w:t>V.r.   -   1 učenika</w:t>
            </w:r>
            <w:r>
              <w:rPr>
                <w:sz w:val="22"/>
                <w:szCs w:val="22"/>
              </w:rPr>
              <w:br/>
              <w:t>VI.r.    - 4</w:t>
            </w:r>
            <w:r w:rsidRPr="00DE7859">
              <w:rPr>
                <w:sz w:val="22"/>
                <w:szCs w:val="22"/>
              </w:rPr>
              <w:t xml:space="preserve"> učenika  </w:t>
            </w:r>
          </w:p>
          <w:p w:rsidR="00117C91" w:rsidRPr="00DE7859" w:rsidRDefault="00117C91" w:rsidP="00383384">
            <w:pPr>
              <w:spacing w:line="360" w:lineRule="auto"/>
            </w:pPr>
            <w:r>
              <w:rPr>
                <w:sz w:val="22"/>
                <w:szCs w:val="22"/>
              </w:rPr>
              <w:t>VII.r.   - 2 učenika</w:t>
            </w:r>
            <w:r>
              <w:rPr>
                <w:sz w:val="22"/>
                <w:szCs w:val="22"/>
              </w:rPr>
              <w:br/>
              <w:t>VIII.r.  - 7</w:t>
            </w:r>
            <w:r w:rsidRPr="00DE7859">
              <w:rPr>
                <w:sz w:val="22"/>
                <w:szCs w:val="22"/>
              </w:rPr>
              <w:t xml:space="preserve"> učenika  </w:t>
            </w:r>
          </w:p>
        </w:tc>
      </w:tr>
    </w:tbl>
    <w:p w:rsidR="00117C91" w:rsidRPr="006420C2" w:rsidRDefault="00117C91" w:rsidP="003B5A23">
      <w:pPr>
        <w:spacing w:line="360" w:lineRule="auto"/>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0"/>
        <w:gridCol w:w="4640"/>
      </w:tblGrid>
      <w:tr w:rsidR="00117C91">
        <w:trPr>
          <w:trHeight w:val="352"/>
        </w:trPr>
        <w:tc>
          <w:tcPr>
            <w:tcW w:w="4640" w:type="dxa"/>
          </w:tcPr>
          <w:p w:rsidR="00117C91" w:rsidRPr="00DE7859" w:rsidRDefault="00117C91" w:rsidP="00383384">
            <w:pPr>
              <w:spacing w:line="360" w:lineRule="auto"/>
              <w:jc w:val="both"/>
              <w:rPr>
                <w:b/>
                <w:bCs/>
                <w:i/>
                <w:iCs/>
              </w:rPr>
            </w:pPr>
            <w:r w:rsidRPr="00DE7859">
              <w:rPr>
                <w:b/>
                <w:bCs/>
                <w:i/>
                <w:iCs/>
                <w:sz w:val="22"/>
                <w:szCs w:val="22"/>
              </w:rPr>
              <w:t>Područna škola Donje Pazarište</w:t>
            </w:r>
          </w:p>
        </w:tc>
        <w:tc>
          <w:tcPr>
            <w:tcW w:w="4640" w:type="dxa"/>
          </w:tcPr>
          <w:p w:rsidR="00117C91" w:rsidRPr="00DE7859" w:rsidRDefault="00117C91" w:rsidP="00383384">
            <w:pPr>
              <w:spacing w:line="360" w:lineRule="auto"/>
              <w:rPr>
                <w:i/>
                <w:iCs/>
              </w:rPr>
            </w:pPr>
          </w:p>
        </w:tc>
      </w:tr>
      <w:tr w:rsidR="00117C91">
        <w:trPr>
          <w:trHeight w:val="369"/>
        </w:trPr>
        <w:tc>
          <w:tcPr>
            <w:tcW w:w="4640" w:type="dxa"/>
          </w:tcPr>
          <w:p w:rsidR="00117C91" w:rsidRPr="00DE7859" w:rsidRDefault="00117C91" w:rsidP="00383384">
            <w:pPr>
              <w:spacing w:line="360" w:lineRule="auto"/>
              <w:rPr>
                <w:i/>
                <w:iCs/>
              </w:rPr>
            </w:pPr>
            <w:r w:rsidRPr="00DE7859">
              <w:rPr>
                <w:i/>
                <w:iCs/>
                <w:sz w:val="22"/>
                <w:szCs w:val="22"/>
              </w:rPr>
              <w:t>Razredna nastava</w:t>
            </w:r>
          </w:p>
        </w:tc>
        <w:tc>
          <w:tcPr>
            <w:tcW w:w="4640" w:type="dxa"/>
          </w:tcPr>
          <w:p w:rsidR="00117C91" w:rsidRPr="00DE7859" w:rsidRDefault="00117C91" w:rsidP="00383384">
            <w:pPr>
              <w:spacing w:line="360" w:lineRule="auto"/>
              <w:rPr>
                <w:i/>
                <w:iCs/>
              </w:rPr>
            </w:pPr>
            <w:r w:rsidRPr="00DE7859">
              <w:rPr>
                <w:i/>
                <w:iCs/>
                <w:sz w:val="22"/>
                <w:szCs w:val="22"/>
              </w:rPr>
              <w:t>Predmetna nastava</w:t>
            </w:r>
          </w:p>
        </w:tc>
      </w:tr>
      <w:tr w:rsidR="00117C91">
        <w:trPr>
          <w:trHeight w:val="384"/>
        </w:trPr>
        <w:tc>
          <w:tcPr>
            <w:tcW w:w="4640" w:type="dxa"/>
          </w:tcPr>
          <w:p w:rsidR="00117C91" w:rsidRPr="00DE7859" w:rsidRDefault="00117C91" w:rsidP="00383384">
            <w:pPr>
              <w:spacing w:line="360" w:lineRule="auto"/>
            </w:pPr>
            <w:r>
              <w:rPr>
                <w:sz w:val="22"/>
                <w:szCs w:val="22"/>
              </w:rPr>
              <w:t>I.r.  -   1</w:t>
            </w:r>
            <w:r w:rsidRPr="00DE7859">
              <w:rPr>
                <w:sz w:val="22"/>
                <w:szCs w:val="22"/>
              </w:rPr>
              <w:t xml:space="preserve">  učenika</w:t>
            </w:r>
            <w:r w:rsidRPr="00DE7859">
              <w:rPr>
                <w:sz w:val="22"/>
                <w:szCs w:val="22"/>
              </w:rPr>
              <w:br/>
              <w:t>II.r.   -  1 učenik  </w:t>
            </w:r>
          </w:p>
          <w:p w:rsidR="00117C91" w:rsidRPr="00DE7859" w:rsidRDefault="00117C91" w:rsidP="00383384">
            <w:pPr>
              <w:spacing w:line="360" w:lineRule="auto"/>
            </w:pPr>
            <w:r>
              <w:rPr>
                <w:sz w:val="22"/>
                <w:szCs w:val="22"/>
              </w:rPr>
              <w:t>III.r.   - 1</w:t>
            </w:r>
            <w:r w:rsidRPr="00DE7859">
              <w:rPr>
                <w:sz w:val="22"/>
                <w:szCs w:val="22"/>
              </w:rPr>
              <w:t xml:space="preserve"> učenika </w:t>
            </w:r>
            <w:r w:rsidRPr="00DE7859">
              <w:rPr>
                <w:sz w:val="22"/>
                <w:szCs w:val="22"/>
              </w:rPr>
              <w:br/>
              <w:t>IV.r.   - 3 učenika  </w:t>
            </w:r>
          </w:p>
        </w:tc>
        <w:tc>
          <w:tcPr>
            <w:tcW w:w="4640" w:type="dxa"/>
          </w:tcPr>
          <w:p w:rsidR="00117C91" w:rsidRPr="00DE7859" w:rsidRDefault="00117C91" w:rsidP="00383384">
            <w:pPr>
              <w:spacing w:line="360" w:lineRule="auto"/>
            </w:pPr>
            <w:r>
              <w:rPr>
                <w:sz w:val="22"/>
                <w:szCs w:val="22"/>
              </w:rPr>
              <w:t>V.r.    - 4</w:t>
            </w:r>
            <w:r w:rsidRPr="00DE7859">
              <w:rPr>
                <w:sz w:val="22"/>
                <w:szCs w:val="22"/>
              </w:rPr>
              <w:t xml:space="preserve"> učenik</w:t>
            </w:r>
            <w:r>
              <w:rPr>
                <w:sz w:val="22"/>
                <w:szCs w:val="22"/>
              </w:rPr>
              <w:t>a</w:t>
            </w:r>
            <w:r>
              <w:rPr>
                <w:sz w:val="22"/>
                <w:szCs w:val="22"/>
              </w:rPr>
              <w:br/>
              <w:t>VI.r.   - 2</w:t>
            </w:r>
            <w:r w:rsidRPr="00DE7859">
              <w:rPr>
                <w:sz w:val="22"/>
                <w:szCs w:val="22"/>
              </w:rPr>
              <w:t xml:space="preserve"> učenika  </w:t>
            </w:r>
          </w:p>
          <w:p w:rsidR="00117C91" w:rsidRPr="00DE7859" w:rsidRDefault="00117C91" w:rsidP="00383384">
            <w:pPr>
              <w:spacing w:line="360" w:lineRule="auto"/>
            </w:pPr>
            <w:r>
              <w:rPr>
                <w:sz w:val="22"/>
                <w:szCs w:val="22"/>
              </w:rPr>
              <w:t xml:space="preserve">VII.r.  - 1 učenika   </w:t>
            </w:r>
            <w:r>
              <w:rPr>
                <w:sz w:val="22"/>
                <w:szCs w:val="22"/>
              </w:rPr>
              <w:br/>
              <w:t>VIII.r. - 4</w:t>
            </w:r>
            <w:r w:rsidRPr="00DE7859">
              <w:rPr>
                <w:sz w:val="22"/>
                <w:szCs w:val="22"/>
              </w:rPr>
              <w:t xml:space="preserve"> učenika  </w:t>
            </w:r>
          </w:p>
        </w:tc>
      </w:tr>
    </w:tbl>
    <w:p w:rsidR="00117C91" w:rsidRPr="006420C2" w:rsidRDefault="00117C91" w:rsidP="003B5A23">
      <w:pPr>
        <w:spacing w:line="360" w:lineRule="auto"/>
      </w:pPr>
      <w:r w:rsidRPr="006420C2">
        <w:br/>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644"/>
      </w:tblGrid>
      <w:tr w:rsidR="00117C91">
        <w:trPr>
          <w:trHeight w:val="326"/>
        </w:trPr>
        <w:tc>
          <w:tcPr>
            <w:tcW w:w="4644" w:type="dxa"/>
          </w:tcPr>
          <w:p w:rsidR="00117C91" w:rsidRPr="00DE7859" w:rsidRDefault="00117C91" w:rsidP="00383384">
            <w:pPr>
              <w:spacing w:line="360" w:lineRule="auto"/>
              <w:jc w:val="both"/>
              <w:rPr>
                <w:b/>
                <w:bCs/>
                <w:i/>
                <w:iCs/>
              </w:rPr>
            </w:pPr>
            <w:r w:rsidRPr="00DE7859">
              <w:rPr>
                <w:b/>
                <w:bCs/>
                <w:i/>
                <w:iCs/>
                <w:sz w:val="22"/>
                <w:szCs w:val="22"/>
              </w:rPr>
              <w:t>Područna škola Kalinovača</w:t>
            </w:r>
          </w:p>
        </w:tc>
        <w:tc>
          <w:tcPr>
            <w:tcW w:w="4644" w:type="dxa"/>
          </w:tcPr>
          <w:p w:rsidR="00117C91" w:rsidRPr="00DE7859" w:rsidRDefault="00117C91" w:rsidP="00383384">
            <w:pPr>
              <w:spacing w:line="360" w:lineRule="auto"/>
              <w:jc w:val="both"/>
              <w:rPr>
                <w:b/>
                <w:bCs/>
                <w:i/>
                <w:iCs/>
              </w:rPr>
            </w:pPr>
            <w:r w:rsidRPr="00DE7859">
              <w:rPr>
                <w:b/>
                <w:bCs/>
                <w:i/>
                <w:iCs/>
                <w:sz w:val="22"/>
                <w:szCs w:val="22"/>
              </w:rPr>
              <w:t>Područna škola Aleksinica</w:t>
            </w:r>
          </w:p>
        </w:tc>
      </w:tr>
      <w:tr w:rsidR="00117C91">
        <w:tc>
          <w:tcPr>
            <w:tcW w:w="4644" w:type="dxa"/>
          </w:tcPr>
          <w:p w:rsidR="00117C91" w:rsidRPr="00DE7859" w:rsidRDefault="00117C91" w:rsidP="00383384">
            <w:pPr>
              <w:spacing w:line="360" w:lineRule="auto"/>
            </w:pPr>
            <w:r w:rsidRPr="00DE7859">
              <w:rPr>
                <w:sz w:val="22"/>
                <w:szCs w:val="22"/>
              </w:rPr>
              <w:t>I</w:t>
            </w:r>
            <w:r>
              <w:rPr>
                <w:sz w:val="22"/>
                <w:szCs w:val="22"/>
              </w:rPr>
              <w:t>II</w:t>
            </w:r>
            <w:r w:rsidRPr="00DE7859">
              <w:rPr>
                <w:sz w:val="22"/>
                <w:szCs w:val="22"/>
              </w:rPr>
              <w:t>.r.    - 1 učenik</w:t>
            </w:r>
          </w:p>
          <w:p w:rsidR="00117C91" w:rsidRPr="00DE7859" w:rsidRDefault="00117C91" w:rsidP="00383384">
            <w:pPr>
              <w:spacing w:line="360" w:lineRule="auto"/>
            </w:pPr>
          </w:p>
        </w:tc>
        <w:tc>
          <w:tcPr>
            <w:tcW w:w="4644" w:type="dxa"/>
          </w:tcPr>
          <w:p w:rsidR="00117C91" w:rsidRPr="00DE7859" w:rsidRDefault="00117C91" w:rsidP="00383384">
            <w:pPr>
              <w:spacing w:line="360" w:lineRule="auto"/>
              <w:jc w:val="both"/>
            </w:pPr>
            <w:r w:rsidRPr="00DE7859">
              <w:rPr>
                <w:sz w:val="22"/>
                <w:szCs w:val="22"/>
              </w:rPr>
              <w:t>II</w:t>
            </w:r>
            <w:r>
              <w:rPr>
                <w:sz w:val="22"/>
                <w:szCs w:val="22"/>
              </w:rPr>
              <w:t>I</w:t>
            </w:r>
            <w:r w:rsidRPr="00DE7859">
              <w:rPr>
                <w:sz w:val="22"/>
                <w:szCs w:val="22"/>
              </w:rPr>
              <w:t>.r.   - 3 učenika  </w:t>
            </w:r>
          </w:p>
          <w:p w:rsidR="00117C91" w:rsidRPr="00DE7859" w:rsidRDefault="00117C91" w:rsidP="00383384">
            <w:pPr>
              <w:spacing w:line="360" w:lineRule="auto"/>
            </w:pPr>
          </w:p>
        </w:tc>
      </w:tr>
    </w:tbl>
    <w:p w:rsidR="00117C91" w:rsidRPr="006420C2" w:rsidRDefault="00117C91" w:rsidP="003B5A23">
      <w:pPr>
        <w:spacing w:line="360" w:lineRule="auto"/>
      </w:pPr>
    </w:p>
    <w:p w:rsidR="00117C91" w:rsidRPr="006420C2" w:rsidRDefault="00117C91" w:rsidP="00646E91">
      <w:pPr>
        <w:pStyle w:val="ListParagraph"/>
        <w:numPr>
          <w:ilvl w:val="0"/>
          <w:numId w:val="37"/>
        </w:numPr>
        <w:spacing w:line="360" w:lineRule="auto"/>
        <w:jc w:val="both"/>
      </w:pPr>
      <w:r>
        <w:t>Ukupno: 43 učenika</w:t>
      </w:r>
    </w:p>
    <w:p w:rsidR="00117C91" w:rsidRPr="006420C2" w:rsidRDefault="00117C91" w:rsidP="003B5A23">
      <w:pPr>
        <w:spacing w:line="360" w:lineRule="auto"/>
      </w:pPr>
    </w:p>
    <w:p w:rsidR="00117C91" w:rsidRPr="006420C2" w:rsidRDefault="00117C91" w:rsidP="003B5A23">
      <w:pPr>
        <w:spacing w:line="360" w:lineRule="auto"/>
      </w:pPr>
    </w:p>
    <w:p w:rsidR="00117C91" w:rsidRPr="006420C2" w:rsidRDefault="00117C91" w:rsidP="003B5A23">
      <w:pPr>
        <w:spacing w:line="360" w:lineRule="auto"/>
        <w:jc w:val="both"/>
      </w:pPr>
    </w:p>
    <w:p w:rsidR="00117C91" w:rsidRDefault="00117C91" w:rsidP="003B5A23">
      <w:pPr>
        <w:spacing w:line="360" w:lineRule="auto"/>
        <w:jc w:val="center"/>
      </w:pPr>
      <w:r>
        <w:t>9</w:t>
      </w:r>
    </w:p>
    <w:p w:rsidR="00117C91" w:rsidRPr="006420C2" w:rsidRDefault="00117C91" w:rsidP="003B5A23">
      <w:pPr>
        <w:spacing w:line="360" w:lineRule="auto"/>
        <w:jc w:val="both"/>
      </w:pPr>
    </w:p>
    <w:p w:rsidR="00117C91" w:rsidRPr="006846BB" w:rsidRDefault="00117C91" w:rsidP="003B5A23">
      <w:pPr>
        <w:pStyle w:val="ListParagraph"/>
        <w:spacing w:line="360" w:lineRule="auto"/>
        <w:ind w:left="360"/>
        <w:jc w:val="both"/>
        <w:rPr>
          <w:b/>
          <w:bCs/>
          <w:i/>
          <w:iCs/>
        </w:rPr>
      </w:pPr>
      <w:r>
        <w:rPr>
          <w:b/>
          <w:bCs/>
          <w:i/>
          <w:iCs/>
        </w:rPr>
        <w:t xml:space="preserve">5.4. </w:t>
      </w:r>
      <w:r w:rsidRPr="006846BB">
        <w:rPr>
          <w:b/>
          <w:bCs/>
          <w:i/>
          <w:iCs/>
        </w:rPr>
        <w:t>Djelatnici OŠ Dr. Ante Starčević Pazarište Klanac</w:t>
      </w:r>
    </w:p>
    <w:p w:rsidR="00117C91" w:rsidRPr="006420C2" w:rsidRDefault="00117C91" w:rsidP="003B5A23">
      <w:pPr>
        <w:spacing w:line="360" w:lineRule="auto"/>
        <w:jc w:val="both"/>
      </w:pPr>
    </w:p>
    <w:p w:rsidR="00117C91" w:rsidRPr="006420C2" w:rsidRDefault="00117C91" w:rsidP="003B5A23">
      <w:pPr>
        <w:spacing w:line="360" w:lineRule="auto"/>
      </w:pPr>
      <w:r w:rsidRPr="006420C2">
        <w:rPr>
          <w:rStyle w:val="Strong"/>
        </w:rPr>
        <w:t>Ravnatelj</w:t>
      </w:r>
      <w:r w:rsidRPr="006420C2">
        <w:t>: Marija Čović</w:t>
      </w:r>
      <w:r w:rsidRPr="006420C2">
        <w:br/>
      </w:r>
      <w:r w:rsidRPr="006420C2">
        <w:rPr>
          <w:rStyle w:val="Strong"/>
        </w:rPr>
        <w:t>Tajnica:</w:t>
      </w:r>
      <w:r w:rsidRPr="006420C2">
        <w:t xml:space="preserve"> Ana Kreković</w:t>
      </w:r>
      <w:r w:rsidRPr="006420C2">
        <w:br/>
      </w:r>
      <w:r w:rsidRPr="006420C2">
        <w:rPr>
          <w:rStyle w:val="Strong"/>
        </w:rPr>
        <w:t>Knjižničarka</w:t>
      </w:r>
      <w:r w:rsidRPr="006420C2">
        <w:t>: Jasminka Rukavina</w:t>
      </w:r>
      <w:r w:rsidRPr="006420C2">
        <w:br/>
      </w:r>
      <w:r w:rsidRPr="006420C2">
        <w:rPr>
          <w:rStyle w:val="Strong"/>
        </w:rPr>
        <w:t>Psiholog</w:t>
      </w:r>
      <w:r>
        <w:t xml:space="preserve">: </w:t>
      </w:r>
    </w:p>
    <w:p w:rsidR="00117C91" w:rsidRPr="006420C2" w:rsidRDefault="00117C91" w:rsidP="003B5A23">
      <w:pPr>
        <w:spacing w:line="360" w:lineRule="auto"/>
      </w:pPr>
      <w:r w:rsidRPr="006420C2">
        <w:rPr>
          <w:b/>
          <w:bCs/>
        </w:rPr>
        <w:t>Računovotkinja</w:t>
      </w:r>
      <w:r w:rsidRPr="006420C2">
        <w:t>: Marijana Marković</w:t>
      </w:r>
    </w:p>
    <w:p w:rsidR="00117C91" w:rsidRPr="006420C2" w:rsidRDefault="00117C91" w:rsidP="003B5A23">
      <w:pPr>
        <w:spacing w:line="360" w:lineRule="auto"/>
        <w:jc w:val="both"/>
      </w:pPr>
    </w:p>
    <w:p w:rsidR="00117C91" w:rsidRPr="006420C2" w:rsidRDefault="00117C91" w:rsidP="003B5A23">
      <w:pPr>
        <w:spacing w:line="360" w:lineRule="auto"/>
      </w:pPr>
      <w:r w:rsidRPr="006846BB">
        <w:rPr>
          <w:rStyle w:val="Strong"/>
          <w:i/>
          <w:iCs/>
        </w:rPr>
        <w:t>Učitelji razredne nastave</w:t>
      </w:r>
      <w:r w:rsidRPr="006846BB">
        <w:rPr>
          <w:i/>
          <w:iCs/>
        </w:rPr>
        <w:t>:</w:t>
      </w:r>
      <w:r w:rsidRPr="006420C2">
        <w:br/>
        <w:t>1. Lidija Bregant-Jelić,učiteljica razredne na</w:t>
      </w:r>
      <w:r>
        <w:t>stave ( stručno), županijski voditelj RN</w:t>
      </w:r>
      <w:r w:rsidRPr="006420C2">
        <w:br/>
        <w:t>2. Ankica Butorac, učiteljica razredne nastave ( stručno)</w:t>
      </w:r>
      <w:r w:rsidRPr="006420C2">
        <w:br/>
        <w:t>3. Ruža Jelić, učiteljica razredne nasta</w:t>
      </w:r>
      <w:r>
        <w:t>ve ( stručno )</w:t>
      </w:r>
      <w:r>
        <w:br/>
        <w:t>4. Mateja Čubrlo</w:t>
      </w:r>
      <w:r w:rsidRPr="006420C2">
        <w:t>, učiteljica razredne nastave ( stručno )</w:t>
      </w:r>
      <w:r w:rsidRPr="006420C2">
        <w:br/>
        <w:t>5. Elizabeta Starčević, učiteljica razredne nastave ( stručno )</w:t>
      </w:r>
    </w:p>
    <w:p w:rsidR="00117C91" w:rsidRPr="006420C2" w:rsidRDefault="00117C91" w:rsidP="003B5A23">
      <w:pPr>
        <w:spacing w:line="360" w:lineRule="auto"/>
      </w:pPr>
      <w:r w:rsidRPr="006420C2">
        <w:t>6. Ana Osmokrović, učiteljica razredne nastave ( stručno)</w:t>
      </w:r>
    </w:p>
    <w:p w:rsidR="00117C91" w:rsidRPr="006420C2" w:rsidRDefault="00117C91" w:rsidP="003B5A23">
      <w:pPr>
        <w:spacing w:line="360" w:lineRule="auto"/>
      </w:pPr>
    </w:p>
    <w:p w:rsidR="00117C91" w:rsidRPr="006420C2" w:rsidRDefault="00117C91" w:rsidP="003B5A23">
      <w:pPr>
        <w:spacing w:line="360" w:lineRule="auto"/>
      </w:pPr>
      <w:r w:rsidRPr="006846BB">
        <w:rPr>
          <w:rStyle w:val="Strong"/>
          <w:i/>
          <w:iCs/>
        </w:rPr>
        <w:t>Učitelji predmetne nastave</w:t>
      </w:r>
      <w:r w:rsidRPr="006846BB">
        <w:rPr>
          <w:i/>
          <w:iCs/>
        </w:rPr>
        <w:t>:</w:t>
      </w:r>
      <w:r w:rsidRPr="006420C2">
        <w:br/>
        <w:t>1. Ivana Kovačević,učitelj RN s pojačanim programom hrvatskog jezika ( stručno)</w:t>
      </w:r>
    </w:p>
    <w:p w:rsidR="00117C91" w:rsidRDefault="00117C91" w:rsidP="003B5A23">
      <w:pPr>
        <w:spacing w:line="360" w:lineRule="auto"/>
      </w:pPr>
      <w:r w:rsidRPr="006420C2">
        <w:t>2. Antonija Kreković, učitelj RN s pojačanim programom likovne kulture ( stručno)</w:t>
      </w:r>
      <w:r>
        <w:br/>
        <w:t>3. Ružica</w:t>
      </w:r>
      <w:r w:rsidRPr="006420C2">
        <w:t xml:space="preserve"> Tomljenović,učitelj matematike ( nestručno)</w:t>
      </w:r>
      <w:r w:rsidRPr="006420C2">
        <w:br/>
        <w:t>4. Sandra Krmpotić, učitelj RN s pojačanim programom engleskog jezika ( stručno)</w:t>
      </w:r>
      <w:r w:rsidRPr="006420C2">
        <w:br/>
        <w:t>5. Jasminka Rukavina, učitelj RN s pojačanim programom engleskog jezika</w:t>
      </w:r>
      <w:r>
        <w:t xml:space="preserve"> i magistar knjižničarstva ( stručno)</w:t>
      </w:r>
      <w:r>
        <w:br/>
        <w:t>6. Ana Marija Radošević</w:t>
      </w:r>
      <w:r w:rsidRPr="006420C2">
        <w:t>, u</w:t>
      </w:r>
      <w:r>
        <w:t>čitelj prirode i društva (nestručno) , kemije (</w:t>
      </w:r>
      <w:r w:rsidRPr="006420C2">
        <w:t>nestručno)</w:t>
      </w:r>
    </w:p>
    <w:p w:rsidR="00117C91" w:rsidRDefault="00117C91" w:rsidP="003B5A23">
      <w:pPr>
        <w:spacing w:line="360" w:lineRule="auto"/>
      </w:pPr>
      <w:r>
        <w:t>7. Karmela Bušljeta Butković, profesor geografije i ruskog jezika (stručno)</w:t>
      </w:r>
    </w:p>
    <w:p w:rsidR="00117C91" w:rsidRPr="006420C2" w:rsidRDefault="00117C91" w:rsidP="003B5A23">
      <w:pPr>
        <w:spacing w:line="360" w:lineRule="auto"/>
      </w:pPr>
      <w:r>
        <w:t>8. Krešimir Matijević, profesor povijesti i arheologije ( stručno )</w:t>
      </w:r>
    </w:p>
    <w:p w:rsidR="00117C91" w:rsidRPr="006420C2" w:rsidRDefault="00117C91" w:rsidP="003B5A23">
      <w:pPr>
        <w:spacing w:line="360" w:lineRule="auto"/>
      </w:pPr>
      <w:r>
        <w:t>9</w:t>
      </w:r>
      <w:r w:rsidRPr="006420C2">
        <w:t>. Željko Blaškovi</w:t>
      </w:r>
      <w:r>
        <w:t>ć</w:t>
      </w:r>
      <w:r w:rsidRPr="006420C2">
        <w:t>, učitelj tehničke kulture (stručno)</w:t>
      </w:r>
    </w:p>
    <w:p w:rsidR="00117C91" w:rsidRPr="006420C2" w:rsidRDefault="00117C91" w:rsidP="003B5A23">
      <w:pPr>
        <w:spacing w:line="360" w:lineRule="auto"/>
      </w:pPr>
      <w:r>
        <w:t>10</w:t>
      </w:r>
      <w:r w:rsidRPr="006420C2">
        <w:t>. Ljubomir Čanić, učitelj fizike ( nestručno)</w:t>
      </w:r>
    </w:p>
    <w:p w:rsidR="00117C91" w:rsidRPr="006420C2" w:rsidRDefault="00117C91" w:rsidP="003B5A23">
      <w:pPr>
        <w:spacing w:line="360" w:lineRule="auto"/>
      </w:pPr>
      <w:r>
        <w:t>11</w:t>
      </w:r>
      <w:r w:rsidRPr="006420C2">
        <w:t>. Ivan Kolak, profesor tjelesne i zdravstvene kulture ( stručno)</w:t>
      </w:r>
    </w:p>
    <w:p w:rsidR="00117C91" w:rsidRPr="006420C2" w:rsidRDefault="00117C91" w:rsidP="003B5A23">
      <w:pPr>
        <w:spacing w:line="360" w:lineRule="auto"/>
      </w:pPr>
      <w:r>
        <w:t>12</w:t>
      </w:r>
      <w:r w:rsidRPr="006420C2">
        <w:t>. Ivana Tajz, profesor glazben</w:t>
      </w:r>
      <w:r>
        <w:t>e kulture ( stručno), porodiljni dopust- zamjena Ana Marija Radošević ( nestručno )</w:t>
      </w:r>
    </w:p>
    <w:p w:rsidR="00117C91" w:rsidRDefault="00117C91" w:rsidP="003B5A23">
      <w:pPr>
        <w:spacing w:line="360" w:lineRule="auto"/>
        <w:jc w:val="both"/>
      </w:pPr>
    </w:p>
    <w:p w:rsidR="00117C91" w:rsidRPr="006420C2" w:rsidRDefault="00117C91" w:rsidP="005E3779">
      <w:pPr>
        <w:spacing w:line="360" w:lineRule="auto"/>
        <w:jc w:val="center"/>
      </w:pPr>
      <w:r>
        <w:t>10</w:t>
      </w:r>
    </w:p>
    <w:p w:rsidR="00117C91" w:rsidRDefault="00117C91" w:rsidP="003B5A23">
      <w:pPr>
        <w:spacing w:line="360" w:lineRule="auto"/>
      </w:pPr>
      <w:r w:rsidRPr="006420C2">
        <w:rPr>
          <w:rStyle w:val="Strong"/>
        </w:rPr>
        <w:t>Izborna nastava</w:t>
      </w:r>
      <w:r>
        <w:t>:</w:t>
      </w:r>
      <w:r>
        <w:br/>
        <w:t xml:space="preserve">1. </w:t>
      </w:r>
      <w:r w:rsidRPr="006420C2">
        <w:t>Informatika –Sanja Vašek, učiteljica RN s pojačanim programom i</w:t>
      </w:r>
      <w:r>
        <w:t xml:space="preserve">nformatike ( stručno), </w:t>
      </w:r>
    </w:p>
    <w:p w:rsidR="00117C91" w:rsidRDefault="00117C91" w:rsidP="003B5A23">
      <w:pPr>
        <w:spacing w:line="360" w:lineRule="auto"/>
      </w:pPr>
      <w:r>
        <w:t xml:space="preserve">       (porodiljni dopust)</w:t>
      </w:r>
    </w:p>
    <w:p w:rsidR="00117C91" w:rsidRPr="006420C2" w:rsidRDefault="00117C91" w:rsidP="003B5A23">
      <w:pPr>
        <w:spacing w:line="360" w:lineRule="auto"/>
      </w:pPr>
      <w:r>
        <w:t>2. Informatika – Pave Delač, magistar edukacije povijesti i informatike (stručno), zamjena</w:t>
      </w:r>
      <w:r>
        <w:br/>
        <w:t>3</w:t>
      </w:r>
      <w:r w:rsidRPr="006420C2">
        <w:t>. Vjeronauk –  Ivica Miloš, dipl. teolog ( stručno)</w:t>
      </w:r>
    </w:p>
    <w:p w:rsidR="00117C91" w:rsidRPr="006420C2" w:rsidRDefault="00117C91" w:rsidP="003B5A23">
      <w:pPr>
        <w:spacing w:line="360" w:lineRule="auto"/>
      </w:pPr>
      <w:r>
        <w:t>4</w:t>
      </w:r>
      <w:r w:rsidRPr="006420C2">
        <w:t>. Njemački jezik -  Nikolina Biljan,profesorica njemačkog i francuskog jezika ( stručno)</w:t>
      </w:r>
    </w:p>
    <w:p w:rsidR="00117C91" w:rsidRPr="006420C2" w:rsidRDefault="00117C91" w:rsidP="003B5A23">
      <w:pPr>
        <w:spacing w:line="360" w:lineRule="auto"/>
      </w:pPr>
    </w:p>
    <w:p w:rsidR="00117C91" w:rsidRPr="006420C2" w:rsidRDefault="00117C91" w:rsidP="003B5A23">
      <w:pPr>
        <w:spacing w:line="360" w:lineRule="auto"/>
      </w:pPr>
      <w:r w:rsidRPr="006420C2">
        <w:rPr>
          <w:rStyle w:val="Strong"/>
        </w:rPr>
        <w:t>Tehničko osoblje</w:t>
      </w:r>
      <w:r>
        <w:t>:</w:t>
      </w:r>
      <w:r>
        <w:br/>
      </w:r>
      <w:r>
        <w:br/>
        <w:t>1. Marija Starčević</w:t>
      </w:r>
      <w:r w:rsidRPr="006420C2">
        <w:t>, spremačica</w:t>
      </w:r>
      <w:r w:rsidRPr="006420C2">
        <w:br/>
        <w:t>2. Marijana Marković,spremačica</w:t>
      </w:r>
      <w:r w:rsidRPr="006420C2">
        <w:br/>
        <w:t>3. Anka Starčević, spremačica</w:t>
      </w:r>
    </w:p>
    <w:p w:rsidR="00117C91" w:rsidRDefault="00117C91" w:rsidP="003B5A23">
      <w:pPr>
        <w:spacing w:line="360" w:lineRule="auto"/>
      </w:pPr>
      <w:r w:rsidRPr="006420C2">
        <w:t>4. Pave Župan, domar</w:t>
      </w:r>
      <w:r>
        <w:t>, ložač</w:t>
      </w: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Pr="006420C2" w:rsidRDefault="00117C91" w:rsidP="003B5A23">
      <w:pPr>
        <w:spacing w:line="360" w:lineRule="auto"/>
        <w:jc w:val="center"/>
      </w:pPr>
      <w:r>
        <w:t>11</w:t>
      </w:r>
    </w:p>
    <w:p w:rsidR="00117C91" w:rsidRPr="007158C3" w:rsidRDefault="00117C91" w:rsidP="003B5A23">
      <w:pPr>
        <w:pStyle w:val="NormalWeb"/>
        <w:spacing w:line="360" w:lineRule="auto"/>
        <w:jc w:val="both"/>
        <w:rPr>
          <w:b/>
          <w:bCs/>
          <w:i/>
          <w:iCs/>
        </w:rPr>
      </w:pPr>
      <w:r w:rsidRPr="007158C3">
        <w:rPr>
          <w:b/>
          <w:bCs/>
          <w:i/>
          <w:iCs/>
        </w:rPr>
        <w:t xml:space="preserve">6. ANALIZA POTREBA I INTERESA UČENIKA </w:t>
      </w:r>
    </w:p>
    <w:p w:rsidR="00117C91" w:rsidRDefault="00117C91" w:rsidP="00FB5DDA">
      <w:pPr>
        <w:pStyle w:val="NormalWeb"/>
        <w:spacing w:line="360" w:lineRule="auto"/>
        <w:jc w:val="both"/>
      </w:pPr>
      <w:r>
        <w:t>U svrhu planiranja Školskoga kurikuluma za 2017./2018. nastavnu godinu željeli smo ispitati potrebe učenika OŠ „dr. Ante Starčević“ Pazarište Klanac te njihovih roditelja u vezi s postavljenom vizijom škole. Anketom smo željeli ustanoviti koliko je njihovo znanje i interes za rad o uzgoju biljnih kultura i njihovo konzumiranje. Nadamo se da ćemo tako dobiti sliku kako izgleda prehrana u našim domovima.</w:t>
      </w:r>
    </w:p>
    <w:p w:rsidR="00117C91" w:rsidRPr="0053171A" w:rsidRDefault="00117C91" w:rsidP="00FB5DDA">
      <w:pPr>
        <w:spacing w:line="360" w:lineRule="auto"/>
        <w:ind w:firstLine="708"/>
      </w:pPr>
      <w:r>
        <w:t>Ankete ispunjavaju roditelji zajedno sa svojom djecom. Anketa se sastoji od niza</w:t>
      </w:r>
      <w:r w:rsidRPr="0053171A">
        <w:t xml:space="preserve"> pitanj</w:t>
      </w:r>
      <w:r>
        <w:t>a vezana za prehranu. Ispitanici ispunjavaju</w:t>
      </w:r>
      <w:r w:rsidRPr="0053171A">
        <w:t xml:space="preserve"> anonimno.</w:t>
      </w:r>
    </w:p>
    <w:p w:rsidR="00117C91" w:rsidRDefault="00117C91" w:rsidP="00FB5DDA">
      <w:pPr>
        <w:spacing w:line="360" w:lineRule="auto"/>
        <w:ind w:firstLine="708"/>
      </w:pPr>
      <w:r>
        <w:t>U anketi  sudjeluju učenici, roditelji, učitelji, djelatnici škole,</w:t>
      </w:r>
      <w:r w:rsidRPr="0053171A">
        <w:t xml:space="preserve"> </w:t>
      </w:r>
      <w:r>
        <w:t>Udruge Društvo naša djeca grada Gospića, Udruga LEA- Ličko ekološka akcija i Udruga „Pčelice“ te  kumovi Liming d.o.o. i NSB d.o.o.</w:t>
      </w:r>
    </w:p>
    <w:p w:rsidR="00117C91" w:rsidRPr="0053171A" w:rsidRDefault="00117C91" w:rsidP="00FB5DDA">
      <w:pPr>
        <w:spacing w:line="360" w:lineRule="auto"/>
        <w:ind w:firstLine="708"/>
      </w:pPr>
      <w:r>
        <w:t>Tom anketom imat ćemo uvid u način korištenja prehrane te koliki je utjecaj hrane na okoliš i prirodu oko nas.</w:t>
      </w:r>
    </w:p>
    <w:p w:rsidR="00117C91" w:rsidRDefault="00117C91" w:rsidP="00FB5DDA">
      <w:pPr>
        <w:spacing w:line="360" w:lineRule="auto"/>
        <w:rPr>
          <w:color w:val="FF0000"/>
        </w:rPr>
      </w:pPr>
    </w:p>
    <w:p w:rsidR="00117C91" w:rsidRDefault="00117C91" w:rsidP="003B5A23">
      <w:pPr>
        <w:spacing w:line="360" w:lineRule="auto"/>
        <w:rPr>
          <w:color w:val="FF0000"/>
        </w:rPr>
      </w:pPr>
    </w:p>
    <w:p w:rsidR="00117C91" w:rsidRDefault="00117C91" w:rsidP="003B5A23">
      <w:pPr>
        <w:spacing w:line="360" w:lineRule="auto"/>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3B5A23">
      <w:pPr>
        <w:tabs>
          <w:tab w:val="left" w:pos="1470"/>
        </w:tabs>
        <w:spacing w:line="360" w:lineRule="auto"/>
        <w:jc w:val="both"/>
      </w:pPr>
    </w:p>
    <w:p w:rsidR="00117C91" w:rsidRDefault="00117C91" w:rsidP="00FB5DDA">
      <w:pPr>
        <w:tabs>
          <w:tab w:val="left" w:pos="1470"/>
        </w:tabs>
        <w:spacing w:line="360" w:lineRule="auto"/>
        <w:jc w:val="center"/>
      </w:pPr>
      <w:r>
        <w:t>12</w:t>
      </w:r>
    </w:p>
    <w:p w:rsidR="00117C91" w:rsidRPr="00FB5DDA" w:rsidRDefault="00117C91" w:rsidP="00FB5DDA">
      <w:pPr>
        <w:tabs>
          <w:tab w:val="left" w:pos="1470"/>
        </w:tabs>
        <w:spacing w:line="360" w:lineRule="auto"/>
      </w:pPr>
      <w:r w:rsidRPr="00FB5DDA">
        <w:rPr>
          <w:b/>
          <w:bCs/>
          <w:i/>
          <w:iCs/>
        </w:rPr>
        <w:t>7.  PODRUČJA RAZVOJA UČENIKA (KURIKULUMSKA PODRUČJA)</w:t>
      </w:r>
    </w:p>
    <w:p w:rsidR="00117C91" w:rsidRDefault="00117C91" w:rsidP="003B5A23"/>
    <w:p w:rsidR="00117C91" w:rsidRDefault="00117C91" w:rsidP="00646E91">
      <w:pPr>
        <w:pStyle w:val="ListParagraph"/>
        <w:numPr>
          <w:ilvl w:val="1"/>
          <w:numId w:val="3"/>
        </w:numPr>
        <w:spacing w:line="360" w:lineRule="auto"/>
        <w:rPr>
          <w:b/>
          <w:bCs/>
          <w:i/>
          <w:iCs/>
        </w:rPr>
      </w:pPr>
      <w:r w:rsidRPr="00FE6180">
        <w:rPr>
          <w:b/>
          <w:bCs/>
          <w:i/>
          <w:iCs/>
        </w:rPr>
        <w:t xml:space="preserve"> Dopunska nastava</w:t>
      </w:r>
    </w:p>
    <w:p w:rsidR="00117C91" w:rsidRDefault="00117C91" w:rsidP="003B5A23">
      <w:pPr>
        <w:pStyle w:val="ListParagraph"/>
        <w:spacing w:line="360" w:lineRule="auto"/>
        <w:ind w:left="1080"/>
        <w:rPr>
          <w:b/>
          <w:bCs/>
          <w:i/>
          <w:iCs/>
        </w:rPr>
      </w:pPr>
      <w:r>
        <w:rPr>
          <w:b/>
          <w:bCs/>
          <w:i/>
          <w:iCs/>
        </w:rPr>
        <w:t>7.1.1.Jezično – komunikacijsko područje</w:t>
      </w:r>
    </w:p>
    <w:p w:rsidR="00117C91" w:rsidRDefault="00117C91" w:rsidP="003B5A23">
      <w:pPr>
        <w:pStyle w:val="ListParagraph"/>
        <w:spacing w:line="360" w:lineRule="auto"/>
        <w:ind w:left="1080"/>
        <w:rPr>
          <w:b/>
          <w:bCs/>
          <w:i/>
          <w:iCs/>
        </w:rPr>
      </w:pPr>
      <w:r>
        <w:rPr>
          <w:b/>
          <w:bCs/>
          <w:i/>
          <w:iCs/>
        </w:rPr>
        <w:t>7.1.2. Matematičko područje</w:t>
      </w:r>
    </w:p>
    <w:p w:rsidR="00117C91" w:rsidRPr="00FE6180" w:rsidRDefault="00117C91" w:rsidP="003B5A23">
      <w:pPr>
        <w:pStyle w:val="ListParagraph"/>
        <w:spacing w:line="360" w:lineRule="auto"/>
        <w:ind w:left="1080"/>
        <w:rPr>
          <w:b/>
          <w:bCs/>
          <w:i/>
          <w:iCs/>
        </w:rPr>
      </w:pPr>
      <w:r>
        <w:rPr>
          <w:b/>
          <w:bCs/>
          <w:i/>
          <w:iCs/>
        </w:rPr>
        <w:t>7.1.3. Prirodoslovno područje</w:t>
      </w:r>
    </w:p>
    <w:p w:rsidR="00117C91" w:rsidRDefault="00117C91" w:rsidP="00646E91">
      <w:pPr>
        <w:pStyle w:val="ListParagraph"/>
        <w:numPr>
          <w:ilvl w:val="1"/>
          <w:numId w:val="3"/>
        </w:numPr>
        <w:spacing w:line="360" w:lineRule="auto"/>
        <w:rPr>
          <w:b/>
          <w:bCs/>
          <w:i/>
          <w:iCs/>
        </w:rPr>
      </w:pPr>
      <w:r w:rsidRPr="00FE6180">
        <w:rPr>
          <w:b/>
          <w:bCs/>
          <w:i/>
          <w:iCs/>
        </w:rPr>
        <w:t xml:space="preserve"> Dodatna nastava</w:t>
      </w:r>
    </w:p>
    <w:p w:rsidR="00117C91" w:rsidRDefault="00117C91" w:rsidP="00551240">
      <w:pPr>
        <w:pStyle w:val="ListParagraph"/>
        <w:spacing w:line="360" w:lineRule="auto"/>
        <w:ind w:left="1080"/>
        <w:rPr>
          <w:b/>
          <w:bCs/>
          <w:i/>
          <w:iCs/>
        </w:rPr>
      </w:pPr>
      <w:r>
        <w:rPr>
          <w:b/>
          <w:bCs/>
          <w:i/>
          <w:iCs/>
        </w:rPr>
        <w:t>7.2.1.Jezično – komunikacijsko područje</w:t>
      </w:r>
    </w:p>
    <w:p w:rsidR="00117C91" w:rsidRDefault="00117C91" w:rsidP="00551240">
      <w:pPr>
        <w:pStyle w:val="ListParagraph"/>
        <w:spacing w:line="360" w:lineRule="auto"/>
        <w:ind w:left="1080"/>
        <w:rPr>
          <w:b/>
          <w:bCs/>
          <w:i/>
          <w:iCs/>
        </w:rPr>
      </w:pPr>
      <w:r>
        <w:rPr>
          <w:b/>
          <w:bCs/>
          <w:i/>
          <w:iCs/>
        </w:rPr>
        <w:t>7.2.2. Matematičko područje</w:t>
      </w:r>
    </w:p>
    <w:p w:rsidR="00117C91" w:rsidRPr="00551240" w:rsidRDefault="00117C91" w:rsidP="00551240">
      <w:pPr>
        <w:pStyle w:val="ListParagraph"/>
        <w:spacing w:line="360" w:lineRule="auto"/>
        <w:ind w:left="1080"/>
        <w:rPr>
          <w:b/>
          <w:bCs/>
          <w:i/>
          <w:iCs/>
        </w:rPr>
      </w:pPr>
      <w:r>
        <w:rPr>
          <w:b/>
          <w:bCs/>
          <w:i/>
          <w:iCs/>
        </w:rPr>
        <w:t>7.2.3. Prirodoslovno područje</w:t>
      </w:r>
    </w:p>
    <w:p w:rsidR="00117C91" w:rsidRPr="00FE6180" w:rsidRDefault="00117C91" w:rsidP="00646E91">
      <w:pPr>
        <w:pStyle w:val="ListParagraph"/>
        <w:numPr>
          <w:ilvl w:val="1"/>
          <w:numId w:val="3"/>
        </w:numPr>
        <w:spacing w:line="360" w:lineRule="auto"/>
        <w:rPr>
          <w:b/>
          <w:bCs/>
          <w:i/>
          <w:iCs/>
        </w:rPr>
      </w:pPr>
      <w:r w:rsidRPr="00FE6180">
        <w:rPr>
          <w:b/>
          <w:bCs/>
          <w:i/>
          <w:iCs/>
        </w:rPr>
        <w:t xml:space="preserve"> Izborna nastava</w:t>
      </w:r>
    </w:p>
    <w:p w:rsidR="00117C91" w:rsidRPr="00FE6180" w:rsidRDefault="00117C91" w:rsidP="00646E91">
      <w:pPr>
        <w:pStyle w:val="ListParagraph"/>
        <w:numPr>
          <w:ilvl w:val="1"/>
          <w:numId w:val="3"/>
        </w:numPr>
        <w:spacing w:line="360" w:lineRule="auto"/>
        <w:rPr>
          <w:b/>
          <w:bCs/>
          <w:i/>
          <w:iCs/>
        </w:rPr>
      </w:pPr>
      <w:r w:rsidRPr="00FE6180">
        <w:rPr>
          <w:b/>
          <w:bCs/>
          <w:i/>
          <w:iCs/>
        </w:rPr>
        <w:t xml:space="preserve"> Izvannastavne aktivnosti</w:t>
      </w:r>
    </w:p>
    <w:p w:rsidR="00117C91" w:rsidRPr="00FE6180" w:rsidRDefault="00117C91" w:rsidP="00646E91">
      <w:pPr>
        <w:pStyle w:val="ListParagraph"/>
        <w:numPr>
          <w:ilvl w:val="1"/>
          <w:numId w:val="3"/>
        </w:numPr>
        <w:spacing w:line="360" w:lineRule="auto"/>
        <w:rPr>
          <w:b/>
          <w:bCs/>
          <w:i/>
          <w:iCs/>
        </w:rPr>
      </w:pPr>
      <w:r w:rsidRPr="00FE6180">
        <w:rPr>
          <w:b/>
          <w:bCs/>
          <w:i/>
          <w:iCs/>
        </w:rPr>
        <w:t>Projekti u nastavi</w:t>
      </w:r>
    </w:p>
    <w:p w:rsidR="00117C91" w:rsidRDefault="00117C91" w:rsidP="00646E91">
      <w:pPr>
        <w:pStyle w:val="ListParagraph"/>
        <w:numPr>
          <w:ilvl w:val="1"/>
          <w:numId w:val="3"/>
        </w:numPr>
        <w:spacing w:line="360" w:lineRule="auto"/>
        <w:rPr>
          <w:b/>
          <w:bCs/>
          <w:i/>
          <w:iCs/>
        </w:rPr>
      </w:pPr>
      <w:r w:rsidRPr="00FE6180">
        <w:rPr>
          <w:b/>
          <w:bCs/>
          <w:i/>
          <w:iCs/>
        </w:rPr>
        <w:t xml:space="preserve"> Programi</w:t>
      </w:r>
    </w:p>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Pr="006C17CE" w:rsidRDefault="00117C91" w:rsidP="003B5A23"/>
    <w:p w:rsidR="00117C91" w:rsidRDefault="00117C91" w:rsidP="003B5A23"/>
    <w:p w:rsidR="00117C91" w:rsidRDefault="00117C91" w:rsidP="003B5A23"/>
    <w:p w:rsidR="00117C91" w:rsidRPr="006C17CE" w:rsidRDefault="00117C91" w:rsidP="00DA05F1">
      <w:pPr>
        <w:tabs>
          <w:tab w:val="left" w:pos="2175"/>
        </w:tabs>
        <w:jc w:val="center"/>
      </w:pPr>
      <w:r>
        <w:t>13</w:t>
      </w:r>
    </w:p>
    <w:p w:rsidR="00117C91" w:rsidRPr="00AF0230" w:rsidRDefault="00117C91" w:rsidP="0027516B">
      <w:pPr>
        <w:pageBreakBefore/>
        <w:spacing w:line="360" w:lineRule="auto"/>
        <w:jc w:val="both"/>
        <w:rPr>
          <w:b/>
          <w:bCs/>
          <w:i/>
          <w:iCs/>
          <w:sz w:val="28"/>
          <w:szCs w:val="28"/>
        </w:rPr>
      </w:pPr>
      <w:r w:rsidRPr="0039647F">
        <w:rPr>
          <w:b/>
          <w:bCs/>
          <w:i/>
          <w:iCs/>
        </w:rPr>
        <w:t xml:space="preserve">7.1. </w:t>
      </w:r>
      <w:r w:rsidRPr="00AF0230">
        <w:rPr>
          <w:b/>
          <w:bCs/>
          <w:i/>
          <w:iCs/>
          <w:sz w:val="28"/>
          <w:szCs w:val="28"/>
        </w:rPr>
        <w:t xml:space="preserve">Dopunska nastava </w:t>
      </w:r>
    </w:p>
    <w:p w:rsidR="00117C91" w:rsidRDefault="00117C91" w:rsidP="003B5A23"/>
    <w:p w:rsidR="00117C91" w:rsidRPr="004C328A" w:rsidRDefault="00117C91" w:rsidP="00AF0230">
      <w:pPr>
        <w:rPr>
          <w:rFonts w:ascii="Arial" w:hAnsi="Arial" w:cs="Arial"/>
          <w:b/>
          <w:bCs/>
        </w:rPr>
      </w:pPr>
      <w:r>
        <w:rPr>
          <w:rFonts w:ascii="Arial" w:hAnsi="Arial" w:cs="Arial"/>
          <w:b/>
          <w:bCs/>
        </w:rPr>
        <w:t>7.1.1.Kurikulumsko područje: Jezično - umjetničko</w:t>
      </w:r>
    </w:p>
    <w:p w:rsidR="00117C91" w:rsidRDefault="00117C91" w:rsidP="00AF0230">
      <w:pPr>
        <w:rPr>
          <w:rFonts w:ascii="Arial" w:hAnsi="Arial" w:cs="Arial"/>
        </w:rPr>
      </w:pPr>
    </w:p>
    <w:p w:rsidR="00117C91" w:rsidRDefault="00117C91" w:rsidP="00646E91">
      <w:pPr>
        <w:numPr>
          <w:ilvl w:val="0"/>
          <w:numId w:val="38"/>
        </w:numPr>
        <w:suppressAutoHyphens w:val="0"/>
        <w:rPr>
          <w:rFonts w:ascii="Arial" w:hAnsi="Arial" w:cs="Arial"/>
        </w:rPr>
      </w:pPr>
      <w:r w:rsidRPr="00395F14">
        <w:rPr>
          <w:rFonts w:ascii="Arial" w:hAnsi="Arial" w:cs="Arial"/>
          <w:b/>
          <w:bCs/>
        </w:rPr>
        <w:t>Ciklus (razred):</w:t>
      </w:r>
      <w:r>
        <w:rPr>
          <w:rFonts w:ascii="Arial" w:hAnsi="Arial" w:cs="Arial"/>
        </w:rPr>
        <w:t xml:space="preserve"> 3. razred</w:t>
      </w:r>
    </w:p>
    <w:p w:rsidR="00117C91" w:rsidRDefault="00117C91" w:rsidP="00AF0230">
      <w:pPr>
        <w:rPr>
          <w:rFonts w:ascii="Arial" w:hAnsi="Arial" w:cs="Arial"/>
        </w:rPr>
      </w:pPr>
      <w:r>
        <w:rPr>
          <w:rFonts w:ascii="Arial" w:hAnsi="Arial" w:cs="Arial"/>
        </w:rPr>
        <w:t xml:space="preserve">                           </w:t>
      </w:r>
    </w:p>
    <w:p w:rsidR="00117C91" w:rsidRDefault="00117C91" w:rsidP="00646E91">
      <w:pPr>
        <w:numPr>
          <w:ilvl w:val="0"/>
          <w:numId w:val="38"/>
        </w:numPr>
        <w:suppressAutoHyphens w:val="0"/>
        <w:rPr>
          <w:rFonts w:ascii="Arial" w:hAnsi="Arial" w:cs="Arial"/>
        </w:rPr>
      </w:pPr>
      <w:r w:rsidRPr="00395F14">
        <w:rPr>
          <w:rFonts w:ascii="Arial" w:hAnsi="Arial" w:cs="Arial"/>
          <w:b/>
          <w:bCs/>
        </w:rPr>
        <w:t>Cilj:</w:t>
      </w:r>
      <w:r>
        <w:rPr>
          <w:rFonts w:ascii="Arial" w:hAnsi="Arial" w:cs="Arial"/>
        </w:rPr>
        <w:t xml:space="preserve"> poticati zanimanje za čitanje, te poboljšati čitalačke sposobnosti                                                              </w:t>
      </w:r>
    </w:p>
    <w:p w:rsidR="00117C91" w:rsidRDefault="00117C91" w:rsidP="00AF0230">
      <w:pPr>
        <w:rPr>
          <w:rFonts w:ascii="Arial" w:hAnsi="Arial" w:cs="Arial"/>
        </w:rPr>
      </w:pPr>
    </w:p>
    <w:p w:rsidR="00117C91" w:rsidRDefault="00117C91" w:rsidP="00646E91">
      <w:pPr>
        <w:numPr>
          <w:ilvl w:val="0"/>
          <w:numId w:val="38"/>
        </w:numPr>
        <w:suppressAutoHyphens w:val="0"/>
        <w:rPr>
          <w:rFonts w:ascii="Arial" w:hAnsi="Arial" w:cs="Arial"/>
        </w:rPr>
      </w:pPr>
      <w:r w:rsidRPr="00395F14">
        <w:rPr>
          <w:rFonts w:ascii="Arial" w:hAnsi="Arial" w:cs="Arial"/>
          <w:b/>
          <w:bCs/>
        </w:rPr>
        <w:t>Obrazloženje cilja</w:t>
      </w:r>
      <w:r w:rsidRPr="00395F14">
        <w:rPr>
          <w:rFonts w:ascii="Arial" w:hAnsi="Arial" w:cs="Arial"/>
        </w:rPr>
        <w:t>( povezan s potrebama, interesima učenika i vrijednostima ŠK)</w:t>
      </w:r>
      <w:r>
        <w:rPr>
          <w:rFonts w:ascii="Arial" w:hAnsi="Arial" w:cs="Arial"/>
        </w:rPr>
        <w:t xml:space="preserve">: </w:t>
      </w:r>
    </w:p>
    <w:p w:rsidR="00117C91" w:rsidRDefault="00117C91" w:rsidP="00646E91">
      <w:pPr>
        <w:numPr>
          <w:ilvl w:val="1"/>
          <w:numId w:val="38"/>
        </w:numPr>
        <w:suppressAutoHyphens w:val="0"/>
        <w:rPr>
          <w:rFonts w:ascii="Arial" w:hAnsi="Arial" w:cs="Arial"/>
        </w:rPr>
      </w:pPr>
      <w:r>
        <w:rPr>
          <w:rFonts w:ascii="Arial" w:hAnsi="Arial" w:cs="Arial"/>
        </w:rPr>
        <w:t xml:space="preserve">pomoći učenicima lošijih čitalačkih sposobnosti da što bolje usavrše tehniku čitanja  </w:t>
      </w:r>
    </w:p>
    <w:p w:rsidR="00117C91" w:rsidRDefault="00117C91" w:rsidP="00646E91">
      <w:pPr>
        <w:numPr>
          <w:ilvl w:val="1"/>
          <w:numId w:val="38"/>
        </w:numPr>
        <w:suppressAutoHyphens w:val="0"/>
        <w:rPr>
          <w:rFonts w:ascii="Arial" w:hAnsi="Arial" w:cs="Arial"/>
        </w:rPr>
      </w:pPr>
      <w:r>
        <w:rPr>
          <w:rFonts w:ascii="Arial" w:hAnsi="Arial" w:cs="Arial"/>
        </w:rPr>
        <w:t>razvijati samopouzdanje kod učenika, upućivati na važnost  izražajnog  i lijepog čitanja</w:t>
      </w:r>
    </w:p>
    <w:p w:rsidR="00117C91" w:rsidRDefault="00117C91" w:rsidP="00AF0230">
      <w:pPr>
        <w:ind w:left="720"/>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 xml:space="preserve">Očekivani ishodi / postignuća </w:t>
      </w:r>
      <w:r w:rsidRPr="00395F14">
        <w:rPr>
          <w:rFonts w:ascii="Arial" w:hAnsi="Arial" w:cs="Arial"/>
        </w:rPr>
        <w:t>(učenik će moći)</w:t>
      </w:r>
      <w:r w:rsidRPr="00395F14">
        <w:rPr>
          <w:rFonts w:ascii="Arial" w:hAnsi="Arial" w:cs="Arial"/>
          <w:b/>
          <w:bCs/>
        </w:rPr>
        <w:t>:</w:t>
      </w:r>
    </w:p>
    <w:p w:rsidR="00117C91" w:rsidRDefault="00117C91" w:rsidP="00646E91">
      <w:pPr>
        <w:numPr>
          <w:ilvl w:val="1"/>
          <w:numId w:val="38"/>
        </w:numPr>
        <w:suppressAutoHyphens w:val="0"/>
        <w:rPr>
          <w:rFonts w:ascii="Arial" w:hAnsi="Arial" w:cs="Arial"/>
        </w:rPr>
      </w:pPr>
      <w:r>
        <w:rPr>
          <w:rFonts w:ascii="Arial" w:hAnsi="Arial" w:cs="Arial"/>
        </w:rPr>
        <w:t>brže, lakše i točnije čitati</w:t>
      </w:r>
    </w:p>
    <w:p w:rsidR="00117C91" w:rsidRDefault="00117C91" w:rsidP="00646E91">
      <w:pPr>
        <w:numPr>
          <w:ilvl w:val="1"/>
          <w:numId w:val="38"/>
        </w:numPr>
        <w:suppressAutoHyphens w:val="0"/>
        <w:rPr>
          <w:rFonts w:ascii="Arial" w:hAnsi="Arial" w:cs="Arial"/>
        </w:rPr>
      </w:pPr>
      <w:r>
        <w:rPr>
          <w:rFonts w:ascii="Arial" w:hAnsi="Arial" w:cs="Arial"/>
        </w:rPr>
        <w:t>čitati izražajno</w:t>
      </w:r>
    </w:p>
    <w:p w:rsidR="00117C91" w:rsidRDefault="00117C91" w:rsidP="00646E91">
      <w:pPr>
        <w:numPr>
          <w:ilvl w:val="1"/>
          <w:numId w:val="38"/>
        </w:numPr>
        <w:suppressAutoHyphens w:val="0"/>
        <w:rPr>
          <w:rFonts w:ascii="Arial" w:hAnsi="Arial" w:cs="Arial"/>
        </w:rPr>
      </w:pPr>
      <w:r>
        <w:rPr>
          <w:rFonts w:ascii="Arial" w:hAnsi="Arial" w:cs="Arial"/>
        </w:rPr>
        <w:t>bolje razumjeti pročitano</w:t>
      </w:r>
    </w:p>
    <w:p w:rsidR="00117C91" w:rsidRDefault="00117C91" w:rsidP="00AF0230">
      <w:pPr>
        <w:ind w:left="720"/>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Način realizacije:</w:t>
      </w:r>
    </w:p>
    <w:p w:rsidR="00117C91" w:rsidRDefault="00117C91" w:rsidP="00646E91">
      <w:pPr>
        <w:numPr>
          <w:ilvl w:val="1"/>
          <w:numId w:val="38"/>
        </w:numPr>
        <w:suppressAutoHyphens w:val="0"/>
        <w:rPr>
          <w:rFonts w:ascii="Arial" w:hAnsi="Arial" w:cs="Arial"/>
        </w:rPr>
      </w:pPr>
      <w:r w:rsidRPr="00395F14">
        <w:rPr>
          <w:rFonts w:ascii="Arial" w:hAnsi="Arial" w:cs="Arial"/>
          <w:b/>
          <w:bCs/>
        </w:rPr>
        <w:t>Oblik</w:t>
      </w:r>
      <w:r>
        <w:rPr>
          <w:rFonts w:ascii="Arial" w:hAnsi="Arial" w:cs="Arial"/>
        </w:rPr>
        <w:t>: dopunska nastava iz hrvatskog jezika</w:t>
      </w:r>
    </w:p>
    <w:p w:rsidR="00117C91" w:rsidRDefault="00117C91" w:rsidP="00646E91">
      <w:pPr>
        <w:numPr>
          <w:ilvl w:val="1"/>
          <w:numId w:val="38"/>
        </w:numPr>
        <w:suppressAutoHyphens w:val="0"/>
        <w:rPr>
          <w:rFonts w:ascii="Arial" w:hAnsi="Arial" w:cs="Arial"/>
        </w:rPr>
      </w:pPr>
      <w:r w:rsidRPr="00395F14">
        <w:rPr>
          <w:rFonts w:ascii="Arial" w:hAnsi="Arial" w:cs="Arial"/>
          <w:b/>
          <w:bCs/>
        </w:rPr>
        <w:t>Sudionici</w:t>
      </w:r>
      <w:r>
        <w:rPr>
          <w:rFonts w:ascii="Arial" w:hAnsi="Arial" w:cs="Arial"/>
        </w:rPr>
        <w:t xml:space="preserve">: učenici, učiteljica, </w:t>
      </w:r>
    </w:p>
    <w:p w:rsidR="00117C91" w:rsidRDefault="00117C91" w:rsidP="00646E91">
      <w:pPr>
        <w:numPr>
          <w:ilvl w:val="1"/>
          <w:numId w:val="38"/>
        </w:numPr>
        <w:suppressAutoHyphens w:val="0"/>
        <w:rPr>
          <w:rFonts w:ascii="Arial" w:hAnsi="Arial" w:cs="Arial"/>
        </w:rPr>
      </w:pPr>
      <w:r w:rsidRPr="00395F14">
        <w:rPr>
          <w:rFonts w:ascii="Arial" w:hAnsi="Arial" w:cs="Arial"/>
          <w:b/>
          <w:bCs/>
        </w:rPr>
        <w:t>Načini učenja</w:t>
      </w:r>
      <w:r>
        <w:rPr>
          <w:rFonts w:ascii="Arial" w:hAnsi="Arial" w:cs="Arial"/>
        </w:rPr>
        <w:t xml:space="preserve"> (što rade učenici): čitaju književna djela iz lektirnog popisa,čitaju tekstove iz dječjeg časopisa, te tekstove primjerene dobi i sposobnosti učenika</w:t>
      </w:r>
    </w:p>
    <w:p w:rsidR="00117C91" w:rsidRDefault="00117C91" w:rsidP="00646E91">
      <w:pPr>
        <w:numPr>
          <w:ilvl w:val="1"/>
          <w:numId w:val="38"/>
        </w:numPr>
        <w:suppressAutoHyphens w:val="0"/>
        <w:rPr>
          <w:rFonts w:ascii="Arial" w:hAnsi="Arial" w:cs="Arial"/>
        </w:rPr>
      </w:pPr>
      <w:r w:rsidRPr="00395F14">
        <w:rPr>
          <w:rFonts w:ascii="Arial" w:hAnsi="Arial" w:cs="Arial"/>
          <w:b/>
          <w:bCs/>
        </w:rPr>
        <w:t>Metode poučavanja</w:t>
      </w:r>
      <w:r>
        <w:rPr>
          <w:rFonts w:ascii="Arial" w:hAnsi="Arial" w:cs="Arial"/>
        </w:rPr>
        <w:t xml:space="preserve"> (što radi učiteljica): učiteljica prikuplja materijale, aktivno sudjeluje u poučavanju, prati uspjeh učenika</w:t>
      </w:r>
    </w:p>
    <w:p w:rsidR="00117C91" w:rsidRDefault="00117C91" w:rsidP="00646E91">
      <w:pPr>
        <w:numPr>
          <w:ilvl w:val="1"/>
          <w:numId w:val="38"/>
        </w:numPr>
        <w:suppressAutoHyphens w:val="0"/>
        <w:rPr>
          <w:rFonts w:ascii="Arial" w:hAnsi="Arial" w:cs="Arial"/>
        </w:rPr>
      </w:pPr>
      <w:r w:rsidRPr="00395F14">
        <w:rPr>
          <w:rFonts w:ascii="Arial" w:hAnsi="Arial" w:cs="Arial"/>
          <w:b/>
          <w:bCs/>
        </w:rPr>
        <w:t>Trajanje izvedbe</w:t>
      </w:r>
      <w:r>
        <w:rPr>
          <w:rFonts w:ascii="Arial" w:hAnsi="Arial" w:cs="Arial"/>
        </w:rPr>
        <w:t>: tijekom nastavne godine 2017.-2018., 35 sati</w:t>
      </w:r>
    </w:p>
    <w:p w:rsidR="00117C91" w:rsidRDefault="00117C91" w:rsidP="00AF0230">
      <w:pPr>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Potrebni resursi / moguće teškoće:</w:t>
      </w:r>
    </w:p>
    <w:p w:rsidR="00117C91" w:rsidRDefault="00117C91" w:rsidP="00646E91">
      <w:pPr>
        <w:numPr>
          <w:ilvl w:val="1"/>
          <w:numId w:val="38"/>
        </w:numPr>
        <w:suppressAutoHyphens w:val="0"/>
        <w:rPr>
          <w:rFonts w:ascii="Arial" w:hAnsi="Arial" w:cs="Arial"/>
        </w:rPr>
      </w:pPr>
      <w:r>
        <w:rPr>
          <w:rFonts w:ascii="Arial" w:hAnsi="Arial" w:cs="Arial"/>
        </w:rPr>
        <w:t>resursi: olovka, papir, lektirna djela, tekstovi primjereni dobi i sposobnosti učenika, dječji časopis</w:t>
      </w:r>
    </w:p>
    <w:p w:rsidR="00117C91" w:rsidRDefault="00117C91" w:rsidP="00646E91">
      <w:pPr>
        <w:numPr>
          <w:ilvl w:val="1"/>
          <w:numId w:val="38"/>
        </w:numPr>
        <w:suppressAutoHyphens w:val="0"/>
        <w:rPr>
          <w:rFonts w:ascii="Arial" w:hAnsi="Arial" w:cs="Arial"/>
        </w:rPr>
      </w:pPr>
      <w:r>
        <w:rPr>
          <w:rFonts w:ascii="Arial" w:hAnsi="Arial" w:cs="Arial"/>
        </w:rPr>
        <w:t>poteškoće: prikupljanje materijala</w:t>
      </w:r>
    </w:p>
    <w:p w:rsidR="00117C91" w:rsidRDefault="00117C91" w:rsidP="00AF0230">
      <w:pPr>
        <w:ind w:left="720"/>
        <w:rPr>
          <w:rFonts w:ascii="Arial" w:hAnsi="Arial" w:cs="Arial"/>
        </w:rPr>
      </w:pPr>
    </w:p>
    <w:p w:rsidR="00117C91" w:rsidRPr="00395F14" w:rsidRDefault="00117C91" w:rsidP="00646E91">
      <w:pPr>
        <w:numPr>
          <w:ilvl w:val="0"/>
          <w:numId w:val="38"/>
        </w:numPr>
        <w:suppressAutoHyphens w:val="0"/>
        <w:rPr>
          <w:rFonts w:ascii="Arial" w:hAnsi="Arial" w:cs="Arial"/>
          <w:b/>
          <w:bCs/>
        </w:rPr>
      </w:pPr>
      <w:r>
        <w:rPr>
          <w:rFonts w:ascii="Arial" w:hAnsi="Arial" w:cs="Arial"/>
          <w:b/>
          <w:bCs/>
        </w:rPr>
        <w:t xml:space="preserve">Način praćenja i provjera </w:t>
      </w:r>
      <w:r w:rsidRPr="00395F14">
        <w:rPr>
          <w:rFonts w:ascii="Arial" w:hAnsi="Arial" w:cs="Arial"/>
          <w:b/>
          <w:bCs/>
        </w:rPr>
        <w:t>ishoda/ postignuća:</w:t>
      </w:r>
    </w:p>
    <w:p w:rsidR="00117C91" w:rsidRPr="006E24E6" w:rsidRDefault="00117C91" w:rsidP="00646E91">
      <w:pPr>
        <w:numPr>
          <w:ilvl w:val="1"/>
          <w:numId w:val="38"/>
        </w:numPr>
        <w:suppressAutoHyphens w:val="0"/>
        <w:rPr>
          <w:rFonts w:ascii="Arial" w:hAnsi="Arial" w:cs="Arial"/>
          <w:b/>
          <w:bCs/>
        </w:rPr>
      </w:pPr>
      <w:r>
        <w:rPr>
          <w:rFonts w:ascii="Arial" w:hAnsi="Arial" w:cs="Arial"/>
        </w:rPr>
        <w:t>sustavno praćenje učeničkog napretka</w:t>
      </w:r>
    </w:p>
    <w:p w:rsidR="00117C91" w:rsidRPr="00395F14" w:rsidRDefault="00117C91" w:rsidP="00AF0230">
      <w:pPr>
        <w:rPr>
          <w:rFonts w:ascii="Arial" w:hAnsi="Arial" w:cs="Arial"/>
          <w:b/>
          <w:bCs/>
        </w:rPr>
      </w:pPr>
    </w:p>
    <w:p w:rsidR="00117C91" w:rsidRDefault="00117C91" w:rsidP="00646E91">
      <w:pPr>
        <w:numPr>
          <w:ilvl w:val="0"/>
          <w:numId w:val="38"/>
        </w:numPr>
        <w:suppressAutoHyphens w:val="0"/>
        <w:rPr>
          <w:rFonts w:ascii="Arial" w:hAnsi="Arial" w:cs="Arial"/>
        </w:rPr>
      </w:pPr>
      <w:r w:rsidRPr="00395F14">
        <w:rPr>
          <w:rFonts w:ascii="Arial" w:hAnsi="Arial" w:cs="Arial"/>
          <w:b/>
          <w:bCs/>
        </w:rPr>
        <w:t>Odgovorne osobe:</w:t>
      </w:r>
      <w:r>
        <w:rPr>
          <w:rFonts w:ascii="Arial" w:hAnsi="Arial" w:cs="Arial"/>
        </w:rPr>
        <w:t xml:space="preserve"> učiteljica Ruža Jelić</w:t>
      </w: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Pr="000E5827" w:rsidRDefault="00117C91" w:rsidP="000E5827">
      <w:pPr>
        <w:spacing w:line="360" w:lineRule="auto"/>
        <w:jc w:val="center"/>
      </w:pPr>
      <w:r>
        <w:t>14</w:t>
      </w:r>
    </w:p>
    <w:p w:rsidR="00117C91" w:rsidRDefault="00117C91" w:rsidP="00B46A92">
      <w:pPr>
        <w:spacing w:line="360" w:lineRule="auto"/>
        <w:rPr>
          <w:b/>
          <w:bCs/>
          <w:color w:val="0D0D0D"/>
          <w:sz w:val="28"/>
          <w:szCs w:val="28"/>
        </w:rPr>
      </w:pPr>
      <w:r w:rsidRPr="00D15FD2">
        <w:rPr>
          <w:b/>
          <w:bCs/>
          <w:color w:val="0D0D0D"/>
          <w:sz w:val="28"/>
          <w:szCs w:val="28"/>
        </w:rPr>
        <w:t>Kurikulumsko područje: jezično-komunikacijsko</w:t>
      </w:r>
    </w:p>
    <w:p w:rsidR="00117C91" w:rsidRPr="00D15FD2" w:rsidRDefault="00117C91" w:rsidP="00B46A92">
      <w:pPr>
        <w:spacing w:line="360" w:lineRule="auto"/>
        <w:rPr>
          <w:b/>
          <w:bCs/>
          <w:color w:val="0D0D0D"/>
          <w:sz w:val="28"/>
          <w:szCs w:val="28"/>
        </w:rPr>
      </w:pPr>
    </w:p>
    <w:p w:rsidR="00117C91" w:rsidRPr="003203AE" w:rsidRDefault="00117C91" w:rsidP="00B46A92">
      <w:pPr>
        <w:spacing w:line="360" w:lineRule="auto"/>
        <w:rPr>
          <w:b/>
          <w:bCs/>
          <w:color w:val="0D0D0D"/>
        </w:rPr>
      </w:pPr>
      <w:r w:rsidRPr="003203AE">
        <w:rPr>
          <w:b/>
          <w:bCs/>
          <w:color w:val="0D0D0D"/>
        </w:rPr>
        <w:t xml:space="preserve">1. Ciklus (razred): </w:t>
      </w:r>
      <w:r>
        <w:rPr>
          <w:color w:val="0D0D0D"/>
        </w:rPr>
        <w:t>1</w:t>
      </w:r>
      <w:r w:rsidRPr="003203AE">
        <w:rPr>
          <w:color w:val="0D0D0D"/>
        </w:rPr>
        <w:t>. razred</w:t>
      </w:r>
    </w:p>
    <w:p w:rsidR="00117C91" w:rsidRPr="003203AE" w:rsidRDefault="00117C91" w:rsidP="00B46A92">
      <w:pPr>
        <w:spacing w:line="360" w:lineRule="auto"/>
        <w:rPr>
          <w:color w:val="0D0D0D"/>
        </w:rPr>
      </w:pPr>
      <w:r w:rsidRPr="003203AE">
        <w:rPr>
          <w:b/>
          <w:bCs/>
          <w:i/>
          <w:iCs/>
          <w:color w:val="0D0D0D"/>
        </w:rPr>
        <w:t xml:space="preserve">2. Cilj: </w:t>
      </w:r>
      <w:r w:rsidRPr="003203AE">
        <w:rPr>
          <w:color w:val="0D0D0D"/>
        </w:rPr>
        <w:t>poboljšati temeljna i opća znanja</w:t>
      </w:r>
    </w:p>
    <w:p w:rsidR="00117C91" w:rsidRPr="003203AE" w:rsidRDefault="00117C91" w:rsidP="00B46A92">
      <w:pPr>
        <w:pStyle w:val="NoSpacing"/>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360" w:lineRule="auto"/>
        <w:jc w:val="left"/>
        <w:rPr>
          <w:rFonts w:ascii="Times New Roman" w:hAnsi="Times New Roman" w:cs="Times New Roman"/>
          <w:color w:val="0D0D0D"/>
          <w:sz w:val="24"/>
          <w:szCs w:val="24"/>
        </w:rPr>
      </w:pPr>
      <w:r w:rsidRPr="003203AE">
        <w:rPr>
          <w:rFonts w:ascii="Times New Roman" w:hAnsi="Times New Roman" w:cs="Times New Roman"/>
          <w:b/>
          <w:bCs/>
          <w:i/>
          <w:iCs/>
          <w:color w:val="0D0D0D"/>
          <w:sz w:val="24"/>
          <w:szCs w:val="24"/>
        </w:rPr>
        <w:t xml:space="preserve">3. Obrazloženje cilja </w:t>
      </w:r>
      <w:r w:rsidRPr="003203AE">
        <w:rPr>
          <w:rFonts w:ascii="Times New Roman" w:hAnsi="Times New Roman" w:cs="Times New Roman"/>
          <w:i/>
          <w:iCs/>
          <w:color w:val="0D0D0D"/>
          <w:sz w:val="24"/>
          <w:szCs w:val="24"/>
        </w:rPr>
        <w:t>:</w:t>
      </w:r>
      <w:r w:rsidRPr="003203AE">
        <w:rPr>
          <w:rFonts w:ascii="Times New Roman" w:hAnsi="Times New Roman" w:cs="Times New Roman"/>
          <w:b/>
          <w:bCs/>
          <w:i/>
          <w:iCs/>
          <w:color w:val="0D0D0D"/>
          <w:sz w:val="24"/>
          <w:szCs w:val="24"/>
        </w:rPr>
        <w:t xml:space="preserve">  </w:t>
      </w:r>
      <w:r w:rsidRPr="003203AE">
        <w:rPr>
          <w:rFonts w:ascii="Times New Roman" w:hAnsi="Times New Roman" w:cs="Times New Roman"/>
          <w:color w:val="0D0D0D"/>
          <w:sz w:val="24"/>
          <w:szCs w:val="24"/>
        </w:rPr>
        <w:t>svladati pojmove iz nastavnih područja hrvatskoga jezika za koje je učitelj uočio učeničko nerazumijevanje, poteškoće u usvajanju i primjeni</w:t>
      </w:r>
    </w:p>
    <w:p w:rsidR="00117C91" w:rsidRPr="003203AE" w:rsidRDefault="00117C91" w:rsidP="00B46A92">
      <w:pPr>
        <w:spacing w:line="360" w:lineRule="auto"/>
        <w:rPr>
          <w:color w:val="0D0D0D"/>
        </w:rPr>
      </w:pPr>
      <w:r w:rsidRPr="003203AE">
        <w:rPr>
          <w:b/>
          <w:bCs/>
          <w:i/>
          <w:iCs/>
          <w:color w:val="0D0D0D"/>
        </w:rPr>
        <w:t>4. Očekivani ishodi/postignuća</w:t>
      </w:r>
      <w:r w:rsidRPr="003203AE">
        <w:rPr>
          <w:color w:val="0D0D0D"/>
        </w:rPr>
        <w:t>:</w:t>
      </w:r>
    </w:p>
    <w:p w:rsidR="00117C91" w:rsidRPr="003203AE" w:rsidRDefault="00117C91" w:rsidP="00646E91">
      <w:pPr>
        <w:pStyle w:val="ListParagraph"/>
        <w:numPr>
          <w:ilvl w:val="0"/>
          <w:numId w:val="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3203AE">
        <w:rPr>
          <w:color w:val="0D0D0D"/>
        </w:rPr>
        <w:t>razvijanje poštovanja prema materinjem jeziku, njegovoj  književnosti i  kulturi</w:t>
      </w:r>
    </w:p>
    <w:p w:rsidR="00117C91" w:rsidRPr="003203AE" w:rsidRDefault="00117C91" w:rsidP="00646E91">
      <w:pPr>
        <w:pStyle w:val="ListParagraph"/>
        <w:numPr>
          <w:ilvl w:val="0"/>
          <w:numId w:val="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3203AE">
        <w:rPr>
          <w:color w:val="0D0D0D"/>
        </w:rPr>
        <w:t>usvajanje hrvatskog jezičnog standarda</w:t>
      </w:r>
    </w:p>
    <w:p w:rsidR="00117C91" w:rsidRPr="003203AE" w:rsidRDefault="00117C91" w:rsidP="00646E91">
      <w:pPr>
        <w:pStyle w:val="NormalWeb"/>
        <w:numPr>
          <w:ilvl w:val="0"/>
          <w:numId w:val="4"/>
        </w:numPr>
        <w:snapToGrid w:val="0"/>
        <w:spacing w:before="0" w:after="0" w:line="360" w:lineRule="auto"/>
        <w:rPr>
          <w:color w:val="0D0D0D"/>
        </w:rPr>
      </w:pPr>
      <w:r w:rsidRPr="003203AE">
        <w:rPr>
          <w:color w:val="0D0D0D"/>
        </w:rPr>
        <w:t>razvijanje čitateljskih interesa i čitateljske kulture te razvijanje interesa i potreba za sadržajima medijske kulture</w:t>
      </w:r>
    </w:p>
    <w:p w:rsidR="00117C91" w:rsidRPr="003203AE" w:rsidRDefault="00117C91" w:rsidP="00B46A92">
      <w:pPr>
        <w:spacing w:line="360" w:lineRule="auto"/>
        <w:rPr>
          <w:b/>
          <w:bCs/>
          <w:color w:val="0D0D0D"/>
        </w:rPr>
      </w:pPr>
      <w:r w:rsidRPr="003203AE">
        <w:rPr>
          <w:b/>
          <w:bCs/>
          <w:i/>
          <w:iCs/>
          <w:color w:val="0D0D0D"/>
        </w:rPr>
        <w:t>5. Način realizacije:</w:t>
      </w:r>
    </w:p>
    <w:p w:rsidR="00117C91" w:rsidRPr="003203AE" w:rsidRDefault="00117C91" w:rsidP="00227046">
      <w:pPr>
        <w:pStyle w:val="ListParagraph"/>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429"/>
        <w:rPr>
          <w:b/>
          <w:bCs/>
          <w:color w:val="0D0D0D"/>
        </w:rPr>
      </w:pPr>
      <w:r w:rsidRPr="003203AE">
        <w:rPr>
          <w:b/>
          <w:bCs/>
          <w:i/>
          <w:iCs/>
          <w:color w:val="0D0D0D"/>
        </w:rPr>
        <w:t xml:space="preserve">Oblik: </w:t>
      </w:r>
      <w:r w:rsidRPr="003203AE">
        <w:rPr>
          <w:color w:val="0D0D0D"/>
        </w:rPr>
        <w:t>dopunska nastava-hrvatski jezik</w:t>
      </w:r>
    </w:p>
    <w:p w:rsidR="00117C91" w:rsidRPr="003203AE" w:rsidRDefault="00117C91" w:rsidP="00227046">
      <w:pPr>
        <w:pStyle w:val="ListParagraph"/>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429"/>
        <w:rPr>
          <w:color w:val="0D0D0D"/>
        </w:rPr>
      </w:pPr>
      <w:r w:rsidRPr="003203AE">
        <w:rPr>
          <w:b/>
          <w:bCs/>
          <w:i/>
          <w:iCs/>
          <w:color w:val="0D0D0D"/>
        </w:rPr>
        <w:t>Sudionici</w:t>
      </w:r>
      <w:r w:rsidRPr="003203AE">
        <w:rPr>
          <w:b/>
          <w:bCs/>
          <w:color w:val="0D0D0D"/>
        </w:rPr>
        <w:t xml:space="preserve">: </w:t>
      </w:r>
      <w:r w:rsidRPr="003203AE">
        <w:rPr>
          <w:color w:val="0D0D0D"/>
        </w:rPr>
        <w:t>učenica i učiteljica</w:t>
      </w:r>
    </w:p>
    <w:p w:rsidR="00117C91" w:rsidRPr="003203AE" w:rsidRDefault="00117C91" w:rsidP="00227046">
      <w:pPr>
        <w:pStyle w:val="NormalWeb"/>
        <w:numPr>
          <w:ilvl w:val="0"/>
          <w:numId w:val="5"/>
        </w:numPr>
        <w:snapToGrid w:val="0"/>
        <w:spacing w:before="0" w:after="0" w:line="360" w:lineRule="auto"/>
        <w:ind w:left="1429"/>
        <w:rPr>
          <w:color w:val="0D0D0D"/>
        </w:rPr>
      </w:pPr>
      <w:r w:rsidRPr="003203AE">
        <w:rPr>
          <w:b/>
          <w:bCs/>
          <w:i/>
          <w:iCs/>
          <w:color w:val="0D0D0D"/>
        </w:rPr>
        <w:t>Načini učenja</w:t>
      </w:r>
      <w:r w:rsidRPr="003203AE">
        <w:rPr>
          <w:b/>
          <w:bCs/>
          <w:color w:val="0D0D0D"/>
        </w:rPr>
        <w:t xml:space="preserve">: </w:t>
      </w:r>
      <w:r w:rsidRPr="003203AE">
        <w:rPr>
          <w:color w:val="0D0D0D"/>
        </w:rPr>
        <w:t>usavršavanje jezično-komunikacijskih sposobnosti pri govornoj i pisanoj uporabi jezika</w:t>
      </w:r>
    </w:p>
    <w:p w:rsidR="00117C91" w:rsidRPr="003203AE" w:rsidRDefault="00117C91" w:rsidP="00227046">
      <w:pPr>
        <w:pStyle w:val="ListParagraph"/>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429"/>
        <w:rPr>
          <w:i/>
          <w:iCs/>
          <w:color w:val="0D0D0D"/>
        </w:rPr>
      </w:pPr>
      <w:r w:rsidRPr="003203AE">
        <w:rPr>
          <w:b/>
          <w:bCs/>
          <w:i/>
          <w:iCs/>
          <w:color w:val="0D0D0D"/>
        </w:rPr>
        <w:t>Metode poučavanja:</w:t>
      </w:r>
      <w:r w:rsidRPr="003203AE">
        <w:rPr>
          <w:b/>
          <w:bCs/>
          <w:color w:val="0D0D0D"/>
        </w:rPr>
        <w:t xml:space="preserve">  </w:t>
      </w:r>
      <w:r w:rsidRPr="003203AE">
        <w:rPr>
          <w:color w:val="0D0D0D"/>
        </w:rPr>
        <w:t>usmeno  i pismeno izlaganje</w:t>
      </w:r>
    </w:p>
    <w:p w:rsidR="00117C91" w:rsidRPr="003203AE" w:rsidRDefault="00117C91" w:rsidP="00227046">
      <w:pPr>
        <w:pStyle w:val="ListParagraph"/>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429"/>
        <w:rPr>
          <w:color w:val="0D0D0D"/>
        </w:rPr>
      </w:pPr>
      <w:r w:rsidRPr="003203AE">
        <w:rPr>
          <w:b/>
          <w:bCs/>
          <w:i/>
          <w:iCs/>
          <w:color w:val="0D0D0D"/>
        </w:rPr>
        <w:t xml:space="preserve">Trajanje izvedbe: </w:t>
      </w:r>
      <w:r>
        <w:rPr>
          <w:color w:val="0D0D0D"/>
        </w:rPr>
        <w:t>školska godina 2017./2018</w:t>
      </w:r>
      <w:r w:rsidRPr="003203AE">
        <w:rPr>
          <w:color w:val="0D0D0D"/>
        </w:rPr>
        <w:t>., 18 sati</w:t>
      </w:r>
    </w:p>
    <w:p w:rsidR="00117C91" w:rsidRPr="003203AE" w:rsidRDefault="00117C91" w:rsidP="00B46A92">
      <w:pPr>
        <w:spacing w:line="360" w:lineRule="auto"/>
        <w:rPr>
          <w:b/>
          <w:bCs/>
          <w:i/>
          <w:iCs/>
          <w:color w:val="0D0D0D"/>
        </w:rPr>
      </w:pPr>
    </w:p>
    <w:p w:rsidR="00117C91" w:rsidRPr="003203AE" w:rsidRDefault="00117C91" w:rsidP="00B46A92">
      <w:pPr>
        <w:spacing w:line="360" w:lineRule="auto"/>
        <w:rPr>
          <w:b/>
          <w:bCs/>
          <w:color w:val="0D0D0D"/>
        </w:rPr>
      </w:pPr>
      <w:r w:rsidRPr="003203AE">
        <w:rPr>
          <w:b/>
          <w:bCs/>
          <w:i/>
          <w:iCs/>
          <w:color w:val="0D0D0D"/>
        </w:rPr>
        <w:t>6. Potrebni resursi/moguće teškoće</w:t>
      </w:r>
      <w:r w:rsidRPr="003203AE">
        <w:rPr>
          <w:b/>
          <w:bCs/>
          <w:color w:val="0D0D0D"/>
        </w:rPr>
        <w:t>:</w:t>
      </w:r>
    </w:p>
    <w:p w:rsidR="00117C91" w:rsidRPr="003203AE" w:rsidRDefault="00117C91" w:rsidP="00B46A92">
      <w:pPr>
        <w:spacing w:line="360" w:lineRule="auto"/>
        <w:ind w:firstLine="709"/>
        <w:rPr>
          <w:color w:val="0D0D0D"/>
        </w:rPr>
      </w:pPr>
      <w:r w:rsidRPr="003203AE">
        <w:rPr>
          <w:b/>
          <w:bCs/>
          <w:color w:val="0D0D0D"/>
        </w:rPr>
        <w:t xml:space="preserve">- </w:t>
      </w:r>
      <w:r w:rsidRPr="003203AE">
        <w:rPr>
          <w:color w:val="0D0D0D"/>
        </w:rPr>
        <w:t>nastavni listići,  udžbenici, radne bilježnice itd.</w:t>
      </w:r>
    </w:p>
    <w:p w:rsidR="00117C91" w:rsidRPr="003203AE" w:rsidRDefault="00117C91" w:rsidP="00B46A92">
      <w:pPr>
        <w:spacing w:line="360" w:lineRule="auto"/>
        <w:rPr>
          <w:b/>
          <w:bCs/>
          <w:i/>
          <w:iCs/>
          <w:color w:val="0D0D0D"/>
        </w:rPr>
      </w:pPr>
      <w:r w:rsidRPr="003203AE">
        <w:rPr>
          <w:b/>
          <w:bCs/>
          <w:i/>
          <w:iCs/>
          <w:color w:val="0D0D0D"/>
        </w:rPr>
        <w:t>7. Način praćenja i provjere ishoda/postignuća:</w:t>
      </w:r>
    </w:p>
    <w:p w:rsidR="00117C91" w:rsidRPr="003203AE" w:rsidRDefault="00117C91" w:rsidP="00B46A92">
      <w:pPr>
        <w:spacing w:line="360" w:lineRule="auto"/>
        <w:ind w:firstLine="709"/>
        <w:rPr>
          <w:b/>
          <w:bCs/>
          <w:i/>
          <w:iCs/>
          <w:color w:val="0D0D0D"/>
        </w:rPr>
      </w:pPr>
      <w:r w:rsidRPr="003203AE">
        <w:rPr>
          <w:b/>
          <w:bCs/>
          <w:i/>
          <w:iCs/>
          <w:color w:val="0D0D0D"/>
        </w:rPr>
        <w:t xml:space="preserve">- </w:t>
      </w:r>
      <w:r w:rsidRPr="003203AE">
        <w:rPr>
          <w:color w:val="0D0D0D"/>
          <w:lang w:val="de-DE"/>
        </w:rPr>
        <w:t>Pismeno pra</w:t>
      </w:r>
      <w:r w:rsidRPr="003203AE">
        <w:rPr>
          <w:color w:val="0D0D0D"/>
        </w:rPr>
        <w:t>ć</w:t>
      </w:r>
      <w:r w:rsidRPr="003203AE">
        <w:rPr>
          <w:color w:val="0D0D0D"/>
          <w:lang w:val="de-DE"/>
        </w:rPr>
        <w:t>enje tijekom</w:t>
      </w:r>
      <w:r w:rsidRPr="003203AE">
        <w:rPr>
          <w:color w:val="0D0D0D"/>
        </w:rPr>
        <w:t xml:space="preserve"> š</w:t>
      </w:r>
      <w:r w:rsidRPr="003203AE">
        <w:rPr>
          <w:color w:val="0D0D0D"/>
          <w:lang w:val="de-DE"/>
        </w:rPr>
        <w:t>kolske godine</w:t>
      </w:r>
    </w:p>
    <w:p w:rsidR="00117C91" w:rsidRPr="003203AE" w:rsidRDefault="00117C91" w:rsidP="00B46A92">
      <w:pPr>
        <w:spacing w:line="360" w:lineRule="auto"/>
        <w:rPr>
          <w:i/>
          <w:iCs/>
          <w:color w:val="0D0D0D"/>
        </w:rPr>
      </w:pPr>
      <w:r w:rsidRPr="003203AE">
        <w:rPr>
          <w:b/>
          <w:bCs/>
          <w:i/>
          <w:iCs/>
          <w:color w:val="0D0D0D"/>
        </w:rPr>
        <w:t>8. Odgovorne osobe:</w:t>
      </w:r>
      <w:r w:rsidRPr="003203AE">
        <w:rPr>
          <w:b/>
          <w:bCs/>
          <w:color w:val="0D0D0D"/>
        </w:rPr>
        <w:t xml:space="preserve"> </w:t>
      </w:r>
      <w:r w:rsidRPr="003203AE">
        <w:rPr>
          <w:color w:val="0D0D0D"/>
        </w:rPr>
        <w:t>Ana Osmokrović</w:t>
      </w: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Pr="000E5827" w:rsidRDefault="00117C91" w:rsidP="000E5827">
      <w:pPr>
        <w:spacing w:line="360" w:lineRule="auto"/>
        <w:jc w:val="center"/>
      </w:pPr>
      <w:r>
        <w:t>15</w:t>
      </w:r>
    </w:p>
    <w:p w:rsidR="00117C91" w:rsidRDefault="00117C91" w:rsidP="003B5A23">
      <w:pPr>
        <w:spacing w:line="360" w:lineRule="auto"/>
        <w:rPr>
          <w:b/>
          <w:bCs/>
          <w:i/>
          <w:iCs/>
        </w:rPr>
      </w:pPr>
    </w:p>
    <w:p w:rsidR="00117C91" w:rsidRDefault="00117C91" w:rsidP="0093310E">
      <w:pPr>
        <w:rPr>
          <w:b/>
          <w:bCs/>
        </w:rPr>
      </w:pPr>
      <w:r w:rsidRPr="00504A08">
        <w:rPr>
          <w:b/>
          <w:bCs/>
        </w:rPr>
        <w:t xml:space="preserve">Kurikulumsko područje : Jezično </w:t>
      </w:r>
      <w:r>
        <w:rPr>
          <w:b/>
          <w:bCs/>
        </w:rPr>
        <w:t>–</w:t>
      </w:r>
      <w:r w:rsidRPr="00504A08">
        <w:rPr>
          <w:b/>
          <w:bCs/>
        </w:rPr>
        <w:t xml:space="preserve"> komunikacijsko</w:t>
      </w:r>
    </w:p>
    <w:p w:rsidR="00117C91" w:rsidRPr="00504A08" w:rsidRDefault="00117C91" w:rsidP="0093310E">
      <w:pPr>
        <w:rPr>
          <w:b/>
          <w:bCs/>
        </w:rPr>
      </w:pPr>
    </w:p>
    <w:p w:rsidR="00117C91" w:rsidRPr="009C4F33" w:rsidRDefault="00117C91" w:rsidP="0093310E">
      <w:pPr>
        <w:rPr>
          <w:b/>
          <w:bCs/>
        </w:rPr>
      </w:pPr>
      <w:r w:rsidRPr="00504A08">
        <w:rPr>
          <w:b/>
          <w:bCs/>
        </w:rPr>
        <w:t>1 . Ciklus ( razred )</w:t>
      </w:r>
      <w:r>
        <w:t xml:space="preserve"> : </w:t>
      </w:r>
      <w:r>
        <w:rPr>
          <w:b/>
          <w:bCs/>
        </w:rPr>
        <w:t>3</w:t>
      </w:r>
    </w:p>
    <w:p w:rsidR="00117C91" w:rsidRPr="00504A08" w:rsidRDefault="00117C91" w:rsidP="0093310E">
      <w:pPr>
        <w:rPr>
          <w:b/>
          <w:bCs/>
        </w:rPr>
      </w:pPr>
      <w:r w:rsidRPr="00504A08">
        <w:rPr>
          <w:b/>
          <w:bCs/>
        </w:rPr>
        <w:t xml:space="preserve">2 . Cilj : </w:t>
      </w:r>
    </w:p>
    <w:p w:rsidR="00117C91" w:rsidRDefault="00117C91" w:rsidP="0093310E">
      <w:r>
        <w:t xml:space="preserve"> Poticati zanimanje za čitanje , te poboljšati čitalačke sposobnosti . Osposobljavanje učenice za samostalno usmeno i pismeno izražavanje , osposobljavanje za  razumijevanje pročitanog teksta , usvajanje sadržaja pravopisa i gramatike </w:t>
      </w:r>
    </w:p>
    <w:p w:rsidR="00117C91" w:rsidRDefault="00117C91" w:rsidP="0093310E">
      <w:r>
        <w:t>Sustavno vježbati tehniku čitanja i pisanja , poticati na čitanje s razumijevanjem , omogućiti lakše usvajanje  sadržaja pravopisa i gramatike u redovnoj nastavi</w:t>
      </w:r>
    </w:p>
    <w:p w:rsidR="00117C91" w:rsidRPr="00504A08" w:rsidRDefault="00117C91" w:rsidP="0093310E">
      <w:pPr>
        <w:rPr>
          <w:b/>
          <w:bCs/>
        </w:rPr>
      </w:pPr>
      <w:r w:rsidRPr="00504A08">
        <w:rPr>
          <w:b/>
          <w:bCs/>
        </w:rPr>
        <w:t xml:space="preserve">3 . Obrazloženje cilja : </w:t>
      </w:r>
    </w:p>
    <w:p w:rsidR="00117C91" w:rsidRDefault="00117C91" w:rsidP="0093310E">
      <w:r>
        <w:t xml:space="preserve"> Razvijati samopouzdanje kod učenice , upućivati na važnost lijepog i izražajnog čitanja.</w:t>
      </w:r>
    </w:p>
    <w:p w:rsidR="00117C91" w:rsidRDefault="00117C91" w:rsidP="0093310E">
      <w:r>
        <w:t>Pomoći učenici u što lakšem usvajanju jezičnih sadržaja</w:t>
      </w:r>
    </w:p>
    <w:p w:rsidR="00117C91" w:rsidRDefault="00117C91" w:rsidP="0093310E">
      <w:r>
        <w:t xml:space="preserve">Razvijati kod učenice smisao za lijepo i izražajno čitanje , </w:t>
      </w:r>
      <w:r w:rsidRPr="00BE0037">
        <w:t xml:space="preserve"> </w:t>
      </w:r>
      <w:r>
        <w:t>lakše usvajanje nastavnih sadržaja jezika i gramatike ,razvijati kod učenice osjećaj odgovornosti za usvajanje nastavnih sadržaja</w:t>
      </w:r>
    </w:p>
    <w:p w:rsidR="00117C91" w:rsidRDefault="00117C91" w:rsidP="0093310E">
      <w:r w:rsidRPr="00504A08">
        <w:rPr>
          <w:b/>
          <w:bCs/>
        </w:rPr>
        <w:t>4 . Očekivani ishodi / postignuća :</w:t>
      </w:r>
      <w:r>
        <w:t xml:space="preserve"> </w:t>
      </w:r>
    </w:p>
    <w:p w:rsidR="00117C91" w:rsidRDefault="00117C91" w:rsidP="0093310E">
      <w:r>
        <w:t xml:space="preserve"> ( Učenica će moći ) točno i brzo čitati , aktivno sudjelovati u interpretaciji pročitanog teksta , razumjeti sadržaje jezika i gramatike , samostalno se pismeno i usmeno izražavati </w:t>
      </w:r>
    </w:p>
    <w:p w:rsidR="00117C91" w:rsidRPr="00504A08" w:rsidRDefault="00117C91" w:rsidP="0093310E">
      <w:pPr>
        <w:rPr>
          <w:b/>
          <w:bCs/>
        </w:rPr>
      </w:pPr>
      <w:r w:rsidRPr="00504A08">
        <w:rPr>
          <w:b/>
          <w:bCs/>
        </w:rPr>
        <w:t xml:space="preserve">5 . Način realizacije : </w:t>
      </w:r>
    </w:p>
    <w:p w:rsidR="00117C91" w:rsidRDefault="00117C91" w:rsidP="0093310E">
      <w:r>
        <w:t xml:space="preserve">   Oblik : dopunska nastava hrvatskog jezika </w:t>
      </w:r>
    </w:p>
    <w:p w:rsidR="00117C91" w:rsidRDefault="00117C91" w:rsidP="0093310E">
      <w:r>
        <w:t xml:space="preserve">   Sudionici : Učiteljica i učenica 3. razreda</w:t>
      </w:r>
    </w:p>
    <w:p w:rsidR="00117C91" w:rsidRDefault="00117C91" w:rsidP="0093310E">
      <w:r>
        <w:t xml:space="preserve">Načini učenja ( Što radi učenica) </w:t>
      </w:r>
    </w:p>
    <w:p w:rsidR="00117C91" w:rsidRDefault="00117C91" w:rsidP="0093310E">
      <w:r>
        <w:t>Učenica vježba  čitanje i pisanje , sluša  izlaganje učitelja , postavlja  pitanja , čita  u sebi i naglas , piše  rečenice po diktatu , pismene sastavke i ponavlja   jezične sadržaje</w:t>
      </w:r>
    </w:p>
    <w:p w:rsidR="00117C91" w:rsidRDefault="00117C91" w:rsidP="0093310E">
      <w:r>
        <w:t xml:space="preserve">Metode poučavanja ( Što radi učitelj ) </w:t>
      </w:r>
    </w:p>
    <w:p w:rsidR="00117C91" w:rsidRDefault="00117C91" w:rsidP="0093310E">
      <w:r>
        <w:t>Učitelj individualno pristupa  učeniku , pažljivo odabranim tekstovima potiče interes učenika , izlaže nastavne sadržaje i sluša izlaganje učenika</w:t>
      </w:r>
    </w:p>
    <w:p w:rsidR="00117C91" w:rsidRDefault="00117C91" w:rsidP="0093310E">
      <w:r>
        <w:t>Trajanje izvedbe : 35 sati tijekom šk. godine 2017 ./ 2018.</w:t>
      </w:r>
    </w:p>
    <w:p w:rsidR="00117C91" w:rsidRDefault="00117C91" w:rsidP="0093310E">
      <w:r w:rsidRPr="00504A08">
        <w:rPr>
          <w:b/>
          <w:bCs/>
        </w:rPr>
        <w:t>6 . Potrebni resursi :</w:t>
      </w:r>
      <w:r>
        <w:t xml:space="preserve"> Udžbenik , radni listići , časopisi</w:t>
      </w:r>
    </w:p>
    <w:p w:rsidR="00117C91" w:rsidRDefault="00117C91" w:rsidP="0093310E">
      <w:r>
        <w:t xml:space="preserve">  Moguće poteškoće : didaktička pomagala</w:t>
      </w:r>
    </w:p>
    <w:p w:rsidR="00117C91" w:rsidRDefault="00117C91" w:rsidP="0093310E">
      <w:r w:rsidRPr="00504A08">
        <w:rPr>
          <w:b/>
          <w:bCs/>
        </w:rPr>
        <w:t>7 . Način praćenja i provjera ishoda :</w:t>
      </w:r>
      <w:r>
        <w:t xml:space="preserve"> Sustavno praćenje učeničkog napretka</w:t>
      </w:r>
    </w:p>
    <w:p w:rsidR="00117C91" w:rsidRDefault="00117C91" w:rsidP="0093310E">
      <w:r w:rsidRPr="00504A08">
        <w:rPr>
          <w:b/>
          <w:bCs/>
        </w:rPr>
        <w:t>8 . Odgovorne osobe :</w:t>
      </w:r>
      <w:r>
        <w:t xml:space="preserve"> Učiteljica Ankica Butorac</w:t>
      </w:r>
    </w:p>
    <w:p w:rsidR="00117C91" w:rsidRPr="00BE0037" w:rsidRDefault="00117C91" w:rsidP="0093310E">
      <w:r>
        <w:t xml:space="preserve"> </w:t>
      </w: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Default="00117C91" w:rsidP="003B5A23">
      <w:pPr>
        <w:spacing w:line="360" w:lineRule="auto"/>
        <w:rPr>
          <w:b/>
          <w:bCs/>
          <w:i/>
          <w:iCs/>
        </w:rPr>
      </w:pPr>
    </w:p>
    <w:p w:rsidR="00117C91" w:rsidRPr="000E5827" w:rsidRDefault="00117C91" w:rsidP="000E5827">
      <w:pPr>
        <w:spacing w:line="360" w:lineRule="auto"/>
        <w:jc w:val="center"/>
      </w:pPr>
      <w:r>
        <w:t>16</w:t>
      </w:r>
    </w:p>
    <w:p w:rsidR="00117C91" w:rsidRDefault="00117C91" w:rsidP="003B5A23">
      <w:pPr>
        <w:spacing w:line="360" w:lineRule="auto"/>
        <w:rPr>
          <w:b/>
          <w:bCs/>
          <w:i/>
          <w:iCs/>
        </w:rPr>
      </w:pPr>
    </w:p>
    <w:p w:rsidR="00117C91" w:rsidRDefault="00117C91" w:rsidP="00521A19">
      <w:pPr>
        <w:spacing w:line="360" w:lineRule="auto"/>
        <w:rPr>
          <w:b/>
          <w:bCs/>
          <w:color w:val="0D0D0D"/>
        </w:rPr>
      </w:pPr>
      <w:r w:rsidRPr="002C47C7">
        <w:rPr>
          <w:b/>
          <w:bCs/>
          <w:color w:val="0D0D0D"/>
        </w:rPr>
        <w:t>Kurikulumsko područje: jezično-komunikacijsko</w:t>
      </w:r>
    </w:p>
    <w:p w:rsidR="00117C91" w:rsidRPr="002C47C7" w:rsidRDefault="00117C91" w:rsidP="00521A19">
      <w:pPr>
        <w:spacing w:line="360" w:lineRule="auto"/>
        <w:rPr>
          <w:b/>
          <w:bCs/>
          <w:color w:val="0D0D0D"/>
        </w:rPr>
      </w:pPr>
    </w:p>
    <w:p w:rsidR="00117C91" w:rsidRPr="002C47C7" w:rsidRDefault="00117C91" w:rsidP="00521A19">
      <w:pPr>
        <w:spacing w:line="360" w:lineRule="auto"/>
        <w:rPr>
          <w:color w:val="0D0D0D"/>
        </w:rPr>
      </w:pPr>
      <w:r w:rsidRPr="002C47C7">
        <w:rPr>
          <w:b/>
          <w:bCs/>
          <w:color w:val="0D0D0D"/>
        </w:rPr>
        <w:t xml:space="preserve">1. Ciklus (razred): </w:t>
      </w:r>
      <w:r>
        <w:rPr>
          <w:color w:val="0D0D0D"/>
        </w:rPr>
        <w:t>4.razred</w:t>
      </w:r>
    </w:p>
    <w:p w:rsidR="00117C91" w:rsidRPr="002C47C7" w:rsidRDefault="00117C91" w:rsidP="00521A19">
      <w:pPr>
        <w:pStyle w:val="ListParagraph"/>
        <w:spacing w:line="360" w:lineRule="auto"/>
        <w:ind w:left="0"/>
        <w:rPr>
          <w:color w:val="0D0D0D"/>
        </w:rPr>
      </w:pPr>
      <w:r w:rsidRPr="002C47C7">
        <w:rPr>
          <w:b/>
          <w:bCs/>
          <w:i/>
          <w:iCs/>
          <w:color w:val="0D0D0D"/>
        </w:rPr>
        <w:t xml:space="preserve">2. Cilj 1.: svladavanje jezičnih sadržaja,  usmeno i pisano izražavanje </w:t>
      </w:r>
    </w:p>
    <w:p w:rsidR="00117C91" w:rsidRPr="002C47C7" w:rsidRDefault="00117C91" w:rsidP="00521A19">
      <w:pPr>
        <w:pStyle w:val="ListParagraph"/>
        <w:spacing w:line="360" w:lineRule="auto"/>
        <w:ind w:left="0"/>
        <w:rPr>
          <w:color w:val="0D0D0D"/>
        </w:rPr>
      </w:pPr>
      <w:r w:rsidRPr="002C47C7">
        <w:rPr>
          <w:b/>
          <w:bCs/>
          <w:i/>
          <w:iCs/>
          <w:color w:val="0D0D0D"/>
        </w:rPr>
        <w:t xml:space="preserve">3. Obrazloženje cilja </w:t>
      </w:r>
      <w:r w:rsidRPr="002C47C7">
        <w:rPr>
          <w:i/>
          <w:iCs/>
          <w:color w:val="0D0D0D"/>
        </w:rPr>
        <w:t xml:space="preserve">: </w:t>
      </w:r>
      <w:r w:rsidRPr="002C47C7">
        <w:rPr>
          <w:color w:val="0D0D0D"/>
        </w:rPr>
        <w:t>Osposobiti učenike da na kraju 4. razreda primjenjuju usvojena jezična znanja u usmenom i pisanom izražavanju (ije, je, č, ć, veliko početno slovo, vrste riječi)</w:t>
      </w:r>
    </w:p>
    <w:p w:rsidR="00117C91" w:rsidRPr="002C47C7" w:rsidRDefault="00117C91" w:rsidP="00521A19">
      <w:pPr>
        <w:spacing w:line="360" w:lineRule="auto"/>
        <w:rPr>
          <w:color w:val="0D0D0D"/>
        </w:rPr>
      </w:pPr>
      <w:r w:rsidRPr="002C47C7">
        <w:rPr>
          <w:b/>
          <w:bCs/>
          <w:i/>
          <w:iCs/>
          <w:color w:val="0D0D0D"/>
        </w:rPr>
        <w:t>4. Očekivani ishodi/postignuća</w:t>
      </w:r>
      <w:r w:rsidRPr="002C47C7">
        <w:rPr>
          <w:color w:val="0D0D0D"/>
        </w:rPr>
        <w:t xml:space="preserve">: </w:t>
      </w:r>
    </w:p>
    <w:p w:rsidR="00117C91" w:rsidRPr="002C47C7" w:rsidRDefault="00117C91" w:rsidP="00646E91">
      <w:pPr>
        <w:pStyle w:val="ListParagraph"/>
        <w:numPr>
          <w:ilvl w:val="0"/>
          <w:numId w:val="7"/>
        </w:numPr>
        <w:suppressAutoHyphens w:val="0"/>
        <w:spacing w:line="360" w:lineRule="auto"/>
        <w:rPr>
          <w:color w:val="0D0D0D"/>
        </w:rPr>
      </w:pPr>
      <w:r w:rsidRPr="002C47C7">
        <w:rPr>
          <w:color w:val="0D0D0D"/>
        </w:rPr>
        <w:t>prepoznati imenice, glagole i pridjeve</w:t>
      </w:r>
    </w:p>
    <w:p w:rsidR="00117C91" w:rsidRPr="002C47C7" w:rsidRDefault="00117C91" w:rsidP="00646E91">
      <w:pPr>
        <w:pStyle w:val="ListParagraph"/>
        <w:numPr>
          <w:ilvl w:val="0"/>
          <w:numId w:val="7"/>
        </w:numPr>
        <w:suppressAutoHyphens w:val="0"/>
        <w:spacing w:line="360" w:lineRule="auto"/>
        <w:rPr>
          <w:color w:val="0D0D0D"/>
        </w:rPr>
      </w:pPr>
      <w:r w:rsidRPr="002C47C7">
        <w:rPr>
          <w:color w:val="0D0D0D"/>
        </w:rPr>
        <w:t>primijeniti jezična znanja u pisanom izražavanju</w:t>
      </w:r>
    </w:p>
    <w:p w:rsidR="00117C91" w:rsidRPr="002C47C7" w:rsidRDefault="00117C91" w:rsidP="00646E91">
      <w:pPr>
        <w:pStyle w:val="ListParagraph"/>
        <w:numPr>
          <w:ilvl w:val="0"/>
          <w:numId w:val="7"/>
        </w:numPr>
        <w:suppressAutoHyphens w:val="0"/>
        <w:spacing w:line="360" w:lineRule="auto"/>
        <w:rPr>
          <w:color w:val="0D0D0D"/>
        </w:rPr>
      </w:pPr>
      <w:r w:rsidRPr="002C47C7">
        <w:rPr>
          <w:color w:val="0D0D0D"/>
        </w:rPr>
        <w:t>razumjeti književno-umjetnički tekst</w:t>
      </w:r>
    </w:p>
    <w:p w:rsidR="00117C91" w:rsidRPr="002C47C7" w:rsidRDefault="00117C91" w:rsidP="00521A19">
      <w:pPr>
        <w:spacing w:line="360" w:lineRule="auto"/>
        <w:rPr>
          <w:b/>
          <w:bCs/>
          <w:color w:val="0D0D0D"/>
        </w:rPr>
      </w:pPr>
      <w:r w:rsidRPr="002C47C7">
        <w:rPr>
          <w:b/>
          <w:bCs/>
          <w:i/>
          <w:iCs/>
          <w:color w:val="0D0D0D"/>
        </w:rPr>
        <w:t>5. Način realizacije:</w:t>
      </w:r>
    </w:p>
    <w:p w:rsidR="00117C91" w:rsidRPr="002C47C7" w:rsidRDefault="00117C91" w:rsidP="00227046">
      <w:pPr>
        <w:pStyle w:val="ListParagraph"/>
        <w:numPr>
          <w:ilvl w:val="0"/>
          <w:numId w:val="8"/>
        </w:numPr>
        <w:suppressAutoHyphens w:val="0"/>
        <w:spacing w:line="360" w:lineRule="auto"/>
        <w:ind w:left="1429"/>
        <w:rPr>
          <w:b/>
          <w:bCs/>
          <w:color w:val="0D0D0D"/>
        </w:rPr>
      </w:pPr>
      <w:r w:rsidRPr="002C47C7">
        <w:rPr>
          <w:b/>
          <w:bCs/>
          <w:i/>
          <w:iCs/>
          <w:color w:val="0D0D0D"/>
        </w:rPr>
        <w:t>Oblik:</w:t>
      </w:r>
      <w:r w:rsidRPr="002C47C7">
        <w:rPr>
          <w:color w:val="0D0D0D"/>
        </w:rPr>
        <w:t xml:space="preserve"> </w:t>
      </w:r>
      <w:r w:rsidRPr="002C47C7">
        <w:rPr>
          <w:color w:val="0D0D0D"/>
          <w:u w:val="single"/>
        </w:rPr>
        <w:t>dopunska nastava – hrvatski jezik</w:t>
      </w:r>
    </w:p>
    <w:p w:rsidR="00117C91" w:rsidRPr="002C47C7" w:rsidRDefault="00117C91" w:rsidP="00227046">
      <w:pPr>
        <w:pStyle w:val="ListParagraph"/>
        <w:numPr>
          <w:ilvl w:val="0"/>
          <w:numId w:val="8"/>
        </w:numPr>
        <w:suppressAutoHyphens w:val="0"/>
        <w:spacing w:line="360" w:lineRule="auto"/>
        <w:ind w:left="1429"/>
        <w:rPr>
          <w:b/>
          <w:bCs/>
          <w:color w:val="0D0D0D"/>
        </w:rPr>
      </w:pPr>
      <w:r w:rsidRPr="002C47C7">
        <w:rPr>
          <w:b/>
          <w:bCs/>
          <w:i/>
          <w:iCs/>
          <w:color w:val="0D0D0D"/>
        </w:rPr>
        <w:t>Sudionici</w:t>
      </w:r>
      <w:r w:rsidRPr="002C47C7">
        <w:rPr>
          <w:b/>
          <w:bCs/>
          <w:color w:val="0D0D0D"/>
        </w:rPr>
        <w:t xml:space="preserve">: </w:t>
      </w:r>
      <w:r w:rsidRPr="002C47C7">
        <w:rPr>
          <w:color w:val="0D0D0D"/>
        </w:rPr>
        <w:t>učenici i učitelji</w:t>
      </w:r>
      <w:r>
        <w:rPr>
          <w:color w:val="0D0D0D"/>
        </w:rPr>
        <w:t>ca</w:t>
      </w:r>
    </w:p>
    <w:p w:rsidR="00117C91" w:rsidRPr="002C47C7" w:rsidRDefault="00117C91" w:rsidP="00227046">
      <w:pPr>
        <w:pStyle w:val="ListParagraph"/>
        <w:numPr>
          <w:ilvl w:val="0"/>
          <w:numId w:val="8"/>
        </w:numPr>
        <w:suppressAutoHyphens w:val="0"/>
        <w:spacing w:line="360" w:lineRule="auto"/>
        <w:ind w:left="1429"/>
        <w:rPr>
          <w:color w:val="0D0D0D"/>
        </w:rPr>
      </w:pPr>
      <w:r w:rsidRPr="002C47C7">
        <w:rPr>
          <w:b/>
          <w:bCs/>
          <w:i/>
          <w:iCs/>
          <w:color w:val="0D0D0D"/>
        </w:rPr>
        <w:t>Načini učenja</w:t>
      </w:r>
      <w:r w:rsidRPr="002C47C7">
        <w:rPr>
          <w:b/>
          <w:bCs/>
          <w:color w:val="0D0D0D"/>
        </w:rPr>
        <w:t xml:space="preserve">: </w:t>
      </w:r>
      <w:r w:rsidRPr="002C47C7">
        <w:rPr>
          <w:color w:val="0D0D0D"/>
        </w:rPr>
        <w:t>čitanje, pisanje i govorenje</w:t>
      </w:r>
    </w:p>
    <w:p w:rsidR="00117C91" w:rsidRPr="002C47C7" w:rsidRDefault="00117C91" w:rsidP="00227046">
      <w:pPr>
        <w:pStyle w:val="ListParagraph"/>
        <w:numPr>
          <w:ilvl w:val="0"/>
          <w:numId w:val="8"/>
        </w:numPr>
        <w:suppressAutoHyphens w:val="0"/>
        <w:spacing w:line="360" w:lineRule="auto"/>
        <w:ind w:left="1429"/>
        <w:rPr>
          <w:b/>
          <w:bCs/>
          <w:i/>
          <w:iCs/>
          <w:color w:val="0D0D0D"/>
        </w:rPr>
      </w:pPr>
      <w:r w:rsidRPr="002C47C7">
        <w:rPr>
          <w:b/>
          <w:bCs/>
          <w:i/>
          <w:iCs/>
          <w:color w:val="0D0D0D"/>
        </w:rPr>
        <w:t>Metode poučavanja:</w:t>
      </w:r>
      <w:r w:rsidRPr="002C47C7">
        <w:rPr>
          <w:b/>
          <w:bCs/>
          <w:color w:val="0D0D0D"/>
        </w:rPr>
        <w:t xml:space="preserve">  - </w:t>
      </w:r>
      <w:r w:rsidRPr="002C47C7">
        <w:rPr>
          <w:color w:val="0D0D0D"/>
        </w:rPr>
        <w:t>objašnjavanje, poticanje, praćenja napredovanja</w:t>
      </w:r>
    </w:p>
    <w:p w:rsidR="00117C91" w:rsidRPr="002C47C7" w:rsidRDefault="00117C91" w:rsidP="00227046">
      <w:pPr>
        <w:pStyle w:val="ListParagraph"/>
        <w:numPr>
          <w:ilvl w:val="0"/>
          <w:numId w:val="8"/>
        </w:numPr>
        <w:suppressAutoHyphens w:val="0"/>
        <w:spacing w:line="360" w:lineRule="auto"/>
        <w:ind w:left="1429"/>
        <w:rPr>
          <w:b/>
          <w:bCs/>
          <w:i/>
          <w:iCs/>
          <w:color w:val="0D0D0D"/>
        </w:rPr>
      </w:pPr>
      <w:r w:rsidRPr="002C47C7">
        <w:rPr>
          <w:b/>
          <w:bCs/>
          <w:i/>
          <w:iCs/>
          <w:color w:val="0D0D0D"/>
        </w:rPr>
        <w:t xml:space="preserve">Trajanje izvedbe: </w:t>
      </w:r>
      <w:r>
        <w:rPr>
          <w:color w:val="0D0D0D"/>
        </w:rPr>
        <w:t>35</w:t>
      </w:r>
      <w:r w:rsidRPr="002C47C7">
        <w:rPr>
          <w:color w:val="0D0D0D"/>
        </w:rPr>
        <w:t xml:space="preserve"> sati</w:t>
      </w:r>
      <w:r>
        <w:rPr>
          <w:color w:val="0D0D0D"/>
        </w:rPr>
        <w:t>-2017./2018</w:t>
      </w:r>
      <w:r w:rsidRPr="002C47C7">
        <w:rPr>
          <w:color w:val="0D0D0D"/>
        </w:rPr>
        <w:t>. god.</w:t>
      </w:r>
    </w:p>
    <w:p w:rsidR="00117C91" w:rsidRPr="002C47C7" w:rsidRDefault="00117C91" w:rsidP="00521A19">
      <w:pPr>
        <w:spacing w:line="360" w:lineRule="auto"/>
        <w:rPr>
          <w:b/>
          <w:bCs/>
          <w:color w:val="0D0D0D"/>
        </w:rPr>
      </w:pPr>
      <w:r w:rsidRPr="002C47C7">
        <w:rPr>
          <w:b/>
          <w:bCs/>
          <w:i/>
          <w:iCs/>
          <w:color w:val="0D0D0D"/>
        </w:rPr>
        <w:t>6. Potrebni resursi/moguće teškoće</w:t>
      </w:r>
      <w:r w:rsidRPr="002C47C7">
        <w:rPr>
          <w:b/>
          <w:bCs/>
          <w:color w:val="0D0D0D"/>
        </w:rPr>
        <w:t xml:space="preserve">: </w:t>
      </w:r>
    </w:p>
    <w:p w:rsidR="00117C91" w:rsidRPr="002C47C7" w:rsidRDefault="00117C91" w:rsidP="00521A19">
      <w:pPr>
        <w:spacing w:line="360" w:lineRule="auto"/>
        <w:ind w:firstLine="709"/>
        <w:rPr>
          <w:color w:val="0D0D0D"/>
        </w:rPr>
      </w:pPr>
      <w:r w:rsidRPr="002C47C7">
        <w:rPr>
          <w:color w:val="0D0D0D"/>
        </w:rPr>
        <w:t>- različite sposobnosti, odnos prema radu (domaća zadaća)</w:t>
      </w:r>
    </w:p>
    <w:p w:rsidR="00117C91" w:rsidRPr="002C47C7" w:rsidRDefault="00117C91" w:rsidP="00521A19">
      <w:pPr>
        <w:pStyle w:val="ListParagraph"/>
        <w:spacing w:line="360" w:lineRule="auto"/>
        <w:ind w:left="0" w:firstLine="709"/>
        <w:rPr>
          <w:color w:val="0D0D0D"/>
        </w:rPr>
      </w:pPr>
      <w:r w:rsidRPr="002C47C7">
        <w:rPr>
          <w:color w:val="0D0D0D"/>
        </w:rPr>
        <w:t>- udžbenici, vježbenice, web-sadržaji</w:t>
      </w:r>
    </w:p>
    <w:p w:rsidR="00117C91" w:rsidRPr="002C47C7" w:rsidRDefault="00117C91" w:rsidP="00521A19">
      <w:pPr>
        <w:spacing w:line="360" w:lineRule="auto"/>
        <w:rPr>
          <w:b/>
          <w:bCs/>
          <w:i/>
          <w:iCs/>
          <w:color w:val="0D0D0D"/>
        </w:rPr>
      </w:pPr>
      <w:r w:rsidRPr="002C47C7">
        <w:rPr>
          <w:b/>
          <w:bCs/>
          <w:i/>
          <w:iCs/>
          <w:color w:val="0D0D0D"/>
        </w:rPr>
        <w:t xml:space="preserve">7. Način praćenja i provjere ishoda/postignuća: </w:t>
      </w:r>
    </w:p>
    <w:p w:rsidR="00117C91" w:rsidRPr="002C47C7" w:rsidRDefault="00117C91" w:rsidP="00521A19">
      <w:pPr>
        <w:spacing w:line="360" w:lineRule="auto"/>
        <w:ind w:firstLine="709"/>
        <w:rPr>
          <w:color w:val="0D0D0D"/>
        </w:rPr>
      </w:pPr>
      <w:r w:rsidRPr="002C47C7">
        <w:rPr>
          <w:color w:val="0D0D0D"/>
        </w:rPr>
        <w:t>- usmena i pisana</w:t>
      </w:r>
      <w:r>
        <w:rPr>
          <w:color w:val="0D0D0D"/>
        </w:rPr>
        <w:t xml:space="preserve"> provjera znanja,</w:t>
      </w:r>
      <w:r w:rsidRPr="002C47C7">
        <w:rPr>
          <w:color w:val="0D0D0D"/>
        </w:rPr>
        <w:t>povratne informacije u 5. razredu</w:t>
      </w:r>
    </w:p>
    <w:p w:rsidR="00117C91" w:rsidRPr="002C47C7" w:rsidRDefault="00117C91" w:rsidP="00521A19">
      <w:pPr>
        <w:spacing w:line="360" w:lineRule="auto"/>
        <w:rPr>
          <w:b/>
          <w:bCs/>
          <w:i/>
          <w:iCs/>
          <w:color w:val="0D0D0D"/>
        </w:rPr>
      </w:pPr>
      <w:r w:rsidRPr="002C47C7">
        <w:rPr>
          <w:b/>
          <w:bCs/>
          <w:i/>
          <w:iCs/>
          <w:color w:val="0D0D0D"/>
        </w:rPr>
        <w:t xml:space="preserve">8.Odgovorne osobe: </w:t>
      </w:r>
      <w:r w:rsidRPr="002C47C7">
        <w:rPr>
          <w:color w:val="0D0D0D"/>
        </w:rPr>
        <w:t>učenici,</w:t>
      </w:r>
      <w:r>
        <w:rPr>
          <w:color w:val="0D0D0D"/>
        </w:rPr>
        <w:t>učiteljica Elizabeta Starčević</w:t>
      </w:r>
    </w:p>
    <w:p w:rsidR="00117C91" w:rsidRPr="002C47C7" w:rsidRDefault="00117C91" w:rsidP="00521A19">
      <w:pPr>
        <w:spacing w:line="360" w:lineRule="auto"/>
        <w:jc w:val="both"/>
        <w:rPr>
          <w:b/>
          <w:b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Pr="0090109B" w:rsidRDefault="00117C91" w:rsidP="0090109B">
      <w:pPr>
        <w:spacing w:line="360" w:lineRule="auto"/>
        <w:jc w:val="center"/>
        <w:rPr>
          <w:color w:val="0D0D0D"/>
        </w:rPr>
      </w:pPr>
      <w:r>
        <w:rPr>
          <w:color w:val="0D0D0D"/>
        </w:rPr>
        <w:t>17</w:t>
      </w:r>
    </w:p>
    <w:p w:rsidR="00117C91" w:rsidRPr="00B55C6E" w:rsidRDefault="00117C91" w:rsidP="00E75F1E">
      <w:pPr>
        <w:spacing w:line="360" w:lineRule="auto"/>
        <w:rPr>
          <w:b/>
          <w:bCs/>
          <w:color w:val="0D0D0D"/>
        </w:rPr>
      </w:pPr>
      <w:r w:rsidRPr="00B55C6E">
        <w:rPr>
          <w:b/>
          <w:bCs/>
          <w:color w:val="0D0D0D"/>
        </w:rPr>
        <w:t>Kurikulumsko područje: jezično-komunikacijsko</w:t>
      </w:r>
    </w:p>
    <w:p w:rsidR="00117C91" w:rsidRPr="003203AE" w:rsidRDefault="00117C91" w:rsidP="00E75F1E">
      <w:pPr>
        <w:spacing w:line="360" w:lineRule="auto"/>
        <w:rPr>
          <w:b/>
          <w:bCs/>
          <w:color w:val="0D0D0D"/>
        </w:rPr>
      </w:pPr>
    </w:p>
    <w:p w:rsidR="00117C91" w:rsidRPr="003203AE" w:rsidRDefault="00117C91" w:rsidP="00E75F1E">
      <w:pPr>
        <w:spacing w:line="360" w:lineRule="auto"/>
        <w:rPr>
          <w:b/>
          <w:bCs/>
          <w:color w:val="0D0D0D"/>
        </w:rPr>
      </w:pPr>
      <w:r w:rsidRPr="003203AE">
        <w:rPr>
          <w:b/>
          <w:bCs/>
          <w:color w:val="0D0D0D"/>
        </w:rPr>
        <w:t xml:space="preserve">1. Ciklus (razred): </w:t>
      </w:r>
      <w:r w:rsidRPr="003203AE">
        <w:rPr>
          <w:color w:val="0D0D0D"/>
        </w:rPr>
        <w:t>4. razred</w:t>
      </w:r>
    </w:p>
    <w:p w:rsidR="00117C91" w:rsidRPr="003203AE" w:rsidRDefault="00117C91" w:rsidP="00E75F1E">
      <w:pPr>
        <w:pStyle w:val="ListParagraph"/>
        <w:spacing w:line="360" w:lineRule="auto"/>
        <w:ind w:left="0"/>
        <w:rPr>
          <w:color w:val="0D0D0D"/>
        </w:rPr>
      </w:pPr>
      <w:r w:rsidRPr="003203AE">
        <w:rPr>
          <w:b/>
          <w:bCs/>
          <w:i/>
          <w:iCs/>
          <w:color w:val="0D0D0D"/>
        </w:rPr>
        <w:t>2. Cilj 1.: svladavanje jezičnih sadržaja,  usmeno i pisano izražavanje</w:t>
      </w:r>
    </w:p>
    <w:p w:rsidR="00117C91" w:rsidRPr="003203AE" w:rsidRDefault="00117C91" w:rsidP="00E75F1E">
      <w:pPr>
        <w:pStyle w:val="ListParagraph"/>
        <w:spacing w:line="360" w:lineRule="auto"/>
        <w:ind w:left="0"/>
        <w:rPr>
          <w:color w:val="0D0D0D"/>
        </w:rPr>
      </w:pPr>
      <w:r w:rsidRPr="003203AE">
        <w:rPr>
          <w:b/>
          <w:bCs/>
          <w:i/>
          <w:iCs/>
          <w:color w:val="0D0D0D"/>
        </w:rPr>
        <w:t xml:space="preserve">3. Obrazloženje cilja </w:t>
      </w:r>
      <w:r w:rsidRPr="003203AE">
        <w:rPr>
          <w:i/>
          <w:iCs/>
          <w:color w:val="0D0D0D"/>
        </w:rPr>
        <w:t xml:space="preserve">: </w:t>
      </w:r>
      <w:r w:rsidRPr="003203AE">
        <w:rPr>
          <w:color w:val="0D0D0D"/>
        </w:rPr>
        <w:t>Osposobiti učenike da na kraju 4. razreda primjenjuju usvojena jezična znanja u usmenom i pisanom izražavanju (ije, je, č, ć, veliko početno slovo, vrste riječi)</w:t>
      </w:r>
    </w:p>
    <w:p w:rsidR="00117C91" w:rsidRPr="003203AE" w:rsidRDefault="00117C91" w:rsidP="00E75F1E">
      <w:pPr>
        <w:spacing w:line="360" w:lineRule="auto"/>
        <w:rPr>
          <w:color w:val="0D0D0D"/>
        </w:rPr>
      </w:pPr>
      <w:r w:rsidRPr="003203AE">
        <w:rPr>
          <w:b/>
          <w:bCs/>
          <w:i/>
          <w:iCs/>
          <w:color w:val="0D0D0D"/>
        </w:rPr>
        <w:t>4. Očekivani ishodi/postignuća</w:t>
      </w:r>
      <w:r w:rsidRPr="003203AE">
        <w:rPr>
          <w:color w:val="0D0D0D"/>
        </w:rPr>
        <w:t>:</w:t>
      </w:r>
    </w:p>
    <w:p w:rsidR="00117C91" w:rsidRPr="003203AE" w:rsidRDefault="00117C91" w:rsidP="00646E91">
      <w:pPr>
        <w:pStyle w:val="ListParagraph"/>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prepoznati imenice, glagole i pridjeve</w:t>
      </w:r>
    </w:p>
    <w:p w:rsidR="00117C91" w:rsidRPr="003203AE" w:rsidRDefault="00117C91" w:rsidP="00646E91">
      <w:pPr>
        <w:pStyle w:val="ListParagraph"/>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primijeniti jezična znanja u pisanom izražavanju</w:t>
      </w:r>
    </w:p>
    <w:p w:rsidR="00117C91" w:rsidRPr="003203AE" w:rsidRDefault="00117C91" w:rsidP="00646E91">
      <w:pPr>
        <w:pStyle w:val="ListParagraph"/>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razumjeti književno-umjetnički tekst</w:t>
      </w:r>
    </w:p>
    <w:p w:rsidR="00117C91" w:rsidRPr="003203AE" w:rsidRDefault="00117C91" w:rsidP="00E75F1E">
      <w:pPr>
        <w:spacing w:line="360" w:lineRule="auto"/>
        <w:rPr>
          <w:b/>
          <w:bCs/>
          <w:color w:val="0D0D0D"/>
        </w:rPr>
      </w:pPr>
      <w:r w:rsidRPr="003203AE">
        <w:rPr>
          <w:b/>
          <w:bCs/>
          <w:i/>
          <w:iCs/>
          <w:color w:val="0D0D0D"/>
        </w:rPr>
        <w:t>5. Način realizacije:</w:t>
      </w:r>
    </w:p>
    <w:p w:rsidR="00117C91" w:rsidRPr="003203AE" w:rsidRDefault="00117C91" w:rsidP="00227046">
      <w:pPr>
        <w:pStyle w:val="ListParagraph"/>
        <w:numPr>
          <w:ilvl w:val="0"/>
          <w:numId w:val="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color w:val="0D0D0D"/>
        </w:rPr>
      </w:pPr>
      <w:r w:rsidRPr="003203AE">
        <w:rPr>
          <w:b/>
          <w:bCs/>
          <w:i/>
          <w:iCs/>
          <w:color w:val="0D0D0D"/>
        </w:rPr>
        <w:t>Oblik:</w:t>
      </w:r>
      <w:r w:rsidRPr="003203AE">
        <w:rPr>
          <w:color w:val="0D0D0D"/>
        </w:rPr>
        <w:t xml:space="preserve"> dopunska nastava – hrvatski jezik</w:t>
      </w:r>
    </w:p>
    <w:p w:rsidR="00117C91" w:rsidRPr="003203AE" w:rsidRDefault="00117C91" w:rsidP="00227046">
      <w:pPr>
        <w:pStyle w:val="ListParagraph"/>
        <w:numPr>
          <w:ilvl w:val="0"/>
          <w:numId w:val="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color w:val="0D0D0D"/>
        </w:rPr>
      </w:pPr>
      <w:r w:rsidRPr="003203AE">
        <w:rPr>
          <w:b/>
          <w:bCs/>
          <w:i/>
          <w:iCs/>
          <w:color w:val="0D0D0D"/>
        </w:rPr>
        <w:t>Sudionici</w:t>
      </w:r>
      <w:r w:rsidRPr="003203AE">
        <w:rPr>
          <w:b/>
          <w:bCs/>
          <w:color w:val="0D0D0D"/>
        </w:rPr>
        <w:t xml:space="preserve">: </w:t>
      </w:r>
      <w:r w:rsidRPr="003203AE">
        <w:rPr>
          <w:color w:val="0D0D0D"/>
        </w:rPr>
        <w:t>učenici i učiteljica</w:t>
      </w:r>
    </w:p>
    <w:p w:rsidR="00117C91" w:rsidRPr="003203AE" w:rsidRDefault="00117C91" w:rsidP="00227046">
      <w:pPr>
        <w:pStyle w:val="ListParagraph"/>
        <w:numPr>
          <w:ilvl w:val="0"/>
          <w:numId w:val="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color w:val="0D0D0D"/>
        </w:rPr>
      </w:pPr>
      <w:r w:rsidRPr="003203AE">
        <w:rPr>
          <w:b/>
          <w:bCs/>
          <w:i/>
          <w:iCs/>
          <w:color w:val="0D0D0D"/>
        </w:rPr>
        <w:t>Načini učenja</w:t>
      </w:r>
      <w:r w:rsidRPr="003203AE">
        <w:rPr>
          <w:b/>
          <w:bCs/>
          <w:color w:val="0D0D0D"/>
        </w:rPr>
        <w:t xml:space="preserve">: </w:t>
      </w:r>
      <w:r w:rsidRPr="003203AE">
        <w:rPr>
          <w:color w:val="0D0D0D"/>
        </w:rPr>
        <w:t>čitanje, pisanje i govorenje</w:t>
      </w:r>
    </w:p>
    <w:p w:rsidR="00117C91" w:rsidRPr="003203AE" w:rsidRDefault="00117C91" w:rsidP="00227046">
      <w:pPr>
        <w:pStyle w:val="ListParagraph"/>
        <w:numPr>
          <w:ilvl w:val="0"/>
          <w:numId w:val="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i/>
          <w:iCs/>
          <w:color w:val="0D0D0D"/>
        </w:rPr>
      </w:pPr>
      <w:r w:rsidRPr="003203AE">
        <w:rPr>
          <w:b/>
          <w:bCs/>
          <w:i/>
          <w:iCs/>
          <w:color w:val="0D0D0D"/>
        </w:rPr>
        <w:t>Metode poučavanja:</w:t>
      </w:r>
      <w:r w:rsidRPr="003203AE">
        <w:rPr>
          <w:b/>
          <w:bCs/>
          <w:color w:val="0D0D0D"/>
        </w:rPr>
        <w:t xml:space="preserve">  - </w:t>
      </w:r>
      <w:r w:rsidRPr="003203AE">
        <w:rPr>
          <w:color w:val="0D0D0D"/>
        </w:rPr>
        <w:t>objašnjavanje, poticanje, praćenja napredovanja</w:t>
      </w:r>
    </w:p>
    <w:p w:rsidR="00117C91" w:rsidRPr="003203AE" w:rsidRDefault="00117C91" w:rsidP="00227046">
      <w:pPr>
        <w:pStyle w:val="ListParagraph"/>
        <w:numPr>
          <w:ilvl w:val="0"/>
          <w:numId w:val="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i/>
          <w:iCs/>
          <w:color w:val="0D0D0D"/>
        </w:rPr>
      </w:pPr>
      <w:r w:rsidRPr="003203AE">
        <w:rPr>
          <w:b/>
          <w:bCs/>
          <w:i/>
          <w:iCs/>
          <w:color w:val="0D0D0D"/>
        </w:rPr>
        <w:t xml:space="preserve">Trajanje izvedbe: </w:t>
      </w:r>
      <w:r>
        <w:rPr>
          <w:color w:val="0D0D0D"/>
        </w:rPr>
        <w:t>17 sati-2017./2018</w:t>
      </w:r>
      <w:r w:rsidRPr="003203AE">
        <w:rPr>
          <w:color w:val="0D0D0D"/>
        </w:rPr>
        <w:t>. god.</w:t>
      </w:r>
    </w:p>
    <w:p w:rsidR="00117C91" w:rsidRPr="003203AE" w:rsidRDefault="00117C91" w:rsidP="00E75F1E">
      <w:pPr>
        <w:spacing w:line="360" w:lineRule="auto"/>
        <w:rPr>
          <w:b/>
          <w:bCs/>
          <w:color w:val="0D0D0D"/>
        </w:rPr>
      </w:pPr>
      <w:r w:rsidRPr="003203AE">
        <w:rPr>
          <w:b/>
          <w:bCs/>
          <w:i/>
          <w:iCs/>
          <w:color w:val="0D0D0D"/>
        </w:rPr>
        <w:t>6. Potrebni resursi/moguće teškoće</w:t>
      </w:r>
      <w:r w:rsidRPr="003203AE">
        <w:rPr>
          <w:b/>
          <w:bCs/>
          <w:color w:val="0D0D0D"/>
        </w:rPr>
        <w:t>:</w:t>
      </w:r>
    </w:p>
    <w:p w:rsidR="00117C91" w:rsidRPr="003203AE" w:rsidRDefault="00117C91" w:rsidP="00E75F1E">
      <w:pPr>
        <w:spacing w:line="360" w:lineRule="auto"/>
        <w:ind w:firstLine="709"/>
        <w:rPr>
          <w:color w:val="0D0D0D"/>
        </w:rPr>
      </w:pPr>
      <w:r w:rsidRPr="003203AE">
        <w:rPr>
          <w:color w:val="0D0D0D"/>
        </w:rPr>
        <w:t>- veći broj učenika, različite sposobnosti, odnos prema radu (domaća zadaća)</w:t>
      </w:r>
    </w:p>
    <w:p w:rsidR="00117C91" w:rsidRPr="003203AE" w:rsidRDefault="00117C91" w:rsidP="00E75F1E">
      <w:pPr>
        <w:pStyle w:val="ListParagraph"/>
        <w:spacing w:line="360" w:lineRule="auto"/>
        <w:ind w:left="0" w:firstLine="709"/>
        <w:rPr>
          <w:color w:val="0D0D0D"/>
        </w:rPr>
      </w:pPr>
      <w:r w:rsidRPr="003203AE">
        <w:rPr>
          <w:color w:val="0D0D0D"/>
        </w:rPr>
        <w:t>- udžbenici, vježbenice, web-sadržaji</w:t>
      </w:r>
    </w:p>
    <w:p w:rsidR="00117C91" w:rsidRPr="003203AE" w:rsidRDefault="00117C91" w:rsidP="00E75F1E">
      <w:pPr>
        <w:spacing w:line="360" w:lineRule="auto"/>
        <w:rPr>
          <w:b/>
          <w:bCs/>
          <w:i/>
          <w:iCs/>
          <w:color w:val="0D0D0D"/>
        </w:rPr>
      </w:pPr>
      <w:r w:rsidRPr="003203AE">
        <w:rPr>
          <w:b/>
          <w:bCs/>
          <w:i/>
          <w:iCs/>
          <w:color w:val="0D0D0D"/>
        </w:rPr>
        <w:t>7. Način praćenja i provjere ishoda/postignuća:</w:t>
      </w:r>
    </w:p>
    <w:p w:rsidR="00117C91" w:rsidRPr="003203AE" w:rsidRDefault="00117C91" w:rsidP="00E75F1E">
      <w:pPr>
        <w:spacing w:line="360" w:lineRule="auto"/>
        <w:ind w:firstLine="709"/>
        <w:rPr>
          <w:color w:val="0D0D0D"/>
        </w:rPr>
      </w:pPr>
      <w:r w:rsidRPr="003203AE">
        <w:rPr>
          <w:color w:val="0D0D0D"/>
        </w:rPr>
        <w:t>- usmena i pisana provjera znanja, povratne informacije u 5. razredu</w:t>
      </w:r>
    </w:p>
    <w:p w:rsidR="00117C91" w:rsidRPr="003203AE" w:rsidRDefault="00117C91" w:rsidP="00E75F1E">
      <w:pPr>
        <w:pStyle w:val="ListParagraph"/>
        <w:spacing w:line="360" w:lineRule="auto"/>
        <w:ind w:left="0"/>
        <w:rPr>
          <w:color w:val="0D0D0D"/>
        </w:rPr>
      </w:pPr>
      <w:r w:rsidRPr="003203AE">
        <w:rPr>
          <w:b/>
          <w:bCs/>
          <w:i/>
          <w:iCs/>
          <w:color w:val="0D0D0D"/>
        </w:rPr>
        <w:t xml:space="preserve">8.Odgovorne osobe: </w:t>
      </w:r>
      <w:r w:rsidRPr="003203AE">
        <w:rPr>
          <w:color w:val="0D0D0D"/>
        </w:rPr>
        <w:t>Ana Osmokrović</w:t>
      </w:r>
    </w:p>
    <w:p w:rsidR="00117C91" w:rsidRDefault="00117C91" w:rsidP="00E75F1E"/>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Default="00117C91" w:rsidP="003B5A23">
      <w:pPr>
        <w:spacing w:line="360" w:lineRule="auto"/>
        <w:rPr>
          <w:i/>
          <w:iCs/>
          <w:color w:val="0D0D0D"/>
        </w:rPr>
      </w:pPr>
    </w:p>
    <w:p w:rsidR="00117C91" w:rsidRPr="00B55C6E" w:rsidRDefault="00117C91" w:rsidP="00B55C6E">
      <w:pPr>
        <w:spacing w:line="360" w:lineRule="auto"/>
        <w:jc w:val="center"/>
        <w:rPr>
          <w:color w:val="0D0D0D"/>
        </w:rPr>
      </w:pPr>
      <w:r>
        <w:rPr>
          <w:color w:val="0D0D0D"/>
        </w:rPr>
        <w:t>18</w:t>
      </w:r>
    </w:p>
    <w:p w:rsidR="00117C91" w:rsidRPr="00B36FA9" w:rsidRDefault="00117C91" w:rsidP="00B36FA9">
      <w:pPr>
        <w:spacing w:line="360" w:lineRule="auto"/>
        <w:rPr>
          <w:color w:val="0D0D0D"/>
        </w:rPr>
      </w:pPr>
      <w:r w:rsidRPr="00F277C9">
        <w:rPr>
          <w:i/>
          <w:iCs/>
        </w:rPr>
        <w:t xml:space="preserve">Kurikulumsko područje: JEZIČNO </w:t>
      </w:r>
      <w:r>
        <w:rPr>
          <w:i/>
          <w:iCs/>
        </w:rPr>
        <w:t>–</w:t>
      </w:r>
      <w:r w:rsidRPr="00F277C9">
        <w:rPr>
          <w:i/>
          <w:iCs/>
        </w:rPr>
        <w:t xml:space="preserve"> KOMUNIKACIJSKO</w:t>
      </w:r>
    </w:p>
    <w:p w:rsidR="00117C91" w:rsidRPr="00F277C9" w:rsidRDefault="00117C91" w:rsidP="003B5A23">
      <w:pPr>
        <w:spacing w:line="360" w:lineRule="auto"/>
        <w:rPr>
          <w:i/>
          <w:iCs/>
        </w:rPr>
      </w:pPr>
    </w:p>
    <w:p w:rsidR="00117C91" w:rsidRDefault="00117C91" w:rsidP="003B5A23">
      <w:pPr>
        <w:spacing w:line="360" w:lineRule="auto"/>
      </w:pPr>
      <w:r w:rsidRPr="00F277C9">
        <w:rPr>
          <w:b/>
          <w:bCs/>
          <w:i/>
          <w:iCs/>
        </w:rPr>
        <w:t>1.Ciklus (razred):ciklus 2:</w:t>
      </w:r>
      <w:r>
        <w:t xml:space="preserve"> (5. razred)</w:t>
      </w:r>
    </w:p>
    <w:p w:rsidR="00117C91" w:rsidRDefault="00117C91" w:rsidP="003B5A23">
      <w:pPr>
        <w:spacing w:line="360" w:lineRule="auto"/>
      </w:pPr>
      <w:r w:rsidRPr="00F277C9">
        <w:rPr>
          <w:b/>
          <w:bCs/>
          <w:i/>
          <w:iCs/>
        </w:rPr>
        <w:t>2.Cilj:</w:t>
      </w:r>
      <w:r>
        <w:t xml:space="preserve"> Osposobiti učenike za napredak u samostalnom rješavanju gramatičkih i pravopisnih zadataka.</w:t>
      </w:r>
    </w:p>
    <w:p w:rsidR="00117C91" w:rsidRDefault="00117C91" w:rsidP="003B5A23">
      <w:pPr>
        <w:spacing w:line="360" w:lineRule="auto"/>
      </w:pPr>
      <w:r w:rsidRPr="00F277C9">
        <w:rPr>
          <w:b/>
          <w:bCs/>
          <w:i/>
          <w:iCs/>
        </w:rPr>
        <w:t>3.Obrazloženje cilja:</w:t>
      </w:r>
      <w:r>
        <w:t xml:space="preserve"> Uočeni loši rezultati kod početnog ispitivanja tj.slabo poznavanje pravopisnih i gramatičkih normi.</w:t>
      </w:r>
    </w:p>
    <w:p w:rsidR="00117C91" w:rsidRDefault="00117C91" w:rsidP="003B5A23">
      <w:pPr>
        <w:spacing w:line="360" w:lineRule="auto"/>
      </w:pPr>
      <w:r w:rsidRPr="00F277C9">
        <w:rPr>
          <w:b/>
          <w:bCs/>
          <w:i/>
          <w:iCs/>
        </w:rPr>
        <w:t>4.Očekivani ishodi</w:t>
      </w:r>
      <w:r>
        <w:t xml:space="preserve"> (učenik će moći):</w:t>
      </w:r>
    </w:p>
    <w:p w:rsidR="00117C91" w:rsidRDefault="00117C91" w:rsidP="00646E91">
      <w:pPr>
        <w:pStyle w:val="ListParagraph"/>
        <w:numPr>
          <w:ilvl w:val="0"/>
          <w:numId w:val="6"/>
        </w:numPr>
        <w:spacing w:line="360" w:lineRule="auto"/>
      </w:pPr>
      <w:r>
        <w:t>učenik će samostalno razlikovati imenice,glagole i pridjeve</w:t>
      </w:r>
    </w:p>
    <w:p w:rsidR="00117C91" w:rsidRDefault="00117C91" w:rsidP="00646E91">
      <w:pPr>
        <w:pStyle w:val="ListParagraph"/>
        <w:numPr>
          <w:ilvl w:val="0"/>
          <w:numId w:val="6"/>
        </w:numPr>
        <w:spacing w:line="360" w:lineRule="auto"/>
      </w:pPr>
      <w:r>
        <w:t>učenik će moći prepoznati izjavnu,upitnu,uskličnu i niječnu rečenicu</w:t>
      </w:r>
    </w:p>
    <w:p w:rsidR="00117C91" w:rsidRDefault="00117C91" w:rsidP="00646E91">
      <w:pPr>
        <w:pStyle w:val="ListParagraph"/>
        <w:numPr>
          <w:ilvl w:val="0"/>
          <w:numId w:val="6"/>
        </w:numPr>
        <w:spacing w:line="360" w:lineRule="auto"/>
      </w:pPr>
      <w:r>
        <w:t>učenik će samostalno primjenjivati pravila o pisanju posvojnih pridjeva nastalih od</w:t>
      </w:r>
    </w:p>
    <w:p w:rsidR="00117C91" w:rsidRDefault="00117C91" w:rsidP="003B5A23">
      <w:pPr>
        <w:spacing w:line="360" w:lineRule="auto"/>
      </w:pPr>
      <w:r>
        <w:t xml:space="preserve">                vlastitih imena</w:t>
      </w:r>
    </w:p>
    <w:p w:rsidR="00117C91" w:rsidRDefault="00117C91" w:rsidP="00646E91">
      <w:pPr>
        <w:pStyle w:val="ListParagraph"/>
        <w:numPr>
          <w:ilvl w:val="0"/>
          <w:numId w:val="9"/>
        </w:numPr>
        <w:spacing w:line="360" w:lineRule="auto"/>
      </w:pPr>
      <w:r>
        <w:t>učenik će naučiti pravilno pisati riječi s č,ć te ije/je/e</w:t>
      </w:r>
    </w:p>
    <w:p w:rsidR="00117C91" w:rsidRPr="00F277C9" w:rsidRDefault="00117C91" w:rsidP="003B5A23">
      <w:pPr>
        <w:spacing w:line="360" w:lineRule="auto"/>
        <w:rPr>
          <w:b/>
          <w:bCs/>
          <w:i/>
          <w:iCs/>
        </w:rPr>
      </w:pPr>
      <w:r w:rsidRPr="00F277C9">
        <w:rPr>
          <w:b/>
          <w:bCs/>
          <w:i/>
          <w:iCs/>
        </w:rPr>
        <w:t>5.Način realizacije:</w:t>
      </w:r>
    </w:p>
    <w:p w:rsidR="00117C91" w:rsidRDefault="00117C91" w:rsidP="00646E91">
      <w:pPr>
        <w:pStyle w:val="ListParagraph"/>
        <w:numPr>
          <w:ilvl w:val="0"/>
          <w:numId w:val="9"/>
        </w:numPr>
        <w:spacing w:line="360" w:lineRule="auto"/>
      </w:pPr>
      <w:r w:rsidRPr="00F277C9">
        <w:rPr>
          <w:b/>
          <w:bCs/>
          <w:i/>
          <w:iCs/>
        </w:rPr>
        <w:t>Oblik</w:t>
      </w:r>
      <w:r w:rsidRPr="00F277C9">
        <w:rPr>
          <w:i/>
          <w:iCs/>
        </w:rPr>
        <w:t>:</w:t>
      </w:r>
      <w:r>
        <w:rPr>
          <w:i/>
          <w:iCs/>
        </w:rPr>
        <w:t xml:space="preserve"> </w:t>
      </w:r>
      <w:r>
        <w:t>dopunska nastava  hrvatskoga jezika</w:t>
      </w:r>
    </w:p>
    <w:p w:rsidR="00117C91" w:rsidRDefault="00117C91" w:rsidP="00646E91">
      <w:pPr>
        <w:pStyle w:val="ListParagraph"/>
        <w:numPr>
          <w:ilvl w:val="0"/>
          <w:numId w:val="9"/>
        </w:numPr>
        <w:spacing w:line="360" w:lineRule="auto"/>
      </w:pPr>
      <w:r w:rsidRPr="00F277C9">
        <w:rPr>
          <w:b/>
          <w:bCs/>
          <w:i/>
          <w:iCs/>
        </w:rPr>
        <w:t>Sudionici</w:t>
      </w:r>
      <w:r w:rsidRPr="00F277C9">
        <w:rPr>
          <w:i/>
          <w:iCs/>
        </w:rPr>
        <w:t>:</w:t>
      </w:r>
      <w:r>
        <w:rPr>
          <w:i/>
          <w:iCs/>
        </w:rPr>
        <w:t xml:space="preserve"> </w:t>
      </w:r>
      <w:r>
        <w:t>učenici,učiteljica</w:t>
      </w:r>
    </w:p>
    <w:p w:rsidR="00117C91" w:rsidRDefault="00117C91" w:rsidP="00646E91">
      <w:pPr>
        <w:pStyle w:val="ListParagraph"/>
        <w:numPr>
          <w:ilvl w:val="0"/>
          <w:numId w:val="9"/>
        </w:numPr>
        <w:spacing w:line="360" w:lineRule="auto"/>
      </w:pPr>
      <w:r w:rsidRPr="00F277C9">
        <w:rPr>
          <w:b/>
          <w:bCs/>
          <w:i/>
          <w:iCs/>
        </w:rPr>
        <w:t>Načini učenja</w:t>
      </w:r>
      <w:r w:rsidRPr="00F277C9">
        <w:rPr>
          <w:b/>
          <w:bCs/>
        </w:rPr>
        <w:t>:</w:t>
      </w:r>
      <w:r>
        <w:rPr>
          <w:b/>
          <w:bCs/>
        </w:rPr>
        <w:t xml:space="preserve"> </w:t>
      </w:r>
      <w:r>
        <w:t xml:space="preserve">učenici vježbaju čitati,prepričavati,rješavati zadatke,uočavati </w:t>
      </w:r>
    </w:p>
    <w:p w:rsidR="00117C91" w:rsidRDefault="00117C91" w:rsidP="003B5A23">
      <w:pPr>
        <w:spacing w:line="360" w:lineRule="auto"/>
      </w:pPr>
      <w:r>
        <w:t xml:space="preserve">               pravopisne i gramatičke norme</w:t>
      </w:r>
    </w:p>
    <w:p w:rsidR="00117C91" w:rsidRDefault="00117C91" w:rsidP="00646E91">
      <w:pPr>
        <w:pStyle w:val="ListParagraph"/>
        <w:numPr>
          <w:ilvl w:val="0"/>
          <w:numId w:val="10"/>
        </w:numPr>
        <w:spacing w:line="360" w:lineRule="auto"/>
      </w:pPr>
      <w:r w:rsidRPr="00F277C9">
        <w:rPr>
          <w:b/>
          <w:bCs/>
          <w:i/>
          <w:iCs/>
        </w:rPr>
        <w:t>Metode poučavanja:</w:t>
      </w:r>
      <w:r>
        <w:rPr>
          <w:b/>
          <w:bCs/>
          <w:i/>
          <w:iCs/>
        </w:rPr>
        <w:t xml:space="preserve"> </w:t>
      </w:r>
      <w:r w:rsidRPr="00F277C9">
        <w:rPr>
          <w:i/>
          <w:iCs/>
        </w:rPr>
        <w:t>-</w:t>
      </w:r>
      <w:r>
        <w:t>identificirati učenike koji otežano svladavaju gradivo</w:t>
      </w:r>
    </w:p>
    <w:p w:rsidR="00117C91" w:rsidRDefault="00117C91" w:rsidP="003B5A23">
      <w:pPr>
        <w:spacing w:line="360" w:lineRule="auto"/>
      </w:pPr>
      <w:r>
        <w:t xml:space="preserve">                                                  -osigurati sustavan način učenja</w:t>
      </w:r>
    </w:p>
    <w:p w:rsidR="00117C91" w:rsidRDefault="00117C91" w:rsidP="003B5A23">
      <w:pPr>
        <w:spacing w:line="360" w:lineRule="auto"/>
      </w:pPr>
      <w:r>
        <w:t xml:space="preserve">                                                  -individualizirati pristup,eliminirati strah i neugodu zbog</w:t>
      </w:r>
    </w:p>
    <w:p w:rsidR="00117C91" w:rsidRDefault="00117C91" w:rsidP="003B5A23">
      <w:pPr>
        <w:spacing w:line="360" w:lineRule="auto"/>
      </w:pPr>
      <w:r>
        <w:t xml:space="preserve">                                                   teškoća</w:t>
      </w:r>
    </w:p>
    <w:p w:rsidR="00117C91" w:rsidRDefault="00117C91" w:rsidP="003B5A23">
      <w:pPr>
        <w:spacing w:line="360" w:lineRule="auto"/>
      </w:pPr>
      <w:r>
        <w:t xml:space="preserve">                                                  -razvijati kod učenika samopouzdanje i radne navike</w:t>
      </w:r>
    </w:p>
    <w:p w:rsidR="00117C91" w:rsidRDefault="00117C91" w:rsidP="00646E91">
      <w:pPr>
        <w:pStyle w:val="ListParagraph"/>
        <w:numPr>
          <w:ilvl w:val="0"/>
          <w:numId w:val="10"/>
        </w:numPr>
        <w:spacing w:line="360" w:lineRule="auto"/>
      </w:pPr>
      <w:r w:rsidRPr="00F277C9">
        <w:rPr>
          <w:b/>
          <w:bCs/>
          <w:i/>
          <w:iCs/>
        </w:rPr>
        <w:t>Trajanje izvedbe:</w:t>
      </w:r>
      <w:r>
        <w:t xml:space="preserve"> 35 sati, šk.god.2017./18.</w:t>
      </w:r>
    </w:p>
    <w:p w:rsidR="00117C91" w:rsidRDefault="00117C91" w:rsidP="003B5A23">
      <w:pPr>
        <w:spacing w:line="360" w:lineRule="auto"/>
      </w:pPr>
    </w:p>
    <w:p w:rsidR="00117C91" w:rsidRDefault="00117C91" w:rsidP="003B5A23">
      <w:pPr>
        <w:spacing w:line="360" w:lineRule="auto"/>
      </w:pPr>
      <w:r w:rsidRPr="00F277C9">
        <w:rPr>
          <w:b/>
          <w:bCs/>
          <w:i/>
          <w:iCs/>
        </w:rPr>
        <w:t>6.Potrebni resursi/ moguće teškoće</w:t>
      </w:r>
      <w:r>
        <w:t xml:space="preserve">: </w:t>
      </w:r>
    </w:p>
    <w:p w:rsidR="00117C91" w:rsidRDefault="00117C91" w:rsidP="00646E91">
      <w:pPr>
        <w:pStyle w:val="ListParagraph"/>
        <w:numPr>
          <w:ilvl w:val="0"/>
          <w:numId w:val="10"/>
        </w:numPr>
        <w:spacing w:line="360" w:lineRule="auto"/>
      </w:pPr>
      <w:r w:rsidRPr="00F277C9">
        <w:rPr>
          <w:u w:val="single"/>
        </w:rPr>
        <w:t>resursi</w:t>
      </w:r>
      <w:r>
        <w:t>:troškovi izrade ili umnožavanja pisanih materijala,nabavka i posudba knjiga i filmova</w:t>
      </w:r>
    </w:p>
    <w:p w:rsidR="00117C91" w:rsidRDefault="00117C91" w:rsidP="00646E91">
      <w:pPr>
        <w:pStyle w:val="ListParagraph"/>
        <w:numPr>
          <w:ilvl w:val="0"/>
          <w:numId w:val="10"/>
        </w:numPr>
        <w:spacing w:line="360" w:lineRule="auto"/>
      </w:pPr>
      <w:r w:rsidRPr="00F277C9">
        <w:rPr>
          <w:u w:val="single"/>
        </w:rPr>
        <w:t>moguće teškoće</w:t>
      </w:r>
      <w:r>
        <w:t>:nedostatak motivacije,izostanak suradnje s razrednikom i stručnim suradnicima.</w:t>
      </w:r>
    </w:p>
    <w:p w:rsidR="00117C91" w:rsidRDefault="00117C91" w:rsidP="003B5A23">
      <w:pPr>
        <w:spacing w:line="360" w:lineRule="auto"/>
      </w:pPr>
      <w:r w:rsidRPr="00F277C9">
        <w:rPr>
          <w:b/>
          <w:bCs/>
          <w:i/>
          <w:iCs/>
        </w:rPr>
        <w:t>7.Način praćenja i provjera ishoda/ postignuća</w:t>
      </w:r>
      <w:r>
        <w:t>: usmena i pismena provjera znanja.</w:t>
      </w:r>
    </w:p>
    <w:p w:rsidR="00117C91" w:rsidRDefault="00117C91" w:rsidP="003B5A23">
      <w:r w:rsidRPr="00F277C9">
        <w:rPr>
          <w:b/>
          <w:bCs/>
          <w:i/>
          <w:iCs/>
        </w:rPr>
        <w:t>8.Odgovorne osobe:</w:t>
      </w:r>
      <w:r>
        <w:t xml:space="preserve"> učiteljica hrvatskog jezika Ivana Kovačević</w:t>
      </w:r>
    </w:p>
    <w:p w:rsidR="00117C91" w:rsidRDefault="00117C91" w:rsidP="003B5A23"/>
    <w:p w:rsidR="00117C91" w:rsidRDefault="00117C91" w:rsidP="003B5A23">
      <w:pPr>
        <w:jc w:val="center"/>
      </w:pPr>
      <w:r>
        <w:t>19</w:t>
      </w:r>
    </w:p>
    <w:p w:rsidR="00117C91" w:rsidRPr="00980D90" w:rsidRDefault="00117C91" w:rsidP="000B0EE4">
      <w:pPr>
        <w:pStyle w:val="Quote"/>
        <w:spacing w:line="360" w:lineRule="auto"/>
        <w:rPr>
          <w:b/>
          <w:bCs/>
          <w:color w:val="auto"/>
        </w:rPr>
      </w:pPr>
      <w:r w:rsidRPr="00980D90">
        <w:rPr>
          <w:b/>
          <w:bCs/>
          <w:color w:val="auto"/>
        </w:rPr>
        <w:t>Kurikulumsko područje: Jezično - komunikacijsko područje</w:t>
      </w:r>
    </w:p>
    <w:p w:rsidR="00117C91" w:rsidRDefault="00117C91" w:rsidP="000B0EE4">
      <w:pPr>
        <w:rPr>
          <w:lang w:eastAsia="hr-HR"/>
        </w:rPr>
      </w:pPr>
    </w:p>
    <w:p w:rsidR="00117C91" w:rsidRPr="00080622" w:rsidRDefault="00117C91" w:rsidP="000B0EE4">
      <w:pPr>
        <w:spacing w:line="360" w:lineRule="auto"/>
      </w:pPr>
      <w:r>
        <w:t xml:space="preserve">   </w:t>
      </w:r>
      <w:r>
        <w:rPr>
          <w:b/>
          <w:bCs/>
          <w:i/>
          <w:iCs/>
        </w:rPr>
        <w:t>1.Ciklus(razred): ciklus 1.:</w:t>
      </w:r>
      <w:r>
        <w:rPr>
          <w:b/>
          <w:bCs/>
        </w:rPr>
        <w:t xml:space="preserve"> </w:t>
      </w:r>
      <w:r>
        <w:t>(2. i 3. razred)</w:t>
      </w:r>
      <w:r>
        <w:rPr>
          <w:b/>
          <w:bCs/>
        </w:rPr>
        <w:t xml:space="preserve"> </w:t>
      </w:r>
      <w:r>
        <w:t>Kombinirani odjel</w:t>
      </w:r>
    </w:p>
    <w:p w:rsidR="00117C91" w:rsidRPr="00080622" w:rsidRDefault="00117C91" w:rsidP="000B0EE4">
      <w:pPr>
        <w:spacing w:line="360" w:lineRule="auto"/>
        <w:jc w:val="both"/>
      </w:pPr>
      <w:r>
        <w:rPr>
          <w:b/>
          <w:bCs/>
          <w:i/>
          <w:iCs/>
        </w:rPr>
        <w:t xml:space="preserve">   2. Cilj:</w:t>
      </w:r>
      <w:r>
        <w:t>.</w:t>
      </w:r>
      <w:r w:rsidRPr="005C5D78">
        <w:t xml:space="preserve"> </w:t>
      </w:r>
      <w:r>
        <w:t>Omogućiti učenicima sa teškoćama u učenju i radu da svladaju predviđeni nastavni plan i program. Poticanje radnih navika te usvajanje osnovnih sadržaja rada</w:t>
      </w:r>
    </w:p>
    <w:p w:rsidR="00117C91" w:rsidRDefault="00117C91" w:rsidP="000B0EE4">
      <w:pPr>
        <w:spacing w:line="360" w:lineRule="auto"/>
      </w:pPr>
      <w:r>
        <w:t>2.r. - Naučiti ključne pojmove iz obrazovnog područja hrvatskog jezika koji nisu usvojeni u redovnom nastavnom programu. Razvijati sposobnost samostalnog čitanja, poštivanja pravopisnih normi, osposobljavanje za logičko mišljenje i zaključivanje, te razumijevanje pročitanog.</w:t>
      </w:r>
    </w:p>
    <w:p w:rsidR="00117C91" w:rsidRDefault="00117C91" w:rsidP="000B0EE4">
      <w:pPr>
        <w:spacing w:line="360" w:lineRule="auto"/>
      </w:pPr>
      <w:r>
        <w:t>3.r. - Razvijati sposobnost samostalnog čitanja, poštivanja pravopisnih normi, osposobljavanje za logičko mišljenje i zaključivanje, te razumijevanje pročitanog.</w:t>
      </w:r>
    </w:p>
    <w:p w:rsidR="00117C91" w:rsidRDefault="00117C91" w:rsidP="000B0EE4"/>
    <w:p w:rsidR="00117C91" w:rsidRPr="00231CD6" w:rsidRDefault="00117C91" w:rsidP="000B0EE4">
      <w:pPr>
        <w:spacing w:line="360" w:lineRule="auto"/>
        <w:jc w:val="both"/>
      </w:pPr>
    </w:p>
    <w:p w:rsidR="00117C91" w:rsidRDefault="00117C91" w:rsidP="000B0EE4">
      <w:pPr>
        <w:spacing w:line="360" w:lineRule="auto"/>
        <w:jc w:val="both"/>
      </w:pPr>
      <w:r>
        <w:rPr>
          <w:b/>
          <w:bCs/>
        </w:rPr>
        <w:t xml:space="preserve">    </w:t>
      </w:r>
      <w:r>
        <w:rPr>
          <w:b/>
          <w:bCs/>
          <w:i/>
          <w:iCs/>
        </w:rPr>
        <w:t>4.Očekivani ishodi/postignuća:</w:t>
      </w:r>
      <w:r>
        <w:rPr>
          <w:b/>
          <w:bCs/>
        </w:rPr>
        <w:t xml:space="preserve">  </w:t>
      </w:r>
      <w:r>
        <w:t>(Učenici će moći:)</w:t>
      </w:r>
    </w:p>
    <w:p w:rsidR="00117C91" w:rsidRDefault="00117C91" w:rsidP="00646E91">
      <w:pPr>
        <w:pStyle w:val="ListParagraph"/>
        <w:numPr>
          <w:ilvl w:val="0"/>
          <w:numId w:val="105"/>
        </w:numPr>
        <w:spacing w:line="360" w:lineRule="auto"/>
        <w:jc w:val="both"/>
      </w:pPr>
      <w:r>
        <w:t>Učenici će moći glasovno analizirati riječi i rečenice.</w:t>
      </w:r>
    </w:p>
    <w:p w:rsidR="00117C91" w:rsidRDefault="00117C91" w:rsidP="00646E91">
      <w:pPr>
        <w:pStyle w:val="ListParagraph"/>
        <w:numPr>
          <w:ilvl w:val="0"/>
          <w:numId w:val="105"/>
        </w:numPr>
        <w:spacing w:line="360" w:lineRule="auto"/>
        <w:jc w:val="both"/>
      </w:pPr>
      <w:r>
        <w:t xml:space="preserve"> Prepoznati i pisati tiskana i pisana slova. </w:t>
      </w:r>
    </w:p>
    <w:p w:rsidR="00117C91" w:rsidRDefault="00117C91" w:rsidP="00646E91">
      <w:pPr>
        <w:pStyle w:val="ListParagraph"/>
        <w:numPr>
          <w:ilvl w:val="0"/>
          <w:numId w:val="105"/>
        </w:numPr>
        <w:spacing w:line="360" w:lineRule="auto"/>
        <w:jc w:val="both"/>
      </w:pPr>
      <w:r>
        <w:t xml:space="preserve">Pravilno prepisivati, pisati prema diktatu i samostalno riječi i rečenice te koristiti znakove interpunkcije. </w:t>
      </w:r>
    </w:p>
    <w:p w:rsidR="00117C91" w:rsidRDefault="00117C91" w:rsidP="00646E91">
      <w:pPr>
        <w:pStyle w:val="ListParagraph"/>
        <w:numPr>
          <w:ilvl w:val="0"/>
          <w:numId w:val="105"/>
        </w:numPr>
        <w:spacing w:line="360" w:lineRule="auto"/>
        <w:jc w:val="both"/>
      </w:pPr>
      <w:r>
        <w:t>Pravilno čitati kraće tekstove te znati odgovoriti na pitanja nakon pročitanog teksta.</w:t>
      </w:r>
    </w:p>
    <w:p w:rsidR="00117C91" w:rsidRDefault="00117C91" w:rsidP="00646E91">
      <w:pPr>
        <w:pStyle w:val="ListParagraph"/>
        <w:numPr>
          <w:ilvl w:val="0"/>
          <w:numId w:val="105"/>
        </w:numPr>
        <w:spacing w:line="360" w:lineRule="auto"/>
        <w:jc w:val="both"/>
      </w:pPr>
      <w:r>
        <w:t>Samostalno i točno čitanje, poštivanje i razumijevanje pravopisnih normi, razumijevanje pročitanog.</w:t>
      </w:r>
    </w:p>
    <w:p w:rsidR="00117C91" w:rsidRDefault="00117C91" w:rsidP="000B0EE4">
      <w:pPr>
        <w:spacing w:line="360" w:lineRule="auto"/>
        <w:jc w:val="both"/>
        <w:rPr>
          <w:i/>
          <w:iCs/>
        </w:rPr>
      </w:pPr>
      <w:r>
        <w:rPr>
          <w:b/>
          <w:bCs/>
          <w:i/>
          <w:iCs/>
        </w:rPr>
        <w:t xml:space="preserve">    5. Način realizacije:</w:t>
      </w:r>
      <w:r>
        <w:rPr>
          <w:i/>
          <w:iCs/>
        </w:rPr>
        <w:t xml:space="preserve"> </w:t>
      </w:r>
    </w:p>
    <w:p w:rsidR="00117C91" w:rsidRDefault="00117C91" w:rsidP="00646E91">
      <w:pPr>
        <w:pStyle w:val="ListParagraph"/>
        <w:numPr>
          <w:ilvl w:val="0"/>
          <w:numId w:val="94"/>
        </w:numPr>
        <w:spacing w:line="360" w:lineRule="auto"/>
        <w:jc w:val="both"/>
        <w:rPr>
          <w:b/>
          <w:bCs/>
          <w:i/>
          <w:iCs/>
        </w:rPr>
      </w:pPr>
      <w:r>
        <w:rPr>
          <w:b/>
          <w:bCs/>
          <w:i/>
          <w:iCs/>
        </w:rPr>
        <w:t xml:space="preserve">Oblik: </w:t>
      </w:r>
      <w:r>
        <w:t>Dopunska nastava iz hrvatskog jezika</w:t>
      </w:r>
    </w:p>
    <w:p w:rsidR="00117C91" w:rsidRDefault="00117C91" w:rsidP="000B0EE4">
      <w:pPr>
        <w:spacing w:line="360" w:lineRule="auto"/>
      </w:pPr>
      <w:r>
        <w:t xml:space="preserve">       • </w:t>
      </w:r>
      <w:r>
        <w:rPr>
          <w:b/>
          <w:bCs/>
          <w:i/>
          <w:iCs/>
        </w:rPr>
        <w:t>Sudionici:</w:t>
      </w:r>
      <w:r>
        <w:t xml:space="preserve"> učenici 2.i 3. razreda, učiteljica Mateja Čubrlo</w:t>
      </w:r>
    </w:p>
    <w:p w:rsidR="00117C91" w:rsidRDefault="00117C91" w:rsidP="000B0EE4">
      <w:pPr>
        <w:spacing w:line="360" w:lineRule="auto"/>
      </w:pPr>
      <w:r>
        <w:t xml:space="preserve">       • </w:t>
      </w:r>
      <w:r>
        <w:rPr>
          <w:b/>
          <w:bCs/>
          <w:i/>
          <w:iCs/>
        </w:rPr>
        <w:t>Načini učenja:</w:t>
      </w:r>
      <w:r>
        <w:t xml:space="preserve"> učenici slušaju, čitaju, </w:t>
      </w:r>
      <w:r>
        <w:rPr>
          <w:color w:val="0D0D0D"/>
        </w:rPr>
        <w:t>koriste standardni hrvatski jezik u usmenoj, a pogotovo u pisanoj komunikaciji</w:t>
      </w:r>
    </w:p>
    <w:p w:rsidR="00117C91" w:rsidRPr="002908D8" w:rsidRDefault="00117C91" w:rsidP="000B0EE4">
      <w:r>
        <w:t xml:space="preserve">       • </w:t>
      </w:r>
      <w:r>
        <w:rPr>
          <w:b/>
          <w:bCs/>
          <w:i/>
          <w:iCs/>
        </w:rPr>
        <w:t xml:space="preserve">Metode poučavanja: </w:t>
      </w:r>
      <w:r>
        <w:t>čitanje, pisanje, metoda rada sa tekstom, suradničko učenje, razgovor učiteljice i učenika</w:t>
      </w:r>
    </w:p>
    <w:p w:rsidR="00117C91" w:rsidRPr="002908D8" w:rsidRDefault="00117C91" w:rsidP="000B0EE4">
      <w:pPr>
        <w:spacing w:line="360" w:lineRule="auto"/>
      </w:pPr>
      <w:r>
        <w:t xml:space="preserve">       • </w:t>
      </w:r>
      <w:r>
        <w:rPr>
          <w:b/>
          <w:bCs/>
          <w:i/>
          <w:iCs/>
        </w:rPr>
        <w:t>Trajanje izvedbe:</w:t>
      </w:r>
      <w:r>
        <w:t>tijekom školske godine 2017./2018.</w:t>
      </w:r>
    </w:p>
    <w:p w:rsidR="00117C91" w:rsidRPr="002908D8" w:rsidRDefault="00117C91" w:rsidP="000B0EE4">
      <w:pPr>
        <w:spacing w:line="360" w:lineRule="auto"/>
      </w:pPr>
      <w:r>
        <w:t xml:space="preserve">   </w:t>
      </w:r>
      <w:r>
        <w:rPr>
          <w:b/>
          <w:bCs/>
          <w:i/>
          <w:iCs/>
        </w:rPr>
        <w:t xml:space="preserve">6. Potrebni resursi: </w:t>
      </w:r>
      <w:r>
        <w:t>pisani materijali, nastavni listići, udžbenik, časopisi</w:t>
      </w:r>
    </w:p>
    <w:p w:rsidR="00117C91" w:rsidRDefault="00117C91" w:rsidP="00646E91">
      <w:pPr>
        <w:pStyle w:val="ListParagraph"/>
        <w:numPr>
          <w:ilvl w:val="0"/>
          <w:numId w:val="94"/>
        </w:numPr>
        <w:spacing w:line="360" w:lineRule="auto"/>
      </w:pPr>
      <w:r w:rsidRPr="002908D8">
        <w:rPr>
          <w:b/>
          <w:bCs/>
          <w:i/>
          <w:iCs/>
        </w:rPr>
        <w:t>moguće teškoće:</w:t>
      </w:r>
      <w:r w:rsidRPr="002908D8">
        <w:rPr>
          <w:b/>
          <w:bCs/>
        </w:rPr>
        <w:t xml:space="preserve"> </w:t>
      </w:r>
      <w:r>
        <w:t>nedostatak motivacije za rad</w:t>
      </w:r>
    </w:p>
    <w:p w:rsidR="00117C91" w:rsidRDefault="00117C91" w:rsidP="00980D90">
      <w:pPr>
        <w:pStyle w:val="ListParagraph"/>
        <w:spacing w:line="360" w:lineRule="auto"/>
        <w:rPr>
          <w:b/>
          <w:bCs/>
          <w:i/>
          <w:iCs/>
        </w:rPr>
      </w:pPr>
    </w:p>
    <w:p w:rsidR="00117C91" w:rsidRDefault="00117C91" w:rsidP="00980D90">
      <w:pPr>
        <w:pStyle w:val="ListParagraph"/>
        <w:spacing w:line="360" w:lineRule="auto"/>
        <w:rPr>
          <w:b/>
          <w:bCs/>
          <w:i/>
          <w:iCs/>
        </w:rPr>
      </w:pPr>
    </w:p>
    <w:p w:rsidR="00117C91" w:rsidRDefault="00117C91" w:rsidP="00980D90">
      <w:pPr>
        <w:pStyle w:val="ListParagraph"/>
        <w:spacing w:line="360" w:lineRule="auto"/>
        <w:rPr>
          <w:b/>
          <w:bCs/>
          <w:i/>
          <w:iCs/>
        </w:rPr>
      </w:pPr>
    </w:p>
    <w:p w:rsidR="00117C91" w:rsidRPr="00980D90" w:rsidRDefault="00117C91" w:rsidP="00980D90">
      <w:pPr>
        <w:pStyle w:val="ListParagraph"/>
        <w:spacing w:line="360" w:lineRule="auto"/>
        <w:jc w:val="center"/>
      </w:pPr>
      <w:r>
        <w:t>20</w:t>
      </w:r>
    </w:p>
    <w:p w:rsidR="00117C91" w:rsidRDefault="00117C91" w:rsidP="000B0EE4">
      <w:pPr>
        <w:framePr w:hSpace="180" w:wrap="auto" w:vAnchor="text" w:hAnchor="text" w:y="71"/>
        <w:spacing w:line="360" w:lineRule="auto"/>
        <w:jc w:val="both"/>
      </w:pPr>
      <w:r>
        <w:t xml:space="preserve">   </w:t>
      </w:r>
      <w:r>
        <w:rPr>
          <w:b/>
          <w:bCs/>
        </w:rPr>
        <w:t xml:space="preserve"> </w:t>
      </w:r>
      <w:r>
        <w:rPr>
          <w:b/>
          <w:bCs/>
          <w:i/>
          <w:iCs/>
        </w:rPr>
        <w:t>7. Način praćenja i provjere ishoda/postignuća:</w:t>
      </w:r>
      <w:r w:rsidRPr="00786D0A">
        <w:t xml:space="preserve"> </w:t>
      </w:r>
      <w:r>
        <w:t>Sustavno praćenje i bilježenje učenikovih postignuća i uspjeha, interesa, motivacija i sposobnosti. Nastavni listići. Konstantno praćenje učenika od strane učitelja kroz nastavnu godinu, usmeno i pismeno rješavanje zadataka.</w:t>
      </w:r>
    </w:p>
    <w:p w:rsidR="00117C91" w:rsidRDefault="00117C91" w:rsidP="000B0EE4">
      <w:pPr>
        <w:framePr w:hSpace="180" w:wrap="auto" w:vAnchor="text" w:hAnchor="text" w:y="71"/>
        <w:spacing w:line="360" w:lineRule="auto"/>
        <w:jc w:val="both"/>
      </w:pPr>
      <w:r>
        <w:rPr>
          <w:i/>
          <w:iCs/>
        </w:rPr>
        <w:t xml:space="preserve">   </w:t>
      </w:r>
      <w:r>
        <w:rPr>
          <w:b/>
          <w:bCs/>
          <w:i/>
          <w:iCs/>
        </w:rPr>
        <w:t>8. Odgovorna osoba:</w:t>
      </w:r>
      <w:r>
        <w:t xml:space="preserve"> Mateja Čubrlo</w:t>
      </w:r>
    </w:p>
    <w:p w:rsidR="00117C91" w:rsidRDefault="00117C91" w:rsidP="000B0EE4"/>
    <w:p w:rsidR="00117C91" w:rsidRDefault="00117C91" w:rsidP="000B0EE4"/>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3B5A23">
      <w:pPr>
        <w:spacing w:line="360" w:lineRule="auto"/>
        <w:rPr>
          <w:i/>
          <w:iCs/>
        </w:rPr>
      </w:pPr>
    </w:p>
    <w:p w:rsidR="00117C91" w:rsidRDefault="00117C91" w:rsidP="0086460C">
      <w:pPr>
        <w:spacing w:line="360" w:lineRule="auto"/>
        <w:jc w:val="center"/>
        <w:rPr>
          <w:i/>
          <w:iCs/>
        </w:rPr>
      </w:pPr>
      <w:r>
        <w:rPr>
          <w:i/>
          <w:iCs/>
        </w:rPr>
        <w:t>21</w:t>
      </w:r>
    </w:p>
    <w:p w:rsidR="00117C91" w:rsidRPr="00811105" w:rsidRDefault="00117C91" w:rsidP="003B5A23">
      <w:pPr>
        <w:spacing w:line="360" w:lineRule="auto"/>
        <w:rPr>
          <w:i/>
          <w:iCs/>
        </w:rPr>
      </w:pPr>
      <w:r w:rsidRPr="00811105">
        <w:rPr>
          <w:i/>
          <w:iCs/>
        </w:rPr>
        <w:t>Kurikulumsko područje: JEZIČNO – KOMUNIKACIJSKO</w:t>
      </w:r>
    </w:p>
    <w:p w:rsidR="00117C91" w:rsidRDefault="00117C91" w:rsidP="003B5A23">
      <w:pPr>
        <w:spacing w:line="360" w:lineRule="auto"/>
        <w:rPr>
          <w:b/>
          <w:bCs/>
        </w:rPr>
      </w:pPr>
    </w:p>
    <w:p w:rsidR="00117C91" w:rsidRPr="00045556" w:rsidRDefault="00117C91" w:rsidP="00646E91">
      <w:pPr>
        <w:pStyle w:val="ListParagraph"/>
        <w:numPr>
          <w:ilvl w:val="0"/>
          <w:numId w:val="95"/>
        </w:numPr>
        <w:spacing w:line="360" w:lineRule="auto"/>
        <w:rPr>
          <w:b/>
          <w:bCs/>
        </w:rPr>
      </w:pPr>
      <w:r w:rsidRPr="000F3451">
        <w:rPr>
          <w:b/>
          <w:bCs/>
          <w:i/>
          <w:iCs/>
        </w:rPr>
        <w:t>Ciklus (razred) :ciklus 1.:</w:t>
      </w:r>
      <w:r>
        <w:t xml:space="preserve">  (3. razred)</w:t>
      </w:r>
    </w:p>
    <w:p w:rsidR="00117C91" w:rsidRPr="00045556" w:rsidRDefault="00117C91" w:rsidP="00646E91">
      <w:pPr>
        <w:pStyle w:val="ListParagraph"/>
        <w:numPr>
          <w:ilvl w:val="0"/>
          <w:numId w:val="95"/>
        </w:numPr>
        <w:spacing w:line="360" w:lineRule="auto"/>
        <w:rPr>
          <w:b/>
          <w:bCs/>
        </w:rPr>
      </w:pPr>
      <w:r w:rsidRPr="000F3451">
        <w:rPr>
          <w:i/>
          <w:iCs/>
        </w:rPr>
        <w:t xml:space="preserve"> </w:t>
      </w:r>
      <w:r w:rsidRPr="000F3451">
        <w:rPr>
          <w:b/>
          <w:bCs/>
          <w:i/>
          <w:iCs/>
        </w:rPr>
        <w:t>Cilj:</w:t>
      </w:r>
      <w:r>
        <w:t xml:space="preserve"> uvježbati i usvojiti obrađeni vokabular, razvijati samostalnost u učenju te pisanju domaćih zadaća, razvijati komunikacijske vještine</w:t>
      </w:r>
    </w:p>
    <w:p w:rsidR="00117C91" w:rsidRDefault="00117C91" w:rsidP="003B5A23">
      <w:pPr>
        <w:spacing w:line="360" w:lineRule="auto"/>
      </w:pPr>
      <w:r>
        <w:t xml:space="preserve">            2.  razred: usvajanje obrađenih riječi, izgovor, razumijevanje </w:t>
      </w:r>
    </w:p>
    <w:p w:rsidR="00117C91" w:rsidRPr="00410C36" w:rsidRDefault="00117C91" w:rsidP="003B5A23">
      <w:pPr>
        <w:spacing w:line="360" w:lineRule="auto"/>
        <w:rPr>
          <w:b/>
          <w:bCs/>
        </w:rPr>
      </w:pPr>
      <w:r>
        <w:t xml:space="preserve"> </w:t>
      </w:r>
      <w:r w:rsidRPr="000F3451">
        <w:rPr>
          <w:i/>
          <w:iCs/>
        </w:rPr>
        <w:t xml:space="preserve">3. </w:t>
      </w:r>
      <w:r w:rsidRPr="000F3451">
        <w:rPr>
          <w:b/>
          <w:bCs/>
          <w:i/>
          <w:iCs/>
        </w:rPr>
        <w:t>Obrazloženje cilja</w:t>
      </w:r>
      <w:r w:rsidRPr="00045556">
        <w:rPr>
          <w:b/>
          <w:bCs/>
        </w:rPr>
        <w:t xml:space="preserve"> </w:t>
      </w:r>
      <w:r w:rsidRPr="00024041">
        <w:t>(povezan s potrebama, interesima učenika i vrijednostima ŠK):</w:t>
      </w:r>
      <w:r>
        <w:t xml:space="preserve">                       pomoći učenicima da lakše svladaju nove obrađene riječi uz uzastopno ponavljanje, poboljšati savladati određene riječi, lakše usvajanje novih riječi, razvijati samopouzdanje kod učenika</w:t>
      </w:r>
    </w:p>
    <w:p w:rsidR="00117C91" w:rsidRPr="000F3451" w:rsidRDefault="00117C91" w:rsidP="00646E91">
      <w:pPr>
        <w:pStyle w:val="ListParagraph"/>
        <w:numPr>
          <w:ilvl w:val="0"/>
          <w:numId w:val="98"/>
        </w:numPr>
        <w:spacing w:line="360" w:lineRule="auto"/>
        <w:rPr>
          <w:b/>
          <w:bCs/>
        </w:rPr>
      </w:pPr>
      <w:r w:rsidRPr="000F3451">
        <w:rPr>
          <w:b/>
          <w:bCs/>
          <w:i/>
          <w:iCs/>
        </w:rPr>
        <w:t>Očekivani ishodi / postignuća</w:t>
      </w:r>
      <w:r>
        <w:t xml:space="preserve"> (učenik će moći):</w:t>
      </w:r>
    </w:p>
    <w:p w:rsidR="00117C91" w:rsidRPr="00045556" w:rsidRDefault="00117C91" w:rsidP="00646E91">
      <w:pPr>
        <w:pStyle w:val="ListParagraph"/>
        <w:numPr>
          <w:ilvl w:val="0"/>
          <w:numId w:val="96"/>
        </w:numPr>
        <w:spacing w:line="360" w:lineRule="auto"/>
        <w:rPr>
          <w:b/>
          <w:bCs/>
        </w:rPr>
      </w:pPr>
      <w:r>
        <w:t>brže, lakše i točnije usvajati nove riječi</w:t>
      </w:r>
    </w:p>
    <w:p w:rsidR="00117C91" w:rsidRPr="00045556" w:rsidRDefault="00117C91" w:rsidP="00646E91">
      <w:pPr>
        <w:pStyle w:val="ListParagraph"/>
        <w:numPr>
          <w:ilvl w:val="0"/>
          <w:numId w:val="96"/>
        </w:numPr>
        <w:spacing w:line="360" w:lineRule="auto"/>
        <w:rPr>
          <w:b/>
          <w:bCs/>
        </w:rPr>
      </w:pPr>
      <w:r>
        <w:t>služiti se engleskim riječima</w:t>
      </w:r>
    </w:p>
    <w:p w:rsidR="00117C91" w:rsidRPr="00045556" w:rsidRDefault="00117C91" w:rsidP="00646E91">
      <w:pPr>
        <w:pStyle w:val="ListParagraph"/>
        <w:numPr>
          <w:ilvl w:val="0"/>
          <w:numId w:val="96"/>
        </w:numPr>
        <w:spacing w:line="360" w:lineRule="auto"/>
        <w:rPr>
          <w:b/>
          <w:bCs/>
        </w:rPr>
      </w:pPr>
      <w:r>
        <w:t>primijeniti stečena znanja u usmenoj komunikaciji</w:t>
      </w:r>
    </w:p>
    <w:p w:rsidR="00117C91" w:rsidRPr="00045556" w:rsidRDefault="00117C91" w:rsidP="00646E91">
      <w:pPr>
        <w:pStyle w:val="ListParagraph"/>
        <w:numPr>
          <w:ilvl w:val="0"/>
          <w:numId w:val="96"/>
        </w:numPr>
        <w:spacing w:line="360" w:lineRule="auto"/>
        <w:rPr>
          <w:b/>
          <w:bCs/>
        </w:rPr>
      </w:pPr>
      <w:r>
        <w:t>bolje razumijevanje stranih riječi</w:t>
      </w:r>
    </w:p>
    <w:p w:rsidR="00117C91" w:rsidRPr="000F3451" w:rsidRDefault="00117C91" w:rsidP="00646E91">
      <w:pPr>
        <w:pStyle w:val="ListParagraph"/>
        <w:numPr>
          <w:ilvl w:val="0"/>
          <w:numId w:val="98"/>
        </w:numPr>
        <w:spacing w:line="360" w:lineRule="auto"/>
        <w:rPr>
          <w:b/>
          <w:bCs/>
          <w:i/>
          <w:iCs/>
        </w:rPr>
      </w:pPr>
      <w:r w:rsidRPr="000F3451">
        <w:rPr>
          <w:b/>
          <w:bCs/>
          <w:i/>
          <w:iCs/>
        </w:rPr>
        <w:t>Način realizacije:</w:t>
      </w:r>
    </w:p>
    <w:p w:rsidR="00117C91" w:rsidRPr="00045556" w:rsidRDefault="00117C91" w:rsidP="00646E91">
      <w:pPr>
        <w:pStyle w:val="ListParagraph"/>
        <w:numPr>
          <w:ilvl w:val="0"/>
          <w:numId w:val="97"/>
        </w:numPr>
        <w:spacing w:line="360" w:lineRule="auto"/>
        <w:rPr>
          <w:b/>
          <w:bCs/>
        </w:rPr>
      </w:pPr>
      <w:r w:rsidRPr="000F3451">
        <w:rPr>
          <w:b/>
          <w:bCs/>
          <w:i/>
          <w:iCs/>
        </w:rPr>
        <w:t>Oblik:</w:t>
      </w:r>
      <w:r w:rsidRPr="00F307D4">
        <w:t xml:space="preserve"> dopunska nastava iz engleskog jezika</w:t>
      </w:r>
    </w:p>
    <w:p w:rsidR="00117C91" w:rsidRPr="00045556" w:rsidRDefault="00117C91" w:rsidP="00646E91">
      <w:pPr>
        <w:pStyle w:val="ListParagraph"/>
        <w:numPr>
          <w:ilvl w:val="0"/>
          <w:numId w:val="97"/>
        </w:numPr>
        <w:spacing w:line="360" w:lineRule="auto"/>
        <w:rPr>
          <w:b/>
          <w:bCs/>
        </w:rPr>
      </w:pPr>
      <w:r w:rsidRPr="000F3451">
        <w:rPr>
          <w:b/>
          <w:bCs/>
          <w:i/>
          <w:iCs/>
        </w:rPr>
        <w:t>Sudionici:</w:t>
      </w:r>
      <w:r w:rsidRPr="00F307D4">
        <w:t xml:space="preserve"> učenici i učiteljica</w:t>
      </w:r>
    </w:p>
    <w:p w:rsidR="00117C91" w:rsidRPr="00045556" w:rsidRDefault="00117C91" w:rsidP="00646E91">
      <w:pPr>
        <w:pStyle w:val="ListParagraph"/>
        <w:numPr>
          <w:ilvl w:val="0"/>
          <w:numId w:val="97"/>
        </w:numPr>
        <w:spacing w:line="360" w:lineRule="auto"/>
        <w:rPr>
          <w:b/>
          <w:bCs/>
        </w:rPr>
      </w:pPr>
      <w:r w:rsidRPr="000F3451">
        <w:rPr>
          <w:b/>
          <w:bCs/>
          <w:i/>
          <w:iCs/>
        </w:rPr>
        <w:t>Način učenja:</w:t>
      </w:r>
      <w:r w:rsidRPr="00F307D4">
        <w:t xml:space="preserve"> usvajanje znanja iz područja engleskog jezika, koristiti se jezikom u usmenoj i pismenoj komunikaciji</w:t>
      </w:r>
    </w:p>
    <w:p w:rsidR="00117C91" w:rsidRPr="00045556" w:rsidRDefault="00117C91" w:rsidP="00646E91">
      <w:pPr>
        <w:pStyle w:val="ListParagraph"/>
        <w:numPr>
          <w:ilvl w:val="0"/>
          <w:numId w:val="97"/>
        </w:numPr>
        <w:spacing w:line="360" w:lineRule="auto"/>
        <w:rPr>
          <w:b/>
          <w:bCs/>
        </w:rPr>
      </w:pPr>
      <w:r w:rsidRPr="000F3451">
        <w:rPr>
          <w:b/>
          <w:bCs/>
          <w:i/>
          <w:iCs/>
        </w:rPr>
        <w:t>Metode poučavanja</w:t>
      </w:r>
      <w:r w:rsidRPr="00F307D4">
        <w:t xml:space="preserve"> (što radi učiteljica): metode rada na tekstu, pisanje, čitanje, razgovor</w:t>
      </w:r>
    </w:p>
    <w:p w:rsidR="00117C91" w:rsidRPr="00045556" w:rsidRDefault="00117C91" w:rsidP="00646E91">
      <w:pPr>
        <w:pStyle w:val="ListParagraph"/>
        <w:numPr>
          <w:ilvl w:val="0"/>
          <w:numId w:val="97"/>
        </w:numPr>
        <w:spacing w:line="360" w:lineRule="auto"/>
        <w:rPr>
          <w:b/>
          <w:bCs/>
        </w:rPr>
      </w:pPr>
      <w:r w:rsidRPr="000F3451">
        <w:rPr>
          <w:b/>
          <w:bCs/>
          <w:i/>
          <w:iCs/>
        </w:rPr>
        <w:t>Trajanje izvedbe:</w:t>
      </w:r>
      <w:r w:rsidRPr="00F307D4">
        <w:t xml:space="preserve"> 35 sati tij</w:t>
      </w:r>
      <w:r>
        <w:t>ekom cijele nastavne godine 2017./2018</w:t>
      </w:r>
      <w:r w:rsidRPr="00F307D4">
        <w:t>.</w:t>
      </w:r>
    </w:p>
    <w:p w:rsidR="00117C91" w:rsidRPr="00045556" w:rsidRDefault="00117C91" w:rsidP="00646E91">
      <w:pPr>
        <w:pStyle w:val="ListParagraph"/>
        <w:numPr>
          <w:ilvl w:val="0"/>
          <w:numId w:val="98"/>
        </w:numPr>
        <w:spacing w:line="360" w:lineRule="auto"/>
        <w:rPr>
          <w:b/>
          <w:bCs/>
        </w:rPr>
      </w:pPr>
      <w:r w:rsidRPr="000F3451">
        <w:rPr>
          <w:b/>
          <w:bCs/>
          <w:i/>
          <w:iCs/>
        </w:rPr>
        <w:t>Potrebni resursi / moguće teškoće</w:t>
      </w:r>
      <w:r w:rsidRPr="00045556">
        <w:rPr>
          <w:b/>
          <w:bCs/>
        </w:rPr>
        <w:t xml:space="preserve">: </w:t>
      </w:r>
      <w:r>
        <w:t>olovka, papir, radni listići, udžbenik / nedostatak materijala</w:t>
      </w:r>
    </w:p>
    <w:p w:rsidR="00117C91" w:rsidRPr="00045556" w:rsidRDefault="00117C91" w:rsidP="00646E91">
      <w:pPr>
        <w:pStyle w:val="ListParagraph"/>
        <w:numPr>
          <w:ilvl w:val="0"/>
          <w:numId w:val="98"/>
        </w:numPr>
        <w:spacing w:line="360" w:lineRule="auto"/>
        <w:rPr>
          <w:b/>
          <w:bCs/>
        </w:rPr>
      </w:pPr>
      <w:r w:rsidRPr="000F3451">
        <w:rPr>
          <w:b/>
          <w:bCs/>
          <w:i/>
          <w:iCs/>
        </w:rPr>
        <w:t>Način praćenja i provjera ishoda/postignuća:</w:t>
      </w:r>
      <w:r>
        <w:rPr>
          <w:b/>
          <w:bCs/>
        </w:rPr>
        <w:t xml:space="preserve"> </w:t>
      </w:r>
      <w:r>
        <w:t>sustavno praćenje učeničkog napretka</w:t>
      </w:r>
    </w:p>
    <w:p w:rsidR="00117C91" w:rsidRDefault="00117C91" w:rsidP="00646E91">
      <w:pPr>
        <w:pStyle w:val="ListParagraph"/>
        <w:numPr>
          <w:ilvl w:val="0"/>
          <w:numId w:val="98"/>
        </w:numPr>
        <w:spacing w:line="360" w:lineRule="auto"/>
        <w:rPr>
          <w:b/>
          <w:bCs/>
        </w:rPr>
      </w:pPr>
      <w:r>
        <w:t xml:space="preserve"> </w:t>
      </w:r>
      <w:r w:rsidRPr="000F3451">
        <w:rPr>
          <w:b/>
          <w:bCs/>
          <w:i/>
          <w:iCs/>
        </w:rPr>
        <w:t>Odgovorne osobe:</w:t>
      </w:r>
      <w:r>
        <w:t xml:space="preserve"> učiteljica Jasminka Rukavina</w:t>
      </w:r>
    </w:p>
    <w:p w:rsidR="00117C91" w:rsidRPr="0048678E" w:rsidRDefault="00117C91" w:rsidP="003B5A23"/>
    <w:p w:rsidR="00117C91" w:rsidRPr="0048678E" w:rsidRDefault="00117C91" w:rsidP="003B5A23"/>
    <w:p w:rsidR="00117C91" w:rsidRPr="0048678E" w:rsidRDefault="00117C91" w:rsidP="003B5A23"/>
    <w:p w:rsidR="00117C91" w:rsidRPr="0048678E" w:rsidRDefault="00117C91" w:rsidP="003B5A23"/>
    <w:p w:rsidR="00117C91" w:rsidRDefault="00117C91" w:rsidP="003B5A23"/>
    <w:p w:rsidR="00117C91" w:rsidRPr="0048678E" w:rsidRDefault="00117C91" w:rsidP="003B5A23"/>
    <w:p w:rsidR="00117C91" w:rsidRPr="0048678E" w:rsidRDefault="00117C91" w:rsidP="003B5A23"/>
    <w:p w:rsidR="00117C91" w:rsidRPr="0048678E" w:rsidRDefault="00117C91" w:rsidP="003B5A23"/>
    <w:p w:rsidR="00117C91" w:rsidRDefault="00117C91" w:rsidP="003B5A23"/>
    <w:p w:rsidR="00117C91" w:rsidRDefault="00117C91" w:rsidP="003B5A23"/>
    <w:p w:rsidR="00117C91" w:rsidRPr="0048678E" w:rsidRDefault="00117C91" w:rsidP="003B5A23">
      <w:pPr>
        <w:tabs>
          <w:tab w:val="left" w:pos="1140"/>
        </w:tabs>
        <w:jc w:val="center"/>
      </w:pPr>
      <w:r>
        <w:t>22</w:t>
      </w:r>
    </w:p>
    <w:p w:rsidR="00117C91" w:rsidRDefault="00117C91" w:rsidP="003B5A23">
      <w:pPr>
        <w:pageBreakBefore/>
        <w:spacing w:line="360" w:lineRule="auto"/>
        <w:rPr>
          <w:i/>
          <w:iCs/>
        </w:rPr>
      </w:pPr>
      <w:r w:rsidRPr="00F647C8">
        <w:rPr>
          <w:b/>
          <w:bCs/>
          <w:i/>
          <w:iCs/>
        </w:rPr>
        <w:t>7.1.2. Matematičko kurikulumsko područje</w:t>
      </w:r>
      <w:r w:rsidRPr="007C1673">
        <w:rPr>
          <w:i/>
          <w:iCs/>
        </w:rPr>
        <w:t xml:space="preserve"> </w:t>
      </w:r>
    </w:p>
    <w:p w:rsidR="00117C91" w:rsidRPr="00635237" w:rsidRDefault="00117C91" w:rsidP="00AF4497">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ind w:left="284"/>
        <w:rPr>
          <w:b/>
          <w:bCs/>
          <w:color w:val="0D0D0D"/>
        </w:rPr>
      </w:pPr>
      <w:r w:rsidRPr="00635237">
        <w:rPr>
          <w:b/>
          <w:bCs/>
          <w:color w:val="0D0D0D"/>
        </w:rPr>
        <w:t xml:space="preserve">1.Ciklus (razred): </w:t>
      </w:r>
      <w:r>
        <w:rPr>
          <w:b/>
          <w:bCs/>
          <w:color w:val="0D0D0D"/>
        </w:rPr>
        <w:t>1. ciklus -</w:t>
      </w:r>
      <w:r>
        <w:rPr>
          <w:color w:val="0D0D0D"/>
        </w:rPr>
        <w:t xml:space="preserve"> 1. i 2.</w:t>
      </w:r>
      <w:r w:rsidRPr="00635237">
        <w:rPr>
          <w:color w:val="0D0D0D"/>
        </w:rPr>
        <w:t xml:space="preserve"> </w:t>
      </w:r>
      <w:r>
        <w:rPr>
          <w:color w:val="0D0D0D"/>
        </w:rPr>
        <w:t>r</w:t>
      </w:r>
      <w:r w:rsidRPr="00635237">
        <w:rPr>
          <w:color w:val="0D0D0D"/>
        </w:rPr>
        <w:t>azred</w:t>
      </w:r>
      <w:r>
        <w:rPr>
          <w:color w:val="0D0D0D"/>
        </w:rPr>
        <w:t>-kombinirani odjel</w:t>
      </w:r>
    </w:p>
    <w:p w:rsidR="00117C91" w:rsidRPr="00C77FA0" w:rsidRDefault="00117C91" w:rsidP="00AF4497">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ind w:left="284"/>
        <w:rPr>
          <w:color w:val="0D0D0D"/>
        </w:rPr>
      </w:pPr>
      <w:r>
        <w:rPr>
          <w:b/>
          <w:bCs/>
          <w:i/>
          <w:iCs/>
          <w:color w:val="0D0D0D"/>
        </w:rPr>
        <w:t>2.Cilj :</w:t>
      </w:r>
      <w:r>
        <w:rPr>
          <w:color w:val="0D0D0D"/>
        </w:rPr>
        <w:t xml:space="preserve"> Omogućiti učenicima lakše savladavanje elementarnog gradiva koje nisu osvojili tijekom nastavnog procesa</w:t>
      </w:r>
    </w:p>
    <w:p w:rsidR="00117C91" w:rsidRPr="00635237" w:rsidRDefault="00117C91" w:rsidP="00AF4497">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rPr>
          <w:color w:val="0D0D0D"/>
        </w:rPr>
      </w:pPr>
      <w:r w:rsidRPr="00635237">
        <w:rPr>
          <w:b/>
          <w:bCs/>
          <w:i/>
          <w:iCs/>
          <w:color w:val="0D0D0D"/>
        </w:rPr>
        <w:t xml:space="preserve">   3.Obrazloženje cilja </w:t>
      </w:r>
      <w:r>
        <w:rPr>
          <w:color w:val="0D0D0D"/>
        </w:rPr>
        <w:t>: Nakon pisanja inicijalnih ispita uočena je niska razina usvojenog znanja.</w:t>
      </w:r>
    </w:p>
    <w:p w:rsidR="00117C91" w:rsidRPr="00635237" w:rsidRDefault="00117C91" w:rsidP="00AF4497">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rPr>
          <w:color w:val="0D0D0D"/>
        </w:rPr>
      </w:pPr>
      <w:r w:rsidRPr="00635237">
        <w:rPr>
          <w:i/>
          <w:iCs/>
          <w:color w:val="0D0D0D"/>
        </w:rPr>
        <w:t xml:space="preserve">4. </w:t>
      </w:r>
      <w:r w:rsidRPr="00635237">
        <w:rPr>
          <w:b/>
          <w:bCs/>
          <w:i/>
          <w:iCs/>
          <w:color w:val="0D0D0D"/>
        </w:rPr>
        <w:t>Očekivani ishodi/postignuća</w:t>
      </w:r>
      <w:r w:rsidRPr="00635237">
        <w:rPr>
          <w:color w:val="0D0D0D"/>
        </w:rPr>
        <w:t xml:space="preserve">: </w:t>
      </w:r>
      <w:r>
        <w:rPr>
          <w:color w:val="0D0D0D"/>
        </w:rPr>
        <w:t>Učenici će moći:</w:t>
      </w:r>
    </w:p>
    <w:p w:rsidR="00117C91" w:rsidRPr="00635237" w:rsidRDefault="00117C91" w:rsidP="00646E91">
      <w:pPr>
        <w:numPr>
          <w:ilvl w:val="0"/>
          <w:numId w:val="1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635237">
        <w:rPr>
          <w:color w:val="0D0D0D"/>
        </w:rPr>
        <w:t>samostalno rješavati zadatke primjenom različitih strategija</w:t>
      </w:r>
    </w:p>
    <w:p w:rsidR="00117C91" w:rsidRPr="00635237" w:rsidRDefault="00117C91" w:rsidP="00646E91">
      <w:pPr>
        <w:numPr>
          <w:ilvl w:val="0"/>
          <w:numId w:val="1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Pr>
          <w:color w:val="0D0D0D"/>
        </w:rPr>
        <w:t>automatizirati računske radnje</w:t>
      </w:r>
    </w:p>
    <w:p w:rsidR="00117C91" w:rsidRPr="0010151B" w:rsidRDefault="00117C91" w:rsidP="0010151B">
      <w:pPr>
        <w:numPr>
          <w:ilvl w:val="0"/>
          <w:numId w:val="1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Pr>
          <w:color w:val="0D0D0D"/>
        </w:rPr>
        <w:t xml:space="preserve"> analitički rješavati pismene i usmene zadatke</w:t>
      </w:r>
    </w:p>
    <w:p w:rsidR="00117C91" w:rsidRPr="00635237" w:rsidRDefault="00117C91" w:rsidP="00AF4497">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rPr>
          <w:b/>
          <w:bCs/>
          <w:color w:val="0D0D0D"/>
        </w:rPr>
      </w:pPr>
      <w:r w:rsidRPr="00635237">
        <w:rPr>
          <w:b/>
          <w:bCs/>
          <w:i/>
          <w:iCs/>
          <w:color w:val="0D0D0D"/>
        </w:rPr>
        <w:t xml:space="preserve"> 5.Način realizacije:</w:t>
      </w:r>
    </w:p>
    <w:p w:rsidR="00117C91" w:rsidRPr="00635237" w:rsidRDefault="00117C91" w:rsidP="00646E91">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color w:val="0D0D0D"/>
        </w:rPr>
      </w:pPr>
      <w:r w:rsidRPr="00635237">
        <w:rPr>
          <w:b/>
          <w:bCs/>
          <w:i/>
          <w:iCs/>
          <w:color w:val="0D0D0D"/>
        </w:rPr>
        <w:t xml:space="preserve">Oblik: </w:t>
      </w:r>
      <w:r>
        <w:rPr>
          <w:color w:val="0D0D0D"/>
        </w:rPr>
        <w:t>dopunska</w:t>
      </w:r>
      <w:r w:rsidRPr="00635237">
        <w:rPr>
          <w:color w:val="0D0D0D"/>
        </w:rPr>
        <w:t xml:space="preserve"> nastava</w:t>
      </w:r>
    </w:p>
    <w:p w:rsidR="00117C91" w:rsidRPr="00635237" w:rsidRDefault="00117C91" w:rsidP="00646E91">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color w:val="0D0D0D"/>
        </w:rPr>
      </w:pPr>
      <w:r w:rsidRPr="00635237">
        <w:rPr>
          <w:b/>
          <w:bCs/>
          <w:i/>
          <w:iCs/>
          <w:color w:val="0D0D0D"/>
        </w:rPr>
        <w:t>Sudionici</w:t>
      </w:r>
      <w:r>
        <w:rPr>
          <w:b/>
          <w:bCs/>
          <w:color w:val="0D0D0D"/>
        </w:rPr>
        <w:t>:</w:t>
      </w:r>
      <w:r>
        <w:rPr>
          <w:color w:val="0D0D0D"/>
        </w:rPr>
        <w:t xml:space="preserve">  učenici 1. i 2.r.</w:t>
      </w:r>
    </w:p>
    <w:p w:rsidR="00117C91" w:rsidRPr="00635237" w:rsidRDefault="00117C91" w:rsidP="00646E91">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r w:rsidRPr="00635237">
        <w:rPr>
          <w:b/>
          <w:bCs/>
          <w:i/>
          <w:iCs/>
          <w:color w:val="0D0D0D"/>
        </w:rPr>
        <w:t>Načini učenja</w:t>
      </w:r>
      <w:r w:rsidRPr="00635237">
        <w:rPr>
          <w:b/>
          <w:bCs/>
          <w:color w:val="0D0D0D"/>
        </w:rPr>
        <w:t xml:space="preserve"> </w:t>
      </w:r>
      <w:r>
        <w:rPr>
          <w:b/>
          <w:bCs/>
          <w:color w:val="0D0D0D"/>
        </w:rPr>
        <w:t>:</w:t>
      </w:r>
    </w:p>
    <w:p w:rsidR="00117C91" w:rsidRPr="00635237" w:rsidRDefault="00117C91" w:rsidP="00AF4497">
      <w:pPr>
        <w:tabs>
          <w:tab w:val="left" w:pos="284"/>
        </w:tabs>
        <w:spacing w:before="120" w:line="360" w:lineRule="auto"/>
        <w:ind w:left="567"/>
        <w:rPr>
          <w:color w:val="0D0D0D"/>
        </w:rPr>
      </w:pPr>
      <w:r>
        <w:rPr>
          <w:color w:val="0D0D0D"/>
        </w:rPr>
        <w:t>Učenje i služenje matematičkim pomagalima, korištenje IKT tehnologije, razredni kvizovi</w:t>
      </w:r>
    </w:p>
    <w:p w:rsidR="00117C91" w:rsidRPr="00635237" w:rsidRDefault="00117C91" w:rsidP="00AF4497">
      <w:pPr>
        <w:tabs>
          <w:tab w:val="left" w:pos="284"/>
        </w:tabs>
        <w:spacing w:before="120" w:line="360" w:lineRule="auto"/>
        <w:ind w:left="284"/>
        <w:rPr>
          <w:color w:val="0D0D0D"/>
        </w:rPr>
      </w:pPr>
    </w:p>
    <w:p w:rsidR="00117C91" w:rsidRPr="00635237" w:rsidRDefault="00117C91" w:rsidP="00646E91">
      <w:pPr>
        <w:numPr>
          <w:ilvl w:val="0"/>
          <w:numId w:val="1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color w:val="0D0D0D"/>
        </w:rPr>
      </w:pPr>
      <w:r w:rsidRPr="00635237">
        <w:rPr>
          <w:b/>
          <w:bCs/>
          <w:i/>
          <w:iCs/>
          <w:color w:val="0D0D0D"/>
        </w:rPr>
        <w:t>Metode poučavanja</w:t>
      </w:r>
      <w:r w:rsidRPr="00635237">
        <w:rPr>
          <w:b/>
          <w:bCs/>
          <w:color w:val="0D0D0D"/>
        </w:rPr>
        <w:t xml:space="preserve">  </w:t>
      </w:r>
    </w:p>
    <w:p w:rsidR="00117C91" w:rsidRPr="0010151B" w:rsidRDefault="00117C91" w:rsidP="0010151B">
      <w:pPr>
        <w:tabs>
          <w:tab w:val="left" w:pos="-180"/>
        </w:tabs>
        <w:spacing w:before="120" w:line="360" w:lineRule="auto"/>
        <w:ind w:left="567"/>
        <w:rPr>
          <w:i/>
          <w:iCs/>
          <w:color w:val="0D0D0D"/>
        </w:rPr>
      </w:pPr>
      <w:r w:rsidRPr="00635237">
        <w:rPr>
          <w:color w:val="0D0D0D"/>
        </w:rPr>
        <w:t>Učenje kroz igru, (matematičke igre i rebusi), individualni pristup, suradničko učenje.</w:t>
      </w:r>
    </w:p>
    <w:p w:rsidR="00117C91" w:rsidRPr="00635237" w:rsidRDefault="00117C91" w:rsidP="00227046">
      <w:pPr>
        <w:numPr>
          <w:ilvl w:val="0"/>
          <w:numId w:val="1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ind w:left="720"/>
        <w:rPr>
          <w:b/>
          <w:bCs/>
          <w:i/>
          <w:iCs/>
          <w:color w:val="0D0D0D"/>
        </w:rPr>
      </w:pPr>
      <w:r w:rsidRPr="00635237">
        <w:rPr>
          <w:b/>
          <w:bCs/>
          <w:i/>
          <w:iCs/>
          <w:color w:val="0D0D0D"/>
        </w:rPr>
        <w:t xml:space="preserve">Trajanje izvedbe: </w:t>
      </w:r>
      <w:r>
        <w:rPr>
          <w:color w:val="0D0D0D"/>
        </w:rPr>
        <w:t xml:space="preserve"> do 35 sati školske godine 2017./2018.</w:t>
      </w:r>
    </w:p>
    <w:p w:rsidR="00117C91" w:rsidRPr="00635237" w:rsidRDefault="00117C91" w:rsidP="00AF4497">
      <w:pPr>
        <w:tabs>
          <w:tab w:val="left" w:pos="-180"/>
        </w:tabs>
        <w:spacing w:before="120" w:line="360" w:lineRule="auto"/>
        <w:ind w:left="567"/>
        <w:rPr>
          <w:b/>
          <w:bCs/>
          <w:i/>
          <w:iCs/>
          <w:color w:val="0D0D0D"/>
        </w:rPr>
      </w:pPr>
    </w:p>
    <w:p w:rsidR="00117C91" w:rsidRPr="00635237" w:rsidRDefault="00117C91" w:rsidP="00646E91">
      <w:pPr>
        <w:numPr>
          <w:ilvl w:val="0"/>
          <w:numId w:val="10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color w:val="0D0D0D"/>
        </w:rPr>
      </w:pPr>
      <w:r w:rsidRPr="00635237">
        <w:rPr>
          <w:b/>
          <w:bCs/>
          <w:i/>
          <w:iCs/>
          <w:color w:val="0D0D0D"/>
        </w:rPr>
        <w:t>Potrebni resursi/moguće teškoće</w:t>
      </w:r>
      <w:r w:rsidRPr="00635237">
        <w:rPr>
          <w:b/>
          <w:bCs/>
          <w:color w:val="0D0D0D"/>
        </w:rPr>
        <w:t>:</w:t>
      </w:r>
    </w:p>
    <w:p w:rsidR="00117C91" w:rsidRPr="00223A55" w:rsidRDefault="00117C91" w:rsidP="00AF4497">
      <w:pPr>
        <w:tabs>
          <w:tab w:val="left" w:pos="-180"/>
        </w:tabs>
        <w:spacing w:before="120" w:line="360" w:lineRule="auto"/>
        <w:ind w:left="644"/>
        <w:rPr>
          <w:color w:val="0D0D0D"/>
        </w:rPr>
      </w:pPr>
      <w:r w:rsidRPr="00635237">
        <w:rPr>
          <w:color w:val="0D0D0D"/>
        </w:rPr>
        <w:t>Pisani materijali, matem</w:t>
      </w:r>
      <w:r>
        <w:rPr>
          <w:color w:val="0D0D0D"/>
        </w:rPr>
        <w:t>atičko – didaktički materijali.</w:t>
      </w:r>
    </w:p>
    <w:p w:rsidR="00117C91" w:rsidRPr="0010151B" w:rsidRDefault="00117C91" w:rsidP="00646E91">
      <w:pPr>
        <w:pStyle w:val="ListParagraph"/>
        <w:numPr>
          <w:ilvl w:val="0"/>
          <w:numId w:val="10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color w:val="0D0D0D"/>
        </w:rPr>
      </w:pPr>
      <w:r w:rsidRPr="00635237">
        <w:rPr>
          <w:b/>
          <w:bCs/>
          <w:i/>
          <w:iCs/>
          <w:color w:val="0D0D0D"/>
        </w:rPr>
        <w:t>Način praćenja i provjere ishoda/postignuća:</w:t>
      </w:r>
    </w:p>
    <w:p w:rsidR="00117C91" w:rsidRPr="0010151B" w:rsidRDefault="00117C91" w:rsidP="0010151B">
      <w:pPr>
        <w:pStyle w:val="ListParagraph"/>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ind w:left="284"/>
        <w:jc w:val="center"/>
        <w:rPr>
          <w:color w:val="0D0D0D"/>
        </w:rPr>
      </w:pPr>
      <w:r>
        <w:rPr>
          <w:color w:val="0D0D0D"/>
        </w:rPr>
        <w:t>23</w:t>
      </w:r>
    </w:p>
    <w:p w:rsidR="00117C91" w:rsidRPr="00635237" w:rsidRDefault="00117C91" w:rsidP="00AF4497">
      <w:pPr>
        <w:tabs>
          <w:tab w:val="left" w:pos="-180"/>
        </w:tabs>
        <w:spacing w:before="120" w:line="360" w:lineRule="auto"/>
        <w:ind w:left="644"/>
        <w:rPr>
          <w:color w:val="0D0D0D"/>
        </w:rPr>
      </w:pPr>
      <w:r>
        <w:rPr>
          <w:color w:val="0D0D0D"/>
        </w:rPr>
        <w:t>Pismene provjere, usmene provjere - kraće i raščlanjene na manje dijelove, opisno praćenje i podrška svakom djetetu</w:t>
      </w: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r>
        <w:rPr>
          <w:b/>
          <w:bCs/>
          <w:i/>
          <w:iCs/>
          <w:color w:val="0D0D0D"/>
        </w:rPr>
        <w:t xml:space="preserve">8. </w:t>
      </w:r>
      <w:r w:rsidRPr="00635237">
        <w:rPr>
          <w:b/>
          <w:bCs/>
          <w:i/>
          <w:iCs/>
          <w:color w:val="0D0D0D"/>
        </w:rPr>
        <w:t>Odgovorne osobe:</w:t>
      </w:r>
      <w:r w:rsidRPr="00635237">
        <w:rPr>
          <w:b/>
          <w:bCs/>
          <w:color w:val="0D0D0D"/>
        </w:rPr>
        <w:t xml:space="preserve"> </w:t>
      </w:r>
      <w:r w:rsidRPr="00635237">
        <w:rPr>
          <w:color w:val="0D0D0D"/>
        </w:rPr>
        <w:t xml:space="preserve"> </w:t>
      </w:r>
      <w:r>
        <w:rPr>
          <w:color w:val="0D0D0D"/>
        </w:rPr>
        <w:t>Lidija Bregant Jelić</w:t>
      </w: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p>
    <w:p w:rsidR="00117C91" w:rsidRDefault="00117C91" w:rsidP="0010151B">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jc w:val="center"/>
        <w:rPr>
          <w:color w:val="0D0D0D"/>
        </w:rPr>
      </w:pPr>
      <w:r>
        <w:rPr>
          <w:color w:val="0D0D0D"/>
        </w:rPr>
        <w:t>24</w:t>
      </w:r>
    </w:p>
    <w:p w:rsidR="00117C91" w:rsidRPr="00BD10C4" w:rsidRDefault="00117C91" w:rsidP="00BD10C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jc w:val="center"/>
        <w:rPr>
          <w:color w:val="0D0D0D"/>
        </w:rPr>
      </w:pPr>
    </w:p>
    <w:p w:rsidR="00117C91" w:rsidRPr="00BD10C4" w:rsidRDefault="00117C91" w:rsidP="008A6BB8">
      <w:pPr>
        <w:spacing w:line="360" w:lineRule="auto"/>
        <w:rPr>
          <w:b/>
          <w:bCs/>
          <w:color w:val="0D0D0D"/>
        </w:rPr>
      </w:pPr>
      <w:r w:rsidRPr="00BD10C4">
        <w:rPr>
          <w:b/>
          <w:bCs/>
          <w:color w:val="0D0D0D"/>
        </w:rPr>
        <w:t>Kurikulumsko područje: matematičko</w:t>
      </w:r>
    </w:p>
    <w:p w:rsidR="00117C91" w:rsidRPr="003203AE" w:rsidRDefault="00117C91" w:rsidP="008A6BB8">
      <w:pPr>
        <w:spacing w:line="360" w:lineRule="auto"/>
        <w:rPr>
          <w:b/>
          <w:bCs/>
          <w:color w:val="0D0D0D"/>
        </w:rPr>
      </w:pPr>
    </w:p>
    <w:p w:rsidR="00117C91" w:rsidRPr="003203AE" w:rsidRDefault="00117C91" w:rsidP="008A6BB8">
      <w:pPr>
        <w:spacing w:line="360" w:lineRule="auto"/>
        <w:rPr>
          <w:b/>
          <w:bCs/>
          <w:color w:val="0D0D0D"/>
        </w:rPr>
      </w:pPr>
      <w:r w:rsidRPr="003203AE">
        <w:rPr>
          <w:b/>
          <w:bCs/>
          <w:color w:val="0D0D0D"/>
        </w:rPr>
        <w:t xml:space="preserve">1.Ciklus (razred): </w:t>
      </w:r>
      <w:r>
        <w:rPr>
          <w:color w:val="0D0D0D"/>
        </w:rPr>
        <w:t>1</w:t>
      </w:r>
      <w:r w:rsidRPr="003203AE">
        <w:rPr>
          <w:color w:val="0D0D0D"/>
        </w:rPr>
        <w:t>. razred</w:t>
      </w:r>
    </w:p>
    <w:p w:rsidR="00117C91" w:rsidRPr="003203AE" w:rsidRDefault="00117C91" w:rsidP="008A6BB8">
      <w:pPr>
        <w:spacing w:line="360" w:lineRule="auto"/>
        <w:rPr>
          <w:color w:val="0D0D0D"/>
        </w:rPr>
      </w:pPr>
      <w:r w:rsidRPr="003203AE">
        <w:rPr>
          <w:b/>
          <w:bCs/>
          <w:i/>
          <w:iCs/>
          <w:color w:val="0D0D0D"/>
        </w:rPr>
        <w:t xml:space="preserve">2.Cilj : </w:t>
      </w:r>
      <w:r w:rsidRPr="003203AE">
        <w:rPr>
          <w:color w:val="0D0D0D"/>
        </w:rPr>
        <w:t>Uvježbati uče</w:t>
      </w:r>
      <w:r>
        <w:rPr>
          <w:color w:val="0D0D0D"/>
        </w:rPr>
        <w:t>nike zbrajati i oduzimati do 20</w:t>
      </w:r>
    </w:p>
    <w:p w:rsidR="00117C91" w:rsidRPr="003203AE" w:rsidRDefault="00117C91" w:rsidP="008A6BB8">
      <w:pPr>
        <w:spacing w:line="360" w:lineRule="auto"/>
        <w:rPr>
          <w:color w:val="0D0D0D"/>
        </w:rPr>
      </w:pPr>
      <w:r w:rsidRPr="003203AE">
        <w:rPr>
          <w:b/>
          <w:bCs/>
          <w:i/>
          <w:iCs/>
          <w:color w:val="0D0D0D"/>
        </w:rPr>
        <w:t>3.Obrazloženje cilja</w:t>
      </w:r>
      <w:r>
        <w:rPr>
          <w:b/>
          <w:bCs/>
          <w:i/>
          <w:iCs/>
          <w:color w:val="0D0D0D"/>
        </w:rPr>
        <w:t xml:space="preserve">: </w:t>
      </w:r>
      <w:r w:rsidRPr="003203AE">
        <w:rPr>
          <w:color w:val="0D0D0D"/>
        </w:rPr>
        <w:t>Osposobiti učenike da samostalno zbrajaju i oduzimaju brojeve do 20</w:t>
      </w:r>
    </w:p>
    <w:p w:rsidR="00117C91" w:rsidRPr="003203AE" w:rsidRDefault="00117C91" w:rsidP="008A6BB8">
      <w:pPr>
        <w:spacing w:line="360" w:lineRule="auto"/>
        <w:rPr>
          <w:color w:val="0D0D0D"/>
        </w:rPr>
      </w:pPr>
      <w:r w:rsidRPr="003203AE">
        <w:rPr>
          <w:b/>
          <w:bCs/>
          <w:i/>
          <w:iCs/>
          <w:color w:val="0D0D0D"/>
        </w:rPr>
        <w:t>4.Očekivani ishodi/postignuća</w:t>
      </w:r>
      <w:r w:rsidRPr="003203AE">
        <w:rPr>
          <w:color w:val="0D0D0D"/>
        </w:rPr>
        <w:t>: (</w:t>
      </w:r>
      <w:r w:rsidRPr="003203AE">
        <w:rPr>
          <w:i/>
          <w:iCs/>
          <w:color w:val="0D0D0D"/>
        </w:rPr>
        <w:t>Učenik će moći:)</w:t>
      </w:r>
    </w:p>
    <w:p w:rsidR="00117C91" w:rsidRPr="003203AE" w:rsidRDefault="00117C91" w:rsidP="00646E91">
      <w:pPr>
        <w:pStyle w:val="ListParagraph"/>
        <w:numPr>
          <w:ilvl w:val="0"/>
          <w:numId w:val="1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Samos</w:t>
      </w:r>
      <w:r>
        <w:rPr>
          <w:color w:val="0D0D0D"/>
        </w:rPr>
        <w:t>talno će zbrajati brojeve do 20</w:t>
      </w:r>
    </w:p>
    <w:p w:rsidR="00117C91" w:rsidRPr="003203AE" w:rsidRDefault="00117C91" w:rsidP="00646E91">
      <w:pPr>
        <w:pStyle w:val="ListParagraph"/>
        <w:numPr>
          <w:ilvl w:val="0"/>
          <w:numId w:val="1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Samost</w:t>
      </w:r>
      <w:r>
        <w:rPr>
          <w:color w:val="0D0D0D"/>
        </w:rPr>
        <w:t>alno će oduzimati brojeve do 20</w:t>
      </w:r>
    </w:p>
    <w:p w:rsidR="00117C91" w:rsidRPr="003203AE" w:rsidRDefault="00117C91" w:rsidP="00646E91">
      <w:pPr>
        <w:pStyle w:val="ListParagraph"/>
        <w:numPr>
          <w:ilvl w:val="0"/>
          <w:numId w:val="1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Samostalno će zbr</w:t>
      </w:r>
      <w:r>
        <w:rPr>
          <w:color w:val="0D0D0D"/>
        </w:rPr>
        <w:t>ajati i oduzimati brojeve do 20</w:t>
      </w:r>
      <w:r w:rsidRPr="003203AE">
        <w:rPr>
          <w:color w:val="0D0D0D"/>
        </w:rPr>
        <w:t xml:space="preserve"> </w:t>
      </w:r>
    </w:p>
    <w:p w:rsidR="00117C91" w:rsidRPr="003203AE" w:rsidRDefault="00117C91" w:rsidP="008A6BB8">
      <w:pPr>
        <w:spacing w:line="360" w:lineRule="auto"/>
        <w:rPr>
          <w:b/>
          <w:bCs/>
          <w:color w:val="0D0D0D"/>
        </w:rPr>
      </w:pPr>
      <w:r w:rsidRPr="003203AE">
        <w:rPr>
          <w:b/>
          <w:bCs/>
          <w:i/>
          <w:iCs/>
          <w:color w:val="0D0D0D"/>
        </w:rPr>
        <w:t>5.Način realizacije:</w:t>
      </w:r>
    </w:p>
    <w:p w:rsidR="00117C91" w:rsidRPr="003203AE" w:rsidRDefault="00117C91" w:rsidP="00646E91">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b/>
          <w:bCs/>
          <w:i/>
          <w:iCs/>
          <w:color w:val="0D0D0D"/>
        </w:rPr>
        <w:t xml:space="preserve">Oblik: </w:t>
      </w:r>
      <w:r w:rsidRPr="003203AE">
        <w:rPr>
          <w:color w:val="0D0D0D"/>
        </w:rPr>
        <w:t>dopunska nastava - matematika</w:t>
      </w:r>
    </w:p>
    <w:p w:rsidR="00117C91" w:rsidRPr="003203AE" w:rsidRDefault="00117C91" w:rsidP="00646E91">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color w:val="0D0D0D"/>
        </w:rPr>
      </w:pPr>
      <w:r w:rsidRPr="003203AE">
        <w:rPr>
          <w:b/>
          <w:bCs/>
          <w:i/>
          <w:iCs/>
          <w:color w:val="0D0D0D"/>
        </w:rPr>
        <w:t>Sudionici</w:t>
      </w:r>
      <w:r w:rsidRPr="003203AE">
        <w:rPr>
          <w:b/>
          <w:bCs/>
          <w:color w:val="0D0D0D"/>
        </w:rPr>
        <w:t xml:space="preserve">: </w:t>
      </w:r>
      <w:r w:rsidRPr="003203AE">
        <w:rPr>
          <w:color w:val="0D0D0D"/>
        </w:rPr>
        <w:t>u</w:t>
      </w:r>
      <w:r>
        <w:rPr>
          <w:color w:val="0D0D0D"/>
        </w:rPr>
        <w:t>čenica i učiteljica prvog</w:t>
      </w:r>
      <w:r w:rsidRPr="003203AE">
        <w:rPr>
          <w:color w:val="0D0D0D"/>
        </w:rPr>
        <w:t xml:space="preserve">  razreda</w:t>
      </w:r>
    </w:p>
    <w:p w:rsidR="00117C91" w:rsidRPr="003203AE" w:rsidRDefault="00117C91" w:rsidP="00646E91">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b/>
          <w:bCs/>
          <w:i/>
          <w:iCs/>
          <w:color w:val="0D0D0D"/>
        </w:rPr>
        <w:t>Načini učenja</w:t>
      </w:r>
      <w:r w:rsidRPr="003203AE">
        <w:rPr>
          <w:b/>
          <w:bCs/>
          <w:color w:val="0D0D0D"/>
        </w:rPr>
        <w:t xml:space="preserve"> (</w:t>
      </w:r>
      <w:r w:rsidRPr="003203AE">
        <w:rPr>
          <w:b/>
          <w:bCs/>
          <w:i/>
          <w:iCs/>
          <w:color w:val="0D0D0D"/>
        </w:rPr>
        <w:t xml:space="preserve">što rade učenici): </w:t>
      </w:r>
      <w:r>
        <w:rPr>
          <w:color w:val="0D0D0D"/>
        </w:rPr>
        <w:t>zbrajaju i oduzimaju do 20,čitaju i pišu brojeve do 20,uspoređuju brojeve do 20</w:t>
      </w:r>
    </w:p>
    <w:p w:rsidR="00117C91" w:rsidRPr="003203AE" w:rsidRDefault="00117C91" w:rsidP="00646E91">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3203AE">
        <w:rPr>
          <w:b/>
          <w:bCs/>
          <w:i/>
          <w:iCs/>
          <w:color w:val="0D0D0D"/>
        </w:rPr>
        <w:t>Metode poučavanja</w:t>
      </w:r>
      <w:r w:rsidRPr="003203AE">
        <w:rPr>
          <w:b/>
          <w:bCs/>
          <w:color w:val="0D0D0D"/>
        </w:rPr>
        <w:t xml:space="preserve"> (</w:t>
      </w:r>
      <w:r w:rsidRPr="003203AE">
        <w:rPr>
          <w:b/>
          <w:bCs/>
          <w:i/>
          <w:iCs/>
          <w:color w:val="0D0D0D"/>
        </w:rPr>
        <w:t>što rade učitelji</w:t>
      </w:r>
      <w:r w:rsidRPr="003203AE">
        <w:rPr>
          <w:b/>
          <w:bCs/>
          <w:color w:val="0D0D0D"/>
        </w:rPr>
        <w:t xml:space="preserve">): </w:t>
      </w:r>
      <w:r w:rsidRPr="003203AE">
        <w:rPr>
          <w:color w:val="0D0D0D"/>
        </w:rPr>
        <w:t>učenje kroz igru, individualni pristup</w:t>
      </w:r>
    </w:p>
    <w:p w:rsidR="00117C91" w:rsidRPr="003203AE" w:rsidRDefault="00117C91" w:rsidP="00646E91">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3203AE">
        <w:rPr>
          <w:b/>
          <w:bCs/>
          <w:i/>
          <w:iCs/>
          <w:color w:val="0D0D0D"/>
        </w:rPr>
        <w:t xml:space="preserve">Trajanje izvedbe: </w:t>
      </w:r>
      <w:r w:rsidRPr="003203AE">
        <w:rPr>
          <w:color w:val="0D0D0D"/>
        </w:rPr>
        <w:t>cij</w:t>
      </w:r>
      <w:r>
        <w:rPr>
          <w:color w:val="0D0D0D"/>
        </w:rPr>
        <w:t>ela školska godina 17 sati -2017./2018</w:t>
      </w:r>
      <w:r w:rsidRPr="003203AE">
        <w:rPr>
          <w:color w:val="0D0D0D"/>
        </w:rPr>
        <w:t>.</w:t>
      </w:r>
    </w:p>
    <w:p w:rsidR="00117C91" w:rsidRPr="003203AE" w:rsidRDefault="00117C91" w:rsidP="008A6BB8">
      <w:pPr>
        <w:spacing w:line="360" w:lineRule="auto"/>
        <w:rPr>
          <w:b/>
          <w:bCs/>
          <w:color w:val="0D0D0D"/>
        </w:rPr>
      </w:pPr>
      <w:r w:rsidRPr="003203AE">
        <w:rPr>
          <w:b/>
          <w:bCs/>
          <w:i/>
          <w:iCs/>
          <w:color w:val="0D0D0D"/>
        </w:rPr>
        <w:t>6.Potrebni resursi/moguće teškoće</w:t>
      </w:r>
      <w:r w:rsidRPr="003203AE">
        <w:rPr>
          <w:b/>
          <w:bCs/>
          <w:color w:val="0D0D0D"/>
        </w:rPr>
        <w:t>:</w:t>
      </w:r>
    </w:p>
    <w:p w:rsidR="00117C91" w:rsidRPr="003203AE" w:rsidRDefault="00117C91" w:rsidP="008A6BB8">
      <w:pPr>
        <w:spacing w:line="360" w:lineRule="auto"/>
        <w:ind w:firstLine="709"/>
        <w:rPr>
          <w:color w:val="0D0D0D"/>
        </w:rPr>
      </w:pPr>
      <w:r w:rsidRPr="003203AE">
        <w:rPr>
          <w:color w:val="0D0D0D"/>
        </w:rPr>
        <w:t>-papir,olovka,matematičke igre,udžbenik,ploča,kreda,bilježnica</w:t>
      </w:r>
    </w:p>
    <w:p w:rsidR="00117C91" w:rsidRPr="003203AE" w:rsidRDefault="00117C91" w:rsidP="008A6BB8">
      <w:pPr>
        <w:spacing w:line="360" w:lineRule="auto"/>
        <w:rPr>
          <w:b/>
          <w:bCs/>
          <w:i/>
          <w:iCs/>
          <w:color w:val="0D0D0D"/>
        </w:rPr>
      </w:pPr>
      <w:r w:rsidRPr="003203AE">
        <w:rPr>
          <w:b/>
          <w:bCs/>
          <w:i/>
          <w:iCs/>
          <w:color w:val="0D0D0D"/>
        </w:rPr>
        <w:t>7.Način praćenja i provjere ishoda/postignuća:</w:t>
      </w:r>
    </w:p>
    <w:p w:rsidR="00117C91" w:rsidRPr="003203AE" w:rsidRDefault="00117C91" w:rsidP="008A6BB8">
      <w:pPr>
        <w:spacing w:line="360" w:lineRule="auto"/>
        <w:ind w:firstLine="709"/>
        <w:rPr>
          <w:color w:val="0D0D0D"/>
        </w:rPr>
      </w:pPr>
      <w:r w:rsidRPr="003203AE">
        <w:rPr>
          <w:color w:val="0D0D0D"/>
        </w:rPr>
        <w:t xml:space="preserve">-usmena i pisana provjera znanja,konzultacije s roditeljima i analiza uspješnosti </w:t>
      </w:r>
      <w:r>
        <w:rPr>
          <w:color w:val="0D0D0D"/>
        </w:rPr>
        <w:t xml:space="preserve">  </w:t>
      </w:r>
      <w:r w:rsidRPr="003203AE">
        <w:rPr>
          <w:color w:val="0D0D0D"/>
        </w:rPr>
        <w:t>učenika</w:t>
      </w:r>
    </w:p>
    <w:p w:rsidR="00117C91" w:rsidRDefault="00117C91" w:rsidP="008A6BB8">
      <w:pPr>
        <w:rPr>
          <w:color w:val="0D0D0D"/>
        </w:rPr>
      </w:pPr>
      <w:r w:rsidRPr="003203AE">
        <w:rPr>
          <w:b/>
          <w:bCs/>
          <w:i/>
          <w:iCs/>
          <w:color w:val="0D0D0D"/>
        </w:rPr>
        <w:t>8.Odgovorne osobe:</w:t>
      </w:r>
      <w:r w:rsidRPr="003203AE">
        <w:rPr>
          <w:color w:val="0D0D0D"/>
        </w:rPr>
        <w:t xml:space="preserve"> učenica i učiteljica Ana Osmokrović</w:t>
      </w:r>
    </w:p>
    <w:p w:rsidR="00117C91" w:rsidRDefault="00117C91" w:rsidP="008A6BB8">
      <w:pPr>
        <w:rPr>
          <w:color w:val="0D0D0D"/>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Pr="00BD10C4" w:rsidRDefault="00117C91" w:rsidP="00BD10C4">
      <w:pPr>
        <w:widowControl w:val="0"/>
        <w:spacing w:line="360" w:lineRule="auto"/>
        <w:jc w:val="center"/>
      </w:pPr>
      <w:r>
        <w:t>25</w:t>
      </w:r>
    </w:p>
    <w:p w:rsidR="00117C91" w:rsidRDefault="00117C91" w:rsidP="003B5A23">
      <w:pPr>
        <w:widowControl w:val="0"/>
        <w:spacing w:line="360" w:lineRule="auto"/>
        <w:rPr>
          <w:i/>
          <w:iCs/>
        </w:rPr>
      </w:pPr>
    </w:p>
    <w:p w:rsidR="00117C91" w:rsidRPr="004C328A" w:rsidRDefault="00117C91" w:rsidP="00DF0945">
      <w:pPr>
        <w:rPr>
          <w:rFonts w:ascii="Arial" w:hAnsi="Arial" w:cs="Arial"/>
          <w:b/>
          <w:bCs/>
        </w:rPr>
      </w:pPr>
      <w:r>
        <w:rPr>
          <w:rFonts w:ascii="Arial" w:hAnsi="Arial" w:cs="Arial"/>
          <w:b/>
          <w:bCs/>
        </w:rPr>
        <w:t>Kurikulumsko područje: Matematičko</w:t>
      </w:r>
    </w:p>
    <w:p w:rsidR="00117C91" w:rsidRDefault="00117C91" w:rsidP="00DF0945">
      <w:pPr>
        <w:rPr>
          <w:rFonts w:ascii="Arial" w:hAnsi="Arial" w:cs="Arial"/>
        </w:rPr>
      </w:pPr>
    </w:p>
    <w:p w:rsidR="00117C91" w:rsidRDefault="00117C91" w:rsidP="00646E91">
      <w:pPr>
        <w:numPr>
          <w:ilvl w:val="0"/>
          <w:numId w:val="38"/>
        </w:numPr>
        <w:suppressAutoHyphens w:val="0"/>
        <w:rPr>
          <w:rFonts w:ascii="Arial" w:hAnsi="Arial" w:cs="Arial"/>
        </w:rPr>
      </w:pPr>
      <w:r w:rsidRPr="00395F14">
        <w:rPr>
          <w:rFonts w:ascii="Arial" w:hAnsi="Arial" w:cs="Arial"/>
          <w:b/>
          <w:bCs/>
        </w:rPr>
        <w:t>Ciklus (razred):</w:t>
      </w:r>
      <w:r>
        <w:rPr>
          <w:rFonts w:ascii="Arial" w:hAnsi="Arial" w:cs="Arial"/>
        </w:rPr>
        <w:t xml:space="preserve"> 1. razred</w:t>
      </w:r>
    </w:p>
    <w:p w:rsidR="00117C91" w:rsidRDefault="00117C91" w:rsidP="00DF0945">
      <w:pPr>
        <w:rPr>
          <w:rFonts w:ascii="Arial" w:hAnsi="Arial" w:cs="Arial"/>
        </w:rPr>
      </w:pPr>
      <w:r>
        <w:rPr>
          <w:rFonts w:ascii="Arial" w:hAnsi="Arial" w:cs="Arial"/>
        </w:rPr>
        <w:t xml:space="preserve">                           </w:t>
      </w:r>
    </w:p>
    <w:p w:rsidR="00117C91" w:rsidRDefault="00117C91" w:rsidP="00DF0945">
      <w:pPr>
        <w:pStyle w:val="Default"/>
      </w:pPr>
      <w:r w:rsidRPr="00395F14">
        <w:rPr>
          <w:rFonts w:ascii="Arial" w:hAnsi="Arial" w:cs="Arial"/>
          <w:b/>
          <w:bCs/>
        </w:rPr>
        <w:t>Cilj:</w:t>
      </w:r>
      <w:r>
        <w:rPr>
          <w:rFonts w:ascii="Arial" w:hAnsi="Arial" w:cs="Arial"/>
        </w:rPr>
        <w:t xml:space="preserve"> </w:t>
      </w:r>
      <w:r>
        <w:rPr>
          <w:rFonts w:ascii="Arial" w:hAnsi="Arial" w:cs="Arial"/>
          <w:color w:val="auto"/>
        </w:rPr>
        <w:t>p</w:t>
      </w:r>
      <w:r w:rsidRPr="00242EB2">
        <w:rPr>
          <w:rFonts w:ascii="Arial" w:hAnsi="Arial" w:cs="Arial"/>
          <w:color w:val="auto"/>
        </w:rPr>
        <w:t xml:space="preserve">omoć u učenju i savladavanju predviđenog matematičkog gradiva; </w:t>
      </w:r>
      <w:r>
        <w:rPr>
          <w:rFonts w:ascii="Arial" w:hAnsi="Arial" w:cs="Arial"/>
          <w:color w:val="auto"/>
        </w:rPr>
        <w:t xml:space="preserve">         </w:t>
      </w:r>
      <w:r w:rsidRPr="00242EB2">
        <w:rPr>
          <w:rFonts w:ascii="Arial" w:hAnsi="Arial" w:cs="Arial"/>
          <w:color w:val="auto"/>
        </w:rPr>
        <w:t>osposobljavanje učenika za samostalno zbrajanje i oduzimanje</w:t>
      </w:r>
      <w:r>
        <w:rPr>
          <w:rFonts w:ascii="Arial" w:hAnsi="Arial" w:cs="Arial"/>
          <w:color w:val="auto"/>
        </w:rPr>
        <w:t xml:space="preserve"> do 1000, množenje i dijeljenje brojeva do 1000,</w:t>
      </w:r>
      <w:r w:rsidRPr="00242EB2">
        <w:rPr>
          <w:rFonts w:ascii="Arial" w:hAnsi="Arial" w:cs="Arial"/>
          <w:color w:val="auto"/>
        </w:rPr>
        <w:t xml:space="preserve"> te razumijevanje tekstualnih zadatak</w:t>
      </w:r>
      <w:r>
        <w:rPr>
          <w:rFonts w:ascii="Arial" w:hAnsi="Arial" w:cs="Arial"/>
          <w:color w:val="auto"/>
        </w:rPr>
        <w:t>a.</w:t>
      </w:r>
    </w:p>
    <w:p w:rsidR="00117C91" w:rsidRDefault="00117C91" w:rsidP="00DF0945">
      <w:pPr>
        <w:rPr>
          <w:rFonts w:ascii="Arial" w:hAnsi="Arial" w:cs="Arial"/>
        </w:rPr>
      </w:pPr>
    </w:p>
    <w:p w:rsidR="00117C91" w:rsidRDefault="00117C91" w:rsidP="00646E91">
      <w:pPr>
        <w:numPr>
          <w:ilvl w:val="0"/>
          <w:numId w:val="38"/>
        </w:numPr>
        <w:suppressAutoHyphens w:val="0"/>
        <w:rPr>
          <w:rFonts w:ascii="Arial" w:hAnsi="Arial" w:cs="Arial"/>
        </w:rPr>
      </w:pPr>
      <w:r w:rsidRPr="00395F14">
        <w:rPr>
          <w:rFonts w:ascii="Arial" w:hAnsi="Arial" w:cs="Arial"/>
          <w:b/>
          <w:bCs/>
        </w:rPr>
        <w:t>Obrazloženje cilja</w:t>
      </w:r>
      <w:r w:rsidRPr="00395F14">
        <w:rPr>
          <w:rFonts w:ascii="Arial" w:hAnsi="Arial" w:cs="Arial"/>
        </w:rPr>
        <w:t>( povezan s potrebama, interesima učenika i vrijednostima ŠK)</w:t>
      </w:r>
      <w:r>
        <w:rPr>
          <w:rFonts w:ascii="Arial" w:hAnsi="Arial" w:cs="Arial"/>
        </w:rPr>
        <w:t xml:space="preserve">: </w:t>
      </w:r>
    </w:p>
    <w:p w:rsidR="00117C91" w:rsidRDefault="00117C91" w:rsidP="00646E91">
      <w:pPr>
        <w:numPr>
          <w:ilvl w:val="1"/>
          <w:numId w:val="38"/>
        </w:numPr>
        <w:suppressAutoHyphens w:val="0"/>
        <w:rPr>
          <w:rFonts w:ascii="Arial" w:hAnsi="Arial" w:cs="Arial"/>
        </w:rPr>
      </w:pPr>
      <w:r>
        <w:rPr>
          <w:rFonts w:ascii="Arial" w:hAnsi="Arial" w:cs="Arial"/>
        </w:rPr>
        <w:t>osposobiti učenike za samostalno zbrajanje i oduzimanje brojeva do 1000</w:t>
      </w:r>
    </w:p>
    <w:p w:rsidR="00117C91" w:rsidRDefault="00117C91" w:rsidP="00646E91">
      <w:pPr>
        <w:numPr>
          <w:ilvl w:val="1"/>
          <w:numId w:val="38"/>
        </w:numPr>
        <w:suppressAutoHyphens w:val="0"/>
        <w:rPr>
          <w:rFonts w:ascii="Arial" w:hAnsi="Arial" w:cs="Arial"/>
        </w:rPr>
      </w:pPr>
      <w:r w:rsidRPr="008E46B0">
        <w:rPr>
          <w:rFonts w:ascii="Arial" w:hAnsi="Arial" w:cs="Arial"/>
        </w:rPr>
        <w:t xml:space="preserve">osposobiti učenike za samostalno </w:t>
      </w:r>
      <w:r>
        <w:rPr>
          <w:rFonts w:ascii="Arial" w:hAnsi="Arial" w:cs="Arial"/>
        </w:rPr>
        <w:t>množenje i dijeljenje brojeva do 1000</w:t>
      </w:r>
    </w:p>
    <w:p w:rsidR="00117C91" w:rsidRDefault="00117C91" w:rsidP="00646E91">
      <w:pPr>
        <w:numPr>
          <w:ilvl w:val="1"/>
          <w:numId w:val="38"/>
        </w:numPr>
        <w:suppressAutoHyphens w:val="0"/>
        <w:rPr>
          <w:rFonts w:ascii="Arial" w:hAnsi="Arial" w:cs="Arial"/>
        </w:rPr>
      </w:pPr>
      <w:r>
        <w:rPr>
          <w:rFonts w:ascii="Arial" w:hAnsi="Arial" w:cs="Arial"/>
        </w:rPr>
        <w:t>olakšati razumijevanje rješavanja tekstualnih zadataka</w:t>
      </w:r>
    </w:p>
    <w:p w:rsidR="00117C91" w:rsidRDefault="00117C91" w:rsidP="00646E91">
      <w:pPr>
        <w:numPr>
          <w:ilvl w:val="1"/>
          <w:numId w:val="38"/>
        </w:numPr>
        <w:suppressAutoHyphens w:val="0"/>
        <w:rPr>
          <w:rFonts w:ascii="Arial" w:hAnsi="Arial" w:cs="Arial"/>
        </w:rPr>
      </w:pPr>
      <w:r>
        <w:rPr>
          <w:rFonts w:ascii="Arial" w:hAnsi="Arial" w:cs="Arial"/>
        </w:rPr>
        <w:t>poticati učenike u samostalnom radu i uspješnom rješavanju matematičkih zadataka</w:t>
      </w:r>
    </w:p>
    <w:p w:rsidR="00117C91" w:rsidRDefault="00117C91" w:rsidP="00646E91">
      <w:pPr>
        <w:numPr>
          <w:ilvl w:val="1"/>
          <w:numId w:val="38"/>
        </w:numPr>
        <w:suppressAutoHyphens w:val="0"/>
        <w:rPr>
          <w:rFonts w:ascii="Arial" w:hAnsi="Arial" w:cs="Arial"/>
        </w:rPr>
      </w:pPr>
      <w:r>
        <w:rPr>
          <w:rFonts w:ascii="Arial" w:hAnsi="Arial" w:cs="Arial"/>
        </w:rPr>
        <w:t>razvijati samopouzdanje</w:t>
      </w:r>
    </w:p>
    <w:p w:rsidR="00117C91" w:rsidRDefault="00117C91" w:rsidP="00DF0945">
      <w:pPr>
        <w:ind w:left="720"/>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 xml:space="preserve">Očekivani ishodi / postignuća </w:t>
      </w:r>
      <w:r w:rsidRPr="00395F14">
        <w:rPr>
          <w:rFonts w:ascii="Arial" w:hAnsi="Arial" w:cs="Arial"/>
        </w:rPr>
        <w:t>(učenik će moći)</w:t>
      </w:r>
      <w:r w:rsidRPr="00395F14">
        <w:rPr>
          <w:rFonts w:ascii="Arial" w:hAnsi="Arial" w:cs="Arial"/>
          <w:b/>
          <w:bCs/>
        </w:rPr>
        <w:t>:</w:t>
      </w:r>
    </w:p>
    <w:p w:rsidR="00117C91" w:rsidRDefault="00117C91" w:rsidP="00646E91">
      <w:pPr>
        <w:numPr>
          <w:ilvl w:val="1"/>
          <w:numId w:val="38"/>
        </w:numPr>
        <w:suppressAutoHyphens w:val="0"/>
        <w:rPr>
          <w:rFonts w:ascii="Arial" w:hAnsi="Arial" w:cs="Arial"/>
        </w:rPr>
      </w:pPr>
      <w:r>
        <w:rPr>
          <w:rFonts w:ascii="Arial" w:hAnsi="Arial" w:cs="Arial"/>
        </w:rPr>
        <w:t>nadoknaditi zaostatke iz redovite nastave matematike</w:t>
      </w:r>
    </w:p>
    <w:p w:rsidR="00117C91" w:rsidRDefault="00117C91" w:rsidP="00646E91">
      <w:pPr>
        <w:numPr>
          <w:ilvl w:val="1"/>
          <w:numId w:val="38"/>
        </w:numPr>
        <w:suppressAutoHyphens w:val="0"/>
        <w:rPr>
          <w:rFonts w:ascii="Arial" w:hAnsi="Arial" w:cs="Arial"/>
        </w:rPr>
      </w:pPr>
      <w:r>
        <w:rPr>
          <w:rFonts w:ascii="Arial" w:hAnsi="Arial" w:cs="Arial"/>
        </w:rPr>
        <w:t>uspješnije pratiti nastavu matematike</w:t>
      </w:r>
    </w:p>
    <w:p w:rsidR="00117C91" w:rsidRDefault="00117C91" w:rsidP="00646E91">
      <w:pPr>
        <w:numPr>
          <w:ilvl w:val="1"/>
          <w:numId w:val="38"/>
        </w:numPr>
        <w:suppressAutoHyphens w:val="0"/>
        <w:rPr>
          <w:rFonts w:ascii="Arial" w:hAnsi="Arial" w:cs="Arial"/>
        </w:rPr>
      </w:pPr>
      <w:r>
        <w:rPr>
          <w:rFonts w:ascii="Arial" w:hAnsi="Arial" w:cs="Arial"/>
        </w:rPr>
        <w:t>razumjeti sadržaje vezane za nastavu matematike</w:t>
      </w:r>
    </w:p>
    <w:p w:rsidR="00117C91" w:rsidRDefault="00117C91" w:rsidP="00646E91">
      <w:pPr>
        <w:numPr>
          <w:ilvl w:val="1"/>
          <w:numId w:val="38"/>
        </w:numPr>
        <w:suppressAutoHyphens w:val="0"/>
        <w:rPr>
          <w:rFonts w:ascii="Arial" w:hAnsi="Arial" w:cs="Arial"/>
        </w:rPr>
      </w:pPr>
      <w:r>
        <w:rPr>
          <w:rFonts w:ascii="Arial" w:hAnsi="Arial" w:cs="Arial"/>
        </w:rPr>
        <w:t>uočiti svrhu potrebe znanja matematike</w:t>
      </w:r>
    </w:p>
    <w:p w:rsidR="00117C91" w:rsidRDefault="00117C91" w:rsidP="00DF0945">
      <w:pPr>
        <w:ind w:left="720"/>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Način realizacije:</w:t>
      </w:r>
    </w:p>
    <w:p w:rsidR="00117C91" w:rsidRDefault="00117C91" w:rsidP="00646E91">
      <w:pPr>
        <w:numPr>
          <w:ilvl w:val="1"/>
          <w:numId w:val="38"/>
        </w:numPr>
        <w:suppressAutoHyphens w:val="0"/>
        <w:rPr>
          <w:rFonts w:ascii="Arial" w:hAnsi="Arial" w:cs="Arial"/>
        </w:rPr>
      </w:pPr>
      <w:r w:rsidRPr="00395F14">
        <w:rPr>
          <w:rFonts w:ascii="Arial" w:hAnsi="Arial" w:cs="Arial"/>
          <w:b/>
          <w:bCs/>
        </w:rPr>
        <w:t>Oblik</w:t>
      </w:r>
      <w:r>
        <w:rPr>
          <w:rFonts w:ascii="Arial" w:hAnsi="Arial" w:cs="Arial"/>
        </w:rPr>
        <w:t>: dopunska nastava iz matematike</w:t>
      </w:r>
    </w:p>
    <w:p w:rsidR="00117C91" w:rsidRDefault="00117C91" w:rsidP="00646E91">
      <w:pPr>
        <w:numPr>
          <w:ilvl w:val="1"/>
          <w:numId w:val="38"/>
        </w:numPr>
        <w:suppressAutoHyphens w:val="0"/>
        <w:rPr>
          <w:rFonts w:ascii="Arial" w:hAnsi="Arial" w:cs="Arial"/>
        </w:rPr>
      </w:pPr>
      <w:r w:rsidRPr="00395F14">
        <w:rPr>
          <w:rFonts w:ascii="Arial" w:hAnsi="Arial" w:cs="Arial"/>
          <w:b/>
          <w:bCs/>
        </w:rPr>
        <w:t>Sudionici</w:t>
      </w:r>
      <w:r>
        <w:rPr>
          <w:rFonts w:ascii="Arial" w:hAnsi="Arial" w:cs="Arial"/>
        </w:rPr>
        <w:t xml:space="preserve">: učenici, učiteljica, </w:t>
      </w:r>
    </w:p>
    <w:p w:rsidR="00117C91" w:rsidRDefault="00117C91" w:rsidP="00646E91">
      <w:pPr>
        <w:numPr>
          <w:ilvl w:val="1"/>
          <w:numId w:val="38"/>
        </w:numPr>
        <w:suppressAutoHyphens w:val="0"/>
        <w:rPr>
          <w:rFonts w:ascii="Arial" w:hAnsi="Arial" w:cs="Arial"/>
        </w:rPr>
      </w:pPr>
      <w:r w:rsidRPr="00395F14">
        <w:rPr>
          <w:rFonts w:ascii="Arial" w:hAnsi="Arial" w:cs="Arial"/>
          <w:b/>
          <w:bCs/>
        </w:rPr>
        <w:t>Načini učenja</w:t>
      </w:r>
      <w:r>
        <w:rPr>
          <w:rFonts w:ascii="Arial" w:hAnsi="Arial" w:cs="Arial"/>
        </w:rPr>
        <w:t xml:space="preserve"> (što rade učenici): rješavaju zadatke uz individualnu pomoć</w:t>
      </w:r>
    </w:p>
    <w:p w:rsidR="00117C91" w:rsidRDefault="00117C91" w:rsidP="00646E91">
      <w:pPr>
        <w:numPr>
          <w:ilvl w:val="1"/>
          <w:numId w:val="38"/>
        </w:numPr>
        <w:suppressAutoHyphens w:val="0"/>
        <w:rPr>
          <w:rFonts w:ascii="Arial" w:hAnsi="Arial" w:cs="Arial"/>
        </w:rPr>
      </w:pPr>
      <w:r w:rsidRPr="00395F14">
        <w:rPr>
          <w:rFonts w:ascii="Arial" w:hAnsi="Arial" w:cs="Arial"/>
          <w:b/>
          <w:bCs/>
        </w:rPr>
        <w:t>Metode poučavanja</w:t>
      </w:r>
      <w:r>
        <w:rPr>
          <w:rFonts w:ascii="Arial" w:hAnsi="Arial" w:cs="Arial"/>
        </w:rPr>
        <w:t xml:space="preserve"> (što radi učiteljica): učiteljica upoznaje učenike sadržajem zadatka, obrazlaže, prati rad učenika i prikuplja i osmišljava zadatke</w:t>
      </w:r>
    </w:p>
    <w:p w:rsidR="00117C91" w:rsidRDefault="00117C91" w:rsidP="00646E91">
      <w:pPr>
        <w:numPr>
          <w:ilvl w:val="1"/>
          <w:numId w:val="38"/>
        </w:numPr>
        <w:suppressAutoHyphens w:val="0"/>
        <w:rPr>
          <w:rFonts w:ascii="Arial" w:hAnsi="Arial" w:cs="Arial"/>
        </w:rPr>
      </w:pPr>
      <w:r w:rsidRPr="00395F14">
        <w:rPr>
          <w:rFonts w:ascii="Arial" w:hAnsi="Arial" w:cs="Arial"/>
          <w:b/>
          <w:bCs/>
        </w:rPr>
        <w:t>Trajanje izvedbe</w:t>
      </w:r>
      <w:r>
        <w:rPr>
          <w:rFonts w:ascii="Arial" w:hAnsi="Arial" w:cs="Arial"/>
        </w:rPr>
        <w:t>: tijekom nastavne godine 2017.-2018., 35 sati</w:t>
      </w:r>
    </w:p>
    <w:p w:rsidR="00117C91" w:rsidRDefault="00117C91" w:rsidP="00DF0945">
      <w:pPr>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Potrebni resursi / moguće teškoće:</w:t>
      </w:r>
    </w:p>
    <w:p w:rsidR="00117C91" w:rsidRDefault="00117C91" w:rsidP="00646E91">
      <w:pPr>
        <w:numPr>
          <w:ilvl w:val="1"/>
          <w:numId w:val="38"/>
        </w:numPr>
        <w:suppressAutoHyphens w:val="0"/>
        <w:rPr>
          <w:rFonts w:ascii="Arial" w:hAnsi="Arial" w:cs="Arial"/>
        </w:rPr>
      </w:pPr>
      <w:r>
        <w:rPr>
          <w:rFonts w:ascii="Arial" w:hAnsi="Arial" w:cs="Arial"/>
        </w:rPr>
        <w:t>olovka, papir, zadaci, udžbenik, zbirka zadataka</w:t>
      </w:r>
    </w:p>
    <w:p w:rsidR="00117C91" w:rsidRDefault="00117C91" w:rsidP="00DF0945">
      <w:pPr>
        <w:rPr>
          <w:rFonts w:ascii="Arial" w:hAnsi="Arial" w:cs="Arial"/>
        </w:rPr>
      </w:pPr>
    </w:p>
    <w:p w:rsidR="00117C91" w:rsidRPr="00395F14" w:rsidRDefault="00117C91" w:rsidP="00646E91">
      <w:pPr>
        <w:numPr>
          <w:ilvl w:val="0"/>
          <w:numId w:val="38"/>
        </w:numPr>
        <w:suppressAutoHyphens w:val="0"/>
        <w:rPr>
          <w:rFonts w:ascii="Arial" w:hAnsi="Arial" w:cs="Arial"/>
          <w:b/>
          <w:bCs/>
        </w:rPr>
      </w:pPr>
      <w:r>
        <w:rPr>
          <w:rFonts w:ascii="Arial" w:hAnsi="Arial" w:cs="Arial"/>
          <w:b/>
          <w:bCs/>
        </w:rPr>
        <w:t xml:space="preserve">Način praćenja i provjera </w:t>
      </w:r>
      <w:r w:rsidRPr="00395F14">
        <w:rPr>
          <w:rFonts w:ascii="Arial" w:hAnsi="Arial" w:cs="Arial"/>
          <w:b/>
          <w:bCs/>
        </w:rPr>
        <w:t>ishoda/ postignuća:</w:t>
      </w:r>
    </w:p>
    <w:p w:rsidR="00117C91" w:rsidRDefault="00117C91" w:rsidP="00646E91">
      <w:pPr>
        <w:numPr>
          <w:ilvl w:val="1"/>
          <w:numId w:val="38"/>
        </w:numPr>
        <w:suppressAutoHyphens w:val="0"/>
        <w:rPr>
          <w:rFonts w:ascii="Arial" w:hAnsi="Arial" w:cs="Arial"/>
        </w:rPr>
      </w:pPr>
      <w:r>
        <w:rPr>
          <w:rFonts w:ascii="Arial" w:hAnsi="Arial" w:cs="Arial"/>
        </w:rPr>
        <w:t>sustavno bilježiti zapažanja o razvoju interesa i sposobnosti učenika</w:t>
      </w:r>
    </w:p>
    <w:p w:rsidR="00117C91" w:rsidRDefault="00117C91" w:rsidP="00646E91">
      <w:pPr>
        <w:numPr>
          <w:ilvl w:val="1"/>
          <w:numId w:val="38"/>
        </w:numPr>
        <w:suppressAutoHyphens w:val="0"/>
        <w:rPr>
          <w:rFonts w:ascii="Arial" w:hAnsi="Arial" w:cs="Arial"/>
        </w:rPr>
      </w:pPr>
      <w:r>
        <w:rPr>
          <w:rFonts w:ascii="Arial" w:hAnsi="Arial" w:cs="Arial"/>
        </w:rPr>
        <w:t>učenici rješavaju zadatke i kontrolne provjere</w:t>
      </w:r>
    </w:p>
    <w:p w:rsidR="00117C91" w:rsidRPr="00395F14" w:rsidRDefault="00117C91" w:rsidP="00DF0945">
      <w:pPr>
        <w:rPr>
          <w:rFonts w:ascii="Arial" w:hAnsi="Arial" w:cs="Arial"/>
          <w:b/>
          <w:bCs/>
        </w:rPr>
      </w:pPr>
    </w:p>
    <w:p w:rsidR="00117C91" w:rsidRDefault="00117C91" w:rsidP="00646E91">
      <w:pPr>
        <w:numPr>
          <w:ilvl w:val="0"/>
          <w:numId w:val="38"/>
        </w:numPr>
        <w:suppressAutoHyphens w:val="0"/>
        <w:rPr>
          <w:rFonts w:ascii="Arial" w:hAnsi="Arial" w:cs="Arial"/>
        </w:rPr>
      </w:pPr>
      <w:r w:rsidRPr="00395F14">
        <w:rPr>
          <w:rFonts w:ascii="Arial" w:hAnsi="Arial" w:cs="Arial"/>
          <w:b/>
          <w:bCs/>
        </w:rPr>
        <w:t>Odgovorne osobe:</w:t>
      </w:r>
      <w:r>
        <w:rPr>
          <w:rFonts w:ascii="Arial" w:hAnsi="Arial" w:cs="Arial"/>
        </w:rPr>
        <w:t xml:space="preserve"> učiteljica Ruža Jelić, učenici</w:t>
      </w: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BA54E6">
      <w:pPr>
        <w:widowControl w:val="0"/>
        <w:spacing w:line="360" w:lineRule="auto"/>
        <w:jc w:val="center"/>
        <w:rPr>
          <w:i/>
          <w:iCs/>
        </w:rPr>
      </w:pPr>
      <w:r>
        <w:rPr>
          <w:i/>
          <w:iCs/>
        </w:rPr>
        <w:t>26</w:t>
      </w:r>
    </w:p>
    <w:p w:rsidR="00117C91" w:rsidRPr="00BA54E6" w:rsidRDefault="00117C91" w:rsidP="00DE68AF">
      <w:pPr>
        <w:pStyle w:val="Quote"/>
        <w:spacing w:line="360" w:lineRule="auto"/>
        <w:rPr>
          <w:i w:val="0"/>
          <w:iCs w:val="0"/>
          <w:color w:val="auto"/>
        </w:rPr>
      </w:pPr>
      <w:r w:rsidRPr="00BA54E6">
        <w:rPr>
          <w:b/>
          <w:bCs/>
          <w:color w:val="auto"/>
        </w:rPr>
        <w:t>Kurikulumsko područje: Matematičko područje</w:t>
      </w:r>
    </w:p>
    <w:p w:rsidR="00117C91" w:rsidRDefault="00117C91" w:rsidP="00DE68AF">
      <w:pPr>
        <w:rPr>
          <w:lang w:eastAsia="hr-HR"/>
        </w:rPr>
      </w:pPr>
    </w:p>
    <w:p w:rsidR="00117C91" w:rsidRPr="00080622" w:rsidRDefault="00117C91" w:rsidP="00DE68AF">
      <w:pPr>
        <w:spacing w:line="360" w:lineRule="auto"/>
      </w:pPr>
      <w:r>
        <w:t xml:space="preserve">   </w:t>
      </w:r>
      <w:r>
        <w:rPr>
          <w:b/>
          <w:bCs/>
          <w:i/>
          <w:iCs/>
        </w:rPr>
        <w:t>1.Ciklus(razred): ciklus 1.:</w:t>
      </w:r>
      <w:r>
        <w:rPr>
          <w:b/>
          <w:bCs/>
        </w:rPr>
        <w:t xml:space="preserve"> </w:t>
      </w:r>
      <w:r>
        <w:t>(2. i 3. razred)</w:t>
      </w:r>
      <w:r>
        <w:rPr>
          <w:b/>
          <w:bCs/>
        </w:rPr>
        <w:t xml:space="preserve"> </w:t>
      </w:r>
      <w:r>
        <w:t>Kombinirani odjel</w:t>
      </w:r>
    </w:p>
    <w:p w:rsidR="00117C91" w:rsidRPr="00080622" w:rsidRDefault="00117C91" w:rsidP="00DE68AF">
      <w:pPr>
        <w:spacing w:line="360" w:lineRule="auto"/>
        <w:jc w:val="both"/>
      </w:pPr>
      <w:r>
        <w:rPr>
          <w:b/>
          <w:bCs/>
          <w:i/>
          <w:iCs/>
        </w:rPr>
        <w:t xml:space="preserve">   2. Cilj:</w:t>
      </w:r>
      <w:r>
        <w:rPr>
          <w:b/>
          <w:bCs/>
        </w:rPr>
        <w:t xml:space="preserve"> </w:t>
      </w:r>
      <w:r>
        <w:t>Razvijati matematičko i logičko mišljenje. Osposobiti učenike za rješavanje različitih vrsta zadataka</w:t>
      </w:r>
    </w:p>
    <w:p w:rsidR="00117C91" w:rsidRPr="005B1F7F" w:rsidRDefault="00117C91" w:rsidP="00DE68AF">
      <w:pPr>
        <w:spacing w:line="360" w:lineRule="auto"/>
        <w:jc w:val="both"/>
      </w:pPr>
      <w:r>
        <w:rPr>
          <w:b/>
          <w:bCs/>
          <w:i/>
          <w:iCs/>
        </w:rPr>
        <w:t xml:space="preserve">   3. Obrazloženje cilja:</w:t>
      </w:r>
      <w:r>
        <w:rPr>
          <w:i/>
          <w:iCs/>
        </w:rPr>
        <w:t xml:space="preserve"> </w:t>
      </w:r>
      <w:r>
        <w:t xml:space="preserve">Uočeno je da učenici imaju poteškoće u svladavanju, povezivanju i razumijevanju nastavnog gradiva matematike. Problem u savladavanju gradiva je neredoviti rad kod kuće, psiho-motoričke smetnje, izostanci s nastave. Cilj je poticati samostalnost i točnost u rješavanju matematičkih zadataka, redovitost u radu, te precizno služenje geometrijskih priborom. </w:t>
      </w:r>
    </w:p>
    <w:p w:rsidR="00117C91" w:rsidRDefault="00117C91" w:rsidP="00DE68AF">
      <w:pPr>
        <w:spacing w:line="360" w:lineRule="auto"/>
        <w:jc w:val="both"/>
      </w:pPr>
      <w:r>
        <w:rPr>
          <w:b/>
          <w:bCs/>
        </w:rPr>
        <w:t xml:space="preserve">    </w:t>
      </w:r>
      <w:r>
        <w:rPr>
          <w:b/>
          <w:bCs/>
          <w:i/>
          <w:iCs/>
        </w:rPr>
        <w:t>4.Očekivani ishodi/postignuća:</w:t>
      </w:r>
      <w:r>
        <w:rPr>
          <w:b/>
          <w:bCs/>
        </w:rPr>
        <w:t xml:space="preserve">  </w:t>
      </w:r>
      <w:r>
        <w:t>(Učenici će moći:)</w:t>
      </w:r>
    </w:p>
    <w:p w:rsidR="00117C91" w:rsidRPr="005B1F7F" w:rsidRDefault="00117C91" w:rsidP="00646E91">
      <w:pPr>
        <w:pStyle w:val="ListParagraph"/>
        <w:numPr>
          <w:ilvl w:val="0"/>
          <w:numId w:val="107"/>
        </w:numPr>
        <w:spacing w:line="360" w:lineRule="auto"/>
        <w:jc w:val="both"/>
        <w:rPr>
          <w:b/>
          <w:bCs/>
        </w:rPr>
      </w:pPr>
      <w:r>
        <w:t>primijeniti osnovne računske operacije i osnove geometrije u rješavanju zadataka različitog tipa</w:t>
      </w:r>
    </w:p>
    <w:p w:rsidR="00117C91" w:rsidRPr="005B1F7F" w:rsidRDefault="00117C91" w:rsidP="00646E91">
      <w:pPr>
        <w:pStyle w:val="ListParagraph"/>
        <w:numPr>
          <w:ilvl w:val="0"/>
          <w:numId w:val="107"/>
        </w:numPr>
        <w:spacing w:line="360" w:lineRule="auto"/>
        <w:jc w:val="both"/>
        <w:rPr>
          <w:b/>
          <w:bCs/>
        </w:rPr>
      </w:pPr>
      <w:r>
        <w:t>samostalno rješavati domaće zadatke</w:t>
      </w:r>
    </w:p>
    <w:p w:rsidR="00117C91" w:rsidRPr="005B1F7F" w:rsidRDefault="00117C91" w:rsidP="00646E91">
      <w:pPr>
        <w:pStyle w:val="ListParagraph"/>
        <w:numPr>
          <w:ilvl w:val="0"/>
          <w:numId w:val="107"/>
        </w:numPr>
        <w:spacing w:line="360" w:lineRule="auto"/>
        <w:jc w:val="both"/>
        <w:rPr>
          <w:b/>
          <w:bCs/>
        </w:rPr>
      </w:pPr>
      <w:r>
        <w:t>rješavati osnovne matematičke probleme potrebne u svakodnevnom životu</w:t>
      </w:r>
    </w:p>
    <w:p w:rsidR="00117C91" w:rsidRPr="005B1F7F" w:rsidRDefault="00117C91" w:rsidP="00646E91">
      <w:pPr>
        <w:pStyle w:val="ListParagraph"/>
        <w:numPr>
          <w:ilvl w:val="0"/>
          <w:numId w:val="107"/>
        </w:numPr>
        <w:spacing w:line="360" w:lineRule="auto"/>
        <w:jc w:val="both"/>
        <w:rPr>
          <w:b/>
          <w:bCs/>
        </w:rPr>
      </w:pPr>
      <w:r>
        <w:t>ustrajno, točno i uredno rješavati zadatke</w:t>
      </w:r>
    </w:p>
    <w:p w:rsidR="00117C91" w:rsidRDefault="00117C91" w:rsidP="00DE68AF">
      <w:pPr>
        <w:spacing w:line="360" w:lineRule="auto"/>
      </w:pPr>
      <w:r>
        <w:rPr>
          <w:b/>
          <w:bCs/>
        </w:rPr>
        <w:t xml:space="preserve">        </w:t>
      </w:r>
    </w:p>
    <w:p w:rsidR="00117C91" w:rsidRDefault="00117C91" w:rsidP="00DE68AF">
      <w:pPr>
        <w:spacing w:line="360" w:lineRule="auto"/>
        <w:jc w:val="both"/>
      </w:pPr>
    </w:p>
    <w:p w:rsidR="00117C91" w:rsidRDefault="00117C91" w:rsidP="00DE68AF">
      <w:pPr>
        <w:spacing w:line="360" w:lineRule="auto"/>
        <w:jc w:val="both"/>
        <w:rPr>
          <w:i/>
          <w:iCs/>
        </w:rPr>
      </w:pPr>
      <w:r>
        <w:rPr>
          <w:b/>
          <w:bCs/>
          <w:i/>
          <w:iCs/>
        </w:rPr>
        <w:t xml:space="preserve">    5. Način realizacije:</w:t>
      </w:r>
      <w:r>
        <w:rPr>
          <w:i/>
          <w:iCs/>
        </w:rPr>
        <w:t xml:space="preserve"> </w:t>
      </w:r>
    </w:p>
    <w:p w:rsidR="00117C91" w:rsidRDefault="00117C91" w:rsidP="00646E91">
      <w:pPr>
        <w:pStyle w:val="ListParagraph"/>
        <w:numPr>
          <w:ilvl w:val="0"/>
          <w:numId w:val="94"/>
        </w:numPr>
        <w:spacing w:line="360" w:lineRule="auto"/>
        <w:jc w:val="both"/>
        <w:rPr>
          <w:b/>
          <w:bCs/>
          <w:i/>
          <w:iCs/>
        </w:rPr>
      </w:pPr>
      <w:r>
        <w:rPr>
          <w:b/>
          <w:bCs/>
          <w:i/>
          <w:iCs/>
        </w:rPr>
        <w:t xml:space="preserve">Oblik: </w:t>
      </w:r>
      <w:r>
        <w:t>Dopunska nastava matematike</w:t>
      </w:r>
    </w:p>
    <w:p w:rsidR="00117C91" w:rsidRDefault="00117C91" w:rsidP="00DE68AF">
      <w:pPr>
        <w:spacing w:line="360" w:lineRule="auto"/>
      </w:pPr>
      <w:r>
        <w:t xml:space="preserve">       • </w:t>
      </w:r>
      <w:r>
        <w:rPr>
          <w:b/>
          <w:bCs/>
          <w:i/>
          <w:iCs/>
        </w:rPr>
        <w:t>Sudionici:</w:t>
      </w:r>
      <w:r>
        <w:t xml:space="preserve"> učenici 2. i 3. razreda, učiteljica Mateja Čubrlo</w:t>
      </w:r>
    </w:p>
    <w:p w:rsidR="00117C91" w:rsidRDefault="00117C91" w:rsidP="00DE68AF">
      <w:pPr>
        <w:spacing w:line="360" w:lineRule="auto"/>
      </w:pPr>
      <w:r>
        <w:t xml:space="preserve">       • </w:t>
      </w:r>
      <w:r>
        <w:rPr>
          <w:b/>
          <w:bCs/>
          <w:i/>
          <w:iCs/>
        </w:rPr>
        <w:t>Načini učenja:</w:t>
      </w:r>
      <w:r>
        <w:t xml:space="preserve"> Učenici čitaju, pišu, crtaju, uspoređuju, procjenjuju, pokazuju. Uz pomoć učiteljice rješavaju numeričke zadatke.  </w:t>
      </w:r>
    </w:p>
    <w:p w:rsidR="00117C91" w:rsidRPr="000B3E79" w:rsidRDefault="00117C91" w:rsidP="00DE68AF">
      <w:pPr>
        <w:spacing w:line="360" w:lineRule="auto"/>
      </w:pPr>
      <w:r>
        <w:t xml:space="preserve">       • </w:t>
      </w:r>
      <w:r>
        <w:rPr>
          <w:b/>
          <w:bCs/>
          <w:i/>
          <w:iCs/>
        </w:rPr>
        <w:t xml:space="preserve">Metode poučavanja: </w:t>
      </w:r>
      <w:r>
        <w:t>Čitanje, pisanje, problemske metode, metoda rada s tekstom</w:t>
      </w:r>
    </w:p>
    <w:p w:rsidR="00117C91" w:rsidRPr="005B1F7F" w:rsidRDefault="00117C91" w:rsidP="00DE68AF">
      <w:pPr>
        <w:spacing w:line="360" w:lineRule="auto"/>
      </w:pPr>
      <w:r>
        <w:t xml:space="preserve">       • </w:t>
      </w:r>
      <w:r>
        <w:rPr>
          <w:b/>
          <w:bCs/>
          <w:i/>
          <w:iCs/>
        </w:rPr>
        <w:t>Trajanje izvedbe:</w:t>
      </w:r>
      <w:r>
        <w:t xml:space="preserve"> tijekom školske godine 2017./2018.</w:t>
      </w:r>
    </w:p>
    <w:p w:rsidR="00117C91" w:rsidRDefault="00117C91" w:rsidP="00DE68AF">
      <w:pPr>
        <w:spacing w:line="360" w:lineRule="auto"/>
        <w:rPr>
          <w:b/>
          <w:bCs/>
          <w:i/>
          <w:iCs/>
        </w:rPr>
      </w:pPr>
      <w:r>
        <w:t xml:space="preserve">   </w:t>
      </w:r>
      <w:r>
        <w:rPr>
          <w:b/>
          <w:bCs/>
          <w:i/>
          <w:iCs/>
        </w:rPr>
        <w:t xml:space="preserve">6. Potrebni resursi: </w:t>
      </w:r>
      <w:r>
        <w:t>Udž</w:t>
      </w:r>
      <w:r w:rsidRPr="00FF3B1A">
        <w:t>b</w:t>
      </w:r>
      <w:r>
        <w:t>e</w:t>
      </w:r>
      <w:r w:rsidRPr="00FF3B1A">
        <w:t>nik, radna bilježnica, nastavni listići</w:t>
      </w:r>
      <w:r>
        <w:t>, zadaci za dopunsku nastavu matematike.</w:t>
      </w:r>
    </w:p>
    <w:p w:rsidR="00117C91" w:rsidRDefault="00117C91" w:rsidP="00646E91">
      <w:pPr>
        <w:pStyle w:val="ListParagraph"/>
        <w:numPr>
          <w:ilvl w:val="0"/>
          <w:numId w:val="94"/>
        </w:numPr>
        <w:spacing w:line="360" w:lineRule="auto"/>
      </w:pPr>
      <w:r w:rsidRPr="00FF3B1A">
        <w:rPr>
          <w:b/>
          <w:bCs/>
          <w:i/>
          <w:iCs/>
        </w:rPr>
        <w:t>moguće teškoće:</w:t>
      </w:r>
      <w:r w:rsidRPr="00FF3B1A">
        <w:rPr>
          <w:b/>
          <w:bCs/>
        </w:rPr>
        <w:t xml:space="preserve"> </w:t>
      </w:r>
      <w:r>
        <w:t>Nedovoljna motiviranost učenika, neredoviti rad kod kuće</w:t>
      </w:r>
    </w:p>
    <w:p w:rsidR="00117C91" w:rsidRDefault="00117C91" w:rsidP="00DE68AF">
      <w:pPr>
        <w:framePr w:hSpace="180" w:wrap="auto" w:vAnchor="text" w:hAnchor="text" w:y="71"/>
        <w:spacing w:line="360" w:lineRule="auto"/>
        <w:jc w:val="both"/>
      </w:pPr>
      <w:r>
        <w:t xml:space="preserve">   </w:t>
      </w:r>
      <w:r>
        <w:rPr>
          <w:b/>
          <w:bCs/>
        </w:rPr>
        <w:t xml:space="preserve"> </w:t>
      </w:r>
      <w:r>
        <w:rPr>
          <w:b/>
          <w:bCs/>
          <w:i/>
          <w:iCs/>
        </w:rPr>
        <w:t>7. Način praćenja i provjere ishoda/postignuća:</w:t>
      </w:r>
      <w:r w:rsidRPr="005B1F7F">
        <w:t xml:space="preserve"> </w:t>
      </w:r>
      <w:r>
        <w:t>Opisno praćenje učenika, listići za provjeru, te usmene provjere učenika.</w:t>
      </w:r>
    </w:p>
    <w:p w:rsidR="00117C91" w:rsidRDefault="00117C91" w:rsidP="00DE68AF">
      <w:pPr>
        <w:framePr w:hSpace="180" w:wrap="auto" w:vAnchor="text" w:hAnchor="text" w:y="71"/>
        <w:spacing w:line="360" w:lineRule="auto"/>
        <w:jc w:val="both"/>
      </w:pPr>
      <w:r>
        <w:rPr>
          <w:i/>
          <w:iCs/>
        </w:rPr>
        <w:t xml:space="preserve">   </w:t>
      </w:r>
      <w:r>
        <w:rPr>
          <w:b/>
          <w:bCs/>
          <w:i/>
          <w:iCs/>
        </w:rPr>
        <w:t>8. Odgovorna osoba:</w:t>
      </w:r>
      <w:r>
        <w:t xml:space="preserve"> Mateja Čubrlo</w:t>
      </w:r>
    </w:p>
    <w:p w:rsidR="00117C91" w:rsidRDefault="00117C91" w:rsidP="00DE68AF"/>
    <w:p w:rsidR="00117C91" w:rsidRDefault="00117C91" w:rsidP="00DE68AF"/>
    <w:p w:rsidR="00117C91" w:rsidRDefault="00117C91" w:rsidP="00897FC3">
      <w:pPr>
        <w:jc w:val="center"/>
      </w:pPr>
      <w:r>
        <w:t>27</w:t>
      </w: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200181">
      <w:pPr>
        <w:rPr>
          <w:b/>
          <w:bCs/>
        </w:rPr>
      </w:pPr>
      <w:r>
        <w:rPr>
          <w:b/>
          <w:bCs/>
        </w:rPr>
        <w:t>Kurikulumsko područje: MATEMATIČKO</w:t>
      </w:r>
    </w:p>
    <w:p w:rsidR="00117C91" w:rsidRDefault="00117C91" w:rsidP="00200181"/>
    <w:p w:rsidR="00117C91" w:rsidRDefault="00117C91" w:rsidP="00200181"/>
    <w:p w:rsidR="00117C91" w:rsidRDefault="00117C91" w:rsidP="00200181">
      <w:r>
        <w:rPr>
          <w:b/>
          <w:bCs/>
        </w:rPr>
        <w:t>1. Ciklus ( razred)</w:t>
      </w:r>
      <w:r>
        <w:t xml:space="preserve"> : 1.ciklus </w:t>
      </w:r>
      <w:r w:rsidRPr="00225995">
        <w:rPr>
          <w:b/>
          <w:bCs/>
        </w:rPr>
        <w:t>(</w:t>
      </w:r>
      <w:r>
        <w:rPr>
          <w:b/>
          <w:bCs/>
        </w:rPr>
        <w:t xml:space="preserve"> </w:t>
      </w:r>
      <w:r w:rsidRPr="00225995">
        <w:rPr>
          <w:b/>
          <w:bCs/>
        </w:rPr>
        <w:t>3.razred)</w:t>
      </w:r>
      <w:r>
        <w:t xml:space="preserve"> </w:t>
      </w:r>
    </w:p>
    <w:p w:rsidR="00117C91" w:rsidRDefault="00117C91" w:rsidP="00200181"/>
    <w:p w:rsidR="00117C91" w:rsidRDefault="00117C91" w:rsidP="00200181">
      <w:pPr>
        <w:rPr>
          <w:color w:val="000000"/>
        </w:rPr>
      </w:pPr>
      <w:r>
        <w:rPr>
          <w:b/>
          <w:bCs/>
          <w:color w:val="000000"/>
        </w:rPr>
        <w:t>2. Cilj:</w:t>
      </w:r>
      <w:r>
        <w:rPr>
          <w:color w:val="000000"/>
        </w:rPr>
        <w:t xml:space="preserve"> Omogućiti učenicima koji imaju lošije predznanje ili teže usvajaju matematičke sadržaje da ih u potpunosti svladaju.</w:t>
      </w:r>
    </w:p>
    <w:p w:rsidR="00117C91" w:rsidRDefault="00117C91" w:rsidP="00200181"/>
    <w:p w:rsidR="00117C91" w:rsidRDefault="00117C91" w:rsidP="00200181">
      <w:pPr>
        <w:rPr>
          <w:color w:val="000000"/>
        </w:rPr>
      </w:pPr>
      <w:r>
        <w:rPr>
          <w:b/>
          <w:bCs/>
        </w:rPr>
        <w:t>3. Obrazloženje cilja</w:t>
      </w:r>
      <w:r>
        <w:t xml:space="preserve">: </w:t>
      </w:r>
      <w:r>
        <w:rPr>
          <w:color w:val="000000"/>
          <w:lang w:val="en-US"/>
        </w:rPr>
        <w:t>Usvajanje i uvježbavanje nastavnih</w:t>
      </w:r>
      <w:r>
        <w:rPr>
          <w:color w:val="000000"/>
        </w:rPr>
        <w:t xml:space="preserve"> </w:t>
      </w:r>
      <w:r>
        <w:rPr>
          <w:color w:val="000000"/>
          <w:lang w:val="en-US"/>
        </w:rPr>
        <w:t>sadr</w:t>
      </w:r>
      <w:r>
        <w:rPr>
          <w:color w:val="000000"/>
        </w:rPr>
        <w:t>ž</w:t>
      </w:r>
      <w:r>
        <w:rPr>
          <w:color w:val="000000"/>
          <w:lang w:val="en-US"/>
        </w:rPr>
        <w:t>aja</w:t>
      </w:r>
      <w:r>
        <w:rPr>
          <w:color w:val="000000"/>
        </w:rPr>
        <w:t xml:space="preserve"> </w:t>
      </w:r>
      <w:r>
        <w:rPr>
          <w:color w:val="000000"/>
          <w:lang w:val="en-US"/>
        </w:rPr>
        <w:t>koje</w:t>
      </w:r>
      <w:r>
        <w:rPr>
          <w:color w:val="000000"/>
        </w:rPr>
        <w:t xml:space="preserve"> </w:t>
      </w:r>
      <w:r>
        <w:rPr>
          <w:color w:val="000000"/>
          <w:lang w:val="en-US"/>
        </w:rPr>
        <w:t>u</w:t>
      </w:r>
      <w:r>
        <w:rPr>
          <w:color w:val="000000"/>
        </w:rPr>
        <w:t>čenici nisu usvojili tijekom redovite nastave ( brojevi do tisuću, pisano zbrajanje i oduzimanje brojeva do tisuću,množenje i dijeljenje brojeva do 1000, zadaci riječima,geometrijski sadržaji )</w:t>
      </w:r>
    </w:p>
    <w:p w:rsidR="00117C91" w:rsidRDefault="00117C91" w:rsidP="00200181"/>
    <w:p w:rsidR="00117C91" w:rsidRDefault="00117C91" w:rsidP="00200181">
      <w:r>
        <w:rPr>
          <w:b/>
          <w:bCs/>
        </w:rPr>
        <w:t>4. Očekivani ishodi / postignuća</w:t>
      </w:r>
      <w:r>
        <w:t>: Učenik će moći samostalno rješavati jednostavnije matematičke zadatke.  Predložit će i objasniti rješenje kod zadataka s riječima.</w:t>
      </w:r>
    </w:p>
    <w:p w:rsidR="00117C91" w:rsidRDefault="00117C91" w:rsidP="00200181"/>
    <w:p w:rsidR="00117C91" w:rsidRDefault="00117C91" w:rsidP="00200181">
      <w:pPr>
        <w:rPr>
          <w:b/>
          <w:bCs/>
        </w:rPr>
      </w:pPr>
      <w:r>
        <w:rPr>
          <w:b/>
          <w:bCs/>
        </w:rPr>
        <w:t xml:space="preserve">5. Način realizacije: </w:t>
      </w:r>
    </w:p>
    <w:p w:rsidR="00117C91" w:rsidRDefault="00117C91" w:rsidP="00646E91">
      <w:pPr>
        <w:widowControl w:val="0"/>
        <w:numPr>
          <w:ilvl w:val="0"/>
          <w:numId w:val="11"/>
        </w:numPr>
        <w:rPr>
          <w:u w:val="single"/>
        </w:rPr>
      </w:pPr>
      <w:r>
        <w:t xml:space="preserve">Oblik:  </w:t>
      </w:r>
      <w:r>
        <w:rPr>
          <w:u w:val="single"/>
        </w:rPr>
        <w:t>dopunska nastava matematike</w:t>
      </w:r>
    </w:p>
    <w:p w:rsidR="00117C91" w:rsidRDefault="00117C91" w:rsidP="00646E91">
      <w:pPr>
        <w:widowControl w:val="0"/>
        <w:numPr>
          <w:ilvl w:val="0"/>
          <w:numId w:val="11"/>
        </w:numPr>
        <w:rPr>
          <w:color w:val="000000"/>
        </w:rPr>
      </w:pPr>
      <w:r>
        <w:t>Sudionici: učenik 3. razreda ,</w:t>
      </w:r>
      <w:r>
        <w:rPr>
          <w:color w:val="000000"/>
        </w:rPr>
        <w:t xml:space="preserve">učiteljica </w:t>
      </w:r>
    </w:p>
    <w:p w:rsidR="00117C91" w:rsidRDefault="00117C91" w:rsidP="00646E91">
      <w:pPr>
        <w:widowControl w:val="0"/>
        <w:numPr>
          <w:ilvl w:val="0"/>
          <w:numId w:val="11"/>
        </w:numPr>
      </w:pPr>
      <w:r>
        <w:t>Načini učenja: učenici slušaju izlaganje i demonstraciju učiteljice, uz pomoć učiteljice rješavaju numeričke zadatke a potom i zadatke s riječima, predlažu postupke i rješenja kod zadataka s riječima te izlažu i objašnjavaju odabrane postupke, samostalno rješavaju zadatke jednostavnijeg tipa</w:t>
      </w:r>
    </w:p>
    <w:p w:rsidR="00117C91" w:rsidRDefault="00117C91" w:rsidP="00646E91">
      <w:pPr>
        <w:widowControl w:val="0"/>
        <w:numPr>
          <w:ilvl w:val="0"/>
          <w:numId w:val="11"/>
        </w:numPr>
      </w:pPr>
      <w:r>
        <w:t>Metode poučavanja: usmeno izlaganje, demonstracija, učiteljica prati rad učenika, pomaže u pronalaženju rješenja zadataka, navodi učenike k odgovarajućem rješenju, analizira s učenicima moguće postupke rješavanja zadatka, pregledava nastavne listiće i domaće uratke, daje sugestije</w:t>
      </w:r>
    </w:p>
    <w:p w:rsidR="00117C91" w:rsidRDefault="00117C91" w:rsidP="00646E91">
      <w:pPr>
        <w:widowControl w:val="0"/>
        <w:numPr>
          <w:ilvl w:val="0"/>
          <w:numId w:val="11"/>
        </w:numPr>
        <w:rPr>
          <w:color w:val="000000"/>
        </w:rPr>
      </w:pPr>
      <w:r>
        <w:t xml:space="preserve">Trajanje izvedbe: šk. godina 2017. / 2018. </w:t>
      </w:r>
      <w:r>
        <w:rPr>
          <w:color w:val="000000"/>
        </w:rPr>
        <w:t>( 35 školskih sati )</w:t>
      </w:r>
    </w:p>
    <w:p w:rsidR="00117C91" w:rsidRDefault="00117C91" w:rsidP="00200181"/>
    <w:p w:rsidR="00117C91" w:rsidRDefault="00117C91" w:rsidP="00200181">
      <w:r>
        <w:rPr>
          <w:b/>
          <w:bCs/>
          <w:color w:val="000000"/>
        </w:rPr>
        <w:t>6. Potrebni resursi:</w:t>
      </w:r>
      <w:r>
        <w:rPr>
          <w:color w:val="000000"/>
        </w:rPr>
        <w:t xml:space="preserve">   </w:t>
      </w:r>
      <w:r>
        <w:t>udžbenici, zbirke zadataka, nastavni listići, zadaci za dopunsku nastavu matematike, nastavna sredstva i pomagala, web sadržaji</w:t>
      </w:r>
    </w:p>
    <w:p w:rsidR="00117C91" w:rsidRDefault="00117C91" w:rsidP="00200181">
      <w:r>
        <w:t xml:space="preserve">    </w:t>
      </w:r>
      <w:r>
        <w:rPr>
          <w:b/>
          <w:bCs/>
        </w:rPr>
        <w:t xml:space="preserve">Moguće teškoće: </w:t>
      </w:r>
      <w:r>
        <w:t>nedovoljna motiviranost učenika, neredoviti rad kod kuće</w:t>
      </w:r>
    </w:p>
    <w:p w:rsidR="00117C91" w:rsidRDefault="00117C91" w:rsidP="00200181"/>
    <w:p w:rsidR="00117C91" w:rsidRDefault="00117C91" w:rsidP="00200181">
      <w:r>
        <w:rPr>
          <w:b/>
          <w:bCs/>
        </w:rPr>
        <w:t>7. Način praćenja i provjere ishoda / postignuća</w:t>
      </w:r>
      <w:r>
        <w:t>: nastavni listići, testovi</w:t>
      </w:r>
    </w:p>
    <w:p w:rsidR="00117C91" w:rsidRDefault="00117C91" w:rsidP="00200181"/>
    <w:p w:rsidR="00117C91" w:rsidRDefault="00117C91" w:rsidP="00646E91">
      <w:pPr>
        <w:widowControl w:val="0"/>
        <w:numPr>
          <w:ilvl w:val="0"/>
          <w:numId w:val="108"/>
        </w:numPr>
      </w:pPr>
      <w:r>
        <w:rPr>
          <w:b/>
          <w:bCs/>
        </w:rPr>
        <w:t>Odgovorne osobe:</w:t>
      </w:r>
      <w:r>
        <w:t xml:space="preserve"> učiteljica Elizabeta Starčević</w:t>
      </w:r>
    </w:p>
    <w:p w:rsidR="00117C91" w:rsidRDefault="00117C91" w:rsidP="00200181"/>
    <w:p w:rsidR="00117C91" w:rsidRDefault="00117C91" w:rsidP="00200181"/>
    <w:p w:rsidR="00117C91" w:rsidRDefault="00117C91" w:rsidP="00200181"/>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3B5A23">
      <w:pPr>
        <w:widowControl w:val="0"/>
        <w:spacing w:line="360" w:lineRule="auto"/>
        <w:rPr>
          <w:i/>
          <w:iCs/>
        </w:rPr>
      </w:pPr>
    </w:p>
    <w:p w:rsidR="00117C91" w:rsidRDefault="00117C91" w:rsidP="00897FC3">
      <w:pPr>
        <w:widowControl w:val="0"/>
        <w:spacing w:line="360" w:lineRule="auto"/>
        <w:jc w:val="center"/>
        <w:rPr>
          <w:i/>
          <w:iCs/>
        </w:rPr>
      </w:pPr>
      <w:r>
        <w:rPr>
          <w:i/>
          <w:iCs/>
        </w:rPr>
        <w:t>28</w:t>
      </w:r>
    </w:p>
    <w:p w:rsidR="00117C91" w:rsidRDefault="00117C91" w:rsidP="00812494">
      <w:pPr>
        <w:widowControl w:val="0"/>
        <w:spacing w:line="360" w:lineRule="auto"/>
      </w:pPr>
    </w:p>
    <w:p w:rsidR="00117C91" w:rsidRDefault="00117C91" w:rsidP="00812494">
      <w:pPr>
        <w:spacing w:line="360" w:lineRule="auto"/>
        <w:rPr>
          <w:i/>
          <w:iCs/>
        </w:rPr>
      </w:pPr>
      <w:r w:rsidRPr="007E61EC">
        <w:rPr>
          <w:i/>
          <w:iCs/>
        </w:rPr>
        <w:t>Kurikulumsko područje: MATEMATIČKO</w:t>
      </w:r>
    </w:p>
    <w:p w:rsidR="00117C91" w:rsidRPr="007E61EC" w:rsidRDefault="00117C91" w:rsidP="00812494">
      <w:pPr>
        <w:spacing w:line="360" w:lineRule="auto"/>
        <w:rPr>
          <w:i/>
          <w:iCs/>
        </w:rPr>
      </w:pPr>
    </w:p>
    <w:p w:rsidR="00117C91" w:rsidRPr="00045556" w:rsidRDefault="00117C91" w:rsidP="00646E91">
      <w:pPr>
        <w:pStyle w:val="ListParagraph"/>
        <w:numPr>
          <w:ilvl w:val="0"/>
          <w:numId w:val="41"/>
        </w:numPr>
        <w:spacing w:line="360" w:lineRule="auto"/>
        <w:rPr>
          <w:b/>
          <w:bCs/>
        </w:rPr>
      </w:pPr>
      <w:r w:rsidRPr="007E61EC">
        <w:rPr>
          <w:b/>
          <w:bCs/>
          <w:i/>
          <w:iCs/>
        </w:rPr>
        <w:t>Ciklus (razred): ciklusi 1,2 i 3:</w:t>
      </w:r>
      <w:r>
        <w:t xml:space="preserve"> ( 5. – 8. razred)</w:t>
      </w:r>
    </w:p>
    <w:p w:rsidR="00117C91" w:rsidRPr="00045556" w:rsidRDefault="00117C91" w:rsidP="00646E91">
      <w:pPr>
        <w:pStyle w:val="ListParagraph"/>
        <w:numPr>
          <w:ilvl w:val="0"/>
          <w:numId w:val="41"/>
        </w:numPr>
        <w:spacing w:line="360" w:lineRule="auto"/>
        <w:rPr>
          <w:b/>
          <w:bCs/>
        </w:rPr>
      </w:pPr>
      <w:r w:rsidRPr="007E61EC">
        <w:rPr>
          <w:b/>
          <w:bCs/>
          <w:i/>
          <w:iCs/>
        </w:rPr>
        <w:t>Cilj:</w:t>
      </w:r>
      <w:r>
        <w:t xml:space="preserve"> nadopunjavanje osnovnih  i nadoknađivanje  uočenih nedostataka s redovne nastave. </w:t>
      </w:r>
    </w:p>
    <w:p w:rsidR="00117C91" w:rsidRPr="00045556" w:rsidRDefault="00117C91" w:rsidP="00646E91">
      <w:pPr>
        <w:pStyle w:val="ListParagraph"/>
        <w:numPr>
          <w:ilvl w:val="0"/>
          <w:numId w:val="41"/>
        </w:numPr>
        <w:spacing w:line="360" w:lineRule="auto"/>
        <w:rPr>
          <w:b/>
          <w:bCs/>
        </w:rPr>
      </w:pPr>
      <w:r w:rsidRPr="007E61EC">
        <w:rPr>
          <w:b/>
          <w:bCs/>
          <w:i/>
          <w:iCs/>
        </w:rPr>
        <w:t>Obrazloženje cilja:</w:t>
      </w:r>
      <w:r>
        <w:t xml:space="preserve"> u</w:t>
      </w:r>
      <w:r w:rsidRPr="005104FE">
        <w:t>čenicima se pristupa isključivo individualno i to ovisi o predznanju učenika</w:t>
      </w:r>
    </w:p>
    <w:p w:rsidR="00117C91" w:rsidRPr="007E61EC" w:rsidRDefault="00117C91" w:rsidP="00646E91">
      <w:pPr>
        <w:pStyle w:val="ListParagraph"/>
        <w:numPr>
          <w:ilvl w:val="0"/>
          <w:numId w:val="41"/>
        </w:numPr>
        <w:spacing w:line="360" w:lineRule="auto"/>
        <w:rPr>
          <w:b/>
          <w:bCs/>
          <w:i/>
          <w:iCs/>
        </w:rPr>
      </w:pPr>
      <w:r w:rsidRPr="007E61EC">
        <w:rPr>
          <w:b/>
          <w:bCs/>
          <w:i/>
          <w:iCs/>
        </w:rPr>
        <w:t xml:space="preserve">Očekivani ishodi: </w:t>
      </w:r>
    </w:p>
    <w:p w:rsidR="00117C91" w:rsidRDefault="00117C91" w:rsidP="00646E91">
      <w:pPr>
        <w:pStyle w:val="ListParagraph"/>
        <w:numPr>
          <w:ilvl w:val="0"/>
          <w:numId w:val="39"/>
        </w:numPr>
        <w:suppressAutoHyphens w:val="0"/>
        <w:spacing w:after="200" w:line="360" w:lineRule="auto"/>
      </w:pPr>
      <w:r w:rsidRPr="00035EBE">
        <w:t>učenici će moći samostalno rješavati lakše zadatke, a teže će rješavati uz pomoć učitelja</w:t>
      </w:r>
    </w:p>
    <w:p w:rsidR="00117C91" w:rsidRDefault="00117C91" w:rsidP="00646E91">
      <w:pPr>
        <w:pStyle w:val="ListParagraph"/>
        <w:numPr>
          <w:ilvl w:val="0"/>
          <w:numId w:val="39"/>
        </w:numPr>
        <w:suppressAutoHyphens w:val="0"/>
        <w:spacing w:after="200" w:line="360" w:lineRule="auto"/>
      </w:pPr>
      <w:r>
        <w:t>razvijati sposobnost za samostalni rad, odgovornost za rad, točnost, urednost, preciznost i konciznost u pisanom i usmenom izražavanju</w:t>
      </w:r>
    </w:p>
    <w:p w:rsidR="00117C91" w:rsidRPr="007E61EC" w:rsidRDefault="00117C91" w:rsidP="00646E91">
      <w:pPr>
        <w:pStyle w:val="ListParagraph"/>
        <w:numPr>
          <w:ilvl w:val="0"/>
          <w:numId w:val="41"/>
        </w:numPr>
        <w:suppressAutoHyphens w:val="0"/>
        <w:spacing w:after="200" w:line="360" w:lineRule="auto"/>
        <w:rPr>
          <w:b/>
          <w:bCs/>
          <w:i/>
          <w:iCs/>
        </w:rPr>
      </w:pPr>
      <w:r w:rsidRPr="007E61EC">
        <w:rPr>
          <w:b/>
          <w:bCs/>
          <w:i/>
          <w:iCs/>
        </w:rPr>
        <w:t>Način realizacije:</w:t>
      </w:r>
    </w:p>
    <w:p w:rsidR="00117C91" w:rsidRDefault="00117C91" w:rsidP="00646E91">
      <w:pPr>
        <w:pStyle w:val="ListParagraph"/>
        <w:numPr>
          <w:ilvl w:val="0"/>
          <w:numId w:val="40"/>
        </w:numPr>
        <w:suppressAutoHyphens w:val="0"/>
        <w:spacing w:after="200" w:line="360" w:lineRule="auto"/>
      </w:pPr>
      <w:r w:rsidRPr="007E61EC">
        <w:rPr>
          <w:b/>
          <w:bCs/>
          <w:i/>
          <w:iCs/>
        </w:rPr>
        <w:t>Oblik:</w:t>
      </w:r>
      <w:r w:rsidRPr="00035EBE">
        <w:t xml:space="preserve"> dopunska nastava matematike</w:t>
      </w:r>
    </w:p>
    <w:p w:rsidR="00117C91" w:rsidRDefault="00117C91" w:rsidP="00646E91">
      <w:pPr>
        <w:pStyle w:val="ListParagraph"/>
        <w:numPr>
          <w:ilvl w:val="0"/>
          <w:numId w:val="40"/>
        </w:numPr>
        <w:suppressAutoHyphens w:val="0"/>
        <w:spacing w:after="200" w:line="360" w:lineRule="auto"/>
      </w:pPr>
      <w:r w:rsidRPr="007E61EC">
        <w:rPr>
          <w:b/>
          <w:bCs/>
          <w:i/>
          <w:iCs/>
        </w:rPr>
        <w:t>Sudionici:</w:t>
      </w:r>
      <w:r w:rsidRPr="00035EBE">
        <w:t xml:space="preserve"> učenici, učiteljica</w:t>
      </w:r>
    </w:p>
    <w:p w:rsidR="00117C91" w:rsidRDefault="00117C91" w:rsidP="00646E91">
      <w:pPr>
        <w:pStyle w:val="ListParagraph"/>
        <w:numPr>
          <w:ilvl w:val="0"/>
          <w:numId w:val="40"/>
        </w:numPr>
        <w:suppressAutoHyphens w:val="0"/>
        <w:spacing w:after="200" w:line="360" w:lineRule="auto"/>
      </w:pPr>
      <w:r w:rsidRPr="007E61EC">
        <w:rPr>
          <w:b/>
          <w:bCs/>
          <w:i/>
          <w:iCs/>
        </w:rPr>
        <w:t>Način učenja</w:t>
      </w:r>
      <w:r w:rsidRPr="00035EBE">
        <w:t xml:space="preserve"> (što rade učenici): rješavaju zadatke uz pomoć učitelja, a lakše samostalno</w:t>
      </w:r>
    </w:p>
    <w:p w:rsidR="00117C91" w:rsidRDefault="00117C91" w:rsidP="00646E91">
      <w:pPr>
        <w:pStyle w:val="ListParagraph"/>
        <w:numPr>
          <w:ilvl w:val="0"/>
          <w:numId w:val="40"/>
        </w:numPr>
        <w:suppressAutoHyphens w:val="0"/>
        <w:spacing w:after="200" w:line="360" w:lineRule="auto"/>
      </w:pPr>
      <w:r w:rsidRPr="007E61EC">
        <w:rPr>
          <w:b/>
          <w:bCs/>
          <w:i/>
          <w:iCs/>
        </w:rPr>
        <w:t>Metode poučavanja</w:t>
      </w:r>
      <w:r w:rsidRPr="00035EBE">
        <w:t xml:space="preserve"> ( što radi učitelj): usmeno izlaže, demonstrira</w:t>
      </w:r>
    </w:p>
    <w:p w:rsidR="00117C91" w:rsidRDefault="00117C91" w:rsidP="00646E91">
      <w:pPr>
        <w:pStyle w:val="ListParagraph"/>
        <w:numPr>
          <w:ilvl w:val="0"/>
          <w:numId w:val="40"/>
        </w:numPr>
        <w:suppressAutoHyphens w:val="0"/>
        <w:spacing w:after="200" w:line="360" w:lineRule="auto"/>
      </w:pPr>
      <w:r w:rsidRPr="007E61EC">
        <w:rPr>
          <w:b/>
          <w:bCs/>
          <w:i/>
          <w:iCs/>
        </w:rPr>
        <w:t>Trajanje izvedbe:</w:t>
      </w:r>
      <w:r w:rsidRPr="00035EBE">
        <w:t xml:space="preserve"> 35 sati godišnje</w:t>
      </w:r>
      <w:r>
        <w:t>, 2017./2018.</w:t>
      </w:r>
    </w:p>
    <w:p w:rsidR="00117C91" w:rsidRPr="00045556" w:rsidRDefault="00117C91" w:rsidP="00646E91">
      <w:pPr>
        <w:pStyle w:val="ListParagraph"/>
        <w:numPr>
          <w:ilvl w:val="0"/>
          <w:numId w:val="41"/>
        </w:numPr>
        <w:suppressAutoHyphens w:val="0"/>
        <w:spacing w:after="200" w:line="360" w:lineRule="auto"/>
        <w:rPr>
          <w:b/>
          <w:bCs/>
        </w:rPr>
      </w:pPr>
      <w:r w:rsidRPr="007E61EC">
        <w:rPr>
          <w:b/>
          <w:bCs/>
          <w:i/>
          <w:iCs/>
        </w:rPr>
        <w:t>Potrebni resursi / moguće poteškoće</w:t>
      </w:r>
      <w:r>
        <w:t>: udžbenici, ploča, kreda, nastavni listići, bilježnica</w:t>
      </w:r>
    </w:p>
    <w:p w:rsidR="00117C91" w:rsidRPr="00045556" w:rsidRDefault="00117C91" w:rsidP="00646E91">
      <w:pPr>
        <w:pStyle w:val="ListParagraph"/>
        <w:numPr>
          <w:ilvl w:val="0"/>
          <w:numId w:val="41"/>
        </w:numPr>
        <w:suppressAutoHyphens w:val="0"/>
        <w:spacing w:after="200" w:line="360" w:lineRule="auto"/>
        <w:rPr>
          <w:b/>
          <w:bCs/>
        </w:rPr>
      </w:pPr>
      <w:r w:rsidRPr="007E61EC">
        <w:rPr>
          <w:b/>
          <w:bCs/>
          <w:i/>
          <w:iCs/>
        </w:rPr>
        <w:t>Način praćenja i provjera ishoda postignuća:</w:t>
      </w:r>
      <w:r>
        <w:t xml:space="preserve"> usmena i pismena provjera</w:t>
      </w:r>
    </w:p>
    <w:p w:rsidR="00117C91" w:rsidRPr="00045556" w:rsidRDefault="00117C91" w:rsidP="00646E91">
      <w:pPr>
        <w:pStyle w:val="ListParagraph"/>
        <w:numPr>
          <w:ilvl w:val="0"/>
          <w:numId w:val="41"/>
        </w:numPr>
        <w:suppressAutoHyphens w:val="0"/>
        <w:spacing w:after="200" w:line="360" w:lineRule="auto"/>
        <w:rPr>
          <w:b/>
          <w:bCs/>
        </w:rPr>
      </w:pPr>
      <w:r w:rsidRPr="007E61EC">
        <w:rPr>
          <w:b/>
          <w:bCs/>
          <w:i/>
          <w:iCs/>
        </w:rPr>
        <w:t>Odgovorne osobe:</w:t>
      </w:r>
      <w:r>
        <w:t xml:space="preserve"> učiteljica matematike Ružica Tomljenović </w:t>
      </w:r>
    </w:p>
    <w:p w:rsidR="00117C91" w:rsidRDefault="00117C91" w:rsidP="00812494"/>
    <w:p w:rsidR="00117C91" w:rsidRDefault="00117C91" w:rsidP="00812494"/>
    <w:p w:rsidR="00117C91" w:rsidRDefault="00117C91" w:rsidP="003B5A23">
      <w:pPr>
        <w:widowControl w:val="0"/>
        <w:spacing w:line="360" w:lineRule="auto"/>
        <w:jc w:val="center"/>
      </w:pPr>
    </w:p>
    <w:p w:rsidR="00117C91" w:rsidRDefault="00117C91" w:rsidP="003B5A23">
      <w:pPr>
        <w:widowControl w:val="0"/>
        <w:spacing w:line="360" w:lineRule="auto"/>
        <w:jc w:val="center"/>
      </w:pPr>
    </w:p>
    <w:p w:rsidR="00117C91" w:rsidRPr="0010151B" w:rsidRDefault="00117C91" w:rsidP="0010151B">
      <w:pPr>
        <w:widowControl w:val="0"/>
        <w:spacing w:line="360" w:lineRule="auto"/>
        <w:jc w:val="center"/>
      </w:pPr>
      <w:r>
        <w:t>29</w:t>
      </w:r>
    </w:p>
    <w:p w:rsidR="00117C91" w:rsidRDefault="00117C91" w:rsidP="003B5A23">
      <w:pPr>
        <w:rPr>
          <w:b/>
          <w:bCs/>
          <w:i/>
          <w:iCs/>
        </w:rPr>
      </w:pPr>
    </w:p>
    <w:p w:rsidR="00117C91" w:rsidRDefault="00117C91" w:rsidP="003B5A23">
      <w:pPr>
        <w:jc w:val="center"/>
      </w:pPr>
    </w:p>
    <w:p w:rsidR="00117C91" w:rsidRPr="005A6441" w:rsidRDefault="00117C91" w:rsidP="001B5663">
      <w:pPr>
        <w:spacing w:line="360" w:lineRule="auto"/>
        <w:rPr>
          <w:b/>
          <w:bCs/>
          <w:color w:val="0D0D0D"/>
        </w:rPr>
      </w:pPr>
      <w:r>
        <w:rPr>
          <w:color w:val="0D0D0D"/>
        </w:rPr>
        <w:t>7.1.3.</w:t>
      </w:r>
      <w:r w:rsidRPr="005A6441">
        <w:rPr>
          <w:color w:val="0D0D0D"/>
        </w:rPr>
        <w:t xml:space="preserve">Kurikulumsko područje: </w:t>
      </w:r>
      <w:r>
        <w:rPr>
          <w:color w:val="0D0D0D"/>
        </w:rPr>
        <w:t>prirodoslovno</w:t>
      </w:r>
    </w:p>
    <w:p w:rsidR="00117C91" w:rsidRPr="005A6441" w:rsidRDefault="00117C91" w:rsidP="001B5663">
      <w:pPr>
        <w:spacing w:line="360" w:lineRule="auto"/>
        <w:rPr>
          <w:b/>
          <w:bCs/>
          <w:i/>
          <w:iCs/>
          <w:color w:val="0D0D0D"/>
        </w:rPr>
      </w:pPr>
    </w:p>
    <w:p w:rsidR="00117C91" w:rsidRPr="005A6441" w:rsidRDefault="00117C91" w:rsidP="001B5663">
      <w:pPr>
        <w:spacing w:line="360" w:lineRule="auto"/>
        <w:rPr>
          <w:b/>
          <w:bCs/>
          <w:color w:val="0D0D0D"/>
        </w:rPr>
      </w:pPr>
      <w:r w:rsidRPr="005A6441">
        <w:rPr>
          <w:b/>
          <w:bCs/>
          <w:i/>
          <w:iCs/>
          <w:color w:val="0D0D0D"/>
        </w:rPr>
        <w:t>1.Ciklus (razred):</w:t>
      </w:r>
      <w:r w:rsidRPr="005A6441">
        <w:rPr>
          <w:color w:val="0D0D0D"/>
        </w:rPr>
        <w:t>7. i 8. razred</w:t>
      </w:r>
    </w:p>
    <w:p w:rsidR="00117C91" w:rsidRPr="005A6441" w:rsidRDefault="00117C91" w:rsidP="001B5663">
      <w:pPr>
        <w:spacing w:line="360" w:lineRule="auto"/>
        <w:rPr>
          <w:color w:val="0D0D0D"/>
        </w:rPr>
      </w:pPr>
      <w:r w:rsidRPr="005A6441">
        <w:rPr>
          <w:b/>
          <w:bCs/>
          <w:i/>
          <w:iCs/>
          <w:color w:val="0D0D0D"/>
        </w:rPr>
        <w:t xml:space="preserve">2.Cilj : </w:t>
      </w:r>
      <w:r w:rsidRPr="005A6441">
        <w:rPr>
          <w:color w:val="0D0D0D"/>
        </w:rPr>
        <w:t>Pomoć učenicima u učenju i nadoknađivanju znanja te pomoć u stjecanju sposobnosti i vještina iz kemije</w:t>
      </w:r>
    </w:p>
    <w:p w:rsidR="00117C91" w:rsidRPr="005A6441" w:rsidRDefault="00117C91" w:rsidP="001B5663">
      <w:pPr>
        <w:spacing w:line="360" w:lineRule="auto"/>
        <w:rPr>
          <w:color w:val="0D0D0D"/>
        </w:rPr>
      </w:pPr>
      <w:r w:rsidRPr="005A6441">
        <w:rPr>
          <w:b/>
          <w:bCs/>
          <w:i/>
          <w:iCs/>
          <w:color w:val="0D0D0D"/>
        </w:rPr>
        <w:t xml:space="preserve">3.Obrazloženje cilja: </w:t>
      </w:r>
      <w:r w:rsidRPr="005A6441">
        <w:rPr>
          <w:color w:val="000000"/>
        </w:rPr>
        <w:t>Nadopunjavanje znanja kod učenika koji imaju poteškoće u svladavanju dijela gradiva kako bi mogli pratiti redovnu nastavu, pomoć učenicima koji zbog izostanaka s nastave nisu usvojili gradivo</w:t>
      </w:r>
    </w:p>
    <w:p w:rsidR="00117C91" w:rsidRPr="005A6441" w:rsidRDefault="00117C91" w:rsidP="001B5663">
      <w:pPr>
        <w:spacing w:line="360" w:lineRule="auto"/>
        <w:rPr>
          <w:b/>
          <w:bCs/>
          <w:i/>
          <w:iCs/>
          <w:color w:val="0D0D0D"/>
        </w:rPr>
      </w:pPr>
    </w:p>
    <w:p w:rsidR="00117C91" w:rsidRPr="005A6441" w:rsidRDefault="00117C91" w:rsidP="001B5663">
      <w:pPr>
        <w:spacing w:line="360" w:lineRule="auto"/>
        <w:rPr>
          <w:color w:val="0D0D0D"/>
        </w:rPr>
      </w:pPr>
      <w:r w:rsidRPr="005A6441">
        <w:rPr>
          <w:b/>
          <w:bCs/>
          <w:i/>
          <w:iCs/>
          <w:color w:val="0D0D0D"/>
        </w:rPr>
        <w:t>4.Očekivani ishodi/postignuća</w:t>
      </w:r>
      <w:r w:rsidRPr="005A6441">
        <w:rPr>
          <w:color w:val="0D0D0D"/>
        </w:rPr>
        <w:t xml:space="preserve">: Primjenom određenih nastavnih metoda učenici će lakše savladati nastavne sadržaje </w:t>
      </w:r>
    </w:p>
    <w:p w:rsidR="00117C91" w:rsidRPr="005A6441" w:rsidRDefault="00117C91" w:rsidP="001B5663">
      <w:pPr>
        <w:spacing w:line="360" w:lineRule="auto"/>
        <w:rPr>
          <w:b/>
          <w:bCs/>
          <w:i/>
          <w:iCs/>
          <w:color w:val="0D0D0D"/>
        </w:rPr>
      </w:pPr>
    </w:p>
    <w:p w:rsidR="00117C91" w:rsidRPr="005A6441" w:rsidRDefault="00117C91" w:rsidP="001B5663">
      <w:pPr>
        <w:spacing w:line="360" w:lineRule="auto"/>
        <w:rPr>
          <w:b/>
          <w:bCs/>
          <w:color w:val="0D0D0D"/>
        </w:rPr>
      </w:pPr>
      <w:r w:rsidRPr="005A6441">
        <w:rPr>
          <w:b/>
          <w:bCs/>
          <w:i/>
          <w:iCs/>
          <w:color w:val="0D0D0D"/>
        </w:rPr>
        <w:t>5.Način realizacije:</w:t>
      </w:r>
    </w:p>
    <w:p w:rsidR="00117C91" w:rsidRPr="005A6441"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5A6441">
        <w:rPr>
          <w:b/>
          <w:bCs/>
          <w:i/>
          <w:iCs/>
          <w:color w:val="0D0D0D"/>
        </w:rPr>
        <w:t xml:space="preserve">Oblik: </w:t>
      </w:r>
      <w:r w:rsidRPr="005A6441">
        <w:rPr>
          <w:color w:val="0D0D0D"/>
        </w:rPr>
        <w:t>dopunska</w:t>
      </w:r>
      <w:r>
        <w:rPr>
          <w:color w:val="0D0D0D"/>
        </w:rPr>
        <w:t xml:space="preserve"> </w:t>
      </w:r>
      <w:r w:rsidRPr="005A6441">
        <w:rPr>
          <w:color w:val="0D0D0D"/>
        </w:rPr>
        <w:t>nastava - kemija</w:t>
      </w:r>
    </w:p>
    <w:p w:rsidR="00117C91" w:rsidRPr="005A6441"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color w:val="0D0D0D"/>
        </w:rPr>
      </w:pPr>
      <w:r w:rsidRPr="005A6441">
        <w:rPr>
          <w:b/>
          <w:bCs/>
          <w:i/>
          <w:iCs/>
          <w:color w:val="0D0D0D"/>
        </w:rPr>
        <w:t>Sudionici</w:t>
      </w:r>
      <w:r w:rsidRPr="005A6441">
        <w:rPr>
          <w:b/>
          <w:bCs/>
          <w:color w:val="0D0D0D"/>
        </w:rPr>
        <w:t xml:space="preserve">: </w:t>
      </w:r>
      <w:r w:rsidRPr="005A6441">
        <w:rPr>
          <w:color w:val="0D0D0D"/>
        </w:rPr>
        <w:t>učenici 7. i 8. Razreda; učiteljica</w:t>
      </w:r>
      <w:r>
        <w:rPr>
          <w:color w:val="0D0D0D"/>
        </w:rPr>
        <w:t xml:space="preserve"> </w:t>
      </w:r>
      <w:r w:rsidRPr="005A6441">
        <w:rPr>
          <w:color w:val="0D0D0D"/>
        </w:rPr>
        <w:t>redovne</w:t>
      </w:r>
      <w:r>
        <w:rPr>
          <w:color w:val="0D0D0D"/>
        </w:rPr>
        <w:t xml:space="preserve"> </w:t>
      </w:r>
      <w:r w:rsidRPr="005A6441">
        <w:rPr>
          <w:color w:val="0D0D0D"/>
        </w:rPr>
        <w:t>nastave</w:t>
      </w:r>
      <w:r>
        <w:rPr>
          <w:color w:val="0D0D0D"/>
        </w:rPr>
        <w:t xml:space="preserve"> </w:t>
      </w:r>
      <w:r w:rsidRPr="005A6441">
        <w:rPr>
          <w:color w:val="0D0D0D"/>
        </w:rPr>
        <w:t>kemije</w:t>
      </w:r>
    </w:p>
    <w:p w:rsidR="00117C91" w:rsidRPr="005A6441"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5A6441">
        <w:rPr>
          <w:b/>
          <w:bCs/>
          <w:i/>
          <w:iCs/>
          <w:color w:val="0D0D0D"/>
        </w:rPr>
        <w:t>Načini</w:t>
      </w:r>
      <w:r>
        <w:rPr>
          <w:b/>
          <w:bCs/>
          <w:i/>
          <w:iCs/>
          <w:color w:val="0D0D0D"/>
        </w:rPr>
        <w:t xml:space="preserve"> </w:t>
      </w:r>
      <w:r w:rsidRPr="005A6441">
        <w:rPr>
          <w:b/>
          <w:bCs/>
          <w:i/>
          <w:iCs/>
          <w:color w:val="0D0D0D"/>
        </w:rPr>
        <w:t>učenja</w:t>
      </w:r>
      <w:r w:rsidRPr="005A6441">
        <w:rPr>
          <w:b/>
          <w:bCs/>
          <w:color w:val="0D0D0D"/>
        </w:rPr>
        <w:t xml:space="preserve"> (</w:t>
      </w:r>
      <w:r w:rsidRPr="005A6441">
        <w:rPr>
          <w:b/>
          <w:bCs/>
          <w:i/>
          <w:iCs/>
          <w:color w:val="0D0D0D"/>
        </w:rPr>
        <w:t>što</w:t>
      </w:r>
      <w:r>
        <w:rPr>
          <w:b/>
          <w:bCs/>
          <w:i/>
          <w:iCs/>
          <w:color w:val="0D0D0D"/>
        </w:rPr>
        <w:t xml:space="preserve"> </w:t>
      </w:r>
      <w:r w:rsidRPr="005A6441">
        <w:rPr>
          <w:b/>
          <w:bCs/>
          <w:i/>
          <w:iCs/>
          <w:color w:val="0D0D0D"/>
        </w:rPr>
        <w:t>rade</w:t>
      </w:r>
      <w:r>
        <w:rPr>
          <w:b/>
          <w:bCs/>
          <w:i/>
          <w:iCs/>
          <w:color w:val="0D0D0D"/>
        </w:rPr>
        <w:t xml:space="preserve"> </w:t>
      </w:r>
      <w:r w:rsidRPr="005A6441">
        <w:rPr>
          <w:b/>
          <w:bCs/>
          <w:i/>
          <w:iCs/>
          <w:color w:val="0D0D0D"/>
        </w:rPr>
        <w:t xml:space="preserve">učenici): </w:t>
      </w:r>
      <w:r w:rsidRPr="005A6441">
        <w:t>Nastava</w:t>
      </w:r>
      <w:r>
        <w:t xml:space="preserve"> </w:t>
      </w:r>
      <w:r w:rsidRPr="005A6441">
        <w:t>uključuje</w:t>
      </w:r>
      <w:r>
        <w:t xml:space="preserve"> </w:t>
      </w:r>
      <w:r w:rsidRPr="005A6441">
        <w:t>rješavanje</w:t>
      </w:r>
      <w:r>
        <w:t xml:space="preserve"> </w:t>
      </w:r>
      <w:r w:rsidRPr="005A6441">
        <w:t>zadataka</w:t>
      </w:r>
      <w:r>
        <w:t xml:space="preserve"> </w:t>
      </w:r>
      <w:r w:rsidRPr="005A6441">
        <w:t>te</w:t>
      </w:r>
      <w:r>
        <w:t xml:space="preserve"> </w:t>
      </w:r>
      <w:r w:rsidRPr="005A6441">
        <w:t>uočavanje</w:t>
      </w:r>
      <w:r>
        <w:t xml:space="preserve"> </w:t>
      </w:r>
      <w:r w:rsidRPr="005A6441">
        <w:t>pojava</w:t>
      </w:r>
      <w:r>
        <w:t xml:space="preserve"> </w:t>
      </w:r>
      <w:r w:rsidRPr="005A6441">
        <w:t>i</w:t>
      </w:r>
      <w:r>
        <w:t xml:space="preserve"> </w:t>
      </w:r>
      <w:r w:rsidRPr="005A6441">
        <w:t>procesa</w:t>
      </w:r>
      <w:r>
        <w:t xml:space="preserve"> </w:t>
      </w:r>
      <w:r w:rsidRPr="005A6441">
        <w:t>i</w:t>
      </w:r>
      <w:r>
        <w:t xml:space="preserve"> </w:t>
      </w:r>
      <w:r w:rsidRPr="005A6441">
        <w:t>ostale</w:t>
      </w:r>
      <w:r>
        <w:t xml:space="preserve"> </w:t>
      </w:r>
      <w:r w:rsidRPr="005A6441">
        <w:t>aktivnosti</w:t>
      </w:r>
      <w:r>
        <w:t xml:space="preserve"> </w:t>
      </w:r>
      <w:r w:rsidRPr="005A6441">
        <w:t>koje</w:t>
      </w:r>
      <w:r>
        <w:t xml:space="preserve"> </w:t>
      </w:r>
      <w:r w:rsidRPr="005A6441">
        <w:t>pomažu</w:t>
      </w:r>
      <w:r>
        <w:t xml:space="preserve"> </w:t>
      </w:r>
      <w:r w:rsidRPr="005A6441">
        <w:t>učenicima da usvoje</w:t>
      </w:r>
      <w:r>
        <w:t xml:space="preserve"> </w:t>
      </w:r>
      <w:r w:rsidRPr="005A6441">
        <w:t>predviđeno</w:t>
      </w:r>
      <w:r>
        <w:t xml:space="preserve"> </w:t>
      </w:r>
      <w:r w:rsidRPr="005A6441">
        <w:t>gradivo; rad u grupi</w:t>
      </w:r>
    </w:p>
    <w:p w:rsidR="00117C91" w:rsidRPr="005A6441"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5A6441">
        <w:rPr>
          <w:b/>
          <w:bCs/>
          <w:i/>
          <w:iCs/>
          <w:color w:val="0D0D0D"/>
        </w:rPr>
        <w:t>Metode</w:t>
      </w:r>
      <w:r>
        <w:rPr>
          <w:b/>
          <w:bCs/>
          <w:i/>
          <w:iCs/>
          <w:color w:val="0D0D0D"/>
        </w:rPr>
        <w:t xml:space="preserve"> </w:t>
      </w:r>
      <w:r w:rsidRPr="005A6441">
        <w:rPr>
          <w:b/>
          <w:bCs/>
          <w:i/>
          <w:iCs/>
          <w:color w:val="0D0D0D"/>
        </w:rPr>
        <w:t>poučavanja</w:t>
      </w:r>
      <w:r w:rsidRPr="005A6441">
        <w:rPr>
          <w:b/>
          <w:bCs/>
          <w:color w:val="0D0D0D"/>
        </w:rPr>
        <w:t xml:space="preserve"> (</w:t>
      </w:r>
      <w:r w:rsidRPr="005A6441">
        <w:rPr>
          <w:b/>
          <w:bCs/>
          <w:i/>
          <w:iCs/>
          <w:color w:val="0D0D0D"/>
        </w:rPr>
        <w:t>što</w:t>
      </w:r>
      <w:r>
        <w:rPr>
          <w:b/>
          <w:bCs/>
          <w:i/>
          <w:iCs/>
          <w:color w:val="0D0D0D"/>
        </w:rPr>
        <w:t xml:space="preserve"> </w:t>
      </w:r>
      <w:r w:rsidRPr="005A6441">
        <w:rPr>
          <w:b/>
          <w:bCs/>
          <w:i/>
          <w:iCs/>
          <w:color w:val="0D0D0D"/>
        </w:rPr>
        <w:t>rade</w:t>
      </w:r>
      <w:r>
        <w:rPr>
          <w:b/>
          <w:bCs/>
          <w:i/>
          <w:iCs/>
          <w:color w:val="0D0D0D"/>
        </w:rPr>
        <w:t xml:space="preserve"> </w:t>
      </w:r>
      <w:r w:rsidRPr="005A6441">
        <w:rPr>
          <w:b/>
          <w:bCs/>
          <w:i/>
          <w:iCs/>
          <w:color w:val="0D0D0D"/>
        </w:rPr>
        <w:t>učitelji</w:t>
      </w:r>
      <w:r w:rsidRPr="005A6441">
        <w:rPr>
          <w:b/>
          <w:bCs/>
          <w:color w:val="0D0D0D"/>
        </w:rPr>
        <w:t xml:space="preserve">): </w:t>
      </w:r>
      <w:r w:rsidRPr="005A6441">
        <w:rPr>
          <w:color w:val="0D0D0D"/>
        </w:rPr>
        <w:t>učenje</w:t>
      </w:r>
      <w:r>
        <w:rPr>
          <w:color w:val="0D0D0D"/>
        </w:rPr>
        <w:t xml:space="preserve"> </w:t>
      </w:r>
      <w:r w:rsidRPr="005A6441">
        <w:rPr>
          <w:color w:val="0D0D0D"/>
        </w:rPr>
        <w:t>kroz</w:t>
      </w:r>
      <w:r>
        <w:rPr>
          <w:color w:val="0D0D0D"/>
        </w:rPr>
        <w:t xml:space="preserve"> </w:t>
      </w:r>
      <w:r w:rsidRPr="005A6441">
        <w:rPr>
          <w:color w:val="0D0D0D"/>
        </w:rPr>
        <w:t>igru, individualni</w:t>
      </w:r>
      <w:r>
        <w:rPr>
          <w:color w:val="0D0D0D"/>
        </w:rPr>
        <w:t xml:space="preserve"> </w:t>
      </w:r>
      <w:r w:rsidRPr="005A6441">
        <w:rPr>
          <w:color w:val="0D0D0D"/>
        </w:rPr>
        <w:t>pristup; metoda</w:t>
      </w:r>
      <w:r>
        <w:rPr>
          <w:color w:val="0D0D0D"/>
        </w:rPr>
        <w:t xml:space="preserve"> </w:t>
      </w:r>
      <w:r w:rsidRPr="005A6441">
        <w:rPr>
          <w:color w:val="0D0D0D"/>
        </w:rPr>
        <w:t>razgovora, demonstracije, pokusa</w:t>
      </w:r>
    </w:p>
    <w:p w:rsidR="00117C91" w:rsidRPr="005A6441"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5A6441">
        <w:rPr>
          <w:b/>
          <w:bCs/>
          <w:i/>
          <w:iCs/>
          <w:color w:val="0D0D0D"/>
        </w:rPr>
        <w:t>Trajanje</w:t>
      </w:r>
      <w:r>
        <w:rPr>
          <w:b/>
          <w:bCs/>
          <w:i/>
          <w:iCs/>
          <w:color w:val="0D0D0D"/>
        </w:rPr>
        <w:t xml:space="preserve"> </w:t>
      </w:r>
      <w:r w:rsidRPr="005A6441">
        <w:rPr>
          <w:b/>
          <w:bCs/>
          <w:i/>
          <w:iCs/>
          <w:color w:val="0D0D0D"/>
        </w:rPr>
        <w:t xml:space="preserve">izvedbe: </w:t>
      </w:r>
      <w:r w:rsidRPr="005A6441">
        <w:rPr>
          <w:color w:val="0D0D0D"/>
        </w:rPr>
        <w:t>cijela</w:t>
      </w:r>
      <w:r>
        <w:rPr>
          <w:color w:val="0D0D0D"/>
        </w:rPr>
        <w:t xml:space="preserve"> </w:t>
      </w:r>
      <w:r w:rsidRPr="005A6441">
        <w:rPr>
          <w:color w:val="0D0D0D"/>
        </w:rPr>
        <w:t>školska</w:t>
      </w:r>
      <w:r>
        <w:rPr>
          <w:color w:val="0D0D0D"/>
        </w:rPr>
        <w:t xml:space="preserve"> </w:t>
      </w:r>
      <w:r w:rsidRPr="005A6441">
        <w:rPr>
          <w:color w:val="0D0D0D"/>
        </w:rPr>
        <w:t>godina2017./2018. (35 sati)</w:t>
      </w:r>
    </w:p>
    <w:p w:rsidR="00117C91" w:rsidRPr="005A6441" w:rsidRDefault="00117C91" w:rsidP="001B5663">
      <w:pPr>
        <w:spacing w:line="360" w:lineRule="auto"/>
        <w:rPr>
          <w:b/>
          <w:bCs/>
          <w:i/>
          <w:iCs/>
          <w:color w:val="0D0D0D"/>
        </w:rPr>
      </w:pPr>
    </w:p>
    <w:p w:rsidR="00117C91" w:rsidRPr="005A6441" w:rsidRDefault="00117C91" w:rsidP="001B5663">
      <w:pPr>
        <w:spacing w:line="360" w:lineRule="auto"/>
        <w:rPr>
          <w:b/>
          <w:bCs/>
          <w:color w:val="0D0D0D"/>
        </w:rPr>
      </w:pPr>
      <w:r w:rsidRPr="005A6441">
        <w:rPr>
          <w:b/>
          <w:bCs/>
          <w:i/>
          <w:iCs/>
          <w:color w:val="0D0D0D"/>
        </w:rPr>
        <w:t>6.Potrebni resursi/moguće teškoće</w:t>
      </w:r>
      <w:r w:rsidRPr="005A6441">
        <w:rPr>
          <w:b/>
          <w:bCs/>
          <w:color w:val="0D0D0D"/>
        </w:rPr>
        <w:t>:</w:t>
      </w:r>
    </w:p>
    <w:p w:rsidR="00117C91" w:rsidRPr="0010151B" w:rsidRDefault="00117C91" w:rsidP="0010151B">
      <w:pPr>
        <w:spacing w:line="360" w:lineRule="auto"/>
        <w:ind w:firstLine="709"/>
        <w:rPr>
          <w:color w:val="0D0D0D"/>
        </w:rPr>
      </w:pPr>
      <w:r w:rsidRPr="005A6441">
        <w:rPr>
          <w:color w:val="0D0D0D"/>
        </w:rPr>
        <w:t>-papir,</w:t>
      </w:r>
      <w:r>
        <w:rPr>
          <w:color w:val="0D0D0D"/>
        </w:rPr>
        <w:t xml:space="preserve"> </w:t>
      </w:r>
      <w:r w:rsidRPr="005A6441">
        <w:rPr>
          <w:color w:val="0D0D0D"/>
        </w:rPr>
        <w:t>olovka,</w:t>
      </w:r>
      <w:r>
        <w:rPr>
          <w:color w:val="0D0D0D"/>
        </w:rPr>
        <w:t xml:space="preserve"> </w:t>
      </w:r>
      <w:r w:rsidRPr="005A6441">
        <w:rPr>
          <w:color w:val="0D0D0D"/>
        </w:rPr>
        <w:t>udžbenik,</w:t>
      </w:r>
      <w:r>
        <w:rPr>
          <w:color w:val="0D0D0D"/>
        </w:rPr>
        <w:t xml:space="preserve"> </w:t>
      </w:r>
      <w:r w:rsidRPr="005A6441">
        <w:rPr>
          <w:color w:val="0D0D0D"/>
        </w:rPr>
        <w:t>ploča,</w:t>
      </w:r>
      <w:r>
        <w:rPr>
          <w:color w:val="0D0D0D"/>
        </w:rPr>
        <w:t xml:space="preserve"> </w:t>
      </w:r>
      <w:r w:rsidRPr="005A6441">
        <w:rPr>
          <w:color w:val="0D0D0D"/>
        </w:rPr>
        <w:t>kreda,</w:t>
      </w:r>
      <w:r>
        <w:rPr>
          <w:color w:val="0D0D0D"/>
        </w:rPr>
        <w:t xml:space="preserve"> </w:t>
      </w:r>
      <w:r w:rsidRPr="005A6441">
        <w:rPr>
          <w:color w:val="0D0D0D"/>
        </w:rPr>
        <w:t>bilježnica</w:t>
      </w:r>
    </w:p>
    <w:p w:rsidR="00117C91" w:rsidRPr="005A6441" w:rsidRDefault="00117C91" w:rsidP="001B5663">
      <w:pPr>
        <w:spacing w:line="360" w:lineRule="auto"/>
        <w:rPr>
          <w:b/>
          <w:bCs/>
          <w:i/>
          <w:iCs/>
          <w:color w:val="0D0D0D"/>
        </w:rPr>
      </w:pPr>
      <w:r w:rsidRPr="005A6441">
        <w:rPr>
          <w:b/>
          <w:bCs/>
          <w:i/>
          <w:iCs/>
          <w:color w:val="0D0D0D"/>
        </w:rPr>
        <w:t>7.Način praćenja i provjere ishoda/postignuća:</w:t>
      </w:r>
    </w:p>
    <w:p w:rsidR="00117C91" w:rsidRPr="005A6441" w:rsidRDefault="00117C91" w:rsidP="001B5663">
      <w:pPr>
        <w:spacing w:line="360" w:lineRule="auto"/>
        <w:ind w:firstLine="709"/>
        <w:rPr>
          <w:color w:val="0D0D0D"/>
        </w:rPr>
      </w:pPr>
      <w:r w:rsidRPr="005A6441">
        <w:rPr>
          <w:color w:val="0D0D0D"/>
        </w:rPr>
        <w:t>-opisno praćenje postignuća učenika; povećanje aktivnosti i zainteresiranosti učenika za predmet. Razgovor s učenicima o dobrim stranama i postignućima tijekom realizacije dopunske nastave te sagledavanje nedostataka koji bi se u budućnosti mogli izbjeći</w:t>
      </w:r>
    </w:p>
    <w:p w:rsidR="00117C91" w:rsidRPr="005A6441" w:rsidRDefault="00117C91" w:rsidP="001B5663">
      <w:pPr>
        <w:rPr>
          <w:b/>
          <w:bCs/>
          <w:i/>
          <w:iCs/>
          <w:color w:val="0D0D0D"/>
        </w:rPr>
      </w:pPr>
    </w:p>
    <w:p w:rsidR="00117C91" w:rsidRDefault="00117C91" w:rsidP="001B5663">
      <w:pPr>
        <w:rPr>
          <w:color w:val="0D0D0D"/>
        </w:rPr>
      </w:pPr>
      <w:r w:rsidRPr="005A6441">
        <w:rPr>
          <w:b/>
          <w:bCs/>
          <w:i/>
          <w:iCs/>
          <w:color w:val="0D0D0D"/>
        </w:rPr>
        <w:t>8.Odgovorne osobe:</w:t>
      </w:r>
      <w:r w:rsidRPr="005A6441">
        <w:rPr>
          <w:color w:val="0D0D0D"/>
        </w:rPr>
        <w:t xml:space="preserve"> učenici i učiteljica Ana Marija Radošević</w:t>
      </w:r>
    </w:p>
    <w:p w:rsidR="00117C91" w:rsidRDefault="00117C91" w:rsidP="001B5663">
      <w:pPr>
        <w:rPr>
          <w:color w:val="0D0D0D"/>
        </w:rPr>
      </w:pPr>
    </w:p>
    <w:p w:rsidR="00117C91" w:rsidRDefault="00117C91" w:rsidP="001B5663">
      <w:pPr>
        <w:rPr>
          <w:color w:val="0D0D0D"/>
        </w:rPr>
      </w:pPr>
    </w:p>
    <w:p w:rsidR="00117C91" w:rsidRPr="0010151B" w:rsidRDefault="00117C91" w:rsidP="0010151B">
      <w:pPr>
        <w:jc w:val="center"/>
        <w:rPr>
          <w:color w:val="0D0D0D"/>
        </w:rPr>
      </w:pPr>
      <w:r>
        <w:rPr>
          <w:color w:val="0D0D0D"/>
        </w:rPr>
        <w:t>30</w:t>
      </w: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r>
        <w:rPr>
          <w:b/>
          <w:bCs/>
          <w:i/>
          <w:iCs/>
        </w:rPr>
        <w:t>7.2. Dodatna nastava</w:t>
      </w:r>
    </w:p>
    <w:p w:rsidR="00117C91" w:rsidRDefault="00117C91" w:rsidP="003B5A23">
      <w:pPr>
        <w:rPr>
          <w:b/>
          <w:bCs/>
          <w:i/>
          <w:iCs/>
        </w:rPr>
      </w:pPr>
    </w:p>
    <w:p w:rsidR="00117C91" w:rsidRPr="009F44E9" w:rsidRDefault="00117C91" w:rsidP="00BA3262">
      <w:pPr>
        <w:spacing w:line="360" w:lineRule="auto"/>
        <w:rPr>
          <w:b/>
          <w:bCs/>
        </w:rPr>
      </w:pPr>
      <w:r w:rsidRPr="009F44E9">
        <w:rPr>
          <w:b/>
          <w:bCs/>
        </w:rPr>
        <w:t>7.2.1.Kurikulumsko područje:  jezično-komunikacijsko</w:t>
      </w:r>
    </w:p>
    <w:p w:rsidR="00117C91" w:rsidRPr="003203AE" w:rsidRDefault="00117C91" w:rsidP="00BA3262">
      <w:pPr>
        <w:spacing w:line="360" w:lineRule="auto"/>
        <w:rPr>
          <w:b/>
          <w:bCs/>
        </w:rPr>
      </w:pPr>
    </w:p>
    <w:p w:rsidR="00117C91" w:rsidRPr="003203AE" w:rsidRDefault="00117C91" w:rsidP="00BA3262">
      <w:pPr>
        <w:spacing w:line="360" w:lineRule="auto"/>
        <w:rPr>
          <w:b/>
          <w:bCs/>
          <w:color w:val="0D0D0D"/>
        </w:rPr>
      </w:pPr>
      <w:r w:rsidRPr="003203AE">
        <w:rPr>
          <w:b/>
          <w:bCs/>
          <w:color w:val="0D0D0D"/>
        </w:rPr>
        <w:t xml:space="preserve">1. Ciklus (razred): </w:t>
      </w:r>
      <w:r>
        <w:rPr>
          <w:color w:val="0D0D0D"/>
        </w:rPr>
        <w:t>1</w:t>
      </w:r>
      <w:r w:rsidRPr="003203AE">
        <w:rPr>
          <w:color w:val="0D0D0D"/>
        </w:rPr>
        <w:t>. razred</w:t>
      </w:r>
    </w:p>
    <w:p w:rsidR="00117C91" w:rsidRPr="003203AE" w:rsidRDefault="00117C91" w:rsidP="00BA3262">
      <w:pPr>
        <w:spacing w:line="360" w:lineRule="auto"/>
        <w:rPr>
          <w:color w:val="0D0D0D"/>
        </w:rPr>
      </w:pPr>
      <w:r w:rsidRPr="003203AE">
        <w:rPr>
          <w:b/>
          <w:bCs/>
          <w:i/>
          <w:iCs/>
          <w:color w:val="0D0D0D"/>
        </w:rPr>
        <w:t xml:space="preserve">2. Cilj 1. </w:t>
      </w:r>
      <w:r w:rsidRPr="003203AE">
        <w:rPr>
          <w:color w:val="0D0D0D"/>
        </w:rPr>
        <w:t>Poštivati pravopisnu normu</w:t>
      </w:r>
    </w:p>
    <w:p w:rsidR="00117C91" w:rsidRPr="003203AE" w:rsidRDefault="00117C91" w:rsidP="00BA3262">
      <w:pPr>
        <w:pStyle w:val="ListParagraph"/>
        <w:spacing w:line="360" w:lineRule="auto"/>
        <w:ind w:left="0"/>
        <w:rPr>
          <w:color w:val="0D0D0D"/>
        </w:rPr>
      </w:pPr>
      <w:r w:rsidRPr="003203AE">
        <w:rPr>
          <w:b/>
          <w:bCs/>
          <w:i/>
          <w:iCs/>
          <w:color w:val="0D0D0D"/>
        </w:rPr>
        <w:t xml:space="preserve">3. Obrazloženje cilja </w:t>
      </w:r>
      <w:r w:rsidRPr="003203AE">
        <w:rPr>
          <w:i/>
          <w:iCs/>
          <w:color w:val="0D0D0D"/>
        </w:rPr>
        <w:t>(povezan s potrebama, interesima učenika i vrijednostima ŠK):</w:t>
      </w:r>
      <w:r w:rsidRPr="003203AE">
        <w:rPr>
          <w:color w:val="0D0D0D"/>
        </w:rPr>
        <w:t>Osposobiti učenika da poštiva pravopisnu normu,</w:t>
      </w:r>
      <w:r w:rsidRPr="003203AE">
        <w:rPr>
          <w:i/>
          <w:iCs/>
          <w:color w:val="0D0D0D"/>
        </w:rPr>
        <w:t xml:space="preserve">  </w:t>
      </w:r>
      <w:r w:rsidRPr="003203AE">
        <w:rPr>
          <w:color w:val="0D0D0D"/>
        </w:rPr>
        <w:t>osposobiti učenike da na kraju 2. razreda primjenjuju usvojena jezična znanja u usmenom i pisanom izražavanju.</w:t>
      </w:r>
    </w:p>
    <w:p w:rsidR="00117C91" w:rsidRPr="003203AE" w:rsidRDefault="00117C91" w:rsidP="00BA3262">
      <w:pPr>
        <w:spacing w:line="360" w:lineRule="auto"/>
        <w:rPr>
          <w:color w:val="0D0D0D"/>
        </w:rPr>
      </w:pPr>
      <w:r w:rsidRPr="003203AE">
        <w:rPr>
          <w:b/>
          <w:bCs/>
          <w:i/>
          <w:iCs/>
          <w:color w:val="0D0D0D"/>
        </w:rPr>
        <w:t>4. Očekivani ishodi/postignuća</w:t>
      </w:r>
      <w:r w:rsidRPr="003203AE">
        <w:rPr>
          <w:color w:val="0D0D0D"/>
        </w:rPr>
        <w:t>: (</w:t>
      </w:r>
      <w:r w:rsidRPr="003203AE">
        <w:rPr>
          <w:i/>
          <w:iCs/>
          <w:color w:val="0D0D0D"/>
        </w:rPr>
        <w:t>Učenik će moći:)</w:t>
      </w:r>
    </w:p>
    <w:p w:rsidR="00117C91" w:rsidRPr="003203AE" w:rsidRDefault="00117C91" w:rsidP="00646E91">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 će rabiti veliko slovo na početku rečenice u vlastitim  imenima te u nazivima naseljenih mjesta ,ulica i trgova</w:t>
      </w:r>
    </w:p>
    <w:p w:rsidR="00117C91" w:rsidRPr="003203AE" w:rsidRDefault="00117C91" w:rsidP="00646E91">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 će pr</w:t>
      </w:r>
      <w:r>
        <w:rPr>
          <w:color w:val="0D0D0D"/>
        </w:rPr>
        <w:t>avilno rastavljati riječi na kra</w:t>
      </w:r>
      <w:r w:rsidRPr="003203AE">
        <w:rPr>
          <w:color w:val="0D0D0D"/>
        </w:rPr>
        <w:t>ju retka</w:t>
      </w:r>
    </w:p>
    <w:p w:rsidR="00117C91" w:rsidRPr="003203AE" w:rsidRDefault="00117C91" w:rsidP="00646E91">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Pr>
          <w:color w:val="0D0D0D"/>
        </w:rPr>
        <w:t>učenik će prepozn</w:t>
      </w:r>
      <w:r w:rsidRPr="003203AE">
        <w:rPr>
          <w:color w:val="0D0D0D"/>
        </w:rPr>
        <w:t>ati razliku između pjesme i priče te odrediti redoslijed događaja u priči</w:t>
      </w:r>
    </w:p>
    <w:p w:rsidR="00117C91" w:rsidRPr="003203AE" w:rsidRDefault="00117C91" w:rsidP="00646E91">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opisivat će po odrednicama</w:t>
      </w:r>
    </w:p>
    <w:p w:rsidR="00117C91" w:rsidRPr="003203AE" w:rsidRDefault="00117C91" w:rsidP="00BA3262">
      <w:pPr>
        <w:spacing w:line="360" w:lineRule="auto"/>
        <w:rPr>
          <w:b/>
          <w:bCs/>
          <w:color w:val="0D0D0D"/>
        </w:rPr>
      </w:pPr>
      <w:r w:rsidRPr="003203AE">
        <w:rPr>
          <w:b/>
          <w:bCs/>
          <w:i/>
          <w:iCs/>
          <w:color w:val="0D0D0D"/>
        </w:rPr>
        <w:t>5. Način realizacije:</w:t>
      </w:r>
    </w:p>
    <w:p w:rsidR="00117C91" w:rsidRPr="003203AE" w:rsidRDefault="00117C91" w:rsidP="00646E91">
      <w:pPr>
        <w:numPr>
          <w:ilvl w:val="0"/>
          <w:numId w:val="18"/>
        </w:numPr>
        <w:suppressAutoHyphens w:val="0"/>
        <w:spacing w:line="360" w:lineRule="auto"/>
        <w:rPr>
          <w:b/>
          <w:bCs/>
          <w:color w:val="0D0D0D"/>
        </w:rPr>
      </w:pPr>
      <w:r w:rsidRPr="003203AE">
        <w:rPr>
          <w:b/>
          <w:bCs/>
          <w:i/>
          <w:iCs/>
          <w:color w:val="0D0D0D"/>
        </w:rPr>
        <w:t xml:space="preserve">Oblik: </w:t>
      </w:r>
      <w:r w:rsidRPr="003203AE">
        <w:rPr>
          <w:color w:val="0D0D0D"/>
        </w:rPr>
        <w:t>dodatna nastava -hrvatski jezik</w:t>
      </w:r>
    </w:p>
    <w:p w:rsidR="00117C91" w:rsidRPr="003203AE" w:rsidRDefault="00117C91" w:rsidP="00646E91">
      <w:pPr>
        <w:numPr>
          <w:ilvl w:val="0"/>
          <w:numId w:val="18"/>
        </w:numPr>
        <w:suppressAutoHyphens w:val="0"/>
        <w:spacing w:line="360" w:lineRule="auto"/>
        <w:rPr>
          <w:b/>
          <w:bCs/>
          <w:color w:val="0D0D0D"/>
        </w:rPr>
      </w:pPr>
      <w:r w:rsidRPr="003203AE">
        <w:rPr>
          <w:b/>
          <w:bCs/>
          <w:i/>
          <w:iCs/>
          <w:color w:val="0D0D0D"/>
        </w:rPr>
        <w:t>Sudionici</w:t>
      </w:r>
      <w:r w:rsidRPr="003203AE">
        <w:rPr>
          <w:b/>
          <w:bCs/>
          <w:color w:val="0D0D0D"/>
        </w:rPr>
        <w:t xml:space="preserve">: </w:t>
      </w:r>
      <w:r>
        <w:rPr>
          <w:color w:val="0D0D0D"/>
        </w:rPr>
        <w:t>učiteljica i učenica prvog</w:t>
      </w:r>
      <w:r w:rsidRPr="003203AE">
        <w:rPr>
          <w:color w:val="0D0D0D"/>
        </w:rPr>
        <w:t xml:space="preserve"> razreda</w:t>
      </w:r>
    </w:p>
    <w:p w:rsidR="00117C91" w:rsidRPr="003203AE" w:rsidRDefault="00117C91" w:rsidP="00BA3262">
      <w:pPr>
        <w:rPr>
          <w:b/>
          <w:bCs/>
          <w:color w:val="0D0D0D"/>
        </w:rPr>
      </w:pPr>
      <w:r w:rsidRPr="003203AE">
        <w:rPr>
          <w:b/>
          <w:bCs/>
          <w:i/>
          <w:iCs/>
          <w:color w:val="0D0D0D"/>
        </w:rPr>
        <w:t>Načini učenja</w:t>
      </w:r>
      <w:r w:rsidRPr="003203AE">
        <w:rPr>
          <w:b/>
          <w:bCs/>
          <w:color w:val="0D0D0D"/>
        </w:rPr>
        <w:t xml:space="preserve"> (</w:t>
      </w:r>
      <w:r w:rsidRPr="003203AE">
        <w:rPr>
          <w:b/>
          <w:bCs/>
          <w:i/>
          <w:iCs/>
          <w:color w:val="0D0D0D"/>
        </w:rPr>
        <w:t>što rade učenic</w:t>
      </w:r>
      <w:r>
        <w:rPr>
          <w:b/>
          <w:bCs/>
          <w:i/>
          <w:iCs/>
          <w:color w:val="0D0D0D"/>
        </w:rPr>
        <w:t>i</w:t>
      </w:r>
      <w:r w:rsidRPr="003203AE">
        <w:rPr>
          <w:b/>
          <w:bCs/>
          <w:i/>
          <w:iCs/>
          <w:color w:val="0D0D0D"/>
        </w:rPr>
        <w:t>):</w:t>
      </w:r>
      <w:r w:rsidRPr="003203AE">
        <w:rPr>
          <w:color w:val="0D0D0D"/>
        </w:rPr>
        <w:t xml:space="preserve"> čitanje, pisanje i govorenje</w:t>
      </w:r>
    </w:p>
    <w:p w:rsidR="00117C91" w:rsidRPr="003203AE" w:rsidRDefault="00117C91" w:rsidP="00646E91">
      <w:pPr>
        <w:numPr>
          <w:ilvl w:val="0"/>
          <w:numId w:val="18"/>
        </w:numPr>
        <w:suppressAutoHyphens w:val="0"/>
        <w:spacing w:line="360" w:lineRule="auto"/>
        <w:rPr>
          <w:color w:val="0D0D0D"/>
        </w:rPr>
      </w:pPr>
      <w:r w:rsidRPr="003203AE">
        <w:rPr>
          <w:b/>
          <w:bCs/>
          <w:i/>
          <w:iCs/>
          <w:color w:val="0D0D0D"/>
        </w:rPr>
        <w:t>Metode poučavanja</w:t>
      </w:r>
      <w:r w:rsidRPr="003203AE">
        <w:rPr>
          <w:b/>
          <w:bCs/>
          <w:color w:val="0D0D0D"/>
        </w:rPr>
        <w:t xml:space="preserve"> </w:t>
      </w:r>
      <w:r w:rsidRPr="003203AE">
        <w:rPr>
          <w:b/>
          <w:bCs/>
          <w:i/>
          <w:iCs/>
          <w:color w:val="0D0D0D"/>
        </w:rPr>
        <w:t>(što rade učitelji</w:t>
      </w:r>
      <w:r w:rsidRPr="003203AE">
        <w:rPr>
          <w:b/>
          <w:bCs/>
          <w:color w:val="0D0D0D"/>
        </w:rPr>
        <w:t xml:space="preserve">): </w:t>
      </w:r>
      <w:r w:rsidRPr="003203AE">
        <w:rPr>
          <w:color w:val="0D0D0D"/>
        </w:rPr>
        <w:t>učenje kroz igru,suradničko učenje,individualni pristup</w:t>
      </w:r>
    </w:p>
    <w:p w:rsidR="00117C91" w:rsidRPr="003203AE" w:rsidRDefault="00117C91" w:rsidP="00646E91">
      <w:pPr>
        <w:numPr>
          <w:ilvl w:val="0"/>
          <w:numId w:val="18"/>
        </w:numPr>
        <w:suppressAutoHyphens w:val="0"/>
        <w:spacing w:line="360" w:lineRule="auto"/>
        <w:rPr>
          <w:b/>
          <w:bCs/>
          <w:i/>
          <w:iCs/>
          <w:color w:val="0D0D0D"/>
        </w:rPr>
      </w:pPr>
      <w:r w:rsidRPr="003203AE">
        <w:rPr>
          <w:b/>
          <w:bCs/>
          <w:i/>
          <w:iCs/>
          <w:color w:val="0D0D0D"/>
        </w:rPr>
        <w:t xml:space="preserve">Trajanje izvedbe: </w:t>
      </w:r>
      <w:r>
        <w:rPr>
          <w:color w:val="0D0D0D"/>
        </w:rPr>
        <w:t>cijela školska godina2017./2018</w:t>
      </w:r>
      <w:r w:rsidRPr="003203AE">
        <w:rPr>
          <w:color w:val="0D0D0D"/>
        </w:rPr>
        <w:t>.,17 sati</w:t>
      </w:r>
    </w:p>
    <w:p w:rsidR="00117C91" w:rsidRPr="003203AE" w:rsidRDefault="00117C91" w:rsidP="00BA3262">
      <w:pPr>
        <w:spacing w:line="360" w:lineRule="auto"/>
        <w:rPr>
          <w:b/>
          <w:bCs/>
          <w:color w:val="0D0D0D"/>
        </w:rPr>
      </w:pPr>
      <w:r w:rsidRPr="003203AE">
        <w:rPr>
          <w:b/>
          <w:bCs/>
          <w:i/>
          <w:iCs/>
          <w:color w:val="0D0D0D"/>
        </w:rPr>
        <w:t>6. Potrebni resursi/moguće teškoće</w:t>
      </w:r>
      <w:r w:rsidRPr="003203AE">
        <w:rPr>
          <w:b/>
          <w:bCs/>
          <w:color w:val="0D0D0D"/>
        </w:rPr>
        <w:t>:</w:t>
      </w:r>
    </w:p>
    <w:p w:rsidR="00117C91" w:rsidRPr="003203AE" w:rsidRDefault="00117C91" w:rsidP="00BA3262">
      <w:pPr>
        <w:pStyle w:val="ListParagraph"/>
        <w:spacing w:line="360" w:lineRule="auto"/>
        <w:ind w:left="360"/>
        <w:rPr>
          <w:b/>
          <w:bCs/>
          <w:color w:val="0D0D0D"/>
        </w:rPr>
      </w:pPr>
      <w:r w:rsidRPr="003203AE">
        <w:rPr>
          <w:color w:val="0D0D0D"/>
        </w:rPr>
        <w:t>- papir,olovka,slovarica,početnica,ploča,kreda</w:t>
      </w:r>
    </w:p>
    <w:p w:rsidR="00117C91" w:rsidRPr="003203AE" w:rsidRDefault="00117C91" w:rsidP="00BA3262">
      <w:pPr>
        <w:spacing w:line="360" w:lineRule="auto"/>
        <w:rPr>
          <w:b/>
          <w:bCs/>
          <w:i/>
          <w:iCs/>
          <w:color w:val="0D0D0D"/>
        </w:rPr>
      </w:pPr>
      <w:r w:rsidRPr="003203AE">
        <w:rPr>
          <w:b/>
          <w:bCs/>
          <w:i/>
          <w:iCs/>
          <w:color w:val="0D0D0D"/>
        </w:rPr>
        <w:t>7. Način praćenja i provjere ishoda/postignuća:</w:t>
      </w:r>
    </w:p>
    <w:p w:rsidR="00117C91" w:rsidRPr="003203AE" w:rsidRDefault="00117C91" w:rsidP="00BA3262">
      <w:pPr>
        <w:spacing w:line="360" w:lineRule="auto"/>
        <w:ind w:firstLine="709"/>
        <w:rPr>
          <w:color w:val="0D0D0D"/>
        </w:rPr>
      </w:pPr>
      <w:r w:rsidRPr="003203AE">
        <w:rPr>
          <w:color w:val="0D0D0D"/>
        </w:rPr>
        <w:t>-usmena i pisana provjera,konzultacije s roditeljima i analiza uspješnosti učenika</w:t>
      </w:r>
    </w:p>
    <w:p w:rsidR="00117C91" w:rsidRDefault="00117C91" w:rsidP="00BA3262">
      <w:pPr>
        <w:spacing w:line="360" w:lineRule="auto"/>
        <w:rPr>
          <w:color w:val="0D0D0D"/>
        </w:rPr>
      </w:pPr>
      <w:r w:rsidRPr="003203AE">
        <w:rPr>
          <w:b/>
          <w:bCs/>
          <w:i/>
          <w:iCs/>
          <w:color w:val="0D0D0D"/>
        </w:rPr>
        <w:t>8.Odgovorne osobe:</w:t>
      </w:r>
      <w:r w:rsidRPr="003203AE">
        <w:rPr>
          <w:color w:val="0D0D0D"/>
        </w:rPr>
        <w:t xml:space="preserve"> učenica i učiteljica Ana Osmokrović</w:t>
      </w: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897FC3">
      <w:pPr>
        <w:spacing w:line="360" w:lineRule="auto"/>
        <w:jc w:val="center"/>
        <w:rPr>
          <w:color w:val="0D0D0D"/>
        </w:rPr>
      </w:pPr>
      <w:r>
        <w:rPr>
          <w:color w:val="0D0D0D"/>
        </w:rPr>
        <w:t>31</w:t>
      </w:r>
    </w:p>
    <w:p w:rsidR="00117C91" w:rsidRDefault="00117C91" w:rsidP="00BA3262">
      <w:pPr>
        <w:spacing w:line="360" w:lineRule="auto"/>
        <w:rPr>
          <w:color w:val="0D0D0D"/>
        </w:rPr>
      </w:pPr>
    </w:p>
    <w:p w:rsidR="00117C91" w:rsidRDefault="00117C91" w:rsidP="00E14C7D">
      <w:pPr>
        <w:spacing w:line="360" w:lineRule="auto"/>
        <w:rPr>
          <w:b/>
          <w:bCs/>
        </w:rPr>
      </w:pPr>
      <w:r w:rsidRPr="003203AE">
        <w:rPr>
          <w:b/>
          <w:bCs/>
        </w:rPr>
        <w:t>Kurikulumsko područje : JEZIČNO- KOMUNIKACIJSKO</w:t>
      </w:r>
    </w:p>
    <w:p w:rsidR="00117C91" w:rsidRPr="003203AE" w:rsidRDefault="00117C91" w:rsidP="00E14C7D">
      <w:pPr>
        <w:spacing w:line="360" w:lineRule="auto"/>
        <w:rPr>
          <w:b/>
          <w:bCs/>
        </w:rPr>
      </w:pPr>
    </w:p>
    <w:p w:rsidR="00117C91" w:rsidRPr="003203AE" w:rsidRDefault="00117C91" w:rsidP="00227046">
      <w:pPr>
        <w:pStyle w:val="ListParagraph"/>
        <w:numPr>
          <w:ilvl w:val="0"/>
          <w:numId w:val="19"/>
        </w:numPr>
        <w:spacing w:line="360" w:lineRule="auto"/>
        <w:ind w:left="765"/>
        <w:rPr>
          <w:b/>
          <w:bCs/>
        </w:rPr>
      </w:pPr>
      <w:r w:rsidRPr="003203AE">
        <w:rPr>
          <w:b/>
          <w:bCs/>
        </w:rPr>
        <w:t xml:space="preserve">Ciklus (razred) : </w:t>
      </w:r>
      <w:r w:rsidRPr="003203AE">
        <w:t>4.razred</w:t>
      </w:r>
    </w:p>
    <w:p w:rsidR="00117C91" w:rsidRPr="003203AE" w:rsidRDefault="00117C91" w:rsidP="00227046">
      <w:pPr>
        <w:pStyle w:val="ListParagraph"/>
        <w:numPr>
          <w:ilvl w:val="0"/>
          <w:numId w:val="19"/>
        </w:numPr>
        <w:spacing w:line="360" w:lineRule="auto"/>
        <w:ind w:left="765"/>
        <w:rPr>
          <w:b/>
          <w:bCs/>
        </w:rPr>
      </w:pPr>
      <w:r w:rsidRPr="003203AE">
        <w:rPr>
          <w:b/>
          <w:bCs/>
        </w:rPr>
        <w:t xml:space="preserve">Cilj : </w:t>
      </w:r>
      <w:r w:rsidRPr="003203AE">
        <w:t>poticati svijest o važnosti učenja hrvatskog jezika, usvajati i njegovati čistoću hrvatskog jezika, ukazivati na bogatstvo jezika, pravopis i pravogovor, produbljivanje znanja učenika na području hrvatskog jezika, te osposobiti učenike za rješavanje zahtjevnijih gramatičkih zadataka i stvaralačkog pisanja</w:t>
      </w:r>
    </w:p>
    <w:p w:rsidR="00117C91" w:rsidRPr="003203AE" w:rsidRDefault="00117C91" w:rsidP="00227046">
      <w:pPr>
        <w:pStyle w:val="ListParagraph"/>
        <w:numPr>
          <w:ilvl w:val="0"/>
          <w:numId w:val="19"/>
        </w:numPr>
        <w:spacing w:line="360" w:lineRule="auto"/>
        <w:ind w:left="765"/>
        <w:rPr>
          <w:b/>
          <w:bCs/>
        </w:rPr>
      </w:pPr>
      <w:r w:rsidRPr="003203AE">
        <w:rPr>
          <w:b/>
          <w:bCs/>
        </w:rPr>
        <w:t xml:space="preserve">Obrazloženje cilja: </w:t>
      </w:r>
      <w:r w:rsidRPr="003203AE">
        <w:t>razvijanje i produbljivanje znanja iz hrvatskog jezika, učenici se pripremaju za školska natjecanja te pišu kratke pjesme i sastavke</w:t>
      </w:r>
    </w:p>
    <w:p w:rsidR="00117C91" w:rsidRPr="003203AE" w:rsidRDefault="00117C91" w:rsidP="00227046">
      <w:pPr>
        <w:pStyle w:val="ListParagraph"/>
        <w:numPr>
          <w:ilvl w:val="0"/>
          <w:numId w:val="19"/>
        </w:numPr>
        <w:spacing w:line="360" w:lineRule="auto"/>
        <w:ind w:left="765"/>
        <w:rPr>
          <w:b/>
          <w:bCs/>
        </w:rPr>
      </w:pPr>
      <w:r w:rsidRPr="003203AE">
        <w:rPr>
          <w:b/>
          <w:bCs/>
        </w:rPr>
        <w:t xml:space="preserve">Očekivani ishodi / postignuća </w:t>
      </w:r>
      <w:r w:rsidRPr="003203AE">
        <w:t>(učenik će moći) :</w:t>
      </w:r>
    </w:p>
    <w:p w:rsidR="00117C91" w:rsidRPr="003203AE" w:rsidRDefault="00117C91" w:rsidP="00646E91">
      <w:pPr>
        <w:pStyle w:val="ListParagraph"/>
        <w:numPr>
          <w:ilvl w:val="0"/>
          <w:numId w:val="20"/>
        </w:numPr>
        <w:spacing w:line="360" w:lineRule="auto"/>
        <w:rPr>
          <w:b/>
          <w:bCs/>
        </w:rPr>
      </w:pPr>
      <w:r w:rsidRPr="003203AE">
        <w:t>primijeniti stečena znanja u usmenoj i pisanoj komunikaciji</w:t>
      </w:r>
    </w:p>
    <w:p w:rsidR="00117C91" w:rsidRPr="003203AE" w:rsidRDefault="00117C91" w:rsidP="00227046">
      <w:pPr>
        <w:pStyle w:val="ListParagraph"/>
        <w:numPr>
          <w:ilvl w:val="0"/>
          <w:numId w:val="19"/>
        </w:numPr>
        <w:spacing w:line="360" w:lineRule="auto"/>
        <w:ind w:left="765"/>
        <w:rPr>
          <w:b/>
          <w:bCs/>
        </w:rPr>
      </w:pPr>
      <w:r w:rsidRPr="003203AE">
        <w:rPr>
          <w:b/>
          <w:bCs/>
        </w:rPr>
        <w:t>Način realizacije:</w:t>
      </w:r>
    </w:p>
    <w:p w:rsidR="00117C91" w:rsidRPr="003203AE" w:rsidRDefault="00117C91" w:rsidP="00646E91">
      <w:pPr>
        <w:pStyle w:val="ListParagraph"/>
        <w:numPr>
          <w:ilvl w:val="0"/>
          <w:numId w:val="20"/>
        </w:numPr>
        <w:spacing w:line="360" w:lineRule="auto"/>
        <w:rPr>
          <w:b/>
          <w:bCs/>
        </w:rPr>
      </w:pPr>
      <w:r w:rsidRPr="003203AE">
        <w:t>Oblik: dodatna nastava hrvatskog jezika</w:t>
      </w:r>
    </w:p>
    <w:p w:rsidR="00117C91" w:rsidRPr="003203AE" w:rsidRDefault="00117C91" w:rsidP="00646E91">
      <w:pPr>
        <w:pStyle w:val="ListParagraph"/>
        <w:numPr>
          <w:ilvl w:val="0"/>
          <w:numId w:val="20"/>
        </w:numPr>
        <w:spacing w:line="360" w:lineRule="auto"/>
        <w:rPr>
          <w:b/>
          <w:bCs/>
        </w:rPr>
      </w:pPr>
      <w:r w:rsidRPr="003203AE">
        <w:t>Sudionici: učiteljica, učenici</w:t>
      </w:r>
    </w:p>
    <w:p w:rsidR="00117C91" w:rsidRPr="003203AE" w:rsidRDefault="00117C91" w:rsidP="00646E91">
      <w:pPr>
        <w:pStyle w:val="ListParagraph"/>
        <w:numPr>
          <w:ilvl w:val="0"/>
          <w:numId w:val="20"/>
        </w:numPr>
        <w:spacing w:line="360" w:lineRule="auto"/>
        <w:rPr>
          <w:b/>
          <w:bCs/>
        </w:rPr>
      </w:pPr>
      <w:r w:rsidRPr="003203AE">
        <w:t>Načini učenja: učenici čitaju, slušaju, pišu te koriste standardni hrvatski jezik</w:t>
      </w:r>
    </w:p>
    <w:p w:rsidR="00117C91" w:rsidRPr="003203AE" w:rsidRDefault="00117C91" w:rsidP="00646E91">
      <w:pPr>
        <w:pStyle w:val="ListParagraph"/>
        <w:numPr>
          <w:ilvl w:val="0"/>
          <w:numId w:val="20"/>
        </w:numPr>
        <w:spacing w:line="360" w:lineRule="auto"/>
        <w:rPr>
          <w:b/>
          <w:bCs/>
        </w:rPr>
      </w:pPr>
      <w:r w:rsidRPr="003203AE">
        <w:t>Metode poučavanja: metode rada sa tekstom, razgovor učiteljice i učenika, čitanje, pisanje</w:t>
      </w:r>
    </w:p>
    <w:p w:rsidR="00117C91" w:rsidRPr="003203AE" w:rsidRDefault="00117C91" w:rsidP="00646E91">
      <w:pPr>
        <w:pStyle w:val="ListParagraph"/>
        <w:numPr>
          <w:ilvl w:val="0"/>
          <w:numId w:val="20"/>
        </w:numPr>
        <w:spacing w:line="360" w:lineRule="auto"/>
        <w:rPr>
          <w:b/>
          <w:bCs/>
        </w:rPr>
      </w:pPr>
      <w:r w:rsidRPr="003203AE">
        <w:t>Trajanje izvedbe</w:t>
      </w:r>
      <w:r w:rsidRPr="003203AE">
        <w:rPr>
          <w:b/>
          <w:bCs/>
        </w:rPr>
        <w:t>:</w:t>
      </w:r>
      <w:r w:rsidRPr="003203AE">
        <w:t xml:space="preserve"> 18 </w:t>
      </w:r>
      <w:r>
        <w:t>sati tjedno tijekom šk. god. 2017. / 2018</w:t>
      </w:r>
      <w:r w:rsidRPr="003203AE">
        <w:t>.</w:t>
      </w:r>
    </w:p>
    <w:p w:rsidR="00117C91" w:rsidRPr="003203AE" w:rsidRDefault="00117C91" w:rsidP="00227046">
      <w:pPr>
        <w:pStyle w:val="ListParagraph"/>
        <w:numPr>
          <w:ilvl w:val="0"/>
          <w:numId w:val="19"/>
        </w:numPr>
        <w:spacing w:line="360" w:lineRule="auto"/>
        <w:ind w:left="765"/>
        <w:rPr>
          <w:b/>
          <w:bCs/>
        </w:rPr>
      </w:pPr>
      <w:r w:rsidRPr="003203AE">
        <w:rPr>
          <w:b/>
          <w:bCs/>
        </w:rPr>
        <w:t xml:space="preserve">Potrebni resursi: </w:t>
      </w:r>
      <w:r w:rsidRPr="003203AE">
        <w:t>pisani materijali, časopis, udžbenik</w:t>
      </w:r>
    </w:p>
    <w:p w:rsidR="00117C91" w:rsidRPr="003203AE" w:rsidRDefault="00117C91" w:rsidP="00227046">
      <w:pPr>
        <w:pStyle w:val="ListParagraph"/>
        <w:numPr>
          <w:ilvl w:val="0"/>
          <w:numId w:val="19"/>
        </w:numPr>
        <w:spacing w:line="360" w:lineRule="auto"/>
        <w:ind w:left="765"/>
        <w:rPr>
          <w:b/>
          <w:bCs/>
        </w:rPr>
      </w:pPr>
      <w:r w:rsidRPr="003203AE">
        <w:rPr>
          <w:b/>
          <w:bCs/>
        </w:rPr>
        <w:t xml:space="preserve">Način praćenja i provođenje ishoda / postignuća: </w:t>
      </w:r>
      <w:r w:rsidRPr="003203AE">
        <w:t>usmeno i pismeno provjeravanje</w:t>
      </w:r>
    </w:p>
    <w:p w:rsidR="00117C91" w:rsidRPr="003203AE" w:rsidRDefault="00117C91" w:rsidP="00227046">
      <w:pPr>
        <w:pStyle w:val="ListParagraph"/>
        <w:numPr>
          <w:ilvl w:val="0"/>
          <w:numId w:val="19"/>
        </w:numPr>
        <w:spacing w:line="360" w:lineRule="auto"/>
        <w:ind w:left="765"/>
        <w:rPr>
          <w:b/>
          <w:bCs/>
        </w:rPr>
      </w:pPr>
      <w:r w:rsidRPr="003203AE">
        <w:rPr>
          <w:b/>
          <w:bCs/>
        </w:rPr>
        <w:t xml:space="preserve">Odgovorna osoba: </w:t>
      </w:r>
      <w:r w:rsidRPr="003203AE">
        <w:t>učiteljica Ana Osmokrović</w:t>
      </w:r>
    </w:p>
    <w:p w:rsidR="00117C91" w:rsidRDefault="00117C91" w:rsidP="00E14C7D"/>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BA3262">
      <w:pPr>
        <w:spacing w:line="360" w:lineRule="auto"/>
        <w:rPr>
          <w:color w:val="0D0D0D"/>
        </w:rPr>
      </w:pPr>
    </w:p>
    <w:p w:rsidR="00117C91" w:rsidRDefault="00117C91" w:rsidP="00897FC3">
      <w:pPr>
        <w:spacing w:line="360" w:lineRule="auto"/>
        <w:jc w:val="center"/>
        <w:rPr>
          <w:color w:val="0D0D0D"/>
        </w:rPr>
      </w:pPr>
      <w:r>
        <w:rPr>
          <w:color w:val="0D0D0D"/>
        </w:rPr>
        <w:t>32</w:t>
      </w: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5C4DC4">
      <w:pPr>
        <w:rPr>
          <w:b/>
          <w:bCs/>
        </w:rPr>
      </w:pPr>
      <w:r w:rsidRPr="00972D6B">
        <w:rPr>
          <w:b/>
          <w:bCs/>
        </w:rPr>
        <w:t xml:space="preserve">Kurikulumsko područje : Jezično </w:t>
      </w:r>
      <w:r>
        <w:rPr>
          <w:b/>
          <w:bCs/>
        </w:rPr>
        <w:t>–</w:t>
      </w:r>
      <w:r w:rsidRPr="00972D6B">
        <w:rPr>
          <w:b/>
          <w:bCs/>
        </w:rPr>
        <w:t xml:space="preserve"> komunikacijsko</w:t>
      </w:r>
    </w:p>
    <w:p w:rsidR="00117C91" w:rsidRPr="00972D6B" w:rsidRDefault="00117C91" w:rsidP="005C4DC4">
      <w:pPr>
        <w:rPr>
          <w:b/>
          <w:bCs/>
        </w:rPr>
      </w:pPr>
    </w:p>
    <w:p w:rsidR="00117C91" w:rsidRPr="00972D6B" w:rsidRDefault="00117C91" w:rsidP="005C4DC4">
      <w:pPr>
        <w:rPr>
          <w:b/>
          <w:bCs/>
        </w:rPr>
      </w:pPr>
      <w:r w:rsidRPr="00972D6B">
        <w:rPr>
          <w:b/>
          <w:bCs/>
        </w:rPr>
        <w:t>1 . Ciklus ( razred )</w:t>
      </w:r>
      <w:r w:rsidRPr="00972D6B">
        <w:t>:</w:t>
      </w:r>
      <w:r w:rsidRPr="00972D6B">
        <w:rPr>
          <w:b/>
          <w:bCs/>
        </w:rPr>
        <w:t>1. i 2.r</w:t>
      </w:r>
    </w:p>
    <w:p w:rsidR="00117C91" w:rsidRPr="00972D6B" w:rsidRDefault="00117C91" w:rsidP="005C4DC4">
      <w:pPr>
        <w:rPr>
          <w:b/>
          <w:bCs/>
        </w:rPr>
      </w:pPr>
      <w:r w:rsidRPr="00972D6B">
        <w:rPr>
          <w:b/>
          <w:bCs/>
        </w:rPr>
        <w:t xml:space="preserve">2 . Cilj : </w:t>
      </w:r>
    </w:p>
    <w:p w:rsidR="00117C91" w:rsidRPr="00972D6B" w:rsidRDefault="00117C91" w:rsidP="005C4DC4">
      <w:r w:rsidRPr="00972D6B">
        <w:t xml:space="preserve"> Poticati zanim</w:t>
      </w:r>
      <w:r>
        <w:t>anje za čitanje , te unapr</w:t>
      </w:r>
      <w:r w:rsidRPr="00972D6B">
        <w:t>jeđivati čitalačke sposobnosti . Osposobljavanje učenika za samostalno usmeno i pismeno izražavanje , osposobljavanje za  razumijevanje pročitanog teksta , usvajanje sadržaja pravopisa i gramatike.Sustavno vježbati tehniku čitanja i pisanja , poticati na čitanje s razumijevanjem , omogućiti lakše usvajanje  sadržaja pravopisa i gramatike u redovnoj nastavi.</w:t>
      </w:r>
    </w:p>
    <w:p w:rsidR="00117C91" w:rsidRPr="00972D6B" w:rsidRDefault="00117C91" w:rsidP="005C4DC4">
      <w:pPr>
        <w:rPr>
          <w:b/>
          <w:bCs/>
        </w:rPr>
      </w:pPr>
      <w:r w:rsidRPr="00972D6B">
        <w:rPr>
          <w:b/>
          <w:bCs/>
        </w:rPr>
        <w:t xml:space="preserve">3 . Obrazloženje cilja : </w:t>
      </w:r>
    </w:p>
    <w:p w:rsidR="00117C91" w:rsidRPr="00972D6B" w:rsidRDefault="00117C91" w:rsidP="005C4DC4">
      <w:r w:rsidRPr="00972D6B">
        <w:t xml:space="preserve"> Razvijati samopouzdanje kod učenika , upućivati na važnost lijepog i izražajnog čitanja.Pomoći učenicima u potrazi za dodatnim sadržajima i literarnim predlošcima.Razvijati kod učenika smisao za lijepo i izražajno čitanje, lakše usvajanje nastavnih sadržaja jezika i gramatike,razvijati osjećaj odgovornosti za usvajanje nastavnih sadržaja</w:t>
      </w:r>
    </w:p>
    <w:p w:rsidR="00117C91" w:rsidRPr="00972D6B" w:rsidRDefault="00117C91" w:rsidP="005C4DC4">
      <w:r w:rsidRPr="00972D6B">
        <w:rPr>
          <w:b/>
          <w:bCs/>
        </w:rPr>
        <w:t>4 . Očekivani ishodi / postignuća :</w:t>
      </w:r>
    </w:p>
    <w:p w:rsidR="00117C91" w:rsidRPr="00972D6B" w:rsidRDefault="00117C91" w:rsidP="005C4DC4">
      <w:r>
        <w:t xml:space="preserve"> ( Učenici</w:t>
      </w:r>
      <w:r w:rsidRPr="00972D6B">
        <w:t xml:space="preserve"> će moći )</w:t>
      </w:r>
      <w:r>
        <w:t>:</w:t>
      </w:r>
      <w:r w:rsidRPr="00972D6B">
        <w:t xml:space="preserve"> točno i brzo čitati , aktivno sudjelovati u interpretaciji pročitanog teksta , razumjeti sadržaje jezika i gramatike , samostalno</w:t>
      </w:r>
      <w:r>
        <w:t xml:space="preserve"> se pismeno i usmeno izražavati, samostalno se snalaziti u razrednoj, školskoj i gradskoj knjižnici i na taj način proširivati svoje interese i sposobnosti.</w:t>
      </w:r>
    </w:p>
    <w:p w:rsidR="00117C91" w:rsidRPr="00972D6B" w:rsidRDefault="00117C91" w:rsidP="005C4DC4">
      <w:pPr>
        <w:rPr>
          <w:b/>
          <w:bCs/>
        </w:rPr>
      </w:pPr>
      <w:r w:rsidRPr="00972D6B">
        <w:rPr>
          <w:b/>
          <w:bCs/>
        </w:rPr>
        <w:t xml:space="preserve">5 . Način realizacije : </w:t>
      </w:r>
    </w:p>
    <w:p w:rsidR="00117C91" w:rsidRPr="00972D6B" w:rsidRDefault="00117C91" w:rsidP="005C4DC4">
      <w:r>
        <w:t xml:space="preserve">   Oblik : Dodatna  nastava H</w:t>
      </w:r>
      <w:r w:rsidRPr="00972D6B">
        <w:t xml:space="preserve">rvatskog jezika </w:t>
      </w:r>
    </w:p>
    <w:p w:rsidR="00117C91" w:rsidRPr="00972D6B" w:rsidRDefault="00117C91" w:rsidP="005C4DC4">
      <w:r>
        <w:t xml:space="preserve">   Sudionici :U</w:t>
      </w:r>
      <w:r w:rsidRPr="00972D6B">
        <w:t>če</w:t>
      </w:r>
      <w:r>
        <w:t>nici 1. i 2.r, učiteljica; knjižničarka</w:t>
      </w:r>
    </w:p>
    <w:p w:rsidR="00117C91" w:rsidRPr="00972D6B" w:rsidRDefault="00117C91" w:rsidP="005C4DC4">
      <w:r w:rsidRPr="00972D6B">
        <w:t>Načini učenja ( Što rad</w:t>
      </w:r>
      <w:r>
        <w:t>e učenici</w:t>
      </w:r>
      <w:r w:rsidRPr="00972D6B">
        <w:t>)</w:t>
      </w:r>
      <w:r>
        <w:t>:Učenici</w:t>
      </w:r>
      <w:r w:rsidRPr="00972D6B">
        <w:t xml:space="preserve"> vježba</w:t>
      </w:r>
      <w:r>
        <w:t>ju čitanje i pisanje</w:t>
      </w:r>
      <w:r w:rsidRPr="00972D6B">
        <w:t>, sluša</w:t>
      </w:r>
      <w:r>
        <w:t>ju</w:t>
      </w:r>
      <w:r w:rsidRPr="00972D6B">
        <w:t xml:space="preserve"> izlaganje u</w:t>
      </w:r>
      <w:r>
        <w:t>čitelja</w:t>
      </w:r>
      <w:r w:rsidRPr="00972D6B">
        <w:t xml:space="preserve">, postavlja </w:t>
      </w:r>
      <w:r>
        <w:t xml:space="preserve"> pitanja</w:t>
      </w:r>
      <w:r w:rsidRPr="00972D6B">
        <w:t>, čita</w:t>
      </w:r>
      <w:r>
        <w:t>ju  u sebi i naglas, pišu rečenice po diktatu, pismene sastavke, samostalno odabiru dodatne sadržaje za razvijanje svojih jezičnih kompetencija.</w:t>
      </w:r>
    </w:p>
    <w:p w:rsidR="00117C91" w:rsidRPr="00972D6B" w:rsidRDefault="00117C91" w:rsidP="005C4DC4">
      <w:r w:rsidRPr="00972D6B">
        <w:t>Metode poučavanja</w:t>
      </w:r>
      <w:r>
        <w:t>: ( Što radi učitelj ):</w:t>
      </w:r>
      <w:r w:rsidRPr="00972D6B">
        <w:t>Učitelj</w:t>
      </w:r>
      <w:r>
        <w:t>ica</w:t>
      </w:r>
      <w:r w:rsidRPr="00972D6B">
        <w:t xml:space="preserve"> individualno pristupa </w:t>
      </w:r>
      <w:r>
        <w:t>svakom učeniku ,</w:t>
      </w:r>
      <w:r w:rsidRPr="00972D6B">
        <w:t>pažljivo odabranim te</w:t>
      </w:r>
      <w:r>
        <w:t>kstovima potiče interes učenika</w:t>
      </w:r>
      <w:r w:rsidRPr="00972D6B">
        <w:t>, izlaže nastavne sadržaje i sluša izlaganje učenika</w:t>
      </w:r>
      <w:r>
        <w:t>, dogovara suradnju sa knjižničarkom, te roditeljima za posjet Samostalnoj gradskoj knjižnici.</w:t>
      </w:r>
    </w:p>
    <w:p w:rsidR="00117C91" w:rsidRPr="00972D6B" w:rsidRDefault="00117C91" w:rsidP="005C4DC4">
      <w:r w:rsidRPr="00972D6B">
        <w:t>Trajanje izvedbe : 35 sati tijekom šk. godine 2017 ./ 2018.</w:t>
      </w:r>
    </w:p>
    <w:p w:rsidR="00117C91" w:rsidRPr="00972D6B" w:rsidRDefault="00117C91" w:rsidP="005C4DC4">
      <w:r w:rsidRPr="00972D6B">
        <w:rPr>
          <w:b/>
          <w:bCs/>
        </w:rPr>
        <w:t>6 . Potrebni resursi :</w:t>
      </w:r>
      <w:r>
        <w:t xml:space="preserve"> Udžbenik, radni listići</w:t>
      </w:r>
      <w:r w:rsidRPr="00972D6B">
        <w:t>,</w:t>
      </w:r>
      <w:r>
        <w:t xml:space="preserve"> dječji</w:t>
      </w:r>
      <w:r w:rsidRPr="00972D6B">
        <w:t xml:space="preserve"> časopisi</w:t>
      </w:r>
      <w:r>
        <w:t>, knjižnice</w:t>
      </w:r>
    </w:p>
    <w:p w:rsidR="00117C91" w:rsidRPr="00972D6B" w:rsidRDefault="00117C91" w:rsidP="005C4DC4">
      <w:r w:rsidRPr="00972D6B">
        <w:t xml:space="preserve">  Moguće poteškoće : didaktička pomagala</w:t>
      </w:r>
    </w:p>
    <w:p w:rsidR="00117C91" w:rsidRPr="00972D6B" w:rsidRDefault="00117C91" w:rsidP="005C4DC4">
      <w:r w:rsidRPr="00972D6B">
        <w:rPr>
          <w:b/>
          <w:bCs/>
        </w:rPr>
        <w:t>7 . Način praćenja i provjera ishoda :</w:t>
      </w:r>
      <w:r w:rsidRPr="00972D6B">
        <w:t xml:space="preserve"> Sustavno praćenje učeničkog napretka</w:t>
      </w:r>
    </w:p>
    <w:p w:rsidR="00117C91" w:rsidRPr="00972D6B" w:rsidRDefault="00117C91" w:rsidP="005C4DC4">
      <w:r w:rsidRPr="00972D6B">
        <w:rPr>
          <w:b/>
          <w:bCs/>
        </w:rPr>
        <w:t>8 . Odgovorne osobe :</w:t>
      </w:r>
      <w:r>
        <w:t xml:space="preserve"> Lidija Bregant Jelić, Jasminka Rukavina</w:t>
      </w:r>
    </w:p>
    <w:p w:rsidR="00117C91" w:rsidRPr="00972D6B" w:rsidRDefault="00117C91" w:rsidP="005C4DC4"/>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FC04C3" w:rsidRDefault="00117C91" w:rsidP="00FC04C3">
      <w:pPr>
        <w:jc w:val="center"/>
      </w:pPr>
      <w:r>
        <w:t>33</w:t>
      </w:r>
    </w:p>
    <w:p w:rsidR="00117C91" w:rsidRDefault="00117C91" w:rsidP="003B5A23">
      <w:pPr>
        <w:rPr>
          <w:b/>
          <w:bCs/>
          <w:i/>
          <w:iCs/>
        </w:rPr>
      </w:pPr>
    </w:p>
    <w:p w:rsidR="00117C91" w:rsidRPr="004B16CC" w:rsidRDefault="00117C91" w:rsidP="004B16CC">
      <w:pPr>
        <w:jc w:val="center"/>
      </w:pPr>
    </w:p>
    <w:p w:rsidR="00117C91" w:rsidRDefault="00117C91" w:rsidP="003B5A23">
      <w:pPr>
        <w:rPr>
          <w:b/>
          <w:bCs/>
          <w:i/>
          <w:iCs/>
        </w:rPr>
      </w:pPr>
    </w:p>
    <w:p w:rsidR="00117C91" w:rsidRDefault="00117C91" w:rsidP="005C4DC4">
      <w:pPr>
        <w:pStyle w:val="Quote"/>
        <w:spacing w:line="360" w:lineRule="auto"/>
        <w:rPr>
          <w:color w:val="auto"/>
        </w:rPr>
      </w:pPr>
      <w:r>
        <w:rPr>
          <w:color w:val="auto"/>
        </w:rPr>
        <w:t>Kurikulumsko područje: Jezično - komunikacijsko područje</w:t>
      </w:r>
    </w:p>
    <w:p w:rsidR="00117C91" w:rsidRDefault="00117C91" w:rsidP="005C4DC4">
      <w:pPr>
        <w:rPr>
          <w:lang w:eastAsia="hr-HR"/>
        </w:rPr>
      </w:pPr>
    </w:p>
    <w:p w:rsidR="00117C91" w:rsidRPr="00080622" w:rsidRDefault="00117C91" w:rsidP="005C4DC4">
      <w:pPr>
        <w:spacing w:line="360" w:lineRule="auto"/>
      </w:pPr>
      <w:r>
        <w:t xml:space="preserve">   </w:t>
      </w:r>
      <w:r>
        <w:rPr>
          <w:b/>
          <w:bCs/>
          <w:i/>
          <w:iCs/>
        </w:rPr>
        <w:t>1.Ciklus(razred): ciklus 1.:</w:t>
      </w:r>
      <w:r>
        <w:rPr>
          <w:b/>
          <w:bCs/>
        </w:rPr>
        <w:t xml:space="preserve"> </w:t>
      </w:r>
      <w:r>
        <w:t>(2. i 3. razred)</w:t>
      </w:r>
      <w:r>
        <w:rPr>
          <w:b/>
          <w:bCs/>
        </w:rPr>
        <w:t xml:space="preserve"> </w:t>
      </w:r>
      <w:r>
        <w:t>Kombinirani odjel</w:t>
      </w:r>
    </w:p>
    <w:p w:rsidR="00117C91" w:rsidRPr="00080622" w:rsidRDefault="00117C91" w:rsidP="005C4DC4">
      <w:pPr>
        <w:spacing w:line="360" w:lineRule="auto"/>
        <w:jc w:val="both"/>
      </w:pPr>
      <w:r>
        <w:rPr>
          <w:b/>
          <w:bCs/>
          <w:i/>
          <w:iCs/>
        </w:rPr>
        <w:t xml:space="preserve">   2. Cilj:</w:t>
      </w:r>
      <w:r w:rsidRPr="009720D9">
        <w:t xml:space="preserve"> </w:t>
      </w:r>
      <w:r>
        <w:t>Razvijati ljubav prema materinskom jeziku, ukazivati na bogatstvo hrvatskog jezika, podizati svijest o važnosti učenja hrvatskog jezika,  usvajati i  njegovati čistoću hrvatskog jezika, pravopis i pravogovor.</w:t>
      </w:r>
    </w:p>
    <w:p w:rsidR="00117C91" w:rsidRDefault="00117C91" w:rsidP="005C4DC4">
      <w:pPr>
        <w:spacing w:line="360" w:lineRule="auto"/>
      </w:pPr>
      <w:r>
        <w:t>2.r. - usavršiti znanje o nastavnim sadržajima hrvatskoga jezika, usavršiti brzinu čitanja i razumijevanja pročitanog, oblikovati duže i sadržajno složenije rečenice, dramatizacija kraćih igrokaza.</w:t>
      </w:r>
    </w:p>
    <w:p w:rsidR="00117C91" w:rsidRDefault="00117C91" w:rsidP="005C4DC4">
      <w:pPr>
        <w:spacing w:line="360" w:lineRule="auto"/>
      </w:pPr>
      <w:r>
        <w:t>3.r. - poticanje i produbljivanje znanja učenika na području hrvatskog jezika, omogućiti povećanje kvalitete nastavnog rada te osposobiti učenike, za rješavanje zahtjevnijih gramatičkih zadataka: vrste riječi, veliko slovo, izgovor i pisanje glasova, upravni i neupravni govor, te glagolska vremena. Stvaralačko pisanje (pisanje sastavaka, kraćih igrokaza, pjesmica)</w:t>
      </w:r>
    </w:p>
    <w:p w:rsidR="00117C91" w:rsidRDefault="00117C91" w:rsidP="005C4DC4"/>
    <w:p w:rsidR="00117C91" w:rsidRPr="00231CD6" w:rsidRDefault="00117C91" w:rsidP="005C4DC4">
      <w:pPr>
        <w:spacing w:line="360" w:lineRule="auto"/>
        <w:jc w:val="both"/>
      </w:pPr>
    </w:p>
    <w:p w:rsidR="00117C91" w:rsidRDefault="00117C91" w:rsidP="005C4DC4">
      <w:pPr>
        <w:spacing w:line="360" w:lineRule="auto"/>
        <w:jc w:val="both"/>
      </w:pPr>
      <w:r>
        <w:rPr>
          <w:b/>
          <w:bCs/>
        </w:rPr>
        <w:t xml:space="preserve">    </w:t>
      </w:r>
      <w:r>
        <w:rPr>
          <w:b/>
          <w:bCs/>
          <w:i/>
          <w:iCs/>
        </w:rPr>
        <w:t>4.Očekivani ishodi/postignuća:</w:t>
      </w:r>
      <w:r>
        <w:rPr>
          <w:b/>
          <w:bCs/>
        </w:rPr>
        <w:t xml:space="preserve">  </w:t>
      </w:r>
      <w:r>
        <w:t>(Učenici će moći:)</w:t>
      </w:r>
    </w:p>
    <w:p w:rsidR="00117C91" w:rsidRDefault="00117C91" w:rsidP="00646E91">
      <w:pPr>
        <w:pStyle w:val="ListParagraph"/>
        <w:numPr>
          <w:ilvl w:val="0"/>
          <w:numId w:val="109"/>
        </w:numPr>
        <w:spacing w:line="360" w:lineRule="auto"/>
        <w:jc w:val="both"/>
      </w:pPr>
      <w:r>
        <w:t>služiti se standardnim hrvatskim jezikom</w:t>
      </w:r>
    </w:p>
    <w:p w:rsidR="00117C91" w:rsidRPr="00786D0A" w:rsidRDefault="00117C91" w:rsidP="00646E91">
      <w:pPr>
        <w:pStyle w:val="ListParagraph"/>
        <w:numPr>
          <w:ilvl w:val="0"/>
          <w:numId w:val="109"/>
        </w:numPr>
        <w:spacing w:line="360" w:lineRule="auto"/>
        <w:jc w:val="both"/>
      </w:pPr>
      <w:r>
        <w:t xml:space="preserve">Kreativno izražavanje i senzibilitet učenika za pisano stvaralaštvo. </w:t>
      </w:r>
    </w:p>
    <w:p w:rsidR="00117C91" w:rsidRPr="00786D0A" w:rsidRDefault="00117C91" w:rsidP="00646E91">
      <w:pPr>
        <w:pStyle w:val="ListParagraph"/>
        <w:numPr>
          <w:ilvl w:val="0"/>
          <w:numId w:val="109"/>
        </w:numPr>
        <w:spacing w:line="360" w:lineRule="auto"/>
        <w:jc w:val="both"/>
      </w:pPr>
      <w:r>
        <w:t xml:space="preserve">Pravilno povezivanje slova u riječ i riječi u rečenice. </w:t>
      </w:r>
    </w:p>
    <w:p w:rsidR="00117C91" w:rsidRPr="00786D0A" w:rsidRDefault="00117C91" w:rsidP="00646E91">
      <w:pPr>
        <w:pStyle w:val="ListParagraph"/>
        <w:numPr>
          <w:ilvl w:val="0"/>
          <w:numId w:val="109"/>
        </w:numPr>
        <w:spacing w:line="360" w:lineRule="auto"/>
        <w:jc w:val="both"/>
      </w:pPr>
      <w:r>
        <w:t xml:space="preserve">Uočavanje pravilnog redoslijeda riječi u rečenicama, redoslijeda radnje i prepričavanje prema slijedu događaja. </w:t>
      </w:r>
    </w:p>
    <w:p w:rsidR="00117C91" w:rsidRPr="00786D0A" w:rsidRDefault="00117C91" w:rsidP="00646E91">
      <w:pPr>
        <w:pStyle w:val="ListParagraph"/>
        <w:numPr>
          <w:ilvl w:val="0"/>
          <w:numId w:val="109"/>
        </w:numPr>
        <w:spacing w:line="360" w:lineRule="auto"/>
        <w:jc w:val="both"/>
      </w:pPr>
      <w:r>
        <w:t xml:space="preserve">Pravilno i izražajno govoriti i čitati. </w:t>
      </w:r>
    </w:p>
    <w:p w:rsidR="00117C91" w:rsidRPr="009720D9" w:rsidRDefault="00117C91" w:rsidP="00646E91">
      <w:pPr>
        <w:pStyle w:val="ListParagraph"/>
        <w:numPr>
          <w:ilvl w:val="0"/>
          <w:numId w:val="109"/>
        </w:numPr>
        <w:spacing w:line="360" w:lineRule="auto"/>
        <w:jc w:val="both"/>
      </w:pPr>
      <w:r>
        <w:t>Razvijati dječje stvaralaštvo i maštu te povjerenje u osobne sposobnosti.</w:t>
      </w:r>
    </w:p>
    <w:p w:rsidR="00117C91" w:rsidRDefault="00117C91" w:rsidP="005C4DC4">
      <w:pPr>
        <w:spacing w:line="360" w:lineRule="auto"/>
        <w:jc w:val="both"/>
        <w:rPr>
          <w:i/>
          <w:iCs/>
        </w:rPr>
      </w:pPr>
      <w:r>
        <w:rPr>
          <w:b/>
          <w:bCs/>
          <w:i/>
          <w:iCs/>
        </w:rPr>
        <w:t>5. Način realizacije:</w:t>
      </w:r>
      <w:r>
        <w:rPr>
          <w:i/>
          <w:iCs/>
        </w:rPr>
        <w:t xml:space="preserve"> </w:t>
      </w:r>
    </w:p>
    <w:p w:rsidR="00117C91" w:rsidRDefault="00117C91" w:rsidP="00646E91">
      <w:pPr>
        <w:pStyle w:val="ListParagraph"/>
        <w:numPr>
          <w:ilvl w:val="0"/>
          <w:numId w:val="94"/>
        </w:numPr>
        <w:spacing w:line="360" w:lineRule="auto"/>
        <w:jc w:val="both"/>
        <w:rPr>
          <w:b/>
          <w:bCs/>
          <w:i/>
          <w:iCs/>
        </w:rPr>
      </w:pPr>
      <w:r>
        <w:rPr>
          <w:b/>
          <w:bCs/>
          <w:i/>
          <w:iCs/>
        </w:rPr>
        <w:t xml:space="preserve">Oblik: </w:t>
      </w:r>
      <w:r>
        <w:t>Dodatna nastava iz hrvatskog jezika</w:t>
      </w:r>
    </w:p>
    <w:p w:rsidR="00117C91" w:rsidRDefault="00117C91" w:rsidP="005C4DC4">
      <w:pPr>
        <w:spacing w:line="360" w:lineRule="auto"/>
      </w:pPr>
      <w:r>
        <w:t xml:space="preserve">       • </w:t>
      </w:r>
      <w:r>
        <w:rPr>
          <w:b/>
          <w:bCs/>
          <w:i/>
          <w:iCs/>
        </w:rPr>
        <w:t>Sudionici:</w:t>
      </w:r>
      <w:r>
        <w:t xml:space="preserve"> učenici 2.i 3. razreda, učiteljica Mateja Čubrlo</w:t>
      </w:r>
    </w:p>
    <w:p w:rsidR="00117C91" w:rsidRDefault="00117C91" w:rsidP="005C4DC4">
      <w:pPr>
        <w:spacing w:line="360" w:lineRule="auto"/>
      </w:pPr>
      <w:r>
        <w:t xml:space="preserve">       • </w:t>
      </w:r>
      <w:r>
        <w:rPr>
          <w:b/>
          <w:bCs/>
          <w:i/>
          <w:iCs/>
        </w:rPr>
        <w:t>Načini učenja:</w:t>
      </w:r>
      <w:r>
        <w:t xml:space="preserve"> učenici slušaju, čitaju, </w:t>
      </w:r>
      <w:r>
        <w:rPr>
          <w:color w:val="0D0D0D"/>
        </w:rPr>
        <w:t>koriste standardni hrvatski jezik u usmenoj, a pogotovo u pisanoj komunikaciji</w:t>
      </w:r>
    </w:p>
    <w:p w:rsidR="00117C91" w:rsidRDefault="00117C91" w:rsidP="005C4DC4">
      <w:r>
        <w:t xml:space="preserve">       • </w:t>
      </w:r>
      <w:r>
        <w:rPr>
          <w:b/>
          <w:bCs/>
          <w:i/>
          <w:iCs/>
        </w:rPr>
        <w:t xml:space="preserve">Metode poučavanja: </w:t>
      </w:r>
      <w:r>
        <w:t>čitanje, pisanje, metoda rada sa tekstom, suradničko učenje, razgovor učiteljice i učenika</w:t>
      </w:r>
    </w:p>
    <w:p w:rsidR="00117C91" w:rsidRDefault="00117C91" w:rsidP="005C4DC4">
      <w:pPr>
        <w:spacing w:line="360" w:lineRule="auto"/>
      </w:pPr>
      <w:r>
        <w:t xml:space="preserve"> • </w:t>
      </w:r>
      <w:r>
        <w:rPr>
          <w:b/>
          <w:bCs/>
          <w:i/>
          <w:iCs/>
        </w:rPr>
        <w:t>Trajanje izvedbe:</w:t>
      </w:r>
      <w:r>
        <w:t>tijekom školske godine 2017./2018.</w:t>
      </w:r>
    </w:p>
    <w:p w:rsidR="00117C91" w:rsidRDefault="00117C91" w:rsidP="00E9108A">
      <w:pPr>
        <w:spacing w:line="360" w:lineRule="auto"/>
        <w:jc w:val="center"/>
      </w:pPr>
      <w:r>
        <w:t>34</w:t>
      </w:r>
    </w:p>
    <w:p w:rsidR="00117C91" w:rsidRPr="002908D8" w:rsidRDefault="00117C91" w:rsidP="005C4DC4">
      <w:pPr>
        <w:spacing w:line="360" w:lineRule="auto"/>
      </w:pPr>
      <w:r>
        <w:t xml:space="preserve"> </w:t>
      </w:r>
      <w:r>
        <w:rPr>
          <w:b/>
          <w:bCs/>
          <w:i/>
          <w:iCs/>
        </w:rPr>
        <w:t xml:space="preserve">6. Potrebni resursi: </w:t>
      </w:r>
      <w:r>
        <w:t>pisani materijali, nastavni listići, udžbenik, časopisi</w:t>
      </w:r>
    </w:p>
    <w:p w:rsidR="00117C91" w:rsidRDefault="00117C91" w:rsidP="00646E91">
      <w:pPr>
        <w:pStyle w:val="ListParagraph"/>
        <w:numPr>
          <w:ilvl w:val="0"/>
          <w:numId w:val="94"/>
        </w:numPr>
        <w:spacing w:line="360" w:lineRule="auto"/>
      </w:pPr>
      <w:r w:rsidRPr="002908D8">
        <w:rPr>
          <w:b/>
          <w:bCs/>
          <w:i/>
          <w:iCs/>
        </w:rPr>
        <w:t>moguće teškoće:</w:t>
      </w:r>
      <w:r w:rsidRPr="002908D8">
        <w:rPr>
          <w:b/>
          <w:bCs/>
        </w:rPr>
        <w:t xml:space="preserve"> </w:t>
      </w:r>
      <w:r w:rsidRPr="00786D0A">
        <w:t>prikupljanje materijala</w:t>
      </w:r>
    </w:p>
    <w:p w:rsidR="00117C91" w:rsidRDefault="00117C91" w:rsidP="005C4DC4">
      <w:pPr>
        <w:framePr w:hSpace="180" w:wrap="auto" w:vAnchor="text" w:hAnchor="text" w:y="71"/>
        <w:spacing w:line="360" w:lineRule="auto"/>
        <w:jc w:val="both"/>
      </w:pPr>
      <w:r>
        <w:t xml:space="preserve">   </w:t>
      </w:r>
      <w:r>
        <w:rPr>
          <w:b/>
          <w:bCs/>
        </w:rPr>
        <w:t xml:space="preserve"> </w:t>
      </w:r>
      <w:r>
        <w:rPr>
          <w:b/>
          <w:bCs/>
          <w:i/>
          <w:iCs/>
        </w:rPr>
        <w:t>7. Način praćenja i provjere ishoda/postignuća:</w:t>
      </w:r>
      <w:r w:rsidRPr="00786D0A">
        <w:t xml:space="preserve"> </w:t>
      </w:r>
      <w:r>
        <w:t>Sustavno praćenje i bilježenje učenikovih postignuća i uspjeha, interesa, motivacija i sposobnosti. Nastavni listići. Konstantno praćenje učenika od strane učitelja kroz nastavnu godinu, usmeno i pismeno rješavanje zadataka.</w:t>
      </w:r>
    </w:p>
    <w:p w:rsidR="00117C91" w:rsidRDefault="00117C91" w:rsidP="005C4DC4">
      <w:pPr>
        <w:framePr w:hSpace="180" w:wrap="auto" w:vAnchor="text" w:hAnchor="text" w:y="71"/>
        <w:spacing w:line="360" w:lineRule="auto"/>
        <w:jc w:val="both"/>
      </w:pPr>
      <w:r>
        <w:rPr>
          <w:i/>
          <w:iCs/>
        </w:rPr>
        <w:t xml:space="preserve">   </w:t>
      </w:r>
      <w:r>
        <w:rPr>
          <w:b/>
          <w:bCs/>
          <w:i/>
          <w:iCs/>
        </w:rPr>
        <w:t>8. Odgovorna osoba:</w:t>
      </w:r>
      <w:r>
        <w:t xml:space="preserve"> Mateja Čubrlo</w:t>
      </w:r>
    </w:p>
    <w:p w:rsidR="00117C91" w:rsidRDefault="00117C91" w:rsidP="005C4DC4"/>
    <w:p w:rsidR="00117C91" w:rsidRDefault="00117C91" w:rsidP="005C4DC4"/>
    <w:p w:rsidR="00117C91" w:rsidRDefault="00117C91" w:rsidP="005C4DC4"/>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4B16CC" w:rsidRDefault="00117C91" w:rsidP="004B16CC">
      <w:pPr>
        <w:jc w:val="center"/>
      </w:pPr>
      <w:r>
        <w:t>35</w:t>
      </w:r>
    </w:p>
    <w:p w:rsidR="00117C91" w:rsidRDefault="00117C91" w:rsidP="003B5A23">
      <w:pPr>
        <w:rPr>
          <w:b/>
          <w:bCs/>
          <w:i/>
          <w:iCs/>
        </w:rPr>
      </w:pPr>
    </w:p>
    <w:p w:rsidR="00117C91" w:rsidRDefault="00117C91" w:rsidP="003B5A23">
      <w:pPr>
        <w:rPr>
          <w:b/>
          <w:bCs/>
          <w:i/>
          <w:iCs/>
        </w:rPr>
      </w:pPr>
    </w:p>
    <w:p w:rsidR="00117C91" w:rsidRDefault="00117C91" w:rsidP="003B5A23">
      <w:pPr>
        <w:spacing w:line="360" w:lineRule="auto"/>
        <w:rPr>
          <w:i/>
          <w:iCs/>
        </w:rPr>
      </w:pPr>
      <w:r w:rsidRPr="001866CB">
        <w:rPr>
          <w:i/>
          <w:iCs/>
        </w:rPr>
        <w:t xml:space="preserve">Kurikulumsko područje: JEZIČNO </w:t>
      </w:r>
      <w:r>
        <w:rPr>
          <w:i/>
          <w:iCs/>
        </w:rPr>
        <w:t>–</w:t>
      </w:r>
      <w:r w:rsidRPr="001866CB">
        <w:rPr>
          <w:i/>
          <w:iCs/>
        </w:rPr>
        <w:t xml:space="preserve"> KOMUNIKACIJSKO</w:t>
      </w:r>
    </w:p>
    <w:p w:rsidR="00117C91" w:rsidRPr="001866CB" w:rsidRDefault="00117C91" w:rsidP="003B5A23">
      <w:pPr>
        <w:spacing w:line="360" w:lineRule="auto"/>
        <w:rPr>
          <w:i/>
          <w:iCs/>
        </w:rPr>
      </w:pPr>
    </w:p>
    <w:p w:rsidR="00117C91" w:rsidRPr="00FA08AC" w:rsidRDefault="00117C91" w:rsidP="003B5A23">
      <w:pPr>
        <w:spacing w:line="360" w:lineRule="auto"/>
      </w:pPr>
      <w:r w:rsidRPr="001866CB">
        <w:rPr>
          <w:b/>
          <w:bCs/>
          <w:i/>
          <w:iCs/>
        </w:rPr>
        <w:t>1.C</w:t>
      </w:r>
      <w:r>
        <w:rPr>
          <w:b/>
          <w:bCs/>
          <w:i/>
          <w:iCs/>
        </w:rPr>
        <w:t>i</w:t>
      </w:r>
      <w:r w:rsidRPr="001866CB">
        <w:rPr>
          <w:b/>
          <w:bCs/>
          <w:i/>
          <w:iCs/>
        </w:rPr>
        <w:t>klus (razred): ciklus 3</w:t>
      </w:r>
      <w:r>
        <w:t xml:space="preserve">: (7.razred) </w:t>
      </w:r>
    </w:p>
    <w:p w:rsidR="00117C91" w:rsidRDefault="00117C91" w:rsidP="003B5A23">
      <w:pPr>
        <w:spacing w:line="360" w:lineRule="auto"/>
      </w:pPr>
      <w:r w:rsidRPr="001866CB">
        <w:rPr>
          <w:b/>
          <w:bCs/>
          <w:i/>
          <w:iCs/>
        </w:rPr>
        <w:t>2.Cilj:</w:t>
      </w:r>
      <w:r>
        <w:t xml:space="preserve"> Osposobiti učenike za samostalno rješavanje zadataka iz hrvatskog jezika.</w:t>
      </w:r>
    </w:p>
    <w:p w:rsidR="00117C91" w:rsidRDefault="00117C91" w:rsidP="003B5A23">
      <w:pPr>
        <w:spacing w:line="360" w:lineRule="auto"/>
      </w:pPr>
      <w:r>
        <w:t>3.</w:t>
      </w:r>
      <w:r w:rsidRPr="001866CB">
        <w:rPr>
          <w:b/>
          <w:bCs/>
          <w:i/>
          <w:iCs/>
        </w:rPr>
        <w:t>Obrazloženje cilja:</w:t>
      </w:r>
    </w:p>
    <w:p w:rsidR="00117C91" w:rsidRDefault="00117C91" w:rsidP="00646E91">
      <w:pPr>
        <w:pStyle w:val="ListParagraph"/>
        <w:numPr>
          <w:ilvl w:val="0"/>
          <w:numId w:val="21"/>
        </w:numPr>
        <w:spacing w:line="360" w:lineRule="auto"/>
      </w:pPr>
      <w:r>
        <w:t>produbiti znanje učenika u primjeni gramatičkih i pravopisnih pravila</w:t>
      </w:r>
    </w:p>
    <w:p w:rsidR="00117C91" w:rsidRDefault="00117C91" w:rsidP="00646E91">
      <w:pPr>
        <w:pStyle w:val="ListParagraph"/>
        <w:numPr>
          <w:ilvl w:val="0"/>
          <w:numId w:val="21"/>
        </w:numPr>
        <w:spacing w:line="360" w:lineRule="auto"/>
      </w:pPr>
      <w:r>
        <w:t>pravilno koristiti gramatičke i pravopisne priručnike.</w:t>
      </w:r>
    </w:p>
    <w:p w:rsidR="00117C91" w:rsidRDefault="00117C91" w:rsidP="003B5A23">
      <w:pPr>
        <w:spacing w:line="360" w:lineRule="auto"/>
      </w:pPr>
      <w:r>
        <w:t>4.</w:t>
      </w:r>
      <w:r w:rsidRPr="001866CB">
        <w:rPr>
          <w:b/>
          <w:bCs/>
          <w:i/>
          <w:iCs/>
        </w:rPr>
        <w:t>Očekivani ishodi:</w:t>
      </w:r>
      <w:r>
        <w:t xml:space="preserve"> (Učenik će moći:)</w:t>
      </w:r>
    </w:p>
    <w:p w:rsidR="00117C91" w:rsidRDefault="00117C91" w:rsidP="00646E91">
      <w:pPr>
        <w:pStyle w:val="ListParagraph"/>
        <w:numPr>
          <w:ilvl w:val="0"/>
          <w:numId w:val="22"/>
        </w:numPr>
        <w:spacing w:line="360" w:lineRule="auto"/>
      </w:pPr>
      <w:r>
        <w:t>primjenjivati stečena znanja iz gramatike i pravopisa</w:t>
      </w:r>
    </w:p>
    <w:p w:rsidR="00117C91" w:rsidRDefault="00117C91" w:rsidP="00646E91">
      <w:pPr>
        <w:pStyle w:val="ListParagraph"/>
        <w:numPr>
          <w:ilvl w:val="0"/>
          <w:numId w:val="22"/>
        </w:numPr>
        <w:spacing w:line="360" w:lineRule="auto"/>
      </w:pPr>
      <w:r>
        <w:t xml:space="preserve">rješavati zadatke na višoj razini </w:t>
      </w:r>
    </w:p>
    <w:p w:rsidR="00117C91" w:rsidRDefault="00117C91" w:rsidP="00646E91">
      <w:pPr>
        <w:pStyle w:val="ListParagraph"/>
        <w:numPr>
          <w:ilvl w:val="0"/>
          <w:numId w:val="22"/>
        </w:numPr>
        <w:spacing w:line="360" w:lineRule="auto"/>
      </w:pPr>
      <w:r>
        <w:t>sudjelovati na natjecanjima.</w:t>
      </w:r>
    </w:p>
    <w:p w:rsidR="00117C91" w:rsidRPr="001866CB" w:rsidRDefault="00117C91" w:rsidP="003B5A23">
      <w:pPr>
        <w:spacing w:line="360" w:lineRule="auto"/>
        <w:rPr>
          <w:b/>
          <w:bCs/>
          <w:i/>
          <w:iCs/>
        </w:rPr>
      </w:pPr>
      <w:r>
        <w:t>5.</w:t>
      </w:r>
      <w:r w:rsidRPr="001866CB">
        <w:rPr>
          <w:b/>
          <w:bCs/>
          <w:i/>
          <w:iCs/>
        </w:rPr>
        <w:t>Način realizacije:</w:t>
      </w:r>
    </w:p>
    <w:p w:rsidR="00117C91" w:rsidRDefault="00117C91" w:rsidP="00646E91">
      <w:pPr>
        <w:pStyle w:val="ListParagraph"/>
        <w:numPr>
          <w:ilvl w:val="1"/>
          <w:numId w:val="23"/>
        </w:numPr>
        <w:spacing w:line="360" w:lineRule="auto"/>
      </w:pPr>
      <w:r w:rsidRPr="001866CB">
        <w:rPr>
          <w:b/>
          <w:bCs/>
        </w:rPr>
        <w:t>Oblik</w:t>
      </w:r>
      <w:r>
        <w:t>:dodatna nastava hrvatskoga jezika</w:t>
      </w:r>
    </w:p>
    <w:p w:rsidR="00117C91" w:rsidRDefault="00117C91" w:rsidP="00646E91">
      <w:pPr>
        <w:pStyle w:val="ListParagraph"/>
        <w:numPr>
          <w:ilvl w:val="1"/>
          <w:numId w:val="23"/>
        </w:numPr>
        <w:spacing w:line="360" w:lineRule="auto"/>
      </w:pPr>
      <w:r w:rsidRPr="001866CB">
        <w:rPr>
          <w:b/>
          <w:bCs/>
        </w:rPr>
        <w:t>Sudionici</w:t>
      </w:r>
      <w:r>
        <w:t>:učenici, učiteljica</w:t>
      </w:r>
    </w:p>
    <w:p w:rsidR="00117C91" w:rsidRDefault="00117C91" w:rsidP="00646E91">
      <w:pPr>
        <w:pStyle w:val="ListParagraph"/>
        <w:numPr>
          <w:ilvl w:val="1"/>
          <w:numId w:val="23"/>
        </w:numPr>
        <w:spacing w:line="360" w:lineRule="auto"/>
      </w:pPr>
      <w:r w:rsidRPr="001866CB">
        <w:rPr>
          <w:b/>
          <w:bCs/>
        </w:rPr>
        <w:t>Načini učenja</w:t>
      </w:r>
      <w:r>
        <w:t>:učenici će rješavati zadatke sa prethodnih natjecanja</w:t>
      </w:r>
    </w:p>
    <w:p w:rsidR="00117C91" w:rsidRDefault="00117C91" w:rsidP="00646E91">
      <w:pPr>
        <w:pStyle w:val="ListParagraph"/>
        <w:numPr>
          <w:ilvl w:val="1"/>
          <w:numId w:val="23"/>
        </w:numPr>
        <w:spacing w:line="360" w:lineRule="auto"/>
      </w:pPr>
      <w:r w:rsidRPr="001866CB">
        <w:rPr>
          <w:b/>
          <w:bCs/>
        </w:rPr>
        <w:t>Metode poučavanja</w:t>
      </w:r>
      <w:r>
        <w:t>:učiteljica će prikupljati zadatke,pratiti,ispravljati</w:t>
      </w:r>
    </w:p>
    <w:p w:rsidR="00117C91" w:rsidRDefault="00117C91" w:rsidP="00646E91">
      <w:pPr>
        <w:pStyle w:val="ListParagraph"/>
        <w:numPr>
          <w:ilvl w:val="1"/>
          <w:numId w:val="23"/>
        </w:numPr>
        <w:spacing w:line="360" w:lineRule="auto"/>
      </w:pPr>
      <w:r w:rsidRPr="001866CB">
        <w:rPr>
          <w:b/>
          <w:bCs/>
        </w:rPr>
        <w:t>Trajanje izvedbe</w:t>
      </w:r>
      <w:r>
        <w:t>:35 sati,šk.god.2017./18.</w:t>
      </w:r>
    </w:p>
    <w:p w:rsidR="00117C91" w:rsidRPr="00277AD4" w:rsidRDefault="00117C91" w:rsidP="003B5A23">
      <w:pPr>
        <w:spacing w:line="360" w:lineRule="auto"/>
        <w:rPr>
          <w:b/>
          <w:bCs/>
          <w:i/>
          <w:iCs/>
        </w:rPr>
      </w:pPr>
      <w:r w:rsidRPr="001866CB">
        <w:rPr>
          <w:b/>
          <w:bCs/>
          <w:i/>
          <w:iCs/>
        </w:rPr>
        <w:t xml:space="preserve">6. Potrebni </w:t>
      </w:r>
      <w:r w:rsidRPr="00277AD4">
        <w:rPr>
          <w:b/>
          <w:bCs/>
          <w:i/>
          <w:iCs/>
        </w:rPr>
        <w:t>resursi / moguće teškoće</w:t>
      </w:r>
    </w:p>
    <w:p w:rsidR="00117C91" w:rsidRPr="00277AD4" w:rsidRDefault="00117C91" w:rsidP="00646E91">
      <w:pPr>
        <w:pStyle w:val="ListParagraph"/>
        <w:numPr>
          <w:ilvl w:val="0"/>
          <w:numId w:val="24"/>
        </w:numPr>
        <w:spacing w:line="360" w:lineRule="auto"/>
      </w:pPr>
      <w:r w:rsidRPr="00277AD4">
        <w:t>potrebni resursi:testovi sa školskih i županijskih natjecanja,gramatika,pravopis</w:t>
      </w:r>
    </w:p>
    <w:p w:rsidR="00117C91" w:rsidRDefault="00117C91" w:rsidP="00646E91">
      <w:pPr>
        <w:pStyle w:val="ListParagraph"/>
        <w:numPr>
          <w:ilvl w:val="0"/>
          <w:numId w:val="24"/>
        </w:numPr>
        <w:spacing w:line="360" w:lineRule="auto"/>
      </w:pPr>
      <w:r w:rsidRPr="00277AD4">
        <w:t>moguće teškoće:nedostupnost</w:t>
      </w:r>
      <w:r>
        <w:t xml:space="preserve"> računalu i fotokopirnom stroju</w:t>
      </w:r>
    </w:p>
    <w:p w:rsidR="00117C91" w:rsidRPr="00277AD4" w:rsidRDefault="00117C91" w:rsidP="003B5A23">
      <w:pPr>
        <w:spacing w:line="360" w:lineRule="auto"/>
        <w:rPr>
          <w:b/>
          <w:bCs/>
          <w:i/>
          <w:iCs/>
        </w:rPr>
      </w:pPr>
      <w:r w:rsidRPr="00277AD4">
        <w:rPr>
          <w:b/>
          <w:bCs/>
          <w:i/>
          <w:iCs/>
        </w:rPr>
        <w:t>7.Način praćenja i provjere ishoda:</w:t>
      </w:r>
    </w:p>
    <w:p w:rsidR="00117C91" w:rsidRDefault="00117C91" w:rsidP="00646E91">
      <w:pPr>
        <w:pStyle w:val="ListParagraph"/>
        <w:numPr>
          <w:ilvl w:val="0"/>
          <w:numId w:val="25"/>
        </w:numPr>
        <w:spacing w:line="360" w:lineRule="auto"/>
      </w:pPr>
      <w:r>
        <w:t>rezultati s natjecanja</w:t>
      </w:r>
    </w:p>
    <w:p w:rsidR="00117C91" w:rsidRDefault="00117C91" w:rsidP="00646E91">
      <w:pPr>
        <w:pStyle w:val="ListParagraph"/>
        <w:numPr>
          <w:ilvl w:val="0"/>
          <w:numId w:val="25"/>
        </w:numPr>
        <w:spacing w:line="360" w:lineRule="auto"/>
      </w:pPr>
      <w:r>
        <w:t>samovrednovanje učenika i učitelja</w:t>
      </w:r>
    </w:p>
    <w:p w:rsidR="00117C91" w:rsidRPr="00FA08AC" w:rsidRDefault="00117C91" w:rsidP="003B5A23">
      <w:pPr>
        <w:spacing w:line="360" w:lineRule="auto"/>
      </w:pPr>
      <w:r>
        <w:t>8</w:t>
      </w:r>
      <w:r w:rsidRPr="00277AD4">
        <w:rPr>
          <w:b/>
          <w:bCs/>
          <w:i/>
          <w:iCs/>
        </w:rPr>
        <w:t>.Odgovorne osobe</w:t>
      </w:r>
      <w:r>
        <w:t>: učiteljica Ivana Kovačević</w:t>
      </w:r>
    </w:p>
    <w:p w:rsidR="00117C91" w:rsidRPr="00FA08AC" w:rsidRDefault="00117C91" w:rsidP="003B5A23"/>
    <w:p w:rsidR="00117C91" w:rsidRPr="001866CB" w:rsidRDefault="00117C91" w:rsidP="003B5A23">
      <w:pPr>
        <w:spacing w:line="360" w:lineRule="auto"/>
        <w:rPr>
          <w:b/>
          <w:bCs/>
        </w:rPr>
      </w:pPr>
    </w:p>
    <w:p w:rsidR="00117C91" w:rsidRPr="001866CB" w:rsidRDefault="00117C91" w:rsidP="003B5A23">
      <w:pPr>
        <w:spacing w:line="360" w:lineRule="auto"/>
        <w:rPr>
          <w:b/>
          <w:b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824862" w:rsidRDefault="00117C91" w:rsidP="00824862">
      <w:pPr>
        <w:jc w:val="center"/>
      </w:pPr>
      <w:r>
        <w:t>36</w:t>
      </w:r>
    </w:p>
    <w:p w:rsidR="00117C91" w:rsidRDefault="00117C91" w:rsidP="003B5A23">
      <w:pPr>
        <w:rPr>
          <w:b/>
          <w:bCs/>
          <w:i/>
          <w:iCs/>
        </w:rPr>
      </w:pPr>
    </w:p>
    <w:p w:rsidR="00117C91" w:rsidRPr="000F3451" w:rsidRDefault="00117C91" w:rsidP="003B5A23">
      <w:pPr>
        <w:spacing w:line="360" w:lineRule="auto"/>
        <w:rPr>
          <w:i/>
          <w:iCs/>
        </w:rPr>
      </w:pPr>
      <w:r w:rsidRPr="000F3451">
        <w:rPr>
          <w:i/>
          <w:iCs/>
        </w:rPr>
        <w:t>Kurikulumsko područje: JEZIČNO - KOMUNIKACIJSKO</w:t>
      </w:r>
    </w:p>
    <w:p w:rsidR="00117C91" w:rsidRPr="00024041" w:rsidRDefault="00117C91" w:rsidP="003B5A23">
      <w:pPr>
        <w:spacing w:line="360" w:lineRule="auto"/>
        <w:rPr>
          <w:b/>
          <w:bCs/>
        </w:rPr>
      </w:pPr>
    </w:p>
    <w:p w:rsidR="00117C91" w:rsidRPr="000F3451" w:rsidRDefault="00117C91" w:rsidP="003B5A23">
      <w:pPr>
        <w:spacing w:line="360" w:lineRule="auto"/>
      </w:pPr>
      <w:r w:rsidRPr="000F3451">
        <w:rPr>
          <w:b/>
          <w:bCs/>
          <w:i/>
          <w:iCs/>
        </w:rPr>
        <w:t>1.Ciklus: ciklus 1.:</w:t>
      </w:r>
      <w:r>
        <w:t xml:space="preserve"> (3. razred) </w:t>
      </w:r>
    </w:p>
    <w:p w:rsidR="00117C91" w:rsidRDefault="00117C91" w:rsidP="003B5A23">
      <w:pPr>
        <w:spacing w:line="360" w:lineRule="auto"/>
      </w:pPr>
      <w:r w:rsidRPr="00AD000F">
        <w:rPr>
          <w:b/>
          <w:bCs/>
          <w:i/>
          <w:iCs/>
        </w:rPr>
        <w:t>2.Cilj:</w:t>
      </w:r>
      <w:r>
        <w:t xml:space="preserve"> proširiti znanje učenika i ojačati vještine upotrebe engleskog jezika</w:t>
      </w:r>
    </w:p>
    <w:p w:rsidR="00117C91" w:rsidRPr="00AD000F" w:rsidRDefault="00117C91" w:rsidP="003B5A23">
      <w:pPr>
        <w:spacing w:line="360" w:lineRule="auto"/>
      </w:pPr>
      <w:r w:rsidRPr="00AD000F">
        <w:rPr>
          <w:b/>
          <w:bCs/>
          <w:i/>
          <w:iCs/>
        </w:rPr>
        <w:t>3.Obrazloženje cilja</w:t>
      </w:r>
      <w:r w:rsidRPr="00AD000F">
        <w:rPr>
          <w:i/>
          <w:iCs/>
        </w:rPr>
        <w:t>:</w:t>
      </w:r>
      <w:r>
        <w:t xml:space="preserve"> uočeno je da učenik pokazuje dodatan interes za engleski jezik i kulturu zemalja engleskog govornog područja</w:t>
      </w:r>
    </w:p>
    <w:p w:rsidR="00117C91" w:rsidRPr="0035326F" w:rsidRDefault="00117C91" w:rsidP="003B5A23">
      <w:pPr>
        <w:spacing w:line="360" w:lineRule="auto"/>
      </w:pPr>
      <w:r w:rsidRPr="00AD000F">
        <w:rPr>
          <w:b/>
          <w:bCs/>
          <w:i/>
          <w:iCs/>
        </w:rPr>
        <w:t>4.</w:t>
      </w:r>
      <w:r w:rsidRPr="00AD000F">
        <w:rPr>
          <w:i/>
          <w:iCs/>
        </w:rPr>
        <w:t xml:space="preserve"> </w:t>
      </w:r>
      <w:r w:rsidRPr="00AD000F">
        <w:rPr>
          <w:b/>
          <w:bCs/>
          <w:i/>
          <w:iCs/>
        </w:rPr>
        <w:t>Očekivani ishodi/postignuća</w:t>
      </w:r>
      <w:r>
        <w:t xml:space="preserve"> (učenik će moći):</w:t>
      </w:r>
    </w:p>
    <w:p w:rsidR="00117C91" w:rsidRDefault="00117C91" w:rsidP="00646E91">
      <w:pPr>
        <w:numPr>
          <w:ilvl w:val="0"/>
          <w:numId w:val="100"/>
        </w:numPr>
        <w:suppressAutoHyphens w:val="0"/>
        <w:spacing w:line="360" w:lineRule="auto"/>
      </w:pPr>
      <w:r>
        <w:t>služiti se engleskim riječima</w:t>
      </w:r>
    </w:p>
    <w:p w:rsidR="00117C91" w:rsidRDefault="00117C91" w:rsidP="00646E91">
      <w:pPr>
        <w:numPr>
          <w:ilvl w:val="0"/>
          <w:numId w:val="100"/>
        </w:numPr>
        <w:suppressAutoHyphens w:val="0"/>
        <w:spacing w:line="360" w:lineRule="auto"/>
      </w:pPr>
      <w:r>
        <w:t>primijeniti stečena znanja u usmenoj i pismenoj komunikaciji</w:t>
      </w:r>
    </w:p>
    <w:p w:rsidR="00117C91" w:rsidRDefault="00117C91" w:rsidP="00646E91">
      <w:pPr>
        <w:numPr>
          <w:ilvl w:val="0"/>
          <w:numId w:val="100"/>
        </w:numPr>
        <w:suppressAutoHyphens w:val="0"/>
        <w:spacing w:line="360" w:lineRule="auto"/>
      </w:pPr>
      <w:r>
        <w:t>bolje razumijevanje stranih riječi</w:t>
      </w:r>
    </w:p>
    <w:p w:rsidR="00117C91" w:rsidRPr="00AD000F" w:rsidRDefault="00117C91" w:rsidP="003B5A23">
      <w:pPr>
        <w:spacing w:line="360" w:lineRule="auto"/>
        <w:rPr>
          <w:i/>
          <w:iCs/>
        </w:rPr>
      </w:pPr>
      <w:r w:rsidRPr="00AD000F">
        <w:rPr>
          <w:b/>
          <w:bCs/>
          <w:i/>
          <w:iCs/>
        </w:rPr>
        <w:t>5.Način realizacije:</w:t>
      </w:r>
      <w:r w:rsidRPr="00AD000F">
        <w:rPr>
          <w:i/>
          <w:iCs/>
        </w:rPr>
        <w:t xml:space="preserve"> </w:t>
      </w:r>
    </w:p>
    <w:p w:rsidR="00117C91" w:rsidRDefault="00117C91" w:rsidP="00646E91">
      <w:pPr>
        <w:numPr>
          <w:ilvl w:val="0"/>
          <w:numId w:val="101"/>
        </w:numPr>
        <w:suppressAutoHyphens w:val="0"/>
        <w:spacing w:line="360" w:lineRule="auto"/>
      </w:pPr>
      <w:r w:rsidRPr="00AD000F">
        <w:rPr>
          <w:b/>
          <w:bCs/>
          <w:i/>
          <w:iCs/>
        </w:rPr>
        <w:t>Oblik:</w:t>
      </w:r>
      <w:r>
        <w:t xml:space="preserve"> dodatna nastava iz engleskog jezika</w:t>
      </w:r>
    </w:p>
    <w:p w:rsidR="00117C91" w:rsidRDefault="00117C91" w:rsidP="00646E91">
      <w:pPr>
        <w:numPr>
          <w:ilvl w:val="0"/>
          <w:numId w:val="101"/>
        </w:numPr>
        <w:suppressAutoHyphens w:val="0"/>
        <w:spacing w:line="360" w:lineRule="auto"/>
      </w:pPr>
      <w:r w:rsidRPr="00AD000F">
        <w:rPr>
          <w:b/>
          <w:bCs/>
          <w:i/>
          <w:iCs/>
        </w:rPr>
        <w:t>Sudionici:</w:t>
      </w:r>
      <w:r>
        <w:t xml:space="preserve"> učenik i učiteljica</w:t>
      </w:r>
    </w:p>
    <w:p w:rsidR="00117C91" w:rsidRDefault="00117C91" w:rsidP="00646E91">
      <w:pPr>
        <w:numPr>
          <w:ilvl w:val="0"/>
          <w:numId w:val="101"/>
        </w:numPr>
        <w:suppressAutoHyphens w:val="0"/>
        <w:spacing w:line="360" w:lineRule="auto"/>
      </w:pPr>
      <w:r w:rsidRPr="00AD000F">
        <w:rPr>
          <w:b/>
          <w:bCs/>
          <w:i/>
          <w:iCs/>
        </w:rPr>
        <w:t>Način učenja:</w:t>
      </w:r>
      <w:r>
        <w:t xml:space="preserve"> usvajanje znanja iz područja engleskog jezika, koristiti se jezikom u usmenoj i pismenoj komunikaciji</w:t>
      </w:r>
    </w:p>
    <w:p w:rsidR="00117C91" w:rsidRDefault="00117C91" w:rsidP="00646E91">
      <w:pPr>
        <w:numPr>
          <w:ilvl w:val="0"/>
          <w:numId w:val="101"/>
        </w:numPr>
        <w:suppressAutoHyphens w:val="0"/>
        <w:spacing w:line="360" w:lineRule="auto"/>
      </w:pPr>
      <w:r w:rsidRPr="00AD000F">
        <w:rPr>
          <w:b/>
          <w:bCs/>
          <w:i/>
          <w:iCs/>
        </w:rPr>
        <w:t>Metode poučavanja</w:t>
      </w:r>
      <w:r>
        <w:t xml:space="preserve"> (što radi učiteljica): metode rada na tekstu, pisanje, čitanje, razgovor</w:t>
      </w:r>
    </w:p>
    <w:p w:rsidR="00117C91" w:rsidRDefault="00117C91" w:rsidP="00646E91">
      <w:pPr>
        <w:numPr>
          <w:ilvl w:val="0"/>
          <w:numId w:val="101"/>
        </w:numPr>
        <w:suppressAutoHyphens w:val="0"/>
        <w:spacing w:line="360" w:lineRule="auto"/>
      </w:pPr>
      <w:r w:rsidRPr="00AD000F">
        <w:rPr>
          <w:b/>
          <w:bCs/>
          <w:i/>
          <w:iCs/>
        </w:rPr>
        <w:t>Trajanje izvedbe:</w:t>
      </w:r>
      <w:r>
        <w:t xml:space="preserve"> 35 sati tijekom cijele nastavne godine 2017./2018.</w:t>
      </w:r>
    </w:p>
    <w:p w:rsidR="00117C91" w:rsidRPr="00AD000F" w:rsidRDefault="00117C91" w:rsidP="003B5A23">
      <w:pPr>
        <w:spacing w:line="360" w:lineRule="auto"/>
        <w:rPr>
          <w:b/>
          <w:bCs/>
          <w:i/>
          <w:iCs/>
        </w:rPr>
      </w:pPr>
      <w:r w:rsidRPr="00AD000F">
        <w:rPr>
          <w:b/>
          <w:bCs/>
          <w:i/>
          <w:iCs/>
        </w:rPr>
        <w:t xml:space="preserve">  6. Potrebni resursi/moguće teškoće:</w:t>
      </w:r>
    </w:p>
    <w:p w:rsidR="00117C91" w:rsidRDefault="00117C91" w:rsidP="00646E91">
      <w:pPr>
        <w:numPr>
          <w:ilvl w:val="0"/>
          <w:numId w:val="99"/>
        </w:numPr>
        <w:suppressAutoHyphens w:val="0"/>
        <w:spacing w:line="360" w:lineRule="auto"/>
      </w:pPr>
      <w:r>
        <w:t>resursi: olovka, papir, radni listići, udžbenik</w:t>
      </w:r>
    </w:p>
    <w:p w:rsidR="00117C91" w:rsidRDefault="00117C91" w:rsidP="00646E91">
      <w:pPr>
        <w:numPr>
          <w:ilvl w:val="0"/>
          <w:numId w:val="99"/>
        </w:numPr>
        <w:suppressAutoHyphens w:val="0"/>
        <w:spacing w:line="360" w:lineRule="auto"/>
      </w:pPr>
      <w:r>
        <w:t>poteškoće: nedostatak materijala</w:t>
      </w:r>
    </w:p>
    <w:p w:rsidR="00117C91" w:rsidRPr="00AD000F" w:rsidRDefault="00117C91" w:rsidP="003B5A23">
      <w:pPr>
        <w:spacing w:line="360" w:lineRule="auto"/>
        <w:rPr>
          <w:b/>
          <w:bCs/>
          <w:i/>
          <w:iCs/>
        </w:rPr>
      </w:pPr>
      <w:r w:rsidRPr="00AD000F">
        <w:rPr>
          <w:i/>
          <w:iCs/>
        </w:rPr>
        <w:t xml:space="preserve">   </w:t>
      </w:r>
      <w:r w:rsidRPr="00AD000F">
        <w:rPr>
          <w:b/>
          <w:bCs/>
          <w:i/>
          <w:iCs/>
        </w:rPr>
        <w:t>7.</w:t>
      </w:r>
      <w:r w:rsidRPr="00AD000F">
        <w:rPr>
          <w:i/>
          <w:iCs/>
        </w:rPr>
        <w:t xml:space="preserve"> </w:t>
      </w:r>
      <w:r w:rsidRPr="00AD000F">
        <w:rPr>
          <w:b/>
          <w:bCs/>
          <w:i/>
          <w:iCs/>
        </w:rPr>
        <w:t>Način praćenja i provjera ishoda/postignuća:</w:t>
      </w:r>
      <w:r>
        <w:rPr>
          <w:b/>
          <w:bCs/>
          <w:i/>
          <w:iCs/>
        </w:rPr>
        <w:t xml:space="preserve"> </w:t>
      </w:r>
      <w:r>
        <w:t xml:space="preserve">Sustavno praćenje učeničkog napretka </w:t>
      </w:r>
    </w:p>
    <w:p w:rsidR="00117C91" w:rsidRDefault="00117C91" w:rsidP="00646E91">
      <w:pPr>
        <w:pStyle w:val="ListParagraph"/>
        <w:numPr>
          <w:ilvl w:val="0"/>
          <w:numId w:val="19"/>
        </w:numPr>
        <w:spacing w:line="360" w:lineRule="auto"/>
      </w:pPr>
      <w:r w:rsidRPr="00AD000F">
        <w:rPr>
          <w:b/>
          <w:bCs/>
          <w:i/>
          <w:iCs/>
        </w:rPr>
        <w:t>Odgovorne osobe:</w:t>
      </w:r>
      <w:r>
        <w:t xml:space="preserve"> učiteljica Jasminka Rukavina</w:t>
      </w: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824862">
      <w:pPr>
        <w:spacing w:line="360" w:lineRule="auto"/>
        <w:jc w:val="center"/>
      </w:pPr>
      <w:r>
        <w:t>37</w:t>
      </w:r>
    </w:p>
    <w:p w:rsidR="00117C91" w:rsidRDefault="00117C91" w:rsidP="003B5A23">
      <w:pPr>
        <w:tabs>
          <w:tab w:val="left" w:pos="2565"/>
        </w:tabs>
        <w:spacing w:line="360" w:lineRule="auto"/>
        <w:jc w:val="center"/>
      </w:pPr>
    </w:p>
    <w:p w:rsidR="00117C91" w:rsidRPr="008916D2" w:rsidRDefault="00117C91" w:rsidP="003B5A23">
      <w:pPr>
        <w:rPr>
          <w:b/>
          <w:bCs/>
          <w:i/>
          <w:iCs/>
        </w:rPr>
      </w:pPr>
      <w:r w:rsidRPr="008916D2">
        <w:rPr>
          <w:b/>
          <w:bCs/>
          <w:i/>
          <w:iCs/>
        </w:rPr>
        <w:t>7.2.2. Matematičko kurikulumsko područje</w:t>
      </w:r>
    </w:p>
    <w:p w:rsidR="00117C91" w:rsidRDefault="00117C91" w:rsidP="003B5A23">
      <w:pPr>
        <w:rPr>
          <w:i/>
          <w:iCs/>
        </w:rPr>
      </w:pPr>
    </w:p>
    <w:p w:rsidR="00117C91" w:rsidRPr="006027FD" w:rsidRDefault="00117C91" w:rsidP="00AE181F">
      <w:pPr>
        <w:spacing w:line="360" w:lineRule="auto"/>
        <w:rPr>
          <w:b/>
          <w:bCs/>
          <w:color w:val="0D0D0D"/>
        </w:rPr>
      </w:pPr>
      <w:r w:rsidRPr="006027FD">
        <w:rPr>
          <w:b/>
          <w:bCs/>
          <w:color w:val="0D0D0D"/>
        </w:rPr>
        <w:t>Kurikulumsko područje: matematičko</w:t>
      </w:r>
    </w:p>
    <w:p w:rsidR="00117C91" w:rsidRPr="006027FD" w:rsidRDefault="00117C91" w:rsidP="00AE181F">
      <w:pPr>
        <w:spacing w:line="360" w:lineRule="auto"/>
        <w:rPr>
          <w:b/>
          <w:bCs/>
          <w:color w:val="0D0D0D"/>
        </w:rPr>
      </w:pPr>
      <w:r w:rsidRPr="006027FD">
        <w:rPr>
          <w:b/>
          <w:bCs/>
          <w:color w:val="0D0D0D"/>
        </w:rPr>
        <w:t xml:space="preserve">1. Ciklus (razred): </w:t>
      </w:r>
      <w:r>
        <w:rPr>
          <w:color w:val="0D0D0D"/>
        </w:rPr>
        <w:t xml:space="preserve"> </w:t>
      </w:r>
      <w:r w:rsidRPr="006027FD">
        <w:rPr>
          <w:b/>
          <w:bCs/>
          <w:color w:val="0D0D0D"/>
        </w:rPr>
        <w:t>4. razred</w:t>
      </w:r>
    </w:p>
    <w:p w:rsidR="00117C91" w:rsidRPr="006027FD" w:rsidRDefault="00117C91" w:rsidP="00AE181F">
      <w:pPr>
        <w:spacing w:line="360" w:lineRule="auto"/>
        <w:rPr>
          <w:b/>
          <w:bCs/>
          <w:i/>
          <w:iCs/>
          <w:color w:val="0D0D0D"/>
        </w:rPr>
      </w:pPr>
      <w:r w:rsidRPr="006027FD">
        <w:rPr>
          <w:b/>
          <w:bCs/>
          <w:i/>
          <w:iCs/>
          <w:color w:val="0D0D0D"/>
        </w:rPr>
        <w:t>2.Cilj 1</w:t>
      </w:r>
      <w:r w:rsidRPr="006027FD">
        <w:rPr>
          <w:i/>
          <w:iCs/>
          <w:color w:val="0D0D0D"/>
        </w:rPr>
        <w:t xml:space="preserve">. </w:t>
      </w:r>
      <w:r w:rsidRPr="006027FD">
        <w:rPr>
          <w:color w:val="0D0D0D"/>
        </w:rPr>
        <w:t>Osposobiti učenika za logičko zaključivanje i povezivanje zadataka namijenjenih učenicima - naprednim matematičarima koji će primjenivati stečeno znanje u svakodnevnom životu.</w:t>
      </w:r>
    </w:p>
    <w:p w:rsidR="00117C91" w:rsidRPr="006027FD" w:rsidRDefault="00117C91" w:rsidP="00AE181F">
      <w:pPr>
        <w:spacing w:line="360" w:lineRule="auto"/>
        <w:rPr>
          <w:color w:val="0D0D0D"/>
        </w:rPr>
      </w:pPr>
      <w:r w:rsidRPr="006027FD">
        <w:rPr>
          <w:b/>
          <w:bCs/>
          <w:i/>
          <w:iCs/>
          <w:color w:val="0D0D0D"/>
        </w:rPr>
        <w:t xml:space="preserve">3.Obrazloženje cilja </w:t>
      </w:r>
      <w:r w:rsidRPr="006027FD">
        <w:rPr>
          <w:color w:val="0D0D0D"/>
        </w:rPr>
        <w:t>: Proširivanje i produljivanje znanja iz redovne nastave (za učenike  koji žele znati više).</w:t>
      </w:r>
    </w:p>
    <w:p w:rsidR="00117C91" w:rsidRPr="006027FD" w:rsidRDefault="00117C91" w:rsidP="00AE181F">
      <w:pPr>
        <w:spacing w:line="360" w:lineRule="auto"/>
        <w:rPr>
          <w:color w:val="0D0D0D"/>
        </w:rPr>
      </w:pPr>
      <w:r w:rsidRPr="006027FD">
        <w:rPr>
          <w:b/>
          <w:bCs/>
          <w:i/>
          <w:iCs/>
          <w:color w:val="0D0D0D"/>
        </w:rPr>
        <w:t>4. Očekivani ishodi/postignuća</w:t>
      </w:r>
      <w:r w:rsidRPr="006027FD">
        <w:rPr>
          <w:color w:val="0D0D0D"/>
        </w:rPr>
        <w:t xml:space="preserve">: </w:t>
      </w:r>
    </w:p>
    <w:p w:rsidR="00117C91" w:rsidRPr="006027FD" w:rsidRDefault="00117C91" w:rsidP="00646E91">
      <w:pPr>
        <w:pStyle w:val="ListParagraph"/>
        <w:numPr>
          <w:ilvl w:val="0"/>
          <w:numId w:val="28"/>
        </w:numPr>
        <w:suppressAutoHyphens w:val="0"/>
        <w:spacing w:line="360" w:lineRule="auto"/>
        <w:rPr>
          <w:color w:val="0D0D0D"/>
        </w:rPr>
      </w:pPr>
      <w:r w:rsidRPr="006027FD">
        <w:rPr>
          <w:color w:val="0D0D0D"/>
        </w:rPr>
        <w:t>učenici će samostalno rješavati zadatke primjenom različitih strategija</w:t>
      </w:r>
    </w:p>
    <w:p w:rsidR="00117C91" w:rsidRPr="006027FD" w:rsidRDefault="00117C91" w:rsidP="00646E91">
      <w:pPr>
        <w:pStyle w:val="ListParagraph"/>
        <w:numPr>
          <w:ilvl w:val="0"/>
          <w:numId w:val="28"/>
        </w:numPr>
        <w:suppressAutoHyphens w:val="0"/>
        <w:spacing w:line="360" w:lineRule="auto"/>
        <w:rPr>
          <w:color w:val="0D0D0D"/>
        </w:rPr>
      </w:pPr>
      <w:r w:rsidRPr="006027FD">
        <w:rPr>
          <w:color w:val="0D0D0D"/>
        </w:rPr>
        <w:t>učenika će se osposobiti za razredno natjecanje</w:t>
      </w:r>
    </w:p>
    <w:p w:rsidR="00117C91" w:rsidRPr="006027FD" w:rsidRDefault="00117C91" w:rsidP="00646E91">
      <w:pPr>
        <w:pStyle w:val="ListParagraph"/>
        <w:numPr>
          <w:ilvl w:val="0"/>
          <w:numId w:val="28"/>
        </w:numPr>
        <w:suppressAutoHyphens w:val="0"/>
        <w:spacing w:line="360" w:lineRule="auto"/>
        <w:rPr>
          <w:color w:val="0D0D0D"/>
        </w:rPr>
      </w:pPr>
      <w:r w:rsidRPr="006027FD">
        <w:rPr>
          <w:color w:val="0D0D0D"/>
        </w:rPr>
        <w:t>učenici će rješavati problemske zadatke na razini samostalne primjene</w:t>
      </w:r>
    </w:p>
    <w:p w:rsidR="00117C91" w:rsidRPr="006027FD" w:rsidRDefault="00117C91" w:rsidP="00AE181F">
      <w:pPr>
        <w:spacing w:line="360" w:lineRule="auto"/>
        <w:rPr>
          <w:b/>
          <w:bCs/>
          <w:color w:val="0D0D0D"/>
        </w:rPr>
      </w:pPr>
      <w:r w:rsidRPr="006027FD">
        <w:rPr>
          <w:b/>
          <w:bCs/>
          <w:i/>
          <w:iCs/>
          <w:color w:val="0D0D0D"/>
        </w:rPr>
        <w:t>5. Način realizacije:</w:t>
      </w:r>
    </w:p>
    <w:p w:rsidR="00117C91" w:rsidRPr="006027FD" w:rsidRDefault="00117C91" w:rsidP="00227046">
      <w:pPr>
        <w:pStyle w:val="ListParagraph"/>
        <w:numPr>
          <w:ilvl w:val="0"/>
          <w:numId w:val="29"/>
        </w:numPr>
        <w:suppressAutoHyphens w:val="0"/>
        <w:spacing w:line="360" w:lineRule="auto"/>
        <w:ind w:left="1429"/>
        <w:rPr>
          <w:b/>
          <w:bCs/>
          <w:color w:val="0D0D0D"/>
        </w:rPr>
      </w:pPr>
      <w:r w:rsidRPr="006027FD">
        <w:rPr>
          <w:b/>
          <w:bCs/>
          <w:i/>
          <w:iCs/>
          <w:color w:val="0D0D0D"/>
        </w:rPr>
        <w:t xml:space="preserve">Oblik: </w:t>
      </w:r>
      <w:r w:rsidRPr="006027FD">
        <w:rPr>
          <w:color w:val="0D0D0D"/>
          <w:u w:val="single"/>
        </w:rPr>
        <w:t>dodatna nastava - matematika</w:t>
      </w:r>
    </w:p>
    <w:p w:rsidR="00117C91" w:rsidRPr="006027FD" w:rsidRDefault="00117C91" w:rsidP="00227046">
      <w:pPr>
        <w:pStyle w:val="ListParagraph"/>
        <w:numPr>
          <w:ilvl w:val="0"/>
          <w:numId w:val="29"/>
        </w:numPr>
        <w:suppressAutoHyphens w:val="0"/>
        <w:spacing w:line="360" w:lineRule="auto"/>
        <w:ind w:left="1429"/>
        <w:rPr>
          <w:b/>
          <w:bCs/>
          <w:color w:val="0D0D0D"/>
        </w:rPr>
      </w:pPr>
      <w:r w:rsidRPr="006027FD">
        <w:rPr>
          <w:b/>
          <w:bCs/>
          <w:i/>
          <w:iCs/>
          <w:color w:val="0D0D0D"/>
        </w:rPr>
        <w:t>Sudionici</w:t>
      </w:r>
      <w:r w:rsidRPr="006027FD">
        <w:rPr>
          <w:b/>
          <w:bCs/>
          <w:color w:val="0D0D0D"/>
        </w:rPr>
        <w:t xml:space="preserve">: </w:t>
      </w:r>
      <w:r>
        <w:rPr>
          <w:color w:val="0D0D0D"/>
        </w:rPr>
        <w:t>učiteljica</w:t>
      </w:r>
      <w:r w:rsidRPr="006027FD">
        <w:rPr>
          <w:color w:val="0D0D0D"/>
        </w:rPr>
        <w:t xml:space="preserve"> i učenici</w:t>
      </w:r>
    </w:p>
    <w:p w:rsidR="00117C91" w:rsidRPr="006027FD" w:rsidRDefault="00117C91" w:rsidP="00227046">
      <w:pPr>
        <w:pStyle w:val="ListParagraph"/>
        <w:numPr>
          <w:ilvl w:val="0"/>
          <w:numId w:val="29"/>
        </w:numPr>
        <w:suppressAutoHyphens w:val="0"/>
        <w:spacing w:line="360" w:lineRule="auto"/>
        <w:ind w:left="1429"/>
        <w:rPr>
          <w:color w:val="0D0D0D"/>
        </w:rPr>
      </w:pPr>
      <w:r w:rsidRPr="006027FD">
        <w:rPr>
          <w:b/>
          <w:bCs/>
          <w:i/>
          <w:iCs/>
          <w:color w:val="0D0D0D"/>
        </w:rPr>
        <w:t>Načini učenja:</w:t>
      </w:r>
      <w:r w:rsidRPr="006027FD">
        <w:rPr>
          <w:color w:val="0D0D0D"/>
        </w:rPr>
        <w:t>Samostalno postavljaju i rješavaju problemske zadatke.</w:t>
      </w:r>
    </w:p>
    <w:p w:rsidR="00117C91" w:rsidRPr="006027FD" w:rsidRDefault="00117C91" w:rsidP="00227046">
      <w:pPr>
        <w:pStyle w:val="ListParagraph"/>
        <w:numPr>
          <w:ilvl w:val="0"/>
          <w:numId w:val="29"/>
        </w:numPr>
        <w:suppressAutoHyphens w:val="0"/>
        <w:spacing w:line="360" w:lineRule="auto"/>
        <w:ind w:left="1429"/>
        <w:rPr>
          <w:color w:val="0D0D0D"/>
        </w:rPr>
      </w:pPr>
      <w:r w:rsidRPr="006027FD">
        <w:rPr>
          <w:b/>
          <w:bCs/>
          <w:i/>
          <w:iCs/>
          <w:color w:val="0D0D0D"/>
        </w:rPr>
        <w:t xml:space="preserve">Metode poučavanja: </w:t>
      </w:r>
      <w:r w:rsidRPr="006027FD">
        <w:rPr>
          <w:color w:val="0D0D0D"/>
        </w:rPr>
        <w:t>Učenje kroz igru, (matematičke igre i rebusi), individualni pristup, suradničko učenje.</w:t>
      </w:r>
    </w:p>
    <w:p w:rsidR="00117C91" w:rsidRPr="006027FD" w:rsidRDefault="00117C91" w:rsidP="00227046">
      <w:pPr>
        <w:pStyle w:val="ListParagraph"/>
        <w:numPr>
          <w:ilvl w:val="0"/>
          <w:numId w:val="29"/>
        </w:numPr>
        <w:suppressAutoHyphens w:val="0"/>
        <w:spacing w:line="360" w:lineRule="auto"/>
        <w:ind w:left="1429"/>
        <w:rPr>
          <w:b/>
          <w:bCs/>
          <w:i/>
          <w:iCs/>
          <w:color w:val="0D0D0D"/>
        </w:rPr>
      </w:pPr>
      <w:r w:rsidRPr="006027FD">
        <w:rPr>
          <w:b/>
          <w:bCs/>
          <w:i/>
          <w:iCs/>
          <w:color w:val="0D0D0D"/>
        </w:rPr>
        <w:t xml:space="preserve">Trajanje izvedbe: </w:t>
      </w:r>
      <w:r w:rsidRPr="006027FD">
        <w:rPr>
          <w:color w:val="0D0D0D"/>
        </w:rPr>
        <w:t>35 sati ( tijekom godine</w:t>
      </w:r>
      <w:r>
        <w:rPr>
          <w:color w:val="0D0D0D"/>
        </w:rPr>
        <w:t xml:space="preserve"> 2017./2018</w:t>
      </w:r>
      <w:r w:rsidRPr="006027FD">
        <w:rPr>
          <w:color w:val="0D0D0D"/>
        </w:rPr>
        <w:t>.)</w:t>
      </w:r>
    </w:p>
    <w:p w:rsidR="00117C91" w:rsidRPr="006027FD" w:rsidRDefault="00117C91" w:rsidP="00AE181F">
      <w:pPr>
        <w:spacing w:line="360" w:lineRule="auto"/>
        <w:rPr>
          <w:b/>
          <w:bCs/>
          <w:color w:val="0D0D0D"/>
        </w:rPr>
      </w:pPr>
      <w:r w:rsidRPr="006027FD">
        <w:rPr>
          <w:b/>
          <w:bCs/>
          <w:i/>
          <w:iCs/>
          <w:color w:val="0D0D0D"/>
        </w:rPr>
        <w:t>6. Potrebni resursi/moguće teškoće</w:t>
      </w:r>
      <w:r w:rsidRPr="006027FD">
        <w:rPr>
          <w:b/>
          <w:bCs/>
          <w:color w:val="0D0D0D"/>
        </w:rPr>
        <w:t>:</w:t>
      </w:r>
    </w:p>
    <w:p w:rsidR="00117C91" w:rsidRPr="006027FD" w:rsidRDefault="00117C91" w:rsidP="00AE181F">
      <w:pPr>
        <w:spacing w:line="360" w:lineRule="auto"/>
        <w:rPr>
          <w:color w:val="0D0D0D"/>
        </w:rPr>
      </w:pPr>
      <w:r w:rsidRPr="006027FD">
        <w:rPr>
          <w:color w:val="0D0D0D"/>
        </w:rPr>
        <w:t>Pisani materijali, matematičko – didaktički materijali.</w:t>
      </w:r>
    </w:p>
    <w:p w:rsidR="00117C91" w:rsidRPr="006027FD" w:rsidRDefault="00117C91" w:rsidP="00AE181F">
      <w:pPr>
        <w:pStyle w:val="ListParagraph"/>
        <w:spacing w:line="360" w:lineRule="auto"/>
        <w:ind w:left="0"/>
        <w:rPr>
          <w:b/>
          <w:bCs/>
          <w:color w:val="0D0D0D"/>
        </w:rPr>
      </w:pPr>
      <w:r w:rsidRPr="006027FD">
        <w:rPr>
          <w:b/>
          <w:bCs/>
          <w:i/>
          <w:iCs/>
          <w:color w:val="0D0D0D"/>
        </w:rPr>
        <w:t>7. Način praćenja i provjere ishoda/postignuća:</w:t>
      </w:r>
    </w:p>
    <w:p w:rsidR="00117C91" w:rsidRPr="006027FD" w:rsidRDefault="00117C91" w:rsidP="00AE181F">
      <w:pPr>
        <w:spacing w:line="360" w:lineRule="auto"/>
        <w:rPr>
          <w:color w:val="0D0D0D"/>
        </w:rPr>
      </w:pPr>
      <w:r w:rsidRPr="006027FD">
        <w:rPr>
          <w:color w:val="0D0D0D"/>
        </w:rPr>
        <w:t>Razredno natjecanje.</w:t>
      </w:r>
    </w:p>
    <w:p w:rsidR="00117C91" w:rsidRPr="006027FD" w:rsidRDefault="00117C91" w:rsidP="00AE181F">
      <w:pPr>
        <w:spacing w:line="360" w:lineRule="auto"/>
        <w:rPr>
          <w:b/>
          <w:bCs/>
          <w:i/>
          <w:iCs/>
          <w:color w:val="0D0D0D"/>
        </w:rPr>
      </w:pPr>
      <w:r w:rsidRPr="006027FD">
        <w:rPr>
          <w:b/>
          <w:bCs/>
          <w:i/>
          <w:iCs/>
          <w:color w:val="0D0D0D"/>
        </w:rPr>
        <w:t>8. Odgovorne osobe:</w:t>
      </w:r>
      <w:r w:rsidRPr="006027FD">
        <w:rPr>
          <w:color w:val="0D0D0D"/>
        </w:rPr>
        <w:t xml:space="preserve">  </w:t>
      </w:r>
      <w:r>
        <w:rPr>
          <w:color w:val="0D0D0D"/>
        </w:rPr>
        <w:t>Elizabeta Starčević</w:t>
      </w: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576201">
      <w:pPr>
        <w:jc w:val="center"/>
      </w:pPr>
    </w:p>
    <w:p w:rsidR="00117C91" w:rsidRPr="00576201" w:rsidRDefault="00117C91" w:rsidP="00576201">
      <w:pPr>
        <w:jc w:val="center"/>
      </w:pPr>
      <w:r>
        <w:t>38</w:t>
      </w:r>
    </w:p>
    <w:p w:rsidR="00117C91" w:rsidRDefault="00117C91" w:rsidP="003B5A23">
      <w:pPr>
        <w:rPr>
          <w:i/>
          <w:iCs/>
        </w:rPr>
      </w:pPr>
    </w:p>
    <w:p w:rsidR="00117C91" w:rsidRDefault="00117C91" w:rsidP="00431D98">
      <w:r w:rsidRPr="00EA6E88">
        <w:rPr>
          <w:b/>
          <w:bCs/>
        </w:rPr>
        <w:t>Kurikulumsko područje</w:t>
      </w:r>
      <w:r>
        <w:t xml:space="preserve"> : Matematičko</w:t>
      </w:r>
    </w:p>
    <w:p w:rsidR="00117C91" w:rsidRDefault="00117C91" w:rsidP="00431D98"/>
    <w:p w:rsidR="00117C91" w:rsidRDefault="00117C91" w:rsidP="00431D98">
      <w:r w:rsidRPr="000562A1">
        <w:rPr>
          <w:b/>
          <w:bCs/>
        </w:rPr>
        <w:t xml:space="preserve">1. Ciklus </w:t>
      </w:r>
      <w:r>
        <w:rPr>
          <w:b/>
          <w:bCs/>
        </w:rPr>
        <w:t>3.</w:t>
      </w:r>
      <w:r>
        <w:t xml:space="preserve">razred </w:t>
      </w:r>
    </w:p>
    <w:p w:rsidR="00117C91" w:rsidRDefault="00117C91" w:rsidP="00431D98">
      <w:pPr>
        <w:rPr>
          <w:b/>
          <w:bCs/>
        </w:rPr>
      </w:pPr>
      <w:r w:rsidRPr="000562A1">
        <w:rPr>
          <w:b/>
          <w:bCs/>
        </w:rPr>
        <w:t>2 . Ci</w:t>
      </w:r>
      <w:r>
        <w:rPr>
          <w:b/>
          <w:bCs/>
        </w:rPr>
        <w:t>lj:</w:t>
      </w:r>
    </w:p>
    <w:p w:rsidR="00117C91" w:rsidRDefault="00117C91" w:rsidP="00431D98">
      <w:r>
        <w:t xml:space="preserve">Povezivanje redovne nastave sa dodatnom nastavom uz proširivanje redovnih sadržaja i razvijanje logičkog mišljenja i zaključivanja . </w:t>
      </w:r>
    </w:p>
    <w:p w:rsidR="00117C91" w:rsidRPr="000562A1" w:rsidRDefault="00117C91" w:rsidP="00431D98">
      <w:pPr>
        <w:rPr>
          <w:b/>
          <w:bCs/>
        </w:rPr>
      </w:pPr>
      <w:r w:rsidRPr="000562A1">
        <w:rPr>
          <w:b/>
          <w:bCs/>
        </w:rPr>
        <w:t xml:space="preserve">3 . Obrazloženje cilja : </w:t>
      </w:r>
    </w:p>
    <w:p w:rsidR="00117C91" w:rsidRDefault="00117C91" w:rsidP="00431D98">
      <w:r>
        <w:t xml:space="preserve">Učenica je pokazala interes za proširivanje nastavnih sadržaja ovog predmeta </w:t>
      </w:r>
    </w:p>
    <w:p w:rsidR="00117C91" w:rsidRPr="000562A1" w:rsidRDefault="00117C91" w:rsidP="00431D98">
      <w:pPr>
        <w:rPr>
          <w:b/>
          <w:bCs/>
        </w:rPr>
      </w:pPr>
      <w:r w:rsidRPr="000562A1">
        <w:rPr>
          <w:b/>
          <w:bCs/>
        </w:rPr>
        <w:t xml:space="preserve">4 . Očekivani ishodi / postignuća : </w:t>
      </w:r>
    </w:p>
    <w:p w:rsidR="00117C91" w:rsidRDefault="00117C91" w:rsidP="00431D98">
      <w:r>
        <w:t xml:space="preserve">Učenica  će razviti istraživački duh ,razvijati ljubav i interes za predmet kao i matematičke sposobnosti i vještine . </w:t>
      </w:r>
    </w:p>
    <w:p w:rsidR="00117C91" w:rsidRPr="000562A1" w:rsidRDefault="00117C91" w:rsidP="00431D98">
      <w:pPr>
        <w:rPr>
          <w:b/>
          <w:bCs/>
        </w:rPr>
      </w:pPr>
      <w:r w:rsidRPr="000562A1">
        <w:rPr>
          <w:b/>
          <w:bCs/>
        </w:rPr>
        <w:t xml:space="preserve">5 . Način realizacije : </w:t>
      </w:r>
    </w:p>
    <w:p w:rsidR="00117C91" w:rsidRDefault="00117C91" w:rsidP="00431D98">
      <w:r>
        <w:t xml:space="preserve">   Oblik : dodatna nastava matematike </w:t>
      </w:r>
    </w:p>
    <w:p w:rsidR="00117C91" w:rsidRDefault="00117C91" w:rsidP="00431D98">
      <w:r>
        <w:t xml:space="preserve">  Sudionici : učenica i učiteljica </w:t>
      </w:r>
    </w:p>
    <w:p w:rsidR="00117C91" w:rsidRDefault="00117C91" w:rsidP="00431D98">
      <w:r>
        <w:t xml:space="preserve">  Načini učenja ( Što radi učenica ) : piše , računa , zaključuje ,aktivno sudjeluje u nastavnom procesu sluša .</w:t>
      </w:r>
    </w:p>
    <w:p w:rsidR="00117C91" w:rsidRDefault="00117C91" w:rsidP="00431D98">
      <w:r>
        <w:t xml:space="preserve">Metode poučavanja ( Što radi učiteljica ) : prikuplja materijale , aktivno sudjeluje u poučavanju , sustavno prati i provjerava uspjeh učenika </w:t>
      </w:r>
    </w:p>
    <w:p w:rsidR="00117C91" w:rsidRDefault="00117C91" w:rsidP="00431D98">
      <w:pPr>
        <w:tabs>
          <w:tab w:val="left" w:pos="8339"/>
        </w:tabs>
      </w:pPr>
      <w:r>
        <w:t>Trajanje izvedbe : 35 sati tijekom šk. godine 2017 ./ 2018.</w:t>
      </w:r>
      <w:r>
        <w:tab/>
      </w:r>
    </w:p>
    <w:p w:rsidR="00117C91" w:rsidRDefault="00117C91" w:rsidP="00431D98">
      <w:r w:rsidRPr="000562A1">
        <w:rPr>
          <w:b/>
          <w:bCs/>
        </w:rPr>
        <w:t xml:space="preserve">6 . Potrebni resursi </w:t>
      </w:r>
      <w:r>
        <w:rPr>
          <w:b/>
          <w:bCs/>
        </w:rPr>
        <w:t>/</w:t>
      </w:r>
      <w:r w:rsidRPr="000562A1">
        <w:rPr>
          <w:b/>
          <w:bCs/>
        </w:rPr>
        <w:t xml:space="preserve"> moguće teškoće </w:t>
      </w:r>
      <w:r>
        <w:rPr>
          <w:b/>
          <w:bCs/>
        </w:rPr>
        <w:t>:</w:t>
      </w:r>
      <w:r>
        <w:t xml:space="preserve"> pisani materijali , nastavni listići , udžbenik , zbirka zadataka</w:t>
      </w:r>
    </w:p>
    <w:p w:rsidR="00117C91" w:rsidRDefault="00117C91" w:rsidP="00431D98">
      <w:pPr>
        <w:rPr>
          <w:b/>
          <w:bCs/>
        </w:rPr>
      </w:pPr>
      <w:r w:rsidRPr="000562A1">
        <w:rPr>
          <w:b/>
          <w:bCs/>
        </w:rPr>
        <w:t xml:space="preserve">7 . Načini praćenja i provjera ishoda / postignuća : </w:t>
      </w:r>
    </w:p>
    <w:p w:rsidR="00117C91" w:rsidRDefault="00117C91" w:rsidP="00431D98">
      <w:r>
        <w:rPr>
          <w:b/>
          <w:bCs/>
        </w:rPr>
        <w:t xml:space="preserve">  </w:t>
      </w:r>
      <w:r w:rsidRPr="000562A1">
        <w:t>Usme</w:t>
      </w:r>
      <w:r>
        <w:t xml:space="preserve">no i pismeno provjeravanje </w:t>
      </w:r>
    </w:p>
    <w:p w:rsidR="00117C91" w:rsidRPr="000562A1" w:rsidRDefault="00117C91" w:rsidP="00431D98">
      <w:pPr>
        <w:rPr>
          <w:b/>
          <w:bCs/>
        </w:rPr>
      </w:pPr>
      <w:r w:rsidRPr="000562A1">
        <w:rPr>
          <w:b/>
          <w:bCs/>
        </w:rPr>
        <w:t>8 . Odgovorne osobe :</w:t>
      </w:r>
      <w:r w:rsidRPr="000562A1">
        <w:t xml:space="preserve"> </w:t>
      </w:r>
      <w:r>
        <w:t>Učiteljica Ankica Butorac</w:t>
      </w:r>
    </w:p>
    <w:p w:rsidR="00117C91" w:rsidRPr="000562A1" w:rsidRDefault="00117C91" w:rsidP="00431D98"/>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576201">
      <w:pPr>
        <w:jc w:val="center"/>
        <w:rPr>
          <w:i/>
          <w:iCs/>
        </w:rPr>
      </w:pPr>
      <w:r>
        <w:rPr>
          <w:i/>
          <w:iCs/>
        </w:rPr>
        <w:t>39</w:t>
      </w:r>
    </w:p>
    <w:p w:rsidR="00117C91" w:rsidRDefault="00117C91" w:rsidP="003B5A23">
      <w:pPr>
        <w:rPr>
          <w:i/>
          <w:iCs/>
        </w:rPr>
      </w:pPr>
    </w:p>
    <w:p w:rsidR="00117C91" w:rsidRDefault="00117C91" w:rsidP="009B6334">
      <w:pPr>
        <w:spacing w:line="360" w:lineRule="auto"/>
        <w:rPr>
          <w:color w:val="0D0D0D"/>
        </w:rPr>
      </w:pPr>
      <w:r w:rsidRPr="003203AE">
        <w:rPr>
          <w:color w:val="0D0D0D"/>
        </w:rPr>
        <w:t>Kur</w:t>
      </w:r>
      <w:r>
        <w:rPr>
          <w:color w:val="0D0D0D"/>
        </w:rPr>
        <w:t>ikulumsko područje: M</w:t>
      </w:r>
      <w:r w:rsidRPr="003203AE">
        <w:rPr>
          <w:color w:val="0D0D0D"/>
        </w:rPr>
        <w:t>atematičko</w:t>
      </w:r>
    </w:p>
    <w:p w:rsidR="00117C91" w:rsidRPr="003203AE" w:rsidRDefault="00117C91" w:rsidP="009B6334">
      <w:pPr>
        <w:spacing w:line="360" w:lineRule="auto"/>
        <w:rPr>
          <w:b/>
          <w:bCs/>
          <w:color w:val="0D0D0D"/>
        </w:rPr>
      </w:pPr>
    </w:p>
    <w:p w:rsidR="00117C91" w:rsidRPr="003203AE" w:rsidRDefault="00117C91" w:rsidP="009B6334">
      <w:pPr>
        <w:spacing w:line="360" w:lineRule="auto"/>
        <w:rPr>
          <w:b/>
          <w:bCs/>
          <w:color w:val="0D0D0D"/>
        </w:rPr>
      </w:pPr>
      <w:r w:rsidRPr="003203AE">
        <w:rPr>
          <w:b/>
          <w:bCs/>
          <w:color w:val="0D0D0D"/>
        </w:rPr>
        <w:t xml:space="preserve">1. Ciklus (razred): </w:t>
      </w:r>
      <w:r>
        <w:rPr>
          <w:color w:val="0D0D0D"/>
        </w:rPr>
        <w:t>1</w:t>
      </w:r>
      <w:r w:rsidRPr="003203AE">
        <w:rPr>
          <w:color w:val="0D0D0D"/>
        </w:rPr>
        <w:t>.razred</w:t>
      </w:r>
    </w:p>
    <w:p w:rsidR="00117C91" w:rsidRPr="003203AE" w:rsidRDefault="00117C91" w:rsidP="009B6334">
      <w:pPr>
        <w:spacing w:line="360" w:lineRule="auto"/>
        <w:rPr>
          <w:color w:val="0D0D0D"/>
        </w:rPr>
      </w:pPr>
      <w:r w:rsidRPr="003203AE">
        <w:rPr>
          <w:b/>
          <w:bCs/>
          <w:i/>
          <w:iCs/>
          <w:color w:val="0D0D0D"/>
        </w:rPr>
        <w:t xml:space="preserve">2. Cilj:  </w:t>
      </w:r>
      <w:r w:rsidRPr="003203AE">
        <w:rPr>
          <w:color w:val="0D0D0D"/>
        </w:rPr>
        <w:t>Rješavanje zadataka zadanih riječima,problemski zadaci</w:t>
      </w:r>
    </w:p>
    <w:p w:rsidR="00117C91" w:rsidRPr="003203AE" w:rsidRDefault="00117C91" w:rsidP="009B6334">
      <w:pPr>
        <w:spacing w:line="360" w:lineRule="auto"/>
        <w:rPr>
          <w:color w:val="0D0D0D"/>
        </w:rPr>
      </w:pPr>
      <w:r w:rsidRPr="003203AE">
        <w:rPr>
          <w:b/>
          <w:bCs/>
          <w:i/>
          <w:iCs/>
          <w:color w:val="0D0D0D"/>
        </w:rPr>
        <w:t xml:space="preserve">3. Obrazloženje cilja </w:t>
      </w:r>
      <w:r w:rsidRPr="003203AE">
        <w:rPr>
          <w:i/>
          <w:iCs/>
          <w:color w:val="0D0D0D"/>
        </w:rPr>
        <w:t>(povezan s potrebama, interesima učenika i vrijednostima ŠK):</w:t>
      </w:r>
      <w:r w:rsidRPr="003203AE">
        <w:rPr>
          <w:color w:val="0D0D0D"/>
        </w:rPr>
        <w:t>Osposobiti učenika za logičko zaključivanje i povezivanje zadataka namijenjenih učenicima-naprednim matematičarima</w:t>
      </w:r>
    </w:p>
    <w:p w:rsidR="00117C91" w:rsidRPr="003203AE" w:rsidRDefault="00117C91" w:rsidP="009B6334">
      <w:pPr>
        <w:spacing w:line="360" w:lineRule="auto"/>
        <w:rPr>
          <w:color w:val="0D0D0D"/>
        </w:rPr>
      </w:pPr>
      <w:r w:rsidRPr="003203AE">
        <w:rPr>
          <w:b/>
          <w:bCs/>
          <w:i/>
          <w:iCs/>
          <w:color w:val="0D0D0D"/>
        </w:rPr>
        <w:t>4. Očekivani ishodi/postignuća</w:t>
      </w:r>
      <w:r w:rsidRPr="003203AE">
        <w:rPr>
          <w:color w:val="0D0D0D"/>
        </w:rPr>
        <w:t>: (</w:t>
      </w:r>
      <w:r w:rsidRPr="003203AE">
        <w:rPr>
          <w:i/>
          <w:iCs/>
          <w:color w:val="0D0D0D"/>
        </w:rPr>
        <w:t>Učenik će moći:)</w:t>
      </w:r>
    </w:p>
    <w:p w:rsidR="00117C91" w:rsidRPr="003203AE" w:rsidRDefault="00117C91" w:rsidP="00646E91">
      <w:pPr>
        <w:pStyle w:val="ListParagraph"/>
        <w:numPr>
          <w:ilvl w:val="0"/>
          <w:numId w:val="2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rješavati problemske zadatke</w:t>
      </w:r>
    </w:p>
    <w:p w:rsidR="00117C91" w:rsidRPr="003203AE" w:rsidRDefault="00117C91" w:rsidP="00646E91">
      <w:pPr>
        <w:pStyle w:val="ListParagraph"/>
        <w:numPr>
          <w:ilvl w:val="0"/>
          <w:numId w:val="2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osposobiti učenika za razredno natjecanje</w:t>
      </w:r>
    </w:p>
    <w:p w:rsidR="00117C91" w:rsidRPr="003203AE" w:rsidRDefault="00117C91" w:rsidP="00646E91">
      <w:pPr>
        <w:pStyle w:val="ListParagraph"/>
        <w:numPr>
          <w:ilvl w:val="0"/>
          <w:numId w:val="2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 će brzo i točno riješiti problemske zadatke</w:t>
      </w:r>
    </w:p>
    <w:p w:rsidR="00117C91" w:rsidRPr="003203AE" w:rsidRDefault="00117C91" w:rsidP="009B6334">
      <w:pPr>
        <w:spacing w:line="360" w:lineRule="auto"/>
        <w:rPr>
          <w:b/>
          <w:bCs/>
          <w:color w:val="0D0D0D"/>
        </w:rPr>
      </w:pPr>
      <w:r w:rsidRPr="003203AE">
        <w:rPr>
          <w:b/>
          <w:bCs/>
          <w:i/>
          <w:iCs/>
          <w:color w:val="0D0D0D"/>
        </w:rPr>
        <w:t>5. Način realizacije:</w:t>
      </w:r>
    </w:p>
    <w:p w:rsidR="00117C91" w:rsidRPr="003203AE" w:rsidRDefault="00117C91" w:rsidP="00646E91">
      <w:pPr>
        <w:pStyle w:val="ListParagraph"/>
        <w:numPr>
          <w:ilvl w:val="0"/>
          <w:numId w:val="2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color w:val="FF0000"/>
        </w:rPr>
      </w:pPr>
      <w:r w:rsidRPr="003203AE">
        <w:rPr>
          <w:b/>
          <w:bCs/>
          <w:i/>
          <w:iCs/>
          <w:color w:val="0D0D0D"/>
        </w:rPr>
        <w:t xml:space="preserve">Oblik: </w:t>
      </w:r>
      <w:r w:rsidRPr="003203AE">
        <w:rPr>
          <w:color w:val="0D0D0D"/>
        </w:rPr>
        <w:t xml:space="preserve">dodatna </w:t>
      </w:r>
      <w:r w:rsidRPr="003203AE">
        <w:t>nastava matematike</w:t>
      </w:r>
    </w:p>
    <w:p w:rsidR="00117C91" w:rsidRPr="003203AE" w:rsidRDefault="00117C91" w:rsidP="00646E91">
      <w:pPr>
        <w:pStyle w:val="ListParagraph"/>
        <w:numPr>
          <w:ilvl w:val="0"/>
          <w:numId w:val="2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color w:val="0D0D0D"/>
        </w:rPr>
      </w:pPr>
      <w:r w:rsidRPr="003203AE">
        <w:rPr>
          <w:b/>
          <w:bCs/>
          <w:i/>
          <w:iCs/>
          <w:color w:val="0D0D0D"/>
        </w:rPr>
        <w:t>Sudionici</w:t>
      </w:r>
      <w:r w:rsidRPr="003203AE">
        <w:rPr>
          <w:b/>
          <w:bCs/>
          <w:color w:val="0D0D0D"/>
        </w:rPr>
        <w:t xml:space="preserve">: </w:t>
      </w:r>
      <w:r>
        <w:rPr>
          <w:color w:val="0D0D0D"/>
        </w:rPr>
        <w:t>učenica i učiteljica prvog</w:t>
      </w:r>
      <w:r w:rsidRPr="003203AE">
        <w:rPr>
          <w:color w:val="0D0D0D"/>
        </w:rPr>
        <w:t xml:space="preserve"> razreda</w:t>
      </w:r>
    </w:p>
    <w:p w:rsidR="00117C91" w:rsidRPr="003203AE" w:rsidRDefault="00117C91" w:rsidP="00646E91">
      <w:pPr>
        <w:pStyle w:val="ListParagraph"/>
        <w:numPr>
          <w:ilvl w:val="0"/>
          <w:numId w:val="2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b/>
          <w:bCs/>
          <w:i/>
          <w:iCs/>
          <w:color w:val="0D0D0D"/>
        </w:rPr>
        <w:t>Načini učenja</w:t>
      </w:r>
      <w:r w:rsidRPr="003203AE">
        <w:rPr>
          <w:b/>
          <w:bCs/>
          <w:color w:val="0D0D0D"/>
        </w:rPr>
        <w:t xml:space="preserve"> (</w:t>
      </w:r>
      <w:r w:rsidRPr="003203AE">
        <w:rPr>
          <w:b/>
          <w:bCs/>
          <w:i/>
          <w:iCs/>
          <w:color w:val="0D0D0D"/>
        </w:rPr>
        <w:t>što rade učenici):</w:t>
      </w:r>
      <w:r w:rsidRPr="003203AE">
        <w:rPr>
          <w:color w:val="0D0D0D"/>
        </w:rPr>
        <w:t>čitaju,pišu,računaju,istražuju</w:t>
      </w:r>
    </w:p>
    <w:p w:rsidR="00117C91" w:rsidRPr="003203AE" w:rsidRDefault="00117C91" w:rsidP="00646E91">
      <w:pPr>
        <w:pStyle w:val="ListParagraph"/>
        <w:numPr>
          <w:ilvl w:val="0"/>
          <w:numId w:val="2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3203AE">
        <w:rPr>
          <w:b/>
          <w:bCs/>
          <w:i/>
          <w:iCs/>
          <w:color w:val="0D0D0D"/>
        </w:rPr>
        <w:t>Metode poučavanja</w:t>
      </w:r>
      <w:r w:rsidRPr="003203AE">
        <w:rPr>
          <w:b/>
          <w:bCs/>
          <w:color w:val="0D0D0D"/>
        </w:rPr>
        <w:t xml:space="preserve"> (</w:t>
      </w:r>
      <w:r w:rsidRPr="003203AE">
        <w:rPr>
          <w:b/>
          <w:bCs/>
          <w:i/>
          <w:iCs/>
          <w:color w:val="0D0D0D"/>
        </w:rPr>
        <w:t>što rade učitelji</w:t>
      </w:r>
      <w:r w:rsidRPr="003203AE">
        <w:rPr>
          <w:b/>
          <w:bCs/>
          <w:color w:val="0D0D0D"/>
        </w:rPr>
        <w:t xml:space="preserve">): </w:t>
      </w:r>
      <w:r w:rsidRPr="003203AE">
        <w:rPr>
          <w:color w:val="0D0D0D"/>
        </w:rPr>
        <w:t>učenje kroz igru,individualni pristup,suradničko učenje</w:t>
      </w:r>
    </w:p>
    <w:p w:rsidR="00117C91" w:rsidRPr="003203AE" w:rsidRDefault="00117C91" w:rsidP="00646E91">
      <w:pPr>
        <w:pStyle w:val="ListParagraph"/>
        <w:numPr>
          <w:ilvl w:val="0"/>
          <w:numId w:val="2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FF0000"/>
        </w:rPr>
      </w:pPr>
      <w:r w:rsidRPr="003203AE">
        <w:rPr>
          <w:b/>
          <w:bCs/>
          <w:i/>
          <w:iCs/>
          <w:color w:val="0D0D0D"/>
        </w:rPr>
        <w:t xml:space="preserve">Trajanje izvedbe: </w:t>
      </w:r>
      <w:r w:rsidRPr="003203AE">
        <w:rPr>
          <w:color w:val="0D0D0D"/>
        </w:rPr>
        <w:t xml:space="preserve">cijela školska godina, </w:t>
      </w:r>
      <w:r>
        <w:t>18 sati - 2017./2018</w:t>
      </w:r>
      <w:r w:rsidRPr="003203AE">
        <w:t>.</w:t>
      </w:r>
    </w:p>
    <w:p w:rsidR="00117C91" w:rsidRPr="003203AE" w:rsidRDefault="00117C91" w:rsidP="009B6334">
      <w:pPr>
        <w:spacing w:line="360" w:lineRule="auto"/>
        <w:rPr>
          <w:b/>
          <w:bCs/>
          <w:color w:val="0D0D0D"/>
        </w:rPr>
      </w:pPr>
      <w:r w:rsidRPr="003203AE">
        <w:rPr>
          <w:b/>
          <w:bCs/>
          <w:i/>
          <w:iCs/>
          <w:color w:val="0D0D0D"/>
        </w:rPr>
        <w:t>6. Potrebni resursi/moguće teškoće</w:t>
      </w:r>
      <w:r w:rsidRPr="003203AE">
        <w:rPr>
          <w:b/>
          <w:bCs/>
          <w:color w:val="0D0D0D"/>
        </w:rPr>
        <w:t>:</w:t>
      </w:r>
    </w:p>
    <w:p w:rsidR="00117C91" w:rsidRPr="003203AE" w:rsidRDefault="00117C91" w:rsidP="009B6334">
      <w:pPr>
        <w:spacing w:line="360" w:lineRule="auto"/>
        <w:ind w:firstLine="709"/>
        <w:rPr>
          <w:color w:val="0D0D0D"/>
        </w:rPr>
      </w:pPr>
      <w:r w:rsidRPr="003203AE">
        <w:rPr>
          <w:color w:val="0D0D0D"/>
        </w:rPr>
        <w:t>-papir,olovka,udžbenik za dodatnu nastavu,kreda,ploča,matematičke igre,internet</w:t>
      </w:r>
    </w:p>
    <w:p w:rsidR="00117C91" w:rsidRPr="003203AE" w:rsidRDefault="00117C91" w:rsidP="009B6334">
      <w:pPr>
        <w:spacing w:line="360" w:lineRule="auto"/>
        <w:rPr>
          <w:b/>
          <w:bCs/>
          <w:i/>
          <w:iCs/>
          <w:color w:val="0D0D0D"/>
        </w:rPr>
      </w:pPr>
      <w:r w:rsidRPr="003203AE">
        <w:rPr>
          <w:b/>
          <w:bCs/>
          <w:i/>
          <w:iCs/>
          <w:color w:val="0D0D0D"/>
        </w:rPr>
        <w:t>7. Način praćenja i provjere ishoda/postignuća:</w:t>
      </w:r>
    </w:p>
    <w:p w:rsidR="00117C91" w:rsidRPr="003203AE" w:rsidRDefault="00117C91" w:rsidP="009B6334">
      <w:pPr>
        <w:spacing w:line="360" w:lineRule="auto"/>
        <w:ind w:firstLine="709"/>
        <w:rPr>
          <w:color w:val="0D0D0D"/>
        </w:rPr>
      </w:pPr>
      <w:r w:rsidRPr="003203AE">
        <w:rPr>
          <w:color w:val="0D0D0D"/>
        </w:rPr>
        <w:t>-sustavno praćenje svakog učenice, provjera usvojenosti znanja kroz igru</w:t>
      </w:r>
    </w:p>
    <w:p w:rsidR="00117C91" w:rsidRDefault="00117C91" w:rsidP="009B6334">
      <w:pPr>
        <w:spacing w:line="360" w:lineRule="auto"/>
        <w:rPr>
          <w:color w:val="0D0D0D"/>
        </w:rPr>
      </w:pPr>
      <w:r w:rsidRPr="003203AE">
        <w:rPr>
          <w:b/>
          <w:bCs/>
          <w:i/>
          <w:iCs/>
          <w:color w:val="0D0D0D"/>
        </w:rPr>
        <w:t>8.Odgovorne osobe:</w:t>
      </w:r>
      <w:r w:rsidRPr="003203AE">
        <w:rPr>
          <w:color w:val="0D0D0D"/>
        </w:rPr>
        <w:t xml:space="preserve"> učenica i učiteljica Ana Osmokrović</w:t>
      </w:r>
    </w:p>
    <w:p w:rsidR="00117C91" w:rsidRPr="003203AE" w:rsidRDefault="00117C91" w:rsidP="009B6334">
      <w:pPr>
        <w:spacing w:line="360" w:lineRule="auto"/>
        <w:rPr>
          <w:color w:val="0D0D0D"/>
        </w:rPr>
      </w:pPr>
    </w:p>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576201">
      <w:pPr>
        <w:jc w:val="center"/>
      </w:pPr>
      <w:r>
        <w:t>40</w:t>
      </w:r>
    </w:p>
    <w:p w:rsidR="00117C91" w:rsidRDefault="00117C91" w:rsidP="009B6334"/>
    <w:p w:rsidR="00117C91" w:rsidRDefault="00117C91" w:rsidP="009B6334"/>
    <w:p w:rsidR="00117C91" w:rsidRDefault="00117C91" w:rsidP="009B6334"/>
    <w:p w:rsidR="00117C91" w:rsidRDefault="00117C91" w:rsidP="009B6334"/>
    <w:p w:rsidR="00117C91" w:rsidRDefault="00117C91" w:rsidP="009B6334">
      <w:pPr>
        <w:spacing w:line="360" w:lineRule="auto"/>
        <w:rPr>
          <w:color w:val="0D0D0D"/>
        </w:rPr>
      </w:pPr>
      <w:r>
        <w:rPr>
          <w:color w:val="0D0D0D"/>
        </w:rPr>
        <w:t>Kurikulumsko područje: M</w:t>
      </w:r>
      <w:r w:rsidRPr="003203AE">
        <w:rPr>
          <w:color w:val="0D0D0D"/>
        </w:rPr>
        <w:t>atematičko</w:t>
      </w:r>
    </w:p>
    <w:p w:rsidR="00117C91" w:rsidRPr="003203AE" w:rsidRDefault="00117C91" w:rsidP="009B6334">
      <w:pPr>
        <w:spacing w:line="360" w:lineRule="auto"/>
        <w:rPr>
          <w:b/>
          <w:bCs/>
          <w:color w:val="0D0D0D"/>
        </w:rPr>
      </w:pPr>
    </w:p>
    <w:p w:rsidR="00117C91" w:rsidRPr="003203AE" w:rsidRDefault="00117C91" w:rsidP="009B6334">
      <w:pPr>
        <w:spacing w:line="360" w:lineRule="auto"/>
        <w:rPr>
          <w:color w:val="0D0D0D"/>
        </w:rPr>
      </w:pPr>
      <w:r w:rsidRPr="003203AE">
        <w:rPr>
          <w:b/>
          <w:bCs/>
          <w:color w:val="0D0D0D"/>
        </w:rPr>
        <w:t xml:space="preserve">1. Ciklus (razred): </w:t>
      </w:r>
      <w:r w:rsidRPr="003203AE">
        <w:rPr>
          <w:color w:val="0D0D0D"/>
        </w:rPr>
        <w:t xml:space="preserve"> 4. razred</w:t>
      </w:r>
    </w:p>
    <w:p w:rsidR="00117C91" w:rsidRPr="003203AE" w:rsidRDefault="00117C91" w:rsidP="009B6334">
      <w:pPr>
        <w:spacing w:line="360" w:lineRule="auto"/>
        <w:rPr>
          <w:b/>
          <w:bCs/>
          <w:i/>
          <w:iCs/>
          <w:color w:val="0D0D0D"/>
        </w:rPr>
      </w:pPr>
      <w:r w:rsidRPr="003203AE">
        <w:rPr>
          <w:b/>
          <w:bCs/>
          <w:i/>
          <w:iCs/>
          <w:color w:val="0D0D0D"/>
        </w:rPr>
        <w:t xml:space="preserve">2.Cilj: </w:t>
      </w:r>
      <w:r w:rsidRPr="003203AE">
        <w:rPr>
          <w:i/>
          <w:iCs/>
          <w:color w:val="0D0D0D"/>
        </w:rPr>
        <w:t xml:space="preserve"> </w:t>
      </w:r>
      <w:r w:rsidRPr="003203AE">
        <w:rPr>
          <w:color w:val="0D0D0D"/>
        </w:rPr>
        <w:t>Osposobiti učenika za logičko zaključivanje i povezivanje zadataka namijenjenih učenicima - naprednim matematičarima koji će j stečeno znanje u svakodnevnom životu.</w:t>
      </w:r>
    </w:p>
    <w:p w:rsidR="00117C91" w:rsidRPr="003203AE" w:rsidRDefault="00117C91" w:rsidP="009B6334">
      <w:pPr>
        <w:spacing w:line="360" w:lineRule="auto"/>
        <w:rPr>
          <w:color w:val="0D0D0D"/>
        </w:rPr>
      </w:pPr>
      <w:r w:rsidRPr="003203AE">
        <w:rPr>
          <w:b/>
          <w:bCs/>
          <w:i/>
          <w:iCs/>
          <w:color w:val="0D0D0D"/>
        </w:rPr>
        <w:t xml:space="preserve">3.Obrazloženje cilja </w:t>
      </w:r>
      <w:r w:rsidRPr="003203AE">
        <w:rPr>
          <w:color w:val="0D0D0D"/>
        </w:rPr>
        <w:t>: Proširivanje i produljivanje znanja iz redovne nastave (za učenike  koji žele znati više).</w:t>
      </w:r>
    </w:p>
    <w:p w:rsidR="00117C91" w:rsidRPr="003203AE" w:rsidRDefault="00117C91" w:rsidP="009B6334">
      <w:pPr>
        <w:spacing w:line="360" w:lineRule="auto"/>
        <w:rPr>
          <w:color w:val="0D0D0D"/>
        </w:rPr>
      </w:pPr>
      <w:r w:rsidRPr="003203AE">
        <w:rPr>
          <w:b/>
          <w:bCs/>
          <w:i/>
          <w:iCs/>
          <w:color w:val="0D0D0D"/>
        </w:rPr>
        <w:t>4. Očekivani ishodi/postignuća</w:t>
      </w:r>
      <w:r w:rsidRPr="003203AE">
        <w:rPr>
          <w:color w:val="0D0D0D"/>
        </w:rPr>
        <w:t>:</w:t>
      </w:r>
    </w:p>
    <w:p w:rsidR="00117C91" w:rsidRPr="003203AE" w:rsidRDefault="00117C91" w:rsidP="00646E91">
      <w:pPr>
        <w:pStyle w:val="ListParagraph"/>
        <w:numPr>
          <w:ilvl w:val="0"/>
          <w:numId w:val="2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učenici će samostalno rješavati zadatke primjenom različitih strategija</w:t>
      </w:r>
    </w:p>
    <w:p w:rsidR="00117C91" w:rsidRPr="003203AE" w:rsidRDefault="00117C91" w:rsidP="00646E91">
      <w:pPr>
        <w:pStyle w:val="ListParagraph"/>
        <w:numPr>
          <w:ilvl w:val="0"/>
          <w:numId w:val="2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učenika će se osposobiti za razredno natjecanje</w:t>
      </w:r>
    </w:p>
    <w:p w:rsidR="00117C91" w:rsidRPr="003203AE" w:rsidRDefault="00117C91" w:rsidP="00646E91">
      <w:pPr>
        <w:pStyle w:val="ListParagraph"/>
        <w:numPr>
          <w:ilvl w:val="0"/>
          <w:numId w:val="2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učenici će rješavati problemske zadatke na razini samostalne primjene</w:t>
      </w:r>
    </w:p>
    <w:p w:rsidR="00117C91" w:rsidRPr="003203AE" w:rsidRDefault="00117C91" w:rsidP="009B6334">
      <w:pPr>
        <w:spacing w:line="360" w:lineRule="auto"/>
        <w:rPr>
          <w:b/>
          <w:bCs/>
          <w:color w:val="0D0D0D"/>
        </w:rPr>
      </w:pPr>
      <w:r w:rsidRPr="003203AE">
        <w:rPr>
          <w:b/>
          <w:bCs/>
          <w:i/>
          <w:iCs/>
          <w:color w:val="0D0D0D"/>
        </w:rPr>
        <w:t>5. Način realizacije:</w:t>
      </w:r>
    </w:p>
    <w:p w:rsidR="00117C91" w:rsidRPr="003203AE" w:rsidRDefault="00117C91" w:rsidP="00227046">
      <w:pPr>
        <w:pStyle w:val="ListParagraph"/>
        <w:numPr>
          <w:ilvl w:val="0"/>
          <w:numId w:val="2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color w:val="0D0D0D"/>
        </w:rPr>
      </w:pPr>
      <w:r w:rsidRPr="003203AE">
        <w:rPr>
          <w:b/>
          <w:bCs/>
          <w:i/>
          <w:iCs/>
          <w:color w:val="0D0D0D"/>
        </w:rPr>
        <w:t xml:space="preserve">Oblik: </w:t>
      </w:r>
      <w:r w:rsidRPr="003203AE">
        <w:rPr>
          <w:color w:val="0D0D0D"/>
        </w:rPr>
        <w:t>dodatna nastava - matematika</w:t>
      </w:r>
    </w:p>
    <w:p w:rsidR="00117C91" w:rsidRPr="003203AE" w:rsidRDefault="00117C91" w:rsidP="00227046">
      <w:pPr>
        <w:pStyle w:val="ListParagraph"/>
        <w:numPr>
          <w:ilvl w:val="0"/>
          <w:numId w:val="2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color w:val="0D0D0D"/>
        </w:rPr>
      </w:pPr>
      <w:r w:rsidRPr="003203AE">
        <w:rPr>
          <w:b/>
          <w:bCs/>
          <w:i/>
          <w:iCs/>
          <w:color w:val="0D0D0D"/>
        </w:rPr>
        <w:t>Sudionici</w:t>
      </w:r>
      <w:r w:rsidRPr="003203AE">
        <w:rPr>
          <w:b/>
          <w:bCs/>
          <w:color w:val="0D0D0D"/>
        </w:rPr>
        <w:t xml:space="preserve">: </w:t>
      </w:r>
      <w:r w:rsidRPr="003203AE">
        <w:rPr>
          <w:color w:val="0D0D0D"/>
        </w:rPr>
        <w:t>učenici i učiteljica</w:t>
      </w:r>
    </w:p>
    <w:p w:rsidR="00117C91" w:rsidRPr="003203AE" w:rsidRDefault="00117C91" w:rsidP="00227046">
      <w:pPr>
        <w:pStyle w:val="ListParagraph"/>
        <w:numPr>
          <w:ilvl w:val="0"/>
          <w:numId w:val="2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color w:val="0D0D0D"/>
        </w:rPr>
      </w:pPr>
      <w:r w:rsidRPr="003203AE">
        <w:rPr>
          <w:b/>
          <w:bCs/>
          <w:i/>
          <w:iCs/>
          <w:color w:val="0D0D0D"/>
        </w:rPr>
        <w:t>Načini učenja:</w:t>
      </w:r>
      <w:r w:rsidRPr="003203AE">
        <w:rPr>
          <w:color w:val="0D0D0D"/>
        </w:rPr>
        <w:t>Samostalno postavljaju i rješavaju problemske zadatke.</w:t>
      </w:r>
    </w:p>
    <w:p w:rsidR="00117C91" w:rsidRPr="003203AE" w:rsidRDefault="00117C91" w:rsidP="00227046">
      <w:pPr>
        <w:pStyle w:val="ListParagraph"/>
        <w:numPr>
          <w:ilvl w:val="0"/>
          <w:numId w:val="2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color w:val="0D0D0D"/>
        </w:rPr>
      </w:pPr>
      <w:r w:rsidRPr="003203AE">
        <w:rPr>
          <w:b/>
          <w:bCs/>
          <w:i/>
          <w:iCs/>
          <w:color w:val="0D0D0D"/>
        </w:rPr>
        <w:t xml:space="preserve">Metode poučavanja: </w:t>
      </w:r>
      <w:r w:rsidRPr="003203AE">
        <w:rPr>
          <w:color w:val="0D0D0D"/>
        </w:rPr>
        <w:t>Učenje kroz igru, (matematičke igre i rebusi), individualni pristup, suradničko učenje.</w:t>
      </w:r>
    </w:p>
    <w:p w:rsidR="00117C91" w:rsidRPr="003203AE" w:rsidRDefault="00117C91" w:rsidP="00227046">
      <w:pPr>
        <w:pStyle w:val="ListParagraph"/>
        <w:numPr>
          <w:ilvl w:val="0"/>
          <w:numId w:val="2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i/>
          <w:iCs/>
          <w:color w:val="0D0D0D"/>
        </w:rPr>
      </w:pPr>
      <w:r w:rsidRPr="003203AE">
        <w:rPr>
          <w:b/>
          <w:bCs/>
          <w:i/>
          <w:iCs/>
          <w:color w:val="0D0D0D"/>
        </w:rPr>
        <w:t xml:space="preserve">Trajanje izvedbe: </w:t>
      </w:r>
      <w:r>
        <w:rPr>
          <w:color w:val="0D0D0D"/>
        </w:rPr>
        <w:t>18 sati ( tijekom godine 2017</w:t>
      </w:r>
      <w:r w:rsidRPr="003203AE">
        <w:rPr>
          <w:color w:val="0D0D0D"/>
        </w:rPr>
        <w:t>.</w:t>
      </w:r>
      <w:r>
        <w:rPr>
          <w:color w:val="0D0D0D"/>
        </w:rPr>
        <w:t>/2018</w:t>
      </w:r>
      <w:r w:rsidRPr="003203AE">
        <w:rPr>
          <w:color w:val="0D0D0D"/>
        </w:rPr>
        <w:t>.)</w:t>
      </w:r>
    </w:p>
    <w:p w:rsidR="00117C91" w:rsidRPr="003203AE" w:rsidRDefault="00117C91" w:rsidP="009B6334">
      <w:pPr>
        <w:spacing w:line="360" w:lineRule="auto"/>
        <w:rPr>
          <w:b/>
          <w:bCs/>
          <w:i/>
          <w:iCs/>
          <w:color w:val="0D0D0D"/>
        </w:rPr>
      </w:pPr>
    </w:p>
    <w:p w:rsidR="00117C91" w:rsidRPr="003203AE" w:rsidRDefault="00117C91" w:rsidP="009B6334">
      <w:pPr>
        <w:spacing w:line="360" w:lineRule="auto"/>
        <w:rPr>
          <w:b/>
          <w:bCs/>
          <w:color w:val="0D0D0D"/>
        </w:rPr>
      </w:pPr>
      <w:r w:rsidRPr="003203AE">
        <w:rPr>
          <w:b/>
          <w:bCs/>
          <w:i/>
          <w:iCs/>
          <w:color w:val="0D0D0D"/>
        </w:rPr>
        <w:t>6. Potrebni resursi/moguće teškoće</w:t>
      </w:r>
      <w:r w:rsidRPr="003203AE">
        <w:rPr>
          <w:b/>
          <w:bCs/>
          <w:color w:val="0D0D0D"/>
        </w:rPr>
        <w:t>:</w:t>
      </w:r>
    </w:p>
    <w:p w:rsidR="00117C91" w:rsidRPr="003203AE" w:rsidRDefault="00117C91" w:rsidP="009B6334">
      <w:pPr>
        <w:spacing w:line="360" w:lineRule="auto"/>
        <w:rPr>
          <w:color w:val="0D0D0D"/>
        </w:rPr>
      </w:pPr>
      <w:r w:rsidRPr="003203AE">
        <w:rPr>
          <w:color w:val="0D0D0D"/>
        </w:rPr>
        <w:t>Pisani materijali, matematičko – didaktički materijali.</w:t>
      </w:r>
    </w:p>
    <w:p w:rsidR="00117C91" w:rsidRPr="003203AE" w:rsidRDefault="00117C91" w:rsidP="009B6334">
      <w:pPr>
        <w:pStyle w:val="ListParagraph"/>
        <w:spacing w:line="360" w:lineRule="auto"/>
        <w:ind w:left="0"/>
        <w:rPr>
          <w:b/>
          <w:bCs/>
          <w:color w:val="0D0D0D"/>
        </w:rPr>
      </w:pPr>
      <w:r w:rsidRPr="003203AE">
        <w:rPr>
          <w:b/>
          <w:bCs/>
          <w:i/>
          <w:iCs/>
          <w:color w:val="0D0D0D"/>
        </w:rPr>
        <w:t>7. Način praćenja i provjere ishoda/postignuća:</w:t>
      </w:r>
    </w:p>
    <w:p w:rsidR="00117C91" w:rsidRPr="003203AE" w:rsidRDefault="00117C91" w:rsidP="009B6334">
      <w:pPr>
        <w:spacing w:line="360" w:lineRule="auto"/>
        <w:rPr>
          <w:color w:val="0D0D0D"/>
        </w:rPr>
      </w:pPr>
      <w:r>
        <w:rPr>
          <w:color w:val="0D0D0D"/>
        </w:rPr>
        <w:t xml:space="preserve">     </w:t>
      </w:r>
      <w:r w:rsidRPr="003203AE">
        <w:rPr>
          <w:color w:val="0D0D0D"/>
        </w:rPr>
        <w:t>Razredno natjecanje.</w:t>
      </w:r>
    </w:p>
    <w:p w:rsidR="00117C91" w:rsidRPr="009B6334" w:rsidRDefault="00117C91" w:rsidP="009B633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Pr>
          <w:b/>
          <w:bCs/>
          <w:i/>
          <w:iCs/>
          <w:color w:val="0D0D0D"/>
        </w:rPr>
        <w:t>8.</w:t>
      </w:r>
      <w:r w:rsidRPr="009B6334">
        <w:rPr>
          <w:b/>
          <w:bCs/>
          <w:i/>
          <w:iCs/>
          <w:color w:val="0D0D0D"/>
        </w:rPr>
        <w:t>Odgovorne osobe:</w:t>
      </w:r>
      <w:r w:rsidRPr="009B6334">
        <w:rPr>
          <w:color w:val="0D0D0D"/>
        </w:rPr>
        <w:t xml:space="preserve">  Ana Osmokrović</w:t>
      </w:r>
    </w:p>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9B6334"/>
    <w:p w:rsidR="00117C91" w:rsidRDefault="00117C91" w:rsidP="0010151B">
      <w:pPr>
        <w:jc w:val="center"/>
        <w:rPr>
          <w:i/>
          <w:iCs/>
        </w:rPr>
      </w:pPr>
      <w:r>
        <w:rPr>
          <w:i/>
          <w:iCs/>
        </w:rPr>
        <w:t>41</w:t>
      </w:r>
    </w:p>
    <w:p w:rsidR="00117C91" w:rsidRDefault="00117C91" w:rsidP="003B5A23">
      <w:pPr>
        <w:rPr>
          <w:i/>
          <w:iCs/>
        </w:rPr>
      </w:pPr>
    </w:p>
    <w:p w:rsidR="00117C91" w:rsidRDefault="00117C91" w:rsidP="00987D7B">
      <w:pPr>
        <w:pStyle w:val="Quote"/>
        <w:spacing w:line="360" w:lineRule="auto"/>
        <w:rPr>
          <w:color w:val="auto"/>
        </w:rPr>
      </w:pPr>
      <w:r>
        <w:rPr>
          <w:color w:val="auto"/>
        </w:rPr>
        <w:t>Kurikulumsko područje: Matematičko područje</w:t>
      </w:r>
    </w:p>
    <w:p w:rsidR="00117C91" w:rsidRDefault="00117C91" w:rsidP="00987D7B">
      <w:pPr>
        <w:rPr>
          <w:lang w:eastAsia="hr-HR"/>
        </w:rPr>
      </w:pPr>
    </w:p>
    <w:p w:rsidR="00117C91" w:rsidRPr="00080622" w:rsidRDefault="00117C91" w:rsidP="00987D7B">
      <w:pPr>
        <w:spacing w:line="360" w:lineRule="auto"/>
      </w:pPr>
      <w:r>
        <w:t xml:space="preserve">   </w:t>
      </w:r>
      <w:r>
        <w:rPr>
          <w:b/>
          <w:bCs/>
          <w:i/>
          <w:iCs/>
        </w:rPr>
        <w:t>1.Ciklus(razred): ciklus 1.:</w:t>
      </w:r>
      <w:r>
        <w:rPr>
          <w:b/>
          <w:bCs/>
        </w:rPr>
        <w:t xml:space="preserve"> </w:t>
      </w:r>
      <w:r>
        <w:t>(2. i 3. razred)</w:t>
      </w:r>
      <w:r>
        <w:rPr>
          <w:b/>
          <w:bCs/>
        </w:rPr>
        <w:t xml:space="preserve"> </w:t>
      </w:r>
      <w:r>
        <w:t>Kombinirani odjel</w:t>
      </w:r>
    </w:p>
    <w:p w:rsidR="00117C91" w:rsidRPr="00080622" w:rsidRDefault="00117C91" w:rsidP="00987D7B">
      <w:pPr>
        <w:spacing w:line="360" w:lineRule="auto"/>
        <w:jc w:val="both"/>
      </w:pPr>
      <w:r>
        <w:rPr>
          <w:b/>
          <w:bCs/>
          <w:i/>
          <w:iCs/>
        </w:rPr>
        <w:t xml:space="preserve">   2. Cilj:</w:t>
      </w:r>
      <w:r>
        <w:rPr>
          <w:b/>
          <w:bCs/>
        </w:rPr>
        <w:t xml:space="preserve"> </w:t>
      </w:r>
      <w:r>
        <w:t>Razvijati matematičko i logičko mišljenje. Osposobiti učenike za rješavanje problemskih zadataka. proširiti i produbiti znanje iz matematike.</w:t>
      </w:r>
    </w:p>
    <w:p w:rsidR="00117C91" w:rsidRPr="00231CD6" w:rsidRDefault="00117C91" w:rsidP="00987D7B">
      <w:pPr>
        <w:spacing w:line="360" w:lineRule="auto"/>
        <w:jc w:val="both"/>
      </w:pPr>
      <w:r>
        <w:rPr>
          <w:b/>
          <w:bCs/>
          <w:i/>
          <w:iCs/>
        </w:rPr>
        <w:t xml:space="preserve">   3. Obrazloženje cilja:</w:t>
      </w:r>
      <w:r>
        <w:t xml:space="preserve">Uočena je želja i mogućnost učenika za rješavanje složenijih zadataka i proširivanjem matematičkih sadržaja. </w:t>
      </w:r>
    </w:p>
    <w:p w:rsidR="00117C91" w:rsidRDefault="00117C91" w:rsidP="00987D7B">
      <w:pPr>
        <w:spacing w:line="360" w:lineRule="auto"/>
        <w:jc w:val="both"/>
      </w:pPr>
      <w:r>
        <w:rPr>
          <w:b/>
          <w:bCs/>
        </w:rPr>
        <w:t xml:space="preserve">    </w:t>
      </w:r>
      <w:r>
        <w:rPr>
          <w:b/>
          <w:bCs/>
          <w:i/>
          <w:iCs/>
        </w:rPr>
        <w:t>4.Očekivani ishodi/postignuća:</w:t>
      </w:r>
      <w:r>
        <w:rPr>
          <w:b/>
          <w:bCs/>
        </w:rPr>
        <w:t xml:space="preserve">  </w:t>
      </w:r>
      <w:r>
        <w:t>(Učenici će moći:)</w:t>
      </w:r>
    </w:p>
    <w:p w:rsidR="00117C91" w:rsidRPr="00231CD6" w:rsidRDefault="00117C91" w:rsidP="00646E91">
      <w:pPr>
        <w:pStyle w:val="ListParagraph"/>
        <w:numPr>
          <w:ilvl w:val="0"/>
          <w:numId w:val="110"/>
        </w:numPr>
        <w:spacing w:line="360" w:lineRule="auto"/>
        <w:jc w:val="both"/>
        <w:rPr>
          <w:b/>
          <w:bCs/>
        </w:rPr>
      </w:pPr>
      <w:r>
        <w:t>primijeniti više računskih radnji u složenijim matematičkim zadacima</w:t>
      </w:r>
    </w:p>
    <w:p w:rsidR="00117C91" w:rsidRPr="00231CD6" w:rsidRDefault="00117C91" w:rsidP="00646E91">
      <w:pPr>
        <w:pStyle w:val="ListParagraph"/>
        <w:numPr>
          <w:ilvl w:val="0"/>
          <w:numId w:val="110"/>
        </w:numPr>
        <w:spacing w:line="360" w:lineRule="auto"/>
        <w:jc w:val="both"/>
        <w:rPr>
          <w:b/>
          <w:bCs/>
        </w:rPr>
      </w:pPr>
      <w:r>
        <w:t>samostalno riješiti zadatke zadane riječima</w:t>
      </w:r>
    </w:p>
    <w:p w:rsidR="00117C91" w:rsidRPr="00231CD6" w:rsidRDefault="00117C91" w:rsidP="00646E91">
      <w:pPr>
        <w:pStyle w:val="ListParagraph"/>
        <w:numPr>
          <w:ilvl w:val="0"/>
          <w:numId w:val="110"/>
        </w:numPr>
        <w:spacing w:line="360" w:lineRule="auto"/>
        <w:jc w:val="both"/>
        <w:rPr>
          <w:b/>
          <w:bCs/>
        </w:rPr>
      </w:pPr>
      <w:r>
        <w:t>kreativnim mišljenjem i logičkim zaključivanjem doći do točnog rješenja na različite načine</w:t>
      </w:r>
    </w:p>
    <w:p w:rsidR="00117C91" w:rsidRPr="00231CD6" w:rsidRDefault="00117C91" w:rsidP="00646E91">
      <w:pPr>
        <w:pStyle w:val="ListParagraph"/>
        <w:numPr>
          <w:ilvl w:val="0"/>
          <w:numId w:val="110"/>
        </w:numPr>
        <w:spacing w:line="360" w:lineRule="auto"/>
        <w:jc w:val="both"/>
        <w:rPr>
          <w:b/>
          <w:bCs/>
        </w:rPr>
      </w:pPr>
      <w:r>
        <w:t>primijeniti matematike sadržaje u svakodnevnim situacijama</w:t>
      </w:r>
    </w:p>
    <w:p w:rsidR="00117C91" w:rsidRDefault="00117C91" w:rsidP="00987D7B">
      <w:pPr>
        <w:spacing w:line="360" w:lineRule="auto"/>
        <w:jc w:val="both"/>
      </w:pPr>
    </w:p>
    <w:p w:rsidR="00117C91" w:rsidRDefault="00117C91" w:rsidP="00987D7B">
      <w:pPr>
        <w:spacing w:line="360" w:lineRule="auto"/>
        <w:jc w:val="both"/>
        <w:rPr>
          <w:i/>
          <w:iCs/>
        </w:rPr>
      </w:pPr>
      <w:r>
        <w:rPr>
          <w:b/>
          <w:bCs/>
          <w:i/>
          <w:iCs/>
        </w:rPr>
        <w:t xml:space="preserve">    5. Način realizacije:</w:t>
      </w:r>
      <w:r>
        <w:rPr>
          <w:i/>
          <w:iCs/>
        </w:rPr>
        <w:t xml:space="preserve"> </w:t>
      </w:r>
    </w:p>
    <w:p w:rsidR="00117C91" w:rsidRDefault="00117C91" w:rsidP="00646E91">
      <w:pPr>
        <w:pStyle w:val="ListParagraph"/>
        <w:numPr>
          <w:ilvl w:val="0"/>
          <w:numId w:val="94"/>
        </w:numPr>
        <w:spacing w:line="360" w:lineRule="auto"/>
        <w:jc w:val="both"/>
        <w:rPr>
          <w:b/>
          <w:bCs/>
          <w:i/>
          <w:iCs/>
        </w:rPr>
      </w:pPr>
      <w:r>
        <w:rPr>
          <w:b/>
          <w:bCs/>
          <w:i/>
          <w:iCs/>
        </w:rPr>
        <w:t xml:space="preserve">Oblik: </w:t>
      </w:r>
      <w:r>
        <w:t>Dodatna nastava iz matematike</w:t>
      </w:r>
    </w:p>
    <w:p w:rsidR="00117C91" w:rsidRDefault="00117C91" w:rsidP="00987D7B">
      <w:pPr>
        <w:spacing w:line="360" w:lineRule="auto"/>
      </w:pPr>
      <w:r>
        <w:t xml:space="preserve">       • </w:t>
      </w:r>
      <w:r>
        <w:rPr>
          <w:b/>
          <w:bCs/>
          <w:i/>
          <w:iCs/>
        </w:rPr>
        <w:t>Sudionici:</w:t>
      </w:r>
      <w:r>
        <w:t xml:space="preserve"> učenici 2.i 3. razreda, učiteljica Mateja Čubrlo</w:t>
      </w:r>
    </w:p>
    <w:p w:rsidR="00117C91" w:rsidRDefault="00117C91" w:rsidP="00987D7B">
      <w:pPr>
        <w:spacing w:line="360" w:lineRule="auto"/>
      </w:pPr>
      <w:r>
        <w:t xml:space="preserve">       • </w:t>
      </w:r>
      <w:r>
        <w:rPr>
          <w:b/>
          <w:bCs/>
          <w:i/>
          <w:iCs/>
        </w:rPr>
        <w:t>Načini učenja:</w:t>
      </w:r>
      <w:r>
        <w:t xml:space="preserve"> Rješavaju zadatke, mozgalice, matematičke kvizove, osmišljavaju zadatke.  </w:t>
      </w:r>
    </w:p>
    <w:p w:rsidR="00117C91" w:rsidRPr="002908D8" w:rsidRDefault="00117C91" w:rsidP="00987D7B">
      <w:pPr>
        <w:spacing w:line="360" w:lineRule="auto"/>
      </w:pPr>
      <w:r>
        <w:t xml:space="preserve">       • </w:t>
      </w:r>
      <w:r>
        <w:rPr>
          <w:b/>
          <w:bCs/>
          <w:i/>
          <w:iCs/>
        </w:rPr>
        <w:t xml:space="preserve">Metode poučavanja: </w:t>
      </w:r>
      <w:r>
        <w:t>Planiranje, razgovor, usmeno izlaganje, objašnjavanje, demonstracija, analiza rješenja zadataka, poticanje i motiviranje učenika.</w:t>
      </w:r>
    </w:p>
    <w:p w:rsidR="00117C91" w:rsidRPr="002908D8" w:rsidRDefault="00117C91" w:rsidP="00987D7B">
      <w:pPr>
        <w:spacing w:line="360" w:lineRule="auto"/>
      </w:pPr>
      <w:r>
        <w:t xml:space="preserve">       • </w:t>
      </w:r>
      <w:r>
        <w:rPr>
          <w:b/>
          <w:bCs/>
          <w:i/>
          <w:iCs/>
        </w:rPr>
        <w:t>Trajanje izvedbe:</w:t>
      </w:r>
      <w:r>
        <w:t>tijekom školske godine 2017./2018.</w:t>
      </w:r>
    </w:p>
    <w:p w:rsidR="00117C91" w:rsidRPr="002908D8" w:rsidRDefault="00117C91" w:rsidP="00987D7B">
      <w:pPr>
        <w:spacing w:line="360" w:lineRule="auto"/>
      </w:pPr>
      <w:r>
        <w:t xml:space="preserve">   </w:t>
      </w:r>
      <w:r>
        <w:rPr>
          <w:b/>
          <w:bCs/>
          <w:i/>
          <w:iCs/>
        </w:rPr>
        <w:t xml:space="preserve">6. Potrebni resursi: </w:t>
      </w:r>
      <w:r>
        <w:t>udžbenik, zbirka zadataka, nastavni listići za dodatnu nastavu matematike, Internet, nastavna sredstva.</w:t>
      </w:r>
    </w:p>
    <w:p w:rsidR="00117C91" w:rsidRDefault="00117C91" w:rsidP="00646E91">
      <w:pPr>
        <w:pStyle w:val="ListParagraph"/>
        <w:numPr>
          <w:ilvl w:val="0"/>
          <w:numId w:val="94"/>
        </w:numPr>
        <w:spacing w:line="360" w:lineRule="auto"/>
      </w:pPr>
      <w:r w:rsidRPr="002908D8">
        <w:rPr>
          <w:b/>
          <w:bCs/>
          <w:i/>
          <w:iCs/>
        </w:rPr>
        <w:t>moguće teškoće:</w:t>
      </w:r>
      <w:r w:rsidRPr="002908D8">
        <w:rPr>
          <w:b/>
          <w:bCs/>
        </w:rPr>
        <w:t xml:space="preserve"> </w:t>
      </w:r>
      <w:r w:rsidRPr="002908D8">
        <w:t>Prikupljanje materijala.</w:t>
      </w:r>
    </w:p>
    <w:p w:rsidR="00117C91" w:rsidRPr="002908D8" w:rsidRDefault="00117C91" w:rsidP="00987D7B">
      <w:pPr>
        <w:framePr w:hSpace="180" w:wrap="auto" w:vAnchor="text" w:hAnchor="text" w:y="71"/>
        <w:spacing w:line="360" w:lineRule="auto"/>
        <w:jc w:val="both"/>
      </w:pPr>
      <w:r>
        <w:t xml:space="preserve">   </w:t>
      </w:r>
      <w:r>
        <w:rPr>
          <w:b/>
          <w:bCs/>
        </w:rPr>
        <w:t xml:space="preserve"> </w:t>
      </w:r>
      <w:r>
        <w:rPr>
          <w:b/>
          <w:bCs/>
          <w:i/>
          <w:iCs/>
        </w:rPr>
        <w:t>7. Način praćenja i provjere ishoda/postignuća:</w:t>
      </w:r>
      <w:r>
        <w:t xml:space="preserve">Usmeno i pismeno provjeravanje. </w:t>
      </w:r>
    </w:p>
    <w:p w:rsidR="00117C91" w:rsidRDefault="00117C91" w:rsidP="00987D7B">
      <w:pPr>
        <w:framePr w:hSpace="180" w:wrap="auto" w:vAnchor="text" w:hAnchor="text" w:y="71"/>
        <w:spacing w:line="360" w:lineRule="auto"/>
        <w:jc w:val="both"/>
      </w:pPr>
      <w:r>
        <w:rPr>
          <w:i/>
          <w:iCs/>
        </w:rPr>
        <w:t xml:space="preserve">   </w:t>
      </w:r>
      <w:r>
        <w:rPr>
          <w:b/>
          <w:bCs/>
          <w:i/>
          <w:iCs/>
        </w:rPr>
        <w:t>8. Odgovorna osoba:</w:t>
      </w:r>
      <w:r>
        <w:t xml:space="preserve"> Mateja Čubrlo</w:t>
      </w:r>
    </w:p>
    <w:p w:rsidR="00117C91" w:rsidRDefault="00117C91" w:rsidP="00987D7B"/>
    <w:p w:rsidR="00117C91" w:rsidRDefault="00117C91" w:rsidP="00987D7B"/>
    <w:p w:rsidR="00117C91" w:rsidRDefault="00117C91" w:rsidP="00987D7B"/>
    <w:p w:rsidR="00117C91" w:rsidRDefault="00117C91" w:rsidP="00987D7B"/>
    <w:p w:rsidR="00117C91" w:rsidRDefault="00117C91" w:rsidP="00987D7B"/>
    <w:p w:rsidR="00117C91" w:rsidRDefault="00117C91" w:rsidP="00987D7B"/>
    <w:p w:rsidR="00117C91" w:rsidRDefault="00117C91" w:rsidP="00987D7B"/>
    <w:p w:rsidR="00117C91" w:rsidRDefault="00117C91" w:rsidP="00987D7B"/>
    <w:p w:rsidR="00117C91" w:rsidRDefault="00117C91" w:rsidP="0010151B">
      <w:pPr>
        <w:jc w:val="center"/>
        <w:rPr>
          <w:i/>
          <w:iCs/>
        </w:rPr>
      </w:pPr>
      <w:r>
        <w:rPr>
          <w:i/>
          <w:iCs/>
        </w:rPr>
        <w:t>42</w:t>
      </w:r>
    </w:p>
    <w:p w:rsidR="00117C91" w:rsidRDefault="00117C91" w:rsidP="003B5A23">
      <w:pPr>
        <w:rPr>
          <w:i/>
          <w:iCs/>
        </w:rPr>
      </w:pPr>
    </w:p>
    <w:p w:rsidR="00117C91" w:rsidRDefault="00117C91" w:rsidP="00007077">
      <w:pPr>
        <w:rPr>
          <w:rFonts w:ascii="Arial" w:hAnsi="Arial" w:cs="Arial"/>
          <w:b/>
          <w:bCs/>
        </w:rPr>
      </w:pPr>
      <w:r>
        <w:rPr>
          <w:rFonts w:ascii="Arial" w:hAnsi="Arial" w:cs="Arial"/>
          <w:b/>
          <w:bCs/>
        </w:rPr>
        <w:t>Kurikulumsko područje: Matematičko</w:t>
      </w:r>
    </w:p>
    <w:p w:rsidR="00117C91" w:rsidRPr="004C328A" w:rsidRDefault="00117C91" w:rsidP="00007077">
      <w:pPr>
        <w:rPr>
          <w:rFonts w:ascii="Arial" w:hAnsi="Arial" w:cs="Arial"/>
          <w:b/>
          <w:bCs/>
        </w:rPr>
      </w:pPr>
    </w:p>
    <w:p w:rsidR="00117C91" w:rsidRDefault="00117C91" w:rsidP="00007077">
      <w:pPr>
        <w:rPr>
          <w:rFonts w:ascii="Arial" w:hAnsi="Arial" w:cs="Arial"/>
        </w:rPr>
      </w:pPr>
    </w:p>
    <w:p w:rsidR="00117C91" w:rsidRDefault="00117C91" w:rsidP="00646E91">
      <w:pPr>
        <w:numPr>
          <w:ilvl w:val="0"/>
          <w:numId w:val="38"/>
        </w:numPr>
        <w:suppressAutoHyphens w:val="0"/>
        <w:rPr>
          <w:rFonts w:ascii="Arial" w:hAnsi="Arial" w:cs="Arial"/>
        </w:rPr>
      </w:pPr>
      <w:r w:rsidRPr="00395F14">
        <w:rPr>
          <w:rFonts w:ascii="Arial" w:hAnsi="Arial" w:cs="Arial"/>
          <w:b/>
          <w:bCs/>
        </w:rPr>
        <w:t>Ciklus (razred):</w:t>
      </w:r>
      <w:r>
        <w:rPr>
          <w:rFonts w:ascii="Arial" w:hAnsi="Arial" w:cs="Arial"/>
        </w:rPr>
        <w:t xml:space="preserve"> 3. razred</w:t>
      </w:r>
    </w:p>
    <w:p w:rsidR="00117C91" w:rsidRDefault="00117C91" w:rsidP="00007077">
      <w:pPr>
        <w:rPr>
          <w:rFonts w:ascii="Arial" w:hAnsi="Arial" w:cs="Arial"/>
        </w:rPr>
      </w:pPr>
      <w:r>
        <w:rPr>
          <w:rFonts w:ascii="Arial" w:hAnsi="Arial" w:cs="Arial"/>
        </w:rPr>
        <w:t xml:space="preserve">                           </w:t>
      </w:r>
    </w:p>
    <w:p w:rsidR="00117C91" w:rsidRDefault="00117C91" w:rsidP="00646E91">
      <w:pPr>
        <w:numPr>
          <w:ilvl w:val="0"/>
          <w:numId w:val="38"/>
        </w:numPr>
        <w:suppressAutoHyphens w:val="0"/>
        <w:rPr>
          <w:rFonts w:ascii="Arial" w:hAnsi="Arial" w:cs="Arial"/>
        </w:rPr>
      </w:pPr>
      <w:r w:rsidRPr="00395F14">
        <w:rPr>
          <w:rFonts w:ascii="Arial" w:hAnsi="Arial" w:cs="Arial"/>
          <w:b/>
          <w:bCs/>
        </w:rPr>
        <w:t>Cilj:</w:t>
      </w:r>
      <w:r>
        <w:rPr>
          <w:rFonts w:ascii="Arial" w:hAnsi="Arial" w:cs="Arial"/>
        </w:rPr>
        <w:t xml:space="preserve"> razviti sposobnost rješavanja problema potrebnih za primjenu u svakodnevnom životu                                                               </w:t>
      </w:r>
    </w:p>
    <w:p w:rsidR="00117C91" w:rsidRDefault="00117C91" w:rsidP="00007077">
      <w:pPr>
        <w:rPr>
          <w:rFonts w:ascii="Arial" w:hAnsi="Arial" w:cs="Arial"/>
        </w:rPr>
      </w:pPr>
    </w:p>
    <w:p w:rsidR="00117C91" w:rsidRDefault="00117C91" w:rsidP="00646E91">
      <w:pPr>
        <w:numPr>
          <w:ilvl w:val="0"/>
          <w:numId w:val="38"/>
        </w:numPr>
        <w:suppressAutoHyphens w:val="0"/>
        <w:rPr>
          <w:rFonts w:ascii="Arial" w:hAnsi="Arial" w:cs="Arial"/>
        </w:rPr>
      </w:pPr>
      <w:r w:rsidRPr="00395F14">
        <w:rPr>
          <w:rFonts w:ascii="Arial" w:hAnsi="Arial" w:cs="Arial"/>
          <w:b/>
          <w:bCs/>
        </w:rPr>
        <w:t>Obrazloženje cilja</w:t>
      </w:r>
      <w:r w:rsidRPr="00395F14">
        <w:rPr>
          <w:rFonts w:ascii="Arial" w:hAnsi="Arial" w:cs="Arial"/>
        </w:rPr>
        <w:t>( povezan s potrebama, interesima učenika i vrijednostima ŠK)</w:t>
      </w:r>
      <w:r>
        <w:rPr>
          <w:rFonts w:ascii="Arial" w:hAnsi="Arial" w:cs="Arial"/>
        </w:rPr>
        <w:t xml:space="preserve">: </w:t>
      </w:r>
    </w:p>
    <w:p w:rsidR="00117C91" w:rsidRDefault="00117C91" w:rsidP="00646E91">
      <w:pPr>
        <w:numPr>
          <w:ilvl w:val="1"/>
          <w:numId w:val="38"/>
        </w:numPr>
        <w:suppressAutoHyphens w:val="0"/>
        <w:rPr>
          <w:rFonts w:ascii="Arial" w:hAnsi="Arial" w:cs="Arial"/>
        </w:rPr>
      </w:pPr>
      <w:r>
        <w:rPr>
          <w:rFonts w:ascii="Arial" w:hAnsi="Arial" w:cs="Arial"/>
        </w:rPr>
        <w:t xml:space="preserve">razviti kod učenika logičko mišljenje </w:t>
      </w:r>
    </w:p>
    <w:p w:rsidR="00117C91" w:rsidRDefault="00117C91" w:rsidP="00646E91">
      <w:pPr>
        <w:numPr>
          <w:ilvl w:val="1"/>
          <w:numId w:val="38"/>
        </w:numPr>
        <w:suppressAutoHyphens w:val="0"/>
        <w:rPr>
          <w:rFonts w:ascii="Arial" w:hAnsi="Arial" w:cs="Arial"/>
        </w:rPr>
      </w:pPr>
      <w:r>
        <w:rPr>
          <w:rFonts w:ascii="Arial" w:hAnsi="Arial" w:cs="Arial"/>
        </w:rPr>
        <w:t>poticati učenke u samostalnom radu i uspješnom rješavanju matematičkih problema</w:t>
      </w:r>
    </w:p>
    <w:p w:rsidR="00117C91" w:rsidRDefault="00117C91" w:rsidP="00646E91">
      <w:pPr>
        <w:numPr>
          <w:ilvl w:val="1"/>
          <w:numId w:val="38"/>
        </w:numPr>
        <w:suppressAutoHyphens w:val="0"/>
        <w:rPr>
          <w:rFonts w:ascii="Arial" w:hAnsi="Arial" w:cs="Arial"/>
        </w:rPr>
      </w:pPr>
      <w:r>
        <w:rPr>
          <w:rFonts w:ascii="Arial" w:hAnsi="Arial" w:cs="Arial"/>
        </w:rPr>
        <w:t>razvijati samopouzdanje</w:t>
      </w:r>
    </w:p>
    <w:p w:rsidR="00117C91" w:rsidRDefault="00117C91" w:rsidP="00007077">
      <w:pPr>
        <w:ind w:left="720"/>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 xml:space="preserve">Očekivani ishodi / postignuća </w:t>
      </w:r>
      <w:r w:rsidRPr="00395F14">
        <w:rPr>
          <w:rFonts w:ascii="Arial" w:hAnsi="Arial" w:cs="Arial"/>
        </w:rPr>
        <w:t>(učenik će moći)</w:t>
      </w:r>
      <w:r w:rsidRPr="00395F14">
        <w:rPr>
          <w:rFonts w:ascii="Arial" w:hAnsi="Arial" w:cs="Arial"/>
          <w:b/>
          <w:bCs/>
        </w:rPr>
        <w:t>:</w:t>
      </w:r>
    </w:p>
    <w:p w:rsidR="00117C91" w:rsidRDefault="00117C91" w:rsidP="00646E91">
      <w:pPr>
        <w:numPr>
          <w:ilvl w:val="1"/>
          <w:numId w:val="38"/>
        </w:numPr>
        <w:suppressAutoHyphens w:val="0"/>
        <w:rPr>
          <w:rFonts w:ascii="Arial" w:hAnsi="Arial" w:cs="Arial"/>
        </w:rPr>
      </w:pPr>
      <w:r>
        <w:rPr>
          <w:rFonts w:ascii="Arial" w:hAnsi="Arial" w:cs="Arial"/>
        </w:rPr>
        <w:t>lakše koristiti matematiku u svakodnevnom životu</w:t>
      </w:r>
    </w:p>
    <w:p w:rsidR="00117C91" w:rsidRDefault="00117C91" w:rsidP="00646E91">
      <w:pPr>
        <w:numPr>
          <w:ilvl w:val="1"/>
          <w:numId w:val="38"/>
        </w:numPr>
        <w:suppressAutoHyphens w:val="0"/>
        <w:rPr>
          <w:rFonts w:ascii="Arial" w:hAnsi="Arial" w:cs="Arial"/>
        </w:rPr>
      </w:pPr>
      <w:r>
        <w:rPr>
          <w:rFonts w:ascii="Arial" w:hAnsi="Arial" w:cs="Arial"/>
        </w:rPr>
        <w:t>razumjeti sadržaje vezane za matematiku</w:t>
      </w:r>
    </w:p>
    <w:p w:rsidR="00117C91" w:rsidRDefault="00117C91" w:rsidP="00646E91">
      <w:pPr>
        <w:numPr>
          <w:ilvl w:val="1"/>
          <w:numId w:val="38"/>
        </w:numPr>
        <w:suppressAutoHyphens w:val="0"/>
        <w:rPr>
          <w:rFonts w:ascii="Arial" w:hAnsi="Arial" w:cs="Arial"/>
        </w:rPr>
      </w:pPr>
      <w:r>
        <w:rPr>
          <w:rFonts w:ascii="Arial" w:hAnsi="Arial" w:cs="Arial"/>
        </w:rPr>
        <w:t>uočiti svrhu potrebe znanja matematike</w:t>
      </w:r>
    </w:p>
    <w:p w:rsidR="00117C91" w:rsidRDefault="00117C91" w:rsidP="00646E91">
      <w:pPr>
        <w:numPr>
          <w:ilvl w:val="1"/>
          <w:numId w:val="38"/>
        </w:numPr>
        <w:suppressAutoHyphens w:val="0"/>
        <w:rPr>
          <w:rFonts w:ascii="Arial" w:hAnsi="Arial" w:cs="Arial"/>
        </w:rPr>
      </w:pPr>
      <w:r>
        <w:rPr>
          <w:rFonts w:ascii="Arial" w:hAnsi="Arial" w:cs="Arial"/>
        </w:rPr>
        <w:t>rješavati zadatke na višoj razini od zadane u planu i programu</w:t>
      </w:r>
    </w:p>
    <w:p w:rsidR="00117C91" w:rsidRDefault="00117C91" w:rsidP="00007077">
      <w:pPr>
        <w:ind w:left="720"/>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Način realizacije:</w:t>
      </w:r>
    </w:p>
    <w:p w:rsidR="00117C91" w:rsidRDefault="00117C91" w:rsidP="00646E91">
      <w:pPr>
        <w:numPr>
          <w:ilvl w:val="1"/>
          <w:numId w:val="38"/>
        </w:numPr>
        <w:suppressAutoHyphens w:val="0"/>
        <w:rPr>
          <w:rFonts w:ascii="Arial" w:hAnsi="Arial" w:cs="Arial"/>
        </w:rPr>
      </w:pPr>
      <w:r w:rsidRPr="00395F14">
        <w:rPr>
          <w:rFonts w:ascii="Arial" w:hAnsi="Arial" w:cs="Arial"/>
          <w:b/>
          <w:bCs/>
        </w:rPr>
        <w:t>Oblik</w:t>
      </w:r>
      <w:r>
        <w:rPr>
          <w:rFonts w:ascii="Arial" w:hAnsi="Arial" w:cs="Arial"/>
        </w:rPr>
        <w:t>: dodatna nastava iz matematike</w:t>
      </w:r>
    </w:p>
    <w:p w:rsidR="00117C91" w:rsidRDefault="00117C91" w:rsidP="00646E91">
      <w:pPr>
        <w:numPr>
          <w:ilvl w:val="1"/>
          <w:numId w:val="38"/>
        </w:numPr>
        <w:suppressAutoHyphens w:val="0"/>
        <w:rPr>
          <w:rFonts w:ascii="Arial" w:hAnsi="Arial" w:cs="Arial"/>
        </w:rPr>
      </w:pPr>
      <w:r w:rsidRPr="00395F14">
        <w:rPr>
          <w:rFonts w:ascii="Arial" w:hAnsi="Arial" w:cs="Arial"/>
          <w:b/>
          <w:bCs/>
        </w:rPr>
        <w:t>Sudionici</w:t>
      </w:r>
      <w:r>
        <w:rPr>
          <w:rFonts w:ascii="Arial" w:hAnsi="Arial" w:cs="Arial"/>
        </w:rPr>
        <w:t xml:space="preserve">: učenici, učiteljica, </w:t>
      </w:r>
    </w:p>
    <w:p w:rsidR="00117C91" w:rsidRDefault="00117C91" w:rsidP="00646E91">
      <w:pPr>
        <w:numPr>
          <w:ilvl w:val="1"/>
          <w:numId w:val="38"/>
        </w:numPr>
        <w:suppressAutoHyphens w:val="0"/>
        <w:rPr>
          <w:rFonts w:ascii="Arial" w:hAnsi="Arial" w:cs="Arial"/>
        </w:rPr>
      </w:pPr>
      <w:r w:rsidRPr="00395F14">
        <w:rPr>
          <w:rFonts w:ascii="Arial" w:hAnsi="Arial" w:cs="Arial"/>
          <w:b/>
          <w:bCs/>
        </w:rPr>
        <w:t>Načini učenja</w:t>
      </w:r>
      <w:r>
        <w:rPr>
          <w:rFonts w:ascii="Arial" w:hAnsi="Arial" w:cs="Arial"/>
        </w:rPr>
        <w:t xml:space="preserve"> (što rade učenici): samostalno rješavaju zadatke,  primjenjuju stečena znanja</w:t>
      </w:r>
    </w:p>
    <w:p w:rsidR="00117C91" w:rsidRDefault="00117C91" w:rsidP="00646E91">
      <w:pPr>
        <w:numPr>
          <w:ilvl w:val="1"/>
          <w:numId w:val="38"/>
        </w:numPr>
        <w:suppressAutoHyphens w:val="0"/>
        <w:rPr>
          <w:rFonts w:ascii="Arial" w:hAnsi="Arial" w:cs="Arial"/>
        </w:rPr>
      </w:pPr>
      <w:r w:rsidRPr="00395F14">
        <w:rPr>
          <w:rFonts w:ascii="Arial" w:hAnsi="Arial" w:cs="Arial"/>
          <w:b/>
          <w:bCs/>
        </w:rPr>
        <w:t>Metode poučavanja</w:t>
      </w:r>
      <w:r>
        <w:rPr>
          <w:rFonts w:ascii="Arial" w:hAnsi="Arial" w:cs="Arial"/>
        </w:rPr>
        <w:t xml:space="preserve"> (što radi učiteljica): učiteljica upoznaje učenike sadržajem zadatka, obrazlaže, prati rad učenika i prikuplja i osmišljava zadatke</w:t>
      </w:r>
    </w:p>
    <w:p w:rsidR="00117C91" w:rsidRDefault="00117C91" w:rsidP="00646E91">
      <w:pPr>
        <w:numPr>
          <w:ilvl w:val="1"/>
          <w:numId w:val="38"/>
        </w:numPr>
        <w:suppressAutoHyphens w:val="0"/>
        <w:rPr>
          <w:rFonts w:ascii="Arial" w:hAnsi="Arial" w:cs="Arial"/>
        </w:rPr>
      </w:pPr>
      <w:r w:rsidRPr="00395F14">
        <w:rPr>
          <w:rFonts w:ascii="Arial" w:hAnsi="Arial" w:cs="Arial"/>
          <w:b/>
          <w:bCs/>
        </w:rPr>
        <w:t>Trajanje izvedbe</w:t>
      </w:r>
      <w:r>
        <w:rPr>
          <w:rFonts w:ascii="Arial" w:hAnsi="Arial" w:cs="Arial"/>
        </w:rPr>
        <w:t xml:space="preserve">: tijekom nastavne godine </w:t>
      </w:r>
    </w:p>
    <w:p w:rsidR="00117C91" w:rsidRDefault="00117C91" w:rsidP="00007077">
      <w:pPr>
        <w:rPr>
          <w:rFonts w:ascii="Arial" w:hAnsi="Arial" w:cs="Arial"/>
        </w:rPr>
      </w:pPr>
    </w:p>
    <w:p w:rsidR="00117C91" w:rsidRPr="00395F14" w:rsidRDefault="00117C91" w:rsidP="00646E91">
      <w:pPr>
        <w:numPr>
          <w:ilvl w:val="0"/>
          <w:numId w:val="38"/>
        </w:numPr>
        <w:suppressAutoHyphens w:val="0"/>
        <w:rPr>
          <w:rFonts w:ascii="Arial" w:hAnsi="Arial" w:cs="Arial"/>
          <w:b/>
          <w:bCs/>
        </w:rPr>
      </w:pPr>
      <w:r w:rsidRPr="00395F14">
        <w:rPr>
          <w:rFonts w:ascii="Arial" w:hAnsi="Arial" w:cs="Arial"/>
          <w:b/>
          <w:bCs/>
        </w:rPr>
        <w:t>Potrebni resursi / moguće teškoće:</w:t>
      </w:r>
    </w:p>
    <w:p w:rsidR="00117C91" w:rsidRDefault="00117C91" w:rsidP="00646E91">
      <w:pPr>
        <w:numPr>
          <w:ilvl w:val="1"/>
          <w:numId w:val="38"/>
        </w:numPr>
        <w:suppressAutoHyphens w:val="0"/>
        <w:rPr>
          <w:rFonts w:ascii="Arial" w:hAnsi="Arial" w:cs="Arial"/>
        </w:rPr>
      </w:pPr>
      <w:r>
        <w:rPr>
          <w:rFonts w:ascii="Arial" w:hAnsi="Arial" w:cs="Arial"/>
        </w:rPr>
        <w:t>olovka, papir, zadaci, zadaci s natjecanja, udžbenik, zbirka zadataka</w:t>
      </w:r>
    </w:p>
    <w:p w:rsidR="00117C91" w:rsidRDefault="00117C91" w:rsidP="00007077">
      <w:pPr>
        <w:rPr>
          <w:rFonts w:ascii="Arial" w:hAnsi="Arial" w:cs="Arial"/>
        </w:rPr>
      </w:pPr>
    </w:p>
    <w:p w:rsidR="00117C91" w:rsidRPr="00395F14" w:rsidRDefault="00117C91" w:rsidP="00646E91">
      <w:pPr>
        <w:numPr>
          <w:ilvl w:val="0"/>
          <w:numId w:val="38"/>
        </w:numPr>
        <w:suppressAutoHyphens w:val="0"/>
        <w:rPr>
          <w:rFonts w:ascii="Arial" w:hAnsi="Arial" w:cs="Arial"/>
          <w:b/>
          <w:bCs/>
        </w:rPr>
      </w:pPr>
      <w:r>
        <w:rPr>
          <w:rFonts w:ascii="Arial" w:hAnsi="Arial" w:cs="Arial"/>
          <w:b/>
          <w:bCs/>
        </w:rPr>
        <w:t xml:space="preserve">Način praćenja i provjera </w:t>
      </w:r>
      <w:r w:rsidRPr="00395F14">
        <w:rPr>
          <w:rFonts w:ascii="Arial" w:hAnsi="Arial" w:cs="Arial"/>
          <w:b/>
          <w:bCs/>
        </w:rPr>
        <w:t>ishoda/ postignuća:</w:t>
      </w:r>
    </w:p>
    <w:p w:rsidR="00117C91" w:rsidRDefault="00117C91" w:rsidP="00646E91">
      <w:pPr>
        <w:numPr>
          <w:ilvl w:val="1"/>
          <w:numId w:val="38"/>
        </w:numPr>
        <w:suppressAutoHyphens w:val="0"/>
        <w:rPr>
          <w:rFonts w:ascii="Arial" w:hAnsi="Arial" w:cs="Arial"/>
        </w:rPr>
      </w:pPr>
      <w:r>
        <w:rPr>
          <w:rFonts w:ascii="Arial" w:hAnsi="Arial" w:cs="Arial"/>
        </w:rPr>
        <w:t>sustavno bilježiti zapažanja o razvoju interesa i sposobnosti učenika</w:t>
      </w:r>
    </w:p>
    <w:p w:rsidR="00117C91" w:rsidRDefault="00117C91" w:rsidP="00646E91">
      <w:pPr>
        <w:numPr>
          <w:ilvl w:val="1"/>
          <w:numId w:val="38"/>
        </w:numPr>
        <w:suppressAutoHyphens w:val="0"/>
        <w:rPr>
          <w:rFonts w:ascii="Arial" w:hAnsi="Arial" w:cs="Arial"/>
        </w:rPr>
      </w:pPr>
      <w:r>
        <w:rPr>
          <w:rFonts w:ascii="Arial" w:hAnsi="Arial" w:cs="Arial"/>
        </w:rPr>
        <w:t>učenici rješavaju zadatke i kontrolne provjere</w:t>
      </w:r>
    </w:p>
    <w:p w:rsidR="00117C91" w:rsidRPr="00395F14" w:rsidRDefault="00117C91" w:rsidP="00007077">
      <w:pPr>
        <w:rPr>
          <w:rFonts w:ascii="Arial" w:hAnsi="Arial" w:cs="Arial"/>
          <w:b/>
          <w:bCs/>
        </w:rPr>
      </w:pPr>
    </w:p>
    <w:p w:rsidR="00117C91" w:rsidRDefault="00117C91" w:rsidP="00646E91">
      <w:pPr>
        <w:numPr>
          <w:ilvl w:val="0"/>
          <w:numId w:val="38"/>
        </w:numPr>
        <w:suppressAutoHyphens w:val="0"/>
        <w:rPr>
          <w:rFonts w:ascii="Arial" w:hAnsi="Arial" w:cs="Arial"/>
        </w:rPr>
      </w:pPr>
      <w:r w:rsidRPr="00395F14">
        <w:rPr>
          <w:rFonts w:ascii="Arial" w:hAnsi="Arial" w:cs="Arial"/>
          <w:b/>
          <w:bCs/>
        </w:rPr>
        <w:t>Odgovorne osobe:</w:t>
      </w:r>
      <w:r>
        <w:rPr>
          <w:rFonts w:ascii="Arial" w:hAnsi="Arial" w:cs="Arial"/>
        </w:rPr>
        <w:t xml:space="preserve"> učiteljica Ruža Jelić, učenici</w:t>
      </w: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1B5BB5">
      <w:pPr>
        <w:jc w:val="center"/>
        <w:rPr>
          <w:i/>
          <w:iCs/>
        </w:rPr>
      </w:pPr>
      <w:r>
        <w:rPr>
          <w:i/>
          <w:iCs/>
        </w:rPr>
        <w:t>43</w:t>
      </w:r>
    </w:p>
    <w:p w:rsidR="00117C91" w:rsidRDefault="00117C91" w:rsidP="003B5A23">
      <w:pPr>
        <w:rPr>
          <w:i/>
          <w:iCs/>
        </w:rPr>
      </w:pPr>
    </w:p>
    <w:p w:rsidR="00117C91" w:rsidRDefault="00117C91" w:rsidP="003B5A23">
      <w:pPr>
        <w:rPr>
          <w:i/>
          <w:iCs/>
        </w:rPr>
      </w:pPr>
    </w:p>
    <w:p w:rsidR="00117C91" w:rsidRDefault="00117C91" w:rsidP="00954C7D">
      <w:pPr>
        <w:spacing w:line="360" w:lineRule="auto"/>
        <w:rPr>
          <w:i/>
          <w:iCs/>
        </w:rPr>
      </w:pPr>
      <w:r w:rsidRPr="00B04E37">
        <w:rPr>
          <w:i/>
          <w:iCs/>
        </w:rPr>
        <w:t>Kurikulumsko područje: MATEMATIČKO</w:t>
      </w:r>
    </w:p>
    <w:p w:rsidR="00117C91" w:rsidRPr="00B04E37" w:rsidRDefault="00117C91" w:rsidP="00954C7D">
      <w:pPr>
        <w:spacing w:line="360" w:lineRule="auto"/>
        <w:rPr>
          <w:i/>
          <w:iCs/>
        </w:rPr>
      </w:pPr>
    </w:p>
    <w:p w:rsidR="00117C91" w:rsidRPr="0081701E" w:rsidRDefault="00117C91" w:rsidP="00646E91">
      <w:pPr>
        <w:pStyle w:val="ListParagraph"/>
        <w:numPr>
          <w:ilvl w:val="0"/>
          <w:numId w:val="42"/>
        </w:numPr>
        <w:spacing w:line="360" w:lineRule="auto"/>
        <w:rPr>
          <w:b/>
          <w:bCs/>
        </w:rPr>
      </w:pPr>
      <w:r w:rsidRPr="00B04E37">
        <w:rPr>
          <w:b/>
          <w:bCs/>
          <w:i/>
          <w:iCs/>
        </w:rPr>
        <w:t>Ciklus (razred):</w:t>
      </w:r>
      <w:r>
        <w:t xml:space="preserve"> ciklus 3.: ( 7. i 8. razred)</w:t>
      </w:r>
    </w:p>
    <w:p w:rsidR="00117C91" w:rsidRPr="0081701E" w:rsidRDefault="00117C91" w:rsidP="00646E91">
      <w:pPr>
        <w:pStyle w:val="ListParagraph"/>
        <w:numPr>
          <w:ilvl w:val="0"/>
          <w:numId w:val="42"/>
        </w:numPr>
        <w:spacing w:line="360" w:lineRule="auto"/>
        <w:rPr>
          <w:b/>
          <w:bCs/>
        </w:rPr>
      </w:pPr>
      <w:r w:rsidRPr="00B04E37">
        <w:rPr>
          <w:b/>
          <w:bCs/>
          <w:i/>
          <w:iCs/>
        </w:rPr>
        <w:t>Cilj:</w:t>
      </w:r>
      <w:r>
        <w:t xml:space="preserve"> p</w:t>
      </w:r>
      <w:r w:rsidRPr="00035EBE">
        <w:t>roširivanje matematičkog znanja</w:t>
      </w:r>
      <w:r>
        <w:t>, p</w:t>
      </w:r>
      <w:r w:rsidRPr="00035EBE">
        <w:t>riprema za natjecanje i razvoj interesa za matematiku</w:t>
      </w:r>
    </w:p>
    <w:p w:rsidR="00117C91" w:rsidRPr="0081701E" w:rsidRDefault="00117C91" w:rsidP="00646E91">
      <w:pPr>
        <w:pStyle w:val="ListParagraph"/>
        <w:numPr>
          <w:ilvl w:val="0"/>
          <w:numId w:val="42"/>
        </w:numPr>
        <w:spacing w:line="360" w:lineRule="auto"/>
        <w:rPr>
          <w:b/>
          <w:bCs/>
        </w:rPr>
      </w:pPr>
      <w:r w:rsidRPr="00B04E37">
        <w:rPr>
          <w:b/>
          <w:bCs/>
          <w:i/>
          <w:iCs/>
        </w:rPr>
        <w:t>Obrazloženje cilja</w:t>
      </w:r>
      <w:r w:rsidRPr="00B04E37">
        <w:rPr>
          <w:i/>
          <w:iCs/>
        </w:rPr>
        <w:t>:</w:t>
      </w:r>
      <w:r>
        <w:t xml:space="preserve"> u</w:t>
      </w:r>
      <w:r w:rsidRPr="00035EBE">
        <w:t>čenici će proširiti matematička znanja na sadržaje koji nisu planirani redovnim planom i programom</w:t>
      </w:r>
      <w:r>
        <w:t>, zadaci su složeniji i dovoljno zanimljivi da potaknu učenike za samostalno izražavanje i produbljivanje znanja</w:t>
      </w:r>
    </w:p>
    <w:p w:rsidR="00117C91" w:rsidRPr="00B04E37" w:rsidRDefault="00117C91" w:rsidP="00646E91">
      <w:pPr>
        <w:pStyle w:val="ListParagraph"/>
        <w:numPr>
          <w:ilvl w:val="0"/>
          <w:numId w:val="42"/>
        </w:numPr>
        <w:spacing w:line="360" w:lineRule="auto"/>
        <w:rPr>
          <w:b/>
          <w:bCs/>
          <w:i/>
          <w:iCs/>
        </w:rPr>
      </w:pPr>
      <w:r w:rsidRPr="00B04E37">
        <w:rPr>
          <w:b/>
          <w:bCs/>
          <w:i/>
          <w:iCs/>
        </w:rPr>
        <w:t>Očekivani ishodi</w:t>
      </w:r>
      <w:r w:rsidRPr="00B04E37">
        <w:rPr>
          <w:i/>
          <w:iCs/>
        </w:rPr>
        <w:t>:</w:t>
      </w:r>
    </w:p>
    <w:p w:rsidR="00117C91" w:rsidRDefault="00117C91" w:rsidP="00646E91">
      <w:pPr>
        <w:pStyle w:val="ListParagraph"/>
        <w:numPr>
          <w:ilvl w:val="0"/>
          <w:numId w:val="39"/>
        </w:numPr>
        <w:suppressAutoHyphens w:val="0"/>
        <w:spacing w:after="200" w:line="360" w:lineRule="auto"/>
      </w:pPr>
      <w:r>
        <w:t xml:space="preserve">plasirati se na županijsko natjecanje </w:t>
      </w:r>
    </w:p>
    <w:p w:rsidR="00117C91" w:rsidRPr="00B04E37" w:rsidRDefault="00117C91" w:rsidP="00646E91">
      <w:pPr>
        <w:pStyle w:val="ListParagraph"/>
        <w:numPr>
          <w:ilvl w:val="0"/>
          <w:numId w:val="42"/>
        </w:numPr>
        <w:suppressAutoHyphens w:val="0"/>
        <w:spacing w:after="200" w:line="360" w:lineRule="auto"/>
        <w:rPr>
          <w:b/>
          <w:bCs/>
          <w:i/>
          <w:iCs/>
        </w:rPr>
      </w:pPr>
      <w:r w:rsidRPr="00B04E37">
        <w:rPr>
          <w:b/>
          <w:bCs/>
          <w:i/>
          <w:iCs/>
        </w:rPr>
        <w:t>Način realizacije</w:t>
      </w:r>
      <w:r w:rsidRPr="00B04E37">
        <w:rPr>
          <w:i/>
          <w:iCs/>
        </w:rPr>
        <w:t>:</w:t>
      </w:r>
    </w:p>
    <w:p w:rsidR="00117C91" w:rsidRDefault="00117C91" w:rsidP="00646E91">
      <w:pPr>
        <w:pStyle w:val="ListParagraph"/>
        <w:numPr>
          <w:ilvl w:val="0"/>
          <w:numId w:val="39"/>
        </w:numPr>
        <w:suppressAutoHyphens w:val="0"/>
        <w:spacing w:after="200" w:line="360" w:lineRule="auto"/>
      </w:pPr>
      <w:r w:rsidRPr="00035EBE">
        <w:t>Oblik: dodatna nastava matematike</w:t>
      </w:r>
    </w:p>
    <w:p w:rsidR="00117C91" w:rsidRDefault="00117C91" w:rsidP="00646E91">
      <w:pPr>
        <w:pStyle w:val="ListParagraph"/>
        <w:numPr>
          <w:ilvl w:val="0"/>
          <w:numId w:val="39"/>
        </w:numPr>
        <w:suppressAutoHyphens w:val="0"/>
        <w:spacing w:after="200" w:line="360" w:lineRule="auto"/>
      </w:pPr>
      <w:r w:rsidRPr="00035EBE">
        <w:t>Sudionici: učenici, učiteljica</w:t>
      </w:r>
    </w:p>
    <w:p w:rsidR="00117C91" w:rsidRDefault="00117C91" w:rsidP="00646E91">
      <w:pPr>
        <w:pStyle w:val="ListParagraph"/>
        <w:numPr>
          <w:ilvl w:val="0"/>
          <w:numId w:val="39"/>
        </w:numPr>
        <w:suppressAutoHyphens w:val="0"/>
        <w:spacing w:after="200" w:line="360" w:lineRule="auto"/>
      </w:pPr>
      <w:r w:rsidRPr="00035EBE">
        <w:t>Način učenja: učenici samostalno rješavaju zadatke, slušaju izlaganje učiteljice, koriste internet za pronalaženje zadataka i točnih rješenja</w:t>
      </w:r>
    </w:p>
    <w:p w:rsidR="00117C91" w:rsidRDefault="00117C91" w:rsidP="00646E91">
      <w:pPr>
        <w:pStyle w:val="ListParagraph"/>
        <w:numPr>
          <w:ilvl w:val="0"/>
          <w:numId w:val="39"/>
        </w:numPr>
        <w:suppressAutoHyphens w:val="0"/>
        <w:spacing w:after="200" w:line="360" w:lineRule="auto"/>
      </w:pPr>
      <w:r w:rsidRPr="00035EBE">
        <w:t>Metode poučavanja ( što radi učitelj): usmeno izlaže, prati rad učenika, pomaže im u samostalnom radu, pregledava i komentira te daje sugestije</w:t>
      </w:r>
    </w:p>
    <w:p w:rsidR="00117C91" w:rsidRDefault="00117C91" w:rsidP="00646E91">
      <w:pPr>
        <w:pStyle w:val="ListParagraph"/>
        <w:numPr>
          <w:ilvl w:val="0"/>
          <w:numId w:val="39"/>
        </w:numPr>
        <w:suppressAutoHyphens w:val="0"/>
        <w:spacing w:after="200" w:line="360" w:lineRule="auto"/>
      </w:pPr>
      <w:r w:rsidRPr="00035EBE">
        <w:t>Trajanje izvedbe: 35 sati godišnje</w:t>
      </w:r>
      <w:r>
        <w:t>, 2017./ 2018.</w:t>
      </w:r>
    </w:p>
    <w:p w:rsidR="00117C91" w:rsidRPr="0081701E" w:rsidRDefault="00117C91" w:rsidP="00646E91">
      <w:pPr>
        <w:pStyle w:val="ListParagraph"/>
        <w:numPr>
          <w:ilvl w:val="0"/>
          <w:numId w:val="42"/>
        </w:numPr>
        <w:suppressAutoHyphens w:val="0"/>
        <w:spacing w:after="200" w:line="360" w:lineRule="auto"/>
        <w:rPr>
          <w:b/>
          <w:bCs/>
        </w:rPr>
      </w:pPr>
      <w:r w:rsidRPr="0081701E">
        <w:rPr>
          <w:b/>
          <w:bCs/>
        </w:rPr>
        <w:t>Potrebni resursi / moguće poteškoće</w:t>
      </w:r>
      <w:r w:rsidRPr="00F908F0">
        <w:t>: udžbenici, video projektor, web sadržaji</w:t>
      </w:r>
    </w:p>
    <w:p w:rsidR="00117C91" w:rsidRPr="0081701E" w:rsidRDefault="00117C91" w:rsidP="00646E91">
      <w:pPr>
        <w:pStyle w:val="ListParagraph"/>
        <w:numPr>
          <w:ilvl w:val="0"/>
          <w:numId w:val="42"/>
        </w:numPr>
        <w:suppressAutoHyphens w:val="0"/>
        <w:spacing w:after="200" w:line="360" w:lineRule="auto"/>
        <w:rPr>
          <w:b/>
          <w:bCs/>
        </w:rPr>
      </w:pPr>
      <w:r w:rsidRPr="0081701E">
        <w:rPr>
          <w:b/>
          <w:bCs/>
        </w:rPr>
        <w:t>Način praćenja i provjera ishoda</w:t>
      </w:r>
      <w:r>
        <w:rPr>
          <w:b/>
          <w:bCs/>
        </w:rPr>
        <w:t xml:space="preserve"> /</w:t>
      </w:r>
      <w:r w:rsidRPr="0081701E">
        <w:rPr>
          <w:b/>
          <w:bCs/>
        </w:rPr>
        <w:t xml:space="preserve"> postignuća</w:t>
      </w:r>
      <w:r>
        <w:t>: usmena i pismena provjera</w:t>
      </w:r>
    </w:p>
    <w:p w:rsidR="00117C91" w:rsidRPr="0081701E" w:rsidRDefault="00117C91" w:rsidP="00646E91">
      <w:pPr>
        <w:pStyle w:val="ListParagraph"/>
        <w:numPr>
          <w:ilvl w:val="0"/>
          <w:numId w:val="42"/>
        </w:numPr>
        <w:suppressAutoHyphens w:val="0"/>
        <w:spacing w:after="200" w:line="360" w:lineRule="auto"/>
        <w:rPr>
          <w:b/>
          <w:bCs/>
        </w:rPr>
      </w:pPr>
      <w:r w:rsidRPr="0081701E">
        <w:rPr>
          <w:b/>
          <w:bCs/>
        </w:rPr>
        <w:t>Odgovorne osobe</w:t>
      </w:r>
      <w:r w:rsidRPr="00661DB9">
        <w:t>: učiteljica matematike</w:t>
      </w:r>
      <w:r>
        <w:t xml:space="preserve"> Ružica Tomljenović</w:t>
      </w:r>
    </w:p>
    <w:p w:rsidR="00117C91" w:rsidRDefault="00117C91" w:rsidP="00954C7D"/>
    <w:p w:rsidR="00117C91" w:rsidRDefault="00117C91" w:rsidP="00954C7D"/>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427CA0">
      <w:pPr>
        <w:rPr>
          <w:i/>
          <w:iCs/>
        </w:rPr>
      </w:pPr>
    </w:p>
    <w:p w:rsidR="00117C91" w:rsidRDefault="00117C91" w:rsidP="00427CA0">
      <w:pPr>
        <w:rPr>
          <w:color w:val="0D0D0D"/>
        </w:rPr>
      </w:pPr>
    </w:p>
    <w:p w:rsidR="00117C91" w:rsidRDefault="00117C91" w:rsidP="00427CA0">
      <w:pPr>
        <w:rPr>
          <w:color w:val="0D0D0D"/>
        </w:rPr>
      </w:pPr>
    </w:p>
    <w:p w:rsidR="00117C91" w:rsidRPr="00427CA0" w:rsidRDefault="00117C91" w:rsidP="00427CA0">
      <w:pPr>
        <w:rPr>
          <w:color w:val="0D0D0D"/>
        </w:rPr>
      </w:pPr>
    </w:p>
    <w:p w:rsidR="00117C91" w:rsidRPr="001B5BB5" w:rsidRDefault="00117C91" w:rsidP="0010151B">
      <w:pPr>
        <w:suppressAutoHyphens w:val="0"/>
        <w:spacing w:after="200" w:line="360" w:lineRule="auto"/>
        <w:jc w:val="center"/>
      </w:pPr>
      <w:r>
        <w:t>44</w:t>
      </w:r>
    </w:p>
    <w:p w:rsidR="00117C91" w:rsidRPr="001B5BB5" w:rsidRDefault="00117C91" w:rsidP="001B5BB5">
      <w:pPr>
        <w:rPr>
          <w:b/>
          <w:bCs/>
        </w:rPr>
      </w:pPr>
      <w:r w:rsidRPr="001B5BB5">
        <w:rPr>
          <w:b/>
          <w:bCs/>
        </w:rPr>
        <w:t>7.2.3. Prirodoslovno područje</w:t>
      </w:r>
    </w:p>
    <w:p w:rsidR="00117C91" w:rsidRDefault="00117C91" w:rsidP="003B5A23">
      <w:pPr>
        <w:jc w:val="center"/>
      </w:pPr>
    </w:p>
    <w:p w:rsidR="00117C91" w:rsidRPr="007866C2" w:rsidRDefault="00117C91" w:rsidP="001B5663">
      <w:pPr>
        <w:spacing w:line="360" w:lineRule="auto"/>
        <w:rPr>
          <w:b/>
          <w:bCs/>
          <w:color w:val="0D0D0D"/>
        </w:rPr>
      </w:pPr>
      <w:r w:rsidRPr="007866C2">
        <w:rPr>
          <w:color w:val="0D0D0D"/>
        </w:rPr>
        <w:t>Kurikulumsko područje: prirodoslovno</w:t>
      </w:r>
    </w:p>
    <w:p w:rsidR="00117C91" w:rsidRPr="007866C2" w:rsidRDefault="00117C91" w:rsidP="001B5663">
      <w:pPr>
        <w:spacing w:line="360" w:lineRule="auto"/>
        <w:rPr>
          <w:b/>
          <w:bCs/>
          <w:color w:val="0D0D0D"/>
        </w:rPr>
      </w:pPr>
      <w:r w:rsidRPr="007866C2">
        <w:rPr>
          <w:b/>
          <w:bCs/>
          <w:i/>
          <w:iCs/>
          <w:color w:val="0D0D0D"/>
        </w:rPr>
        <w:t>1.Ciklus (razred):</w:t>
      </w:r>
      <w:r w:rsidRPr="007866C2">
        <w:rPr>
          <w:color w:val="0D0D0D"/>
        </w:rPr>
        <w:t>7. i 8. razred</w:t>
      </w:r>
    </w:p>
    <w:p w:rsidR="00117C91" w:rsidRPr="007866C2" w:rsidRDefault="00117C91" w:rsidP="001B5663">
      <w:pPr>
        <w:spacing w:line="360" w:lineRule="auto"/>
        <w:rPr>
          <w:color w:val="0D0D0D"/>
        </w:rPr>
      </w:pPr>
      <w:r w:rsidRPr="007866C2">
        <w:rPr>
          <w:b/>
          <w:bCs/>
          <w:i/>
          <w:iCs/>
          <w:color w:val="0D0D0D"/>
        </w:rPr>
        <w:t xml:space="preserve">2.Cilj : </w:t>
      </w:r>
      <w:r w:rsidRPr="007866C2">
        <w:t>učenicima koji pokazuju poseban interes za kemiju razvijati prirodnoznanstveno i kritičko mišljenje te sposobnost rješavanja problema; razvijanje sposobnosti rješavanja problema, praktičnih vještina, kritičkog mišljenja, kreativnosti i samopouzdanja</w:t>
      </w:r>
    </w:p>
    <w:p w:rsidR="00117C91" w:rsidRPr="007866C2" w:rsidRDefault="00117C91" w:rsidP="001B5663">
      <w:pPr>
        <w:spacing w:line="360" w:lineRule="auto"/>
        <w:rPr>
          <w:b/>
          <w:bCs/>
          <w:i/>
          <w:iCs/>
          <w:color w:val="0D0D0D"/>
        </w:rPr>
      </w:pPr>
    </w:p>
    <w:p w:rsidR="00117C91" w:rsidRPr="007866C2" w:rsidRDefault="00117C91" w:rsidP="001B5663">
      <w:pPr>
        <w:spacing w:line="360" w:lineRule="auto"/>
        <w:rPr>
          <w:color w:val="0D0D0D"/>
        </w:rPr>
      </w:pPr>
      <w:r w:rsidRPr="007866C2">
        <w:rPr>
          <w:b/>
          <w:bCs/>
          <w:i/>
          <w:iCs/>
          <w:color w:val="0D0D0D"/>
        </w:rPr>
        <w:t xml:space="preserve">3.Obrazloženje cilja: </w:t>
      </w:r>
      <w:r w:rsidRPr="007866C2">
        <w:t>rješavanje problemskih zadataka kroz samostalan i grupni eksperimentalni rad; učenici će samostalno provoditi istraživanja koristeći stručnu literaturu i internet, te izložiti svoje spoznaje ostalim učenicima</w:t>
      </w:r>
    </w:p>
    <w:p w:rsidR="00117C91" w:rsidRPr="007866C2" w:rsidRDefault="00117C91" w:rsidP="001B5663">
      <w:pPr>
        <w:spacing w:line="360" w:lineRule="auto"/>
        <w:rPr>
          <w:b/>
          <w:bCs/>
          <w:i/>
          <w:iCs/>
          <w:color w:val="0D0D0D"/>
        </w:rPr>
      </w:pPr>
    </w:p>
    <w:p w:rsidR="00117C91" w:rsidRPr="007866C2" w:rsidRDefault="00117C91" w:rsidP="001B5663">
      <w:pPr>
        <w:spacing w:line="360" w:lineRule="auto"/>
        <w:rPr>
          <w:color w:val="0D0D0D"/>
        </w:rPr>
      </w:pPr>
      <w:r w:rsidRPr="007866C2">
        <w:rPr>
          <w:b/>
          <w:bCs/>
          <w:i/>
          <w:iCs/>
          <w:color w:val="0D0D0D"/>
        </w:rPr>
        <w:t>4.Očekivani ishodi/postignuća</w:t>
      </w:r>
      <w:r w:rsidRPr="007866C2">
        <w:rPr>
          <w:color w:val="0D0D0D"/>
        </w:rPr>
        <w:t>: - stjecanje praktičnih znanja i vještina, kao i samopouzdanja, suradništvo</w:t>
      </w:r>
    </w:p>
    <w:p w:rsidR="00117C91" w:rsidRPr="007866C2" w:rsidRDefault="00117C91" w:rsidP="001B5663">
      <w:pPr>
        <w:spacing w:line="360" w:lineRule="auto"/>
        <w:rPr>
          <w:b/>
          <w:bCs/>
          <w:color w:val="0D0D0D"/>
        </w:rPr>
      </w:pPr>
      <w:r w:rsidRPr="007866C2">
        <w:rPr>
          <w:b/>
          <w:bCs/>
          <w:i/>
          <w:iCs/>
          <w:color w:val="0D0D0D"/>
        </w:rPr>
        <w:t>5.Način realizacije:</w:t>
      </w:r>
    </w:p>
    <w:p w:rsidR="00117C91" w:rsidRPr="007866C2"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7866C2">
        <w:rPr>
          <w:b/>
          <w:bCs/>
          <w:i/>
          <w:iCs/>
          <w:color w:val="0D0D0D"/>
        </w:rPr>
        <w:t xml:space="preserve">Oblik: </w:t>
      </w:r>
      <w:r w:rsidRPr="007866C2">
        <w:rPr>
          <w:color w:val="0D0D0D"/>
        </w:rPr>
        <w:t>dodatna</w:t>
      </w:r>
      <w:r>
        <w:rPr>
          <w:color w:val="0D0D0D"/>
        </w:rPr>
        <w:t xml:space="preserve"> </w:t>
      </w:r>
      <w:r w:rsidRPr="007866C2">
        <w:rPr>
          <w:color w:val="0D0D0D"/>
        </w:rPr>
        <w:t>nastava - kemija</w:t>
      </w:r>
    </w:p>
    <w:p w:rsidR="00117C91" w:rsidRPr="007866C2"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color w:val="0D0D0D"/>
        </w:rPr>
      </w:pPr>
      <w:r w:rsidRPr="007866C2">
        <w:rPr>
          <w:b/>
          <w:bCs/>
          <w:i/>
          <w:iCs/>
          <w:color w:val="0D0D0D"/>
        </w:rPr>
        <w:t>Sudionici</w:t>
      </w:r>
      <w:r w:rsidRPr="007866C2">
        <w:rPr>
          <w:b/>
          <w:bCs/>
          <w:color w:val="0D0D0D"/>
        </w:rPr>
        <w:t xml:space="preserve">: </w:t>
      </w:r>
      <w:r w:rsidRPr="007866C2">
        <w:rPr>
          <w:color w:val="0D0D0D"/>
        </w:rPr>
        <w:t>učenici 7. i 8. Razreda; učiteljica</w:t>
      </w:r>
      <w:r>
        <w:rPr>
          <w:color w:val="0D0D0D"/>
        </w:rPr>
        <w:t xml:space="preserve"> </w:t>
      </w:r>
      <w:r w:rsidRPr="007866C2">
        <w:rPr>
          <w:color w:val="0D0D0D"/>
        </w:rPr>
        <w:t>redovne</w:t>
      </w:r>
      <w:r>
        <w:rPr>
          <w:color w:val="0D0D0D"/>
        </w:rPr>
        <w:t xml:space="preserve"> </w:t>
      </w:r>
      <w:r w:rsidRPr="007866C2">
        <w:rPr>
          <w:color w:val="0D0D0D"/>
        </w:rPr>
        <w:t>nastave</w:t>
      </w:r>
      <w:r>
        <w:rPr>
          <w:color w:val="0D0D0D"/>
        </w:rPr>
        <w:t xml:space="preserve"> </w:t>
      </w:r>
      <w:r w:rsidRPr="007866C2">
        <w:rPr>
          <w:color w:val="0D0D0D"/>
        </w:rPr>
        <w:t>kemije</w:t>
      </w:r>
    </w:p>
    <w:p w:rsidR="00117C91" w:rsidRPr="007866C2"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7866C2">
        <w:rPr>
          <w:b/>
          <w:bCs/>
          <w:i/>
          <w:iCs/>
          <w:color w:val="0D0D0D"/>
        </w:rPr>
        <w:t>Načini</w:t>
      </w:r>
      <w:r>
        <w:rPr>
          <w:b/>
          <w:bCs/>
          <w:i/>
          <w:iCs/>
          <w:color w:val="0D0D0D"/>
        </w:rPr>
        <w:t xml:space="preserve"> </w:t>
      </w:r>
      <w:r w:rsidRPr="007866C2">
        <w:rPr>
          <w:b/>
          <w:bCs/>
          <w:i/>
          <w:iCs/>
          <w:color w:val="0D0D0D"/>
        </w:rPr>
        <w:t>učenja</w:t>
      </w:r>
      <w:r w:rsidRPr="007866C2">
        <w:rPr>
          <w:b/>
          <w:bCs/>
          <w:color w:val="0D0D0D"/>
        </w:rPr>
        <w:t xml:space="preserve"> (</w:t>
      </w:r>
      <w:r w:rsidRPr="007866C2">
        <w:rPr>
          <w:b/>
          <w:bCs/>
          <w:i/>
          <w:iCs/>
          <w:color w:val="0D0D0D"/>
        </w:rPr>
        <w:t xml:space="preserve">štoradeučenici): </w:t>
      </w:r>
      <w:r w:rsidRPr="007866C2">
        <w:t>rješavanje</w:t>
      </w:r>
      <w:r>
        <w:t xml:space="preserve"> </w:t>
      </w:r>
      <w:r w:rsidRPr="007866C2">
        <w:t>problemskih</w:t>
      </w:r>
      <w:r>
        <w:t xml:space="preserve"> </w:t>
      </w:r>
      <w:r w:rsidRPr="007866C2">
        <w:t>zadataka</w:t>
      </w:r>
      <w:r>
        <w:t xml:space="preserve"> </w:t>
      </w:r>
      <w:r w:rsidRPr="007866C2">
        <w:t>kroz</w:t>
      </w:r>
      <w:r>
        <w:t xml:space="preserve"> </w:t>
      </w:r>
      <w:r w:rsidRPr="007866C2">
        <w:t>samostalani</w:t>
      </w:r>
      <w:r>
        <w:t xml:space="preserve"> </w:t>
      </w:r>
      <w:r w:rsidRPr="007866C2">
        <w:t>grupni</w:t>
      </w:r>
      <w:r>
        <w:t xml:space="preserve"> </w:t>
      </w:r>
      <w:r w:rsidRPr="007866C2">
        <w:t xml:space="preserve">eksperimentalni rad </w:t>
      </w:r>
      <w:r>
        <w:t>–</w:t>
      </w:r>
      <w:r w:rsidRPr="007866C2">
        <w:t xml:space="preserve"> učenici</w:t>
      </w:r>
      <w:r>
        <w:t xml:space="preserve"> </w:t>
      </w:r>
      <w:r w:rsidRPr="007866C2">
        <w:t>će</w:t>
      </w:r>
      <w:r>
        <w:t xml:space="preserve"> </w:t>
      </w:r>
      <w:r w:rsidRPr="007866C2">
        <w:t>samostalno</w:t>
      </w:r>
      <w:r>
        <w:t xml:space="preserve"> </w:t>
      </w:r>
      <w:r w:rsidRPr="007866C2">
        <w:t>provoditi</w:t>
      </w:r>
      <w:r>
        <w:t xml:space="preserve"> </w:t>
      </w:r>
      <w:r w:rsidRPr="007866C2">
        <w:t>istraživanja</w:t>
      </w:r>
      <w:r>
        <w:t xml:space="preserve"> </w:t>
      </w:r>
      <w:r w:rsidRPr="007866C2">
        <w:t>koristeći</w:t>
      </w:r>
      <w:r>
        <w:t xml:space="preserve"> </w:t>
      </w:r>
      <w:r w:rsidRPr="007866C2">
        <w:t>stručnu</w:t>
      </w:r>
      <w:r>
        <w:t xml:space="preserve"> literature </w:t>
      </w:r>
      <w:r w:rsidRPr="007866C2">
        <w:t>i internet te</w:t>
      </w:r>
      <w:r>
        <w:t xml:space="preserve"> </w:t>
      </w:r>
      <w:r w:rsidRPr="007866C2">
        <w:t>izložiti</w:t>
      </w:r>
      <w:r>
        <w:t xml:space="preserve"> </w:t>
      </w:r>
      <w:r w:rsidRPr="007866C2">
        <w:t>svoje</w:t>
      </w:r>
      <w:r>
        <w:t xml:space="preserve"> </w:t>
      </w:r>
      <w:r w:rsidRPr="007866C2">
        <w:t>spoznaje</w:t>
      </w:r>
      <w:r>
        <w:t xml:space="preserve"> </w:t>
      </w:r>
      <w:r w:rsidRPr="007866C2">
        <w:t>ostalim</w:t>
      </w:r>
      <w:r>
        <w:t xml:space="preserve"> </w:t>
      </w:r>
      <w:r w:rsidRPr="007866C2">
        <w:t>učenicima</w:t>
      </w:r>
    </w:p>
    <w:p w:rsidR="00117C91" w:rsidRPr="007866C2"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7866C2">
        <w:rPr>
          <w:b/>
          <w:bCs/>
          <w:i/>
          <w:iCs/>
          <w:color w:val="0D0D0D"/>
        </w:rPr>
        <w:t>Metode</w:t>
      </w:r>
      <w:r>
        <w:rPr>
          <w:b/>
          <w:bCs/>
          <w:i/>
          <w:iCs/>
          <w:color w:val="0D0D0D"/>
        </w:rPr>
        <w:t xml:space="preserve"> </w:t>
      </w:r>
      <w:r w:rsidRPr="007866C2">
        <w:rPr>
          <w:b/>
          <w:bCs/>
          <w:i/>
          <w:iCs/>
          <w:color w:val="0D0D0D"/>
        </w:rPr>
        <w:t>poučavanja</w:t>
      </w:r>
      <w:r w:rsidRPr="007866C2">
        <w:rPr>
          <w:b/>
          <w:bCs/>
          <w:color w:val="0D0D0D"/>
        </w:rPr>
        <w:t xml:space="preserve"> (</w:t>
      </w:r>
      <w:r w:rsidRPr="007866C2">
        <w:rPr>
          <w:b/>
          <w:bCs/>
          <w:i/>
          <w:iCs/>
          <w:color w:val="0D0D0D"/>
        </w:rPr>
        <w:t>štoradeučitelji</w:t>
      </w:r>
      <w:r w:rsidRPr="007866C2">
        <w:rPr>
          <w:b/>
          <w:bCs/>
          <w:color w:val="0D0D0D"/>
        </w:rPr>
        <w:t xml:space="preserve">): </w:t>
      </w:r>
      <w:r w:rsidRPr="007866C2">
        <w:rPr>
          <w:color w:val="0D0D0D"/>
        </w:rPr>
        <w:t>individualni</w:t>
      </w:r>
      <w:r>
        <w:rPr>
          <w:color w:val="0D0D0D"/>
        </w:rPr>
        <w:t xml:space="preserve"> </w:t>
      </w:r>
      <w:r w:rsidRPr="007866C2">
        <w:rPr>
          <w:color w:val="0D0D0D"/>
        </w:rPr>
        <w:t>pristup; usmjeravanje</w:t>
      </w:r>
      <w:r>
        <w:rPr>
          <w:color w:val="0D0D0D"/>
        </w:rPr>
        <w:t xml:space="preserve"> </w:t>
      </w:r>
      <w:r w:rsidRPr="007866C2">
        <w:rPr>
          <w:color w:val="0D0D0D"/>
        </w:rPr>
        <w:t>učenika</w:t>
      </w:r>
    </w:p>
    <w:p w:rsidR="00117C91" w:rsidRPr="007866C2" w:rsidRDefault="00117C91" w:rsidP="001B5663">
      <w:pPr>
        <w:pStyle w:val="ListParagraph"/>
        <w:numPr>
          <w:ilvl w:val="0"/>
          <w:numId w:val="1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7866C2">
        <w:rPr>
          <w:b/>
          <w:bCs/>
          <w:i/>
          <w:iCs/>
          <w:color w:val="0D0D0D"/>
        </w:rPr>
        <w:t>Trajanje</w:t>
      </w:r>
      <w:r>
        <w:rPr>
          <w:b/>
          <w:bCs/>
          <w:i/>
          <w:iCs/>
          <w:color w:val="0D0D0D"/>
        </w:rPr>
        <w:t xml:space="preserve"> </w:t>
      </w:r>
      <w:r w:rsidRPr="007866C2">
        <w:rPr>
          <w:b/>
          <w:bCs/>
          <w:i/>
          <w:iCs/>
          <w:color w:val="0D0D0D"/>
        </w:rPr>
        <w:t xml:space="preserve">izvedbe: </w:t>
      </w:r>
      <w:r w:rsidRPr="007866C2">
        <w:rPr>
          <w:color w:val="0D0D0D"/>
        </w:rPr>
        <w:t>cijela</w:t>
      </w:r>
      <w:r>
        <w:rPr>
          <w:color w:val="0D0D0D"/>
        </w:rPr>
        <w:t xml:space="preserve"> </w:t>
      </w:r>
      <w:r w:rsidRPr="007866C2">
        <w:rPr>
          <w:color w:val="0D0D0D"/>
        </w:rPr>
        <w:t>školska</w:t>
      </w:r>
      <w:r>
        <w:rPr>
          <w:color w:val="0D0D0D"/>
        </w:rPr>
        <w:t xml:space="preserve"> </w:t>
      </w:r>
      <w:r w:rsidRPr="007866C2">
        <w:rPr>
          <w:color w:val="0D0D0D"/>
        </w:rPr>
        <w:t>godina2017./2018. (35 sati)</w:t>
      </w:r>
    </w:p>
    <w:p w:rsidR="00117C91" w:rsidRPr="007866C2" w:rsidRDefault="00117C91" w:rsidP="001B5663">
      <w:pPr>
        <w:spacing w:line="360" w:lineRule="auto"/>
        <w:rPr>
          <w:b/>
          <w:bCs/>
          <w:color w:val="0D0D0D"/>
        </w:rPr>
      </w:pPr>
      <w:r w:rsidRPr="007866C2">
        <w:rPr>
          <w:b/>
          <w:bCs/>
          <w:i/>
          <w:iCs/>
          <w:color w:val="0D0D0D"/>
        </w:rPr>
        <w:t>6.Potrebni resursi/moguće teškoće</w:t>
      </w:r>
      <w:r w:rsidRPr="007866C2">
        <w:rPr>
          <w:b/>
          <w:bCs/>
          <w:color w:val="0D0D0D"/>
        </w:rPr>
        <w:t>:</w:t>
      </w:r>
    </w:p>
    <w:p w:rsidR="00117C91" w:rsidRPr="007866C2" w:rsidRDefault="00117C91" w:rsidP="001B5663">
      <w:pPr>
        <w:spacing w:line="360" w:lineRule="auto"/>
        <w:ind w:firstLine="709"/>
        <w:rPr>
          <w:color w:val="0D0D0D"/>
        </w:rPr>
      </w:pPr>
      <w:r w:rsidRPr="007866C2">
        <w:rPr>
          <w:color w:val="0D0D0D"/>
        </w:rPr>
        <w:t>-papir,</w:t>
      </w:r>
      <w:r>
        <w:rPr>
          <w:color w:val="0D0D0D"/>
        </w:rPr>
        <w:t xml:space="preserve"> </w:t>
      </w:r>
      <w:r w:rsidRPr="007866C2">
        <w:rPr>
          <w:color w:val="0D0D0D"/>
        </w:rPr>
        <w:t>olovka,</w:t>
      </w:r>
      <w:r>
        <w:rPr>
          <w:color w:val="0D0D0D"/>
        </w:rPr>
        <w:t xml:space="preserve"> </w:t>
      </w:r>
      <w:r w:rsidRPr="007866C2">
        <w:rPr>
          <w:color w:val="0D0D0D"/>
        </w:rPr>
        <w:t>udžbenik,</w:t>
      </w:r>
      <w:r>
        <w:rPr>
          <w:color w:val="0D0D0D"/>
        </w:rPr>
        <w:t xml:space="preserve"> </w:t>
      </w:r>
      <w:r w:rsidRPr="007866C2">
        <w:rPr>
          <w:color w:val="0D0D0D"/>
        </w:rPr>
        <w:t>ploča,</w:t>
      </w:r>
      <w:r>
        <w:rPr>
          <w:color w:val="0D0D0D"/>
        </w:rPr>
        <w:t xml:space="preserve"> </w:t>
      </w:r>
      <w:r w:rsidRPr="007866C2">
        <w:rPr>
          <w:color w:val="0D0D0D"/>
        </w:rPr>
        <w:t>kreda,</w:t>
      </w:r>
      <w:r>
        <w:rPr>
          <w:color w:val="0D0D0D"/>
        </w:rPr>
        <w:t xml:space="preserve"> </w:t>
      </w:r>
      <w:r w:rsidRPr="007866C2">
        <w:rPr>
          <w:color w:val="0D0D0D"/>
        </w:rPr>
        <w:t>bilježnica</w:t>
      </w:r>
    </w:p>
    <w:p w:rsidR="00117C91" w:rsidRPr="007866C2" w:rsidRDefault="00117C91" w:rsidP="001B5663">
      <w:pPr>
        <w:spacing w:line="360" w:lineRule="auto"/>
        <w:rPr>
          <w:b/>
          <w:bCs/>
          <w:i/>
          <w:iCs/>
          <w:color w:val="0D0D0D"/>
        </w:rPr>
      </w:pPr>
      <w:r w:rsidRPr="007866C2">
        <w:rPr>
          <w:b/>
          <w:bCs/>
          <w:i/>
          <w:iCs/>
          <w:color w:val="0D0D0D"/>
        </w:rPr>
        <w:t>7.Način praćenja i provjere ishoda/postignuća:</w:t>
      </w:r>
    </w:p>
    <w:p w:rsidR="00117C91" w:rsidRPr="007866C2" w:rsidRDefault="00117C91" w:rsidP="001B5663">
      <w:pPr>
        <w:spacing w:line="360" w:lineRule="auto"/>
        <w:ind w:left="708" w:firstLine="1"/>
        <w:rPr>
          <w:color w:val="0D0D0D"/>
        </w:rPr>
      </w:pPr>
      <w:r w:rsidRPr="007866C2">
        <w:rPr>
          <w:color w:val="0D0D0D"/>
        </w:rPr>
        <w:t>-opisno praćenje postignuća učenika (doprinos podizanju</w:t>
      </w:r>
      <w:r>
        <w:rPr>
          <w:color w:val="0D0D0D"/>
        </w:rPr>
        <w:t xml:space="preserve"> razine intelektualnih </w:t>
      </w:r>
      <w:r w:rsidRPr="007866C2">
        <w:rPr>
          <w:color w:val="0D0D0D"/>
        </w:rPr>
        <w:t>sposobnosti učenika; jačanje samopouzdanja)</w:t>
      </w:r>
    </w:p>
    <w:p w:rsidR="00117C91" w:rsidRDefault="00117C91" w:rsidP="001B5663">
      <w:pPr>
        <w:rPr>
          <w:color w:val="0D0D0D"/>
        </w:rPr>
      </w:pPr>
      <w:r w:rsidRPr="007866C2">
        <w:rPr>
          <w:b/>
          <w:bCs/>
          <w:i/>
          <w:iCs/>
          <w:color w:val="0D0D0D"/>
        </w:rPr>
        <w:t>8.Odgovorne osobe:</w:t>
      </w:r>
      <w:r w:rsidRPr="007866C2">
        <w:rPr>
          <w:color w:val="0D0D0D"/>
        </w:rPr>
        <w:t xml:space="preserve"> učenici i učiteljica Ana Marija Radošević</w:t>
      </w:r>
    </w:p>
    <w:p w:rsidR="00117C91" w:rsidRDefault="00117C91" w:rsidP="001B5663">
      <w:pPr>
        <w:rPr>
          <w:color w:val="0D0D0D"/>
        </w:rPr>
      </w:pPr>
    </w:p>
    <w:p w:rsidR="00117C91" w:rsidRDefault="00117C91" w:rsidP="001B5663">
      <w:pPr>
        <w:rPr>
          <w:color w:val="0D0D0D"/>
        </w:rPr>
      </w:pPr>
    </w:p>
    <w:p w:rsidR="00117C91" w:rsidRDefault="00117C91" w:rsidP="001B5663">
      <w:pPr>
        <w:rPr>
          <w:color w:val="0D0D0D"/>
        </w:rPr>
      </w:pPr>
    </w:p>
    <w:p w:rsidR="00117C91" w:rsidRDefault="00117C91" w:rsidP="001B5663">
      <w:pPr>
        <w:rPr>
          <w:color w:val="0D0D0D"/>
        </w:rPr>
      </w:pPr>
    </w:p>
    <w:p w:rsidR="00117C91" w:rsidRDefault="00117C91" w:rsidP="001B5663">
      <w:pPr>
        <w:rPr>
          <w:color w:val="0D0D0D"/>
        </w:rPr>
      </w:pPr>
    </w:p>
    <w:p w:rsidR="00117C91" w:rsidRDefault="00117C91" w:rsidP="00354C01">
      <w:pPr>
        <w:jc w:val="center"/>
      </w:pPr>
      <w:r>
        <w:rPr>
          <w:color w:val="0D0D0D"/>
        </w:rPr>
        <w:t>45</w:t>
      </w:r>
    </w:p>
    <w:p w:rsidR="00117C91" w:rsidRPr="0048678E" w:rsidRDefault="00117C91" w:rsidP="003B5A23">
      <w:pPr>
        <w:jc w:val="center"/>
      </w:pPr>
    </w:p>
    <w:p w:rsidR="00117C91" w:rsidRDefault="00117C91" w:rsidP="00646E91">
      <w:pPr>
        <w:pStyle w:val="ListParagraph"/>
        <w:numPr>
          <w:ilvl w:val="1"/>
          <w:numId w:val="16"/>
        </w:numPr>
        <w:rPr>
          <w:b/>
          <w:bCs/>
          <w:i/>
          <w:iCs/>
        </w:rPr>
      </w:pPr>
      <w:r w:rsidRPr="00D24824">
        <w:rPr>
          <w:b/>
          <w:bCs/>
          <w:i/>
          <w:iCs/>
        </w:rPr>
        <w:t>Izborna nastava</w:t>
      </w:r>
    </w:p>
    <w:p w:rsidR="00117C91" w:rsidRDefault="00117C91" w:rsidP="00BF7B35">
      <w:pPr>
        <w:ind w:left="360"/>
        <w:rPr>
          <w:b/>
          <w:bCs/>
          <w:i/>
          <w:iCs/>
        </w:rPr>
      </w:pPr>
    </w:p>
    <w:p w:rsidR="00117C91" w:rsidRDefault="00117C91" w:rsidP="00BF7B35">
      <w:pPr>
        <w:spacing w:line="360" w:lineRule="auto"/>
        <w:rPr>
          <w:b/>
          <w:bCs/>
        </w:rPr>
      </w:pPr>
      <w:r w:rsidRPr="00563525">
        <w:rPr>
          <w:b/>
          <w:bCs/>
        </w:rPr>
        <w:t>Kurikulumsko područje</w:t>
      </w:r>
      <w:r w:rsidRPr="00563525">
        <w:t xml:space="preserve">: </w:t>
      </w:r>
      <w:r w:rsidRPr="0081701E">
        <w:rPr>
          <w:b/>
          <w:bCs/>
        </w:rPr>
        <w:t xml:space="preserve">JEZIČNO </w:t>
      </w:r>
      <w:r>
        <w:rPr>
          <w:b/>
          <w:bCs/>
        </w:rPr>
        <w:t>–</w:t>
      </w:r>
      <w:r w:rsidRPr="0081701E">
        <w:rPr>
          <w:b/>
          <w:bCs/>
        </w:rPr>
        <w:t xml:space="preserve"> KOMUNIKACIJSKO</w:t>
      </w:r>
    </w:p>
    <w:p w:rsidR="00117C91" w:rsidRDefault="00117C91" w:rsidP="00BF7B35">
      <w:pPr>
        <w:spacing w:line="360" w:lineRule="auto"/>
        <w:rPr>
          <w:b/>
          <w:bCs/>
        </w:rPr>
      </w:pPr>
    </w:p>
    <w:p w:rsidR="00117C91" w:rsidRPr="0081701E" w:rsidRDefault="00117C91" w:rsidP="00646E91">
      <w:pPr>
        <w:pStyle w:val="ListParagraph"/>
        <w:numPr>
          <w:ilvl w:val="0"/>
          <w:numId w:val="36"/>
        </w:numPr>
        <w:spacing w:line="360" w:lineRule="auto"/>
        <w:rPr>
          <w:b/>
          <w:bCs/>
        </w:rPr>
      </w:pPr>
      <w:r w:rsidRPr="0081701E">
        <w:rPr>
          <w:b/>
          <w:bCs/>
        </w:rPr>
        <w:t>Ciklus (razred)</w:t>
      </w:r>
      <w:r>
        <w:t>: 1. ciklus (4. razred), 2. ciklus (</w:t>
      </w:r>
      <w:r w:rsidRPr="00563525">
        <w:t>5. i 6. razred), 3. ciklus (7. i 8. razred)</w:t>
      </w:r>
    </w:p>
    <w:p w:rsidR="00117C91" w:rsidRPr="0081701E" w:rsidRDefault="00117C91" w:rsidP="00646E91">
      <w:pPr>
        <w:pStyle w:val="ListParagraph"/>
        <w:numPr>
          <w:ilvl w:val="0"/>
          <w:numId w:val="36"/>
        </w:numPr>
        <w:spacing w:line="360" w:lineRule="auto"/>
        <w:rPr>
          <w:b/>
          <w:bCs/>
        </w:rPr>
      </w:pPr>
      <w:r w:rsidRPr="0081701E">
        <w:rPr>
          <w:b/>
          <w:bCs/>
        </w:rPr>
        <w:t xml:space="preserve">Cilj </w:t>
      </w:r>
      <w:r w:rsidRPr="00563525">
        <w:t>: osposobiti učenike za usmenu i pisanu komunikaciju na njemačkom jeziku</w:t>
      </w:r>
    </w:p>
    <w:p w:rsidR="00117C91" w:rsidRPr="0081701E" w:rsidRDefault="00117C91" w:rsidP="00646E91">
      <w:pPr>
        <w:pStyle w:val="ListParagraph"/>
        <w:numPr>
          <w:ilvl w:val="0"/>
          <w:numId w:val="36"/>
        </w:numPr>
        <w:spacing w:line="360" w:lineRule="auto"/>
        <w:rPr>
          <w:b/>
          <w:bCs/>
        </w:rPr>
      </w:pPr>
      <w:r w:rsidRPr="0081701E">
        <w:rPr>
          <w:b/>
          <w:bCs/>
        </w:rPr>
        <w:t>Obrazloženje cilja</w:t>
      </w:r>
      <w:r w:rsidRPr="00563525">
        <w:t xml:space="preserve">: uočeno je da su učenici motivirani za učenje </w:t>
      </w:r>
      <w:r>
        <w:t>još jednog stranog jezika</w:t>
      </w:r>
    </w:p>
    <w:p w:rsidR="00117C91" w:rsidRPr="0081701E" w:rsidRDefault="00117C91" w:rsidP="00646E91">
      <w:pPr>
        <w:pStyle w:val="ListParagraph"/>
        <w:numPr>
          <w:ilvl w:val="0"/>
          <w:numId w:val="36"/>
        </w:numPr>
        <w:spacing w:line="360" w:lineRule="auto"/>
        <w:rPr>
          <w:b/>
          <w:bCs/>
        </w:rPr>
      </w:pPr>
      <w:r w:rsidRPr="0081701E">
        <w:rPr>
          <w:b/>
          <w:bCs/>
        </w:rPr>
        <w:t>Očekivani ishodi / postignuća</w:t>
      </w:r>
      <w:r w:rsidRPr="00563525">
        <w:t xml:space="preserve"> :</w:t>
      </w:r>
    </w:p>
    <w:p w:rsidR="00117C91" w:rsidRPr="00563525" w:rsidRDefault="00117C91" w:rsidP="00BF7B35">
      <w:pPr>
        <w:pStyle w:val="ListParagraph"/>
        <w:spacing w:line="360" w:lineRule="auto"/>
        <w:rPr>
          <w:b/>
          <w:bCs/>
        </w:rPr>
      </w:pPr>
      <w:r w:rsidRPr="00563525">
        <w:rPr>
          <w:b/>
          <w:bCs/>
        </w:rPr>
        <w:t xml:space="preserve">4. razred </w:t>
      </w:r>
    </w:p>
    <w:p w:rsidR="00117C91" w:rsidRPr="00563525" w:rsidRDefault="00117C91" w:rsidP="00646E91">
      <w:pPr>
        <w:pStyle w:val="ListParagraph"/>
        <w:numPr>
          <w:ilvl w:val="0"/>
          <w:numId w:val="30"/>
        </w:numPr>
        <w:suppressAutoHyphens w:val="0"/>
        <w:spacing w:after="200" w:line="360" w:lineRule="auto"/>
      </w:pPr>
      <w:r w:rsidRPr="00563525">
        <w:t>usvojiti osnove govornog izražavanja</w:t>
      </w:r>
    </w:p>
    <w:p w:rsidR="00117C91" w:rsidRPr="00563525" w:rsidRDefault="00117C91" w:rsidP="00646E91">
      <w:pPr>
        <w:pStyle w:val="ListParagraph"/>
        <w:numPr>
          <w:ilvl w:val="0"/>
          <w:numId w:val="30"/>
        </w:numPr>
        <w:suppressAutoHyphens w:val="0"/>
        <w:spacing w:after="200" w:line="360" w:lineRule="auto"/>
      </w:pPr>
      <w:r w:rsidRPr="00563525">
        <w:t>primijeniti osnovna gramatička pravila u govoru i pisanju</w:t>
      </w:r>
    </w:p>
    <w:p w:rsidR="00117C91" w:rsidRPr="00563525" w:rsidRDefault="00117C91" w:rsidP="00646E91">
      <w:pPr>
        <w:pStyle w:val="ListParagraph"/>
        <w:numPr>
          <w:ilvl w:val="0"/>
          <w:numId w:val="30"/>
        </w:numPr>
        <w:suppressAutoHyphens w:val="0"/>
        <w:spacing w:after="200" w:line="360" w:lineRule="auto"/>
      </w:pPr>
      <w:r w:rsidRPr="00563525">
        <w:t>navesti zemlje njemačkog govornog područja i najvažnije blagdane u tim zemljama</w:t>
      </w:r>
    </w:p>
    <w:p w:rsidR="00117C91" w:rsidRPr="00563525" w:rsidRDefault="00117C91" w:rsidP="00BF7B35">
      <w:pPr>
        <w:pStyle w:val="ListParagraph"/>
        <w:spacing w:line="360" w:lineRule="auto"/>
        <w:rPr>
          <w:b/>
          <w:bCs/>
        </w:rPr>
      </w:pPr>
      <w:r w:rsidRPr="00563525">
        <w:rPr>
          <w:b/>
          <w:bCs/>
        </w:rPr>
        <w:t xml:space="preserve">5. razred </w:t>
      </w:r>
    </w:p>
    <w:p w:rsidR="00117C91" w:rsidRPr="00563525" w:rsidRDefault="00117C91" w:rsidP="00646E91">
      <w:pPr>
        <w:pStyle w:val="ListParagraph"/>
        <w:numPr>
          <w:ilvl w:val="0"/>
          <w:numId w:val="31"/>
        </w:numPr>
        <w:suppressAutoHyphens w:val="0"/>
        <w:spacing w:after="200" w:line="360" w:lineRule="auto"/>
        <w:rPr>
          <w:b/>
          <w:bCs/>
        </w:rPr>
      </w:pPr>
      <w:r>
        <w:t>primijeniti gramatička</w:t>
      </w:r>
      <w:r w:rsidRPr="00563525">
        <w:t xml:space="preserve"> pravila u pisanju i govoru ( prezent glagola, množina imenica, negacija kein</w:t>
      </w:r>
      <w:r>
        <w:t xml:space="preserve">, modalni glagoli </w:t>
      </w:r>
      <w:r>
        <w:rPr>
          <w:i/>
          <w:iCs/>
        </w:rPr>
        <w:t>können, müssen, wollen</w:t>
      </w:r>
      <w:r w:rsidRPr="00563525">
        <w:t>)</w:t>
      </w:r>
    </w:p>
    <w:p w:rsidR="00117C91" w:rsidRPr="00563525" w:rsidRDefault="00117C91" w:rsidP="00646E91">
      <w:pPr>
        <w:pStyle w:val="ListParagraph"/>
        <w:numPr>
          <w:ilvl w:val="0"/>
          <w:numId w:val="31"/>
        </w:numPr>
        <w:suppressAutoHyphens w:val="0"/>
        <w:spacing w:after="200" w:line="360" w:lineRule="auto"/>
        <w:rPr>
          <w:b/>
          <w:bCs/>
        </w:rPr>
      </w:pPr>
      <w:r w:rsidRPr="00563525">
        <w:t>primjena novousvojenog vokabu</w:t>
      </w:r>
      <w:r>
        <w:t>lara ( jelo, piće, sport, škola, promet, životinje</w:t>
      </w:r>
      <w:r w:rsidRPr="00563525">
        <w:t>)</w:t>
      </w:r>
    </w:p>
    <w:p w:rsidR="00117C91" w:rsidRPr="000E3848" w:rsidRDefault="00117C91" w:rsidP="00646E91">
      <w:pPr>
        <w:pStyle w:val="ListParagraph"/>
        <w:numPr>
          <w:ilvl w:val="0"/>
          <w:numId w:val="31"/>
        </w:numPr>
        <w:suppressAutoHyphens w:val="0"/>
        <w:spacing w:after="200" w:line="360" w:lineRule="auto"/>
        <w:rPr>
          <w:b/>
          <w:bCs/>
        </w:rPr>
      </w:pPr>
      <w:r w:rsidRPr="00563525">
        <w:t>navesti tradicionalne kulturne običaje u zemljama njemačkog govornog područja</w:t>
      </w:r>
    </w:p>
    <w:p w:rsidR="00117C91" w:rsidRPr="00563525" w:rsidRDefault="00117C91" w:rsidP="00BF7B35">
      <w:pPr>
        <w:pStyle w:val="ListParagraph"/>
        <w:spacing w:line="360" w:lineRule="auto"/>
        <w:rPr>
          <w:b/>
          <w:bCs/>
        </w:rPr>
      </w:pPr>
      <w:r w:rsidRPr="00563525">
        <w:rPr>
          <w:b/>
          <w:bCs/>
        </w:rPr>
        <w:t xml:space="preserve"> 6. razred </w:t>
      </w:r>
    </w:p>
    <w:p w:rsidR="00117C91" w:rsidRPr="00563525" w:rsidRDefault="00117C91" w:rsidP="00646E91">
      <w:pPr>
        <w:pStyle w:val="ListParagraph"/>
        <w:numPr>
          <w:ilvl w:val="0"/>
          <w:numId w:val="32"/>
        </w:numPr>
        <w:suppressAutoHyphens w:val="0"/>
        <w:spacing w:after="200" w:line="360" w:lineRule="auto"/>
        <w:rPr>
          <w:b/>
          <w:bCs/>
        </w:rPr>
      </w:pPr>
      <w:r w:rsidRPr="00563525">
        <w:t xml:space="preserve">primijeniti gramatička pravila u pisanju i govoru ( osobne zamjenice, </w:t>
      </w:r>
      <w:r>
        <w:t xml:space="preserve">posvojne zamjenice, preterit glagola </w:t>
      </w:r>
      <w:r>
        <w:rPr>
          <w:i/>
          <w:iCs/>
        </w:rPr>
        <w:t>haben</w:t>
      </w:r>
      <w:r>
        <w:t xml:space="preserve"> i</w:t>
      </w:r>
      <w:r>
        <w:rPr>
          <w:i/>
          <w:iCs/>
        </w:rPr>
        <w:t xml:space="preserve"> sein, </w:t>
      </w:r>
      <w:r w:rsidRPr="00563525">
        <w:t>imperativ, perfekt</w:t>
      </w:r>
      <w:r>
        <w:t xml:space="preserve"> glagola, komparacija pridjeva)</w:t>
      </w:r>
    </w:p>
    <w:p w:rsidR="00117C91" w:rsidRPr="00190D2B" w:rsidRDefault="00117C91" w:rsidP="00646E91">
      <w:pPr>
        <w:pStyle w:val="ListParagraph"/>
        <w:numPr>
          <w:ilvl w:val="0"/>
          <w:numId w:val="32"/>
        </w:numPr>
        <w:suppressAutoHyphens w:val="0"/>
        <w:spacing w:after="200" w:line="360" w:lineRule="auto"/>
        <w:rPr>
          <w:b/>
          <w:bCs/>
        </w:rPr>
      </w:pPr>
      <w:r w:rsidRPr="00190D2B">
        <w:t>primijeniti novousvojeni vokabular ( zanimanja, stanovanje, putovanja</w:t>
      </w:r>
      <w:r>
        <w:t>, zaštita prirode, zimski i ljetni praznici</w:t>
      </w:r>
      <w:r w:rsidRPr="00190D2B">
        <w:t>)</w:t>
      </w:r>
    </w:p>
    <w:p w:rsidR="00117C91" w:rsidRPr="0010151B" w:rsidRDefault="00117C91" w:rsidP="00646E91">
      <w:pPr>
        <w:pStyle w:val="ListParagraph"/>
        <w:numPr>
          <w:ilvl w:val="0"/>
          <w:numId w:val="32"/>
        </w:numPr>
        <w:suppressAutoHyphens w:val="0"/>
        <w:spacing w:after="200" w:line="360" w:lineRule="auto"/>
        <w:rPr>
          <w:b/>
          <w:bCs/>
        </w:rPr>
      </w:pPr>
      <w:r w:rsidRPr="00563525">
        <w:t>navesti znamenitosti nekih poznatijih gradova njemačkog govornog područja</w:t>
      </w:r>
    </w:p>
    <w:p w:rsidR="00117C91" w:rsidRPr="0010151B" w:rsidRDefault="00117C91" w:rsidP="0010151B">
      <w:pPr>
        <w:pStyle w:val="ListParagraph"/>
        <w:suppressAutoHyphens w:val="0"/>
        <w:spacing w:after="200" w:line="360" w:lineRule="auto"/>
        <w:ind w:left="1440"/>
        <w:jc w:val="center"/>
      </w:pPr>
      <w:r>
        <w:t xml:space="preserve">46          </w:t>
      </w:r>
    </w:p>
    <w:p w:rsidR="00117C91" w:rsidRPr="000C04B8" w:rsidRDefault="00117C91" w:rsidP="00BF7B35">
      <w:pPr>
        <w:suppressAutoHyphens w:val="0"/>
        <w:spacing w:after="200" w:line="360" w:lineRule="auto"/>
        <w:rPr>
          <w:b/>
          <w:bCs/>
        </w:rPr>
      </w:pPr>
      <w:r>
        <w:rPr>
          <w:b/>
          <w:bCs/>
        </w:rPr>
        <w:t xml:space="preserve">        </w:t>
      </w:r>
      <w:r w:rsidRPr="000C04B8">
        <w:rPr>
          <w:b/>
          <w:bCs/>
        </w:rPr>
        <w:t>7. razred</w:t>
      </w:r>
    </w:p>
    <w:p w:rsidR="00117C91" w:rsidRPr="00563525" w:rsidRDefault="00117C91" w:rsidP="00646E91">
      <w:pPr>
        <w:pStyle w:val="ListParagraph"/>
        <w:numPr>
          <w:ilvl w:val="0"/>
          <w:numId w:val="33"/>
        </w:numPr>
        <w:suppressAutoHyphens w:val="0"/>
        <w:spacing w:after="200" w:line="360" w:lineRule="auto"/>
        <w:rPr>
          <w:b/>
          <w:bCs/>
        </w:rPr>
      </w:pPr>
      <w:r w:rsidRPr="00563525">
        <w:t>primijeniti gramatička pravila u pisanju i govoru ( prijedlozi uz dativ i akuzativ, deklinacija imenica i zamjenica, zavisne rečenice, preterit glagola</w:t>
      </w:r>
      <w:r>
        <w:t>, perfekt glagola</w:t>
      </w:r>
      <w:r w:rsidRPr="00563525">
        <w:t>)</w:t>
      </w:r>
    </w:p>
    <w:p w:rsidR="00117C91" w:rsidRPr="00563525" w:rsidRDefault="00117C91" w:rsidP="00646E91">
      <w:pPr>
        <w:pStyle w:val="ListParagraph"/>
        <w:numPr>
          <w:ilvl w:val="0"/>
          <w:numId w:val="33"/>
        </w:numPr>
        <w:suppressAutoHyphens w:val="0"/>
        <w:spacing w:after="200" w:line="360" w:lineRule="auto"/>
        <w:rPr>
          <w:b/>
          <w:bCs/>
        </w:rPr>
      </w:pPr>
      <w:r w:rsidRPr="00563525">
        <w:t xml:space="preserve">primijeniti novousvojeni vokabular ( </w:t>
      </w:r>
      <w:r>
        <w:t xml:space="preserve">škola, obitelj, </w:t>
      </w:r>
      <w:r w:rsidRPr="00563525">
        <w:t>namještaj, recepti za jelo, životinje</w:t>
      </w:r>
      <w:r>
        <w:t>, bajke</w:t>
      </w:r>
      <w:r w:rsidRPr="00563525">
        <w:t>)</w:t>
      </w:r>
    </w:p>
    <w:p w:rsidR="00117C91" w:rsidRPr="000E3848" w:rsidRDefault="00117C91" w:rsidP="00646E91">
      <w:pPr>
        <w:pStyle w:val="ListParagraph"/>
        <w:numPr>
          <w:ilvl w:val="0"/>
          <w:numId w:val="33"/>
        </w:numPr>
        <w:suppressAutoHyphens w:val="0"/>
        <w:spacing w:after="200" w:line="360" w:lineRule="auto"/>
        <w:rPr>
          <w:b/>
          <w:bCs/>
        </w:rPr>
      </w:pPr>
      <w:r w:rsidRPr="00563525">
        <w:t>navesti razlike i sličnosti između zemalja njemačkog govornog područja i Hrvatsk</w:t>
      </w:r>
      <w:r>
        <w:t>e</w:t>
      </w:r>
    </w:p>
    <w:p w:rsidR="00117C91" w:rsidRPr="00563525" w:rsidRDefault="00117C91" w:rsidP="00BF7B35">
      <w:pPr>
        <w:pStyle w:val="ListParagraph"/>
        <w:spacing w:line="360" w:lineRule="auto"/>
        <w:rPr>
          <w:b/>
          <w:bCs/>
        </w:rPr>
      </w:pPr>
      <w:r w:rsidRPr="00563525">
        <w:rPr>
          <w:b/>
          <w:bCs/>
        </w:rPr>
        <w:t xml:space="preserve"> 8. razred </w:t>
      </w:r>
    </w:p>
    <w:p w:rsidR="00117C91" w:rsidRPr="00563525" w:rsidRDefault="00117C91" w:rsidP="00646E91">
      <w:pPr>
        <w:pStyle w:val="ListParagraph"/>
        <w:numPr>
          <w:ilvl w:val="0"/>
          <w:numId w:val="34"/>
        </w:numPr>
        <w:suppressAutoHyphens w:val="0"/>
        <w:spacing w:after="200" w:line="360" w:lineRule="auto"/>
        <w:rPr>
          <w:b/>
          <w:bCs/>
        </w:rPr>
      </w:pPr>
      <w:r w:rsidRPr="00563525">
        <w:t>primijeniti gramatička pravila u pisanju i govoru ( neodređene zamjenice, futur, upitne zamjenice, od</w:t>
      </w:r>
      <w:r>
        <w:t>nosne rečenice, neupravni govor</w:t>
      </w:r>
      <w:r w:rsidRPr="00563525">
        <w:t>)</w:t>
      </w:r>
    </w:p>
    <w:p w:rsidR="00117C91" w:rsidRPr="00563525" w:rsidRDefault="00117C91" w:rsidP="00646E91">
      <w:pPr>
        <w:pStyle w:val="ListParagraph"/>
        <w:numPr>
          <w:ilvl w:val="0"/>
          <w:numId w:val="34"/>
        </w:numPr>
        <w:suppressAutoHyphens w:val="0"/>
        <w:spacing w:after="200" w:line="360" w:lineRule="auto"/>
        <w:rPr>
          <w:b/>
          <w:bCs/>
        </w:rPr>
      </w:pPr>
      <w:r w:rsidRPr="00563525">
        <w:t>primijeniti novousvojeni vokabular ( moda, zaštita okoliša, zd</w:t>
      </w:r>
      <w:r>
        <w:t>rava prehrana, slobodno vrijeme</w:t>
      </w:r>
      <w:r w:rsidRPr="00563525">
        <w:t>)</w:t>
      </w:r>
    </w:p>
    <w:p w:rsidR="00117C91" w:rsidRPr="000E3848" w:rsidRDefault="00117C91" w:rsidP="00646E91">
      <w:pPr>
        <w:pStyle w:val="ListParagraph"/>
        <w:numPr>
          <w:ilvl w:val="0"/>
          <w:numId w:val="34"/>
        </w:numPr>
        <w:suppressAutoHyphens w:val="0"/>
        <w:spacing w:after="200" w:line="360" w:lineRule="auto"/>
        <w:rPr>
          <w:b/>
          <w:bCs/>
        </w:rPr>
      </w:pPr>
      <w:r w:rsidRPr="00563525">
        <w:t>navesti neke specifične zanimljivosti i izraze koje se odnose na zemlje njemačkog govornog područja</w:t>
      </w:r>
    </w:p>
    <w:p w:rsidR="00117C91" w:rsidRPr="00D34B6F" w:rsidRDefault="00117C91" w:rsidP="00646E91">
      <w:pPr>
        <w:pStyle w:val="ListParagraph"/>
        <w:numPr>
          <w:ilvl w:val="0"/>
          <w:numId w:val="36"/>
        </w:numPr>
        <w:suppressAutoHyphens w:val="0"/>
        <w:spacing w:after="200" w:line="360" w:lineRule="auto"/>
        <w:rPr>
          <w:b/>
          <w:bCs/>
        </w:rPr>
      </w:pPr>
      <w:r w:rsidRPr="0081701E">
        <w:rPr>
          <w:b/>
          <w:bCs/>
        </w:rPr>
        <w:t>Način realizacije</w:t>
      </w:r>
    </w:p>
    <w:p w:rsidR="00117C91" w:rsidRPr="00563525" w:rsidRDefault="00117C91" w:rsidP="00646E91">
      <w:pPr>
        <w:pStyle w:val="ListParagraph"/>
        <w:numPr>
          <w:ilvl w:val="0"/>
          <w:numId w:val="35"/>
        </w:numPr>
        <w:suppressAutoHyphens w:val="0"/>
        <w:spacing w:after="200" w:line="360" w:lineRule="auto"/>
      </w:pPr>
      <w:r w:rsidRPr="00563525">
        <w:t>Oblik: izborna nastava njemačkog jezika</w:t>
      </w:r>
    </w:p>
    <w:p w:rsidR="00117C91" w:rsidRPr="00563525" w:rsidRDefault="00117C91" w:rsidP="00646E91">
      <w:pPr>
        <w:pStyle w:val="ListParagraph"/>
        <w:numPr>
          <w:ilvl w:val="0"/>
          <w:numId w:val="35"/>
        </w:numPr>
        <w:suppressAutoHyphens w:val="0"/>
        <w:spacing w:after="200" w:line="360" w:lineRule="auto"/>
      </w:pPr>
      <w:r>
        <w:t>Sudionici</w:t>
      </w:r>
      <w:r w:rsidRPr="00563525">
        <w:t>: učiteljica, učenici</w:t>
      </w:r>
    </w:p>
    <w:p w:rsidR="00117C91" w:rsidRPr="00563525" w:rsidRDefault="00117C91" w:rsidP="00646E91">
      <w:pPr>
        <w:pStyle w:val="ListParagraph"/>
        <w:numPr>
          <w:ilvl w:val="0"/>
          <w:numId w:val="35"/>
        </w:numPr>
        <w:suppressAutoHyphens w:val="0"/>
        <w:spacing w:after="200" w:line="360" w:lineRule="auto"/>
      </w:pPr>
      <w:r w:rsidRPr="00563525">
        <w:t>Način učenj</w:t>
      </w:r>
      <w:r>
        <w:t>a (što rade učenici)</w:t>
      </w:r>
      <w:r w:rsidRPr="00563525">
        <w:t xml:space="preserve">: učenici čitaju, pišu, </w:t>
      </w:r>
      <w:r>
        <w:t xml:space="preserve">prepričavaju, izrađuju čestitke, </w:t>
      </w:r>
      <w:r w:rsidRPr="00563525">
        <w:t xml:space="preserve"> plakate, usmeno izlažu, rade na tekstu</w:t>
      </w:r>
    </w:p>
    <w:p w:rsidR="00117C91" w:rsidRPr="00563525" w:rsidRDefault="00117C91" w:rsidP="00646E91">
      <w:pPr>
        <w:pStyle w:val="ListParagraph"/>
        <w:numPr>
          <w:ilvl w:val="0"/>
          <w:numId w:val="35"/>
        </w:numPr>
        <w:suppressAutoHyphens w:val="0"/>
        <w:spacing w:after="200" w:line="360" w:lineRule="auto"/>
      </w:pPr>
      <w:r w:rsidRPr="00563525">
        <w:t>Metode poučavanja ( što rade učitelji): učiteljica postavlja pitanja, motivira, usmjerava, ispravlja, vrednuje</w:t>
      </w:r>
    </w:p>
    <w:p w:rsidR="00117C91" w:rsidRDefault="00117C91" w:rsidP="00646E91">
      <w:pPr>
        <w:pStyle w:val="ListParagraph"/>
        <w:numPr>
          <w:ilvl w:val="0"/>
          <w:numId w:val="35"/>
        </w:numPr>
        <w:suppressAutoHyphens w:val="0"/>
        <w:spacing w:after="200" w:line="360" w:lineRule="auto"/>
      </w:pPr>
      <w:r w:rsidRPr="00563525">
        <w:t>Trajanje izvedbe</w:t>
      </w:r>
      <w:r w:rsidRPr="00563525">
        <w:rPr>
          <w:b/>
          <w:bCs/>
        </w:rPr>
        <w:t xml:space="preserve">: </w:t>
      </w:r>
      <w:r w:rsidRPr="00563525">
        <w:t>2 sata tjedno ( 70 sati)</w:t>
      </w:r>
    </w:p>
    <w:p w:rsidR="00117C91" w:rsidRDefault="00117C91" w:rsidP="00646E91">
      <w:pPr>
        <w:pStyle w:val="ListParagraph"/>
        <w:numPr>
          <w:ilvl w:val="0"/>
          <w:numId w:val="36"/>
        </w:numPr>
        <w:suppressAutoHyphens w:val="0"/>
        <w:spacing w:after="200" w:line="360" w:lineRule="auto"/>
      </w:pPr>
      <w:r w:rsidRPr="00D34B6F">
        <w:rPr>
          <w:b/>
          <w:bCs/>
        </w:rPr>
        <w:t>Potrebni resursi / moguće teškoće</w:t>
      </w:r>
      <w:r w:rsidRPr="00563525">
        <w:t xml:space="preserve">: udžbenik, radna bilježnica, fotokopirni materijal, kartice, internet / </w:t>
      </w:r>
      <w:r>
        <w:t>slabije predznanje učenika</w:t>
      </w:r>
    </w:p>
    <w:p w:rsidR="00117C91" w:rsidRPr="0010151B" w:rsidRDefault="00117C91" w:rsidP="0010151B">
      <w:pPr>
        <w:pStyle w:val="ListParagraph"/>
        <w:suppressAutoHyphens w:val="0"/>
        <w:spacing w:after="200" w:line="360" w:lineRule="auto"/>
        <w:ind w:left="360"/>
        <w:jc w:val="center"/>
      </w:pPr>
      <w:r>
        <w:t>47</w:t>
      </w:r>
    </w:p>
    <w:p w:rsidR="00117C91" w:rsidRDefault="00117C91" w:rsidP="00646E91">
      <w:pPr>
        <w:pStyle w:val="ListParagraph"/>
        <w:numPr>
          <w:ilvl w:val="0"/>
          <w:numId w:val="36"/>
        </w:numPr>
        <w:suppressAutoHyphens w:val="0"/>
        <w:spacing w:after="200" w:line="360" w:lineRule="auto"/>
      </w:pPr>
      <w:r w:rsidRPr="00D34B6F">
        <w:rPr>
          <w:b/>
          <w:bCs/>
        </w:rPr>
        <w:t>Načini praćenja i vrednovanja ishoda / postignuća</w:t>
      </w:r>
      <w:r w:rsidRPr="00563525">
        <w:t>: usmena i pismena provjera znanja</w:t>
      </w:r>
    </w:p>
    <w:p w:rsidR="00117C91" w:rsidRPr="00563525" w:rsidRDefault="00117C91" w:rsidP="00646E91">
      <w:pPr>
        <w:pStyle w:val="ListParagraph"/>
        <w:numPr>
          <w:ilvl w:val="0"/>
          <w:numId w:val="36"/>
        </w:numPr>
        <w:suppressAutoHyphens w:val="0"/>
        <w:spacing w:after="200" w:line="360" w:lineRule="auto"/>
      </w:pPr>
      <w:r w:rsidRPr="00D34B6F">
        <w:rPr>
          <w:b/>
          <w:bCs/>
        </w:rPr>
        <w:t>Odgovorne osobe</w:t>
      </w:r>
      <w:r w:rsidRPr="00563525">
        <w:t>: učiteljica Nikolina Biljan</w:t>
      </w: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Default="00117C91" w:rsidP="00BF7B35">
      <w:pPr>
        <w:pStyle w:val="ListParagraph"/>
        <w:spacing w:line="360" w:lineRule="auto"/>
      </w:pPr>
    </w:p>
    <w:p w:rsidR="00117C91" w:rsidRPr="00563525" w:rsidRDefault="00117C91" w:rsidP="00BF7B35">
      <w:pPr>
        <w:pStyle w:val="ListParagraph"/>
        <w:spacing w:line="360" w:lineRule="auto"/>
      </w:pPr>
    </w:p>
    <w:p w:rsidR="00117C91" w:rsidRPr="00661DB9" w:rsidRDefault="00117C91" w:rsidP="0010151B">
      <w:pPr>
        <w:pStyle w:val="ListParagraph"/>
        <w:spacing w:line="360" w:lineRule="auto"/>
        <w:ind w:left="786"/>
        <w:jc w:val="center"/>
      </w:pPr>
      <w:r>
        <w:t>48</w:t>
      </w:r>
    </w:p>
    <w:p w:rsidR="00117C91" w:rsidRDefault="00117C91" w:rsidP="00161B2C">
      <w:pPr>
        <w:tabs>
          <w:tab w:val="left" w:pos="284"/>
        </w:tabs>
        <w:jc w:val="center"/>
      </w:pPr>
    </w:p>
    <w:p w:rsidR="00117C91" w:rsidRPr="00293171" w:rsidRDefault="00117C91" w:rsidP="003B5A23">
      <w:pPr>
        <w:tabs>
          <w:tab w:val="left" w:pos="284"/>
        </w:tabs>
        <w:rPr>
          <w:b/>
          <w:bCs/>
          <w:i/>
          <w:iCs/>
        </w:rPr>
      </w:pPr>
      <w:r w:rsidRPr="00293171">
        <w:rPr>
          <w:i/>
          <w:iCs/>
        </w:rPr>
        <w:t>Kurikulumsko područje:  TEHNIČKO I INFORMATIČKO</w:t>
      </w:r>
    </w:p>
    <w:p w:rsidR="00117C91" w:rsidRPr="005B4497" w:rsidRDefault="00117C91" w:rsidP="00323FEA">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rPr>
          <w:b/>
          <w:bCs/>
        </w:rPr>
      </w:pPr>
      <w:r>
        <w:rPr>
          <w:b/>
          <w:bCs/>
        </w:rPr>
        <w:t xml:space="preserve">1. </w:t>
      </w:r>
      <w:r w:rsidRPr="005B4497">
        <w:rPr>
          <w:b/>
          <w:bCs/>
        </w:rPr>
        <w:t xml:space="preserve">Ciklus (razred): </w:t>
      </w:r>
      <w:r>
        <w:rPr>
          <w:b/>
          <w:bCs/>
        </w:rPr>
        <w:t>5. – 8.</w:t>
      </w:r>
    </w:p>
    <w:p w:rsidR="00117C91" w:rsidRPr="005B4497" w:rsidRDefault="00117C91" w:rsidP="00646E91">
      <w:pPr>
        <w:numPr>
          <w:ilvl w:val="0"/>
          <w:numId w:val="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 w:rsidRPr="005B4497">
        <w:rPr>
          <w:b/>
          <w:bCs/>
          <w:i/>
          <w:iCs/>
        </w:rPr>
        <w:t xml:space="preserve">Cilj 1. </w:t>
      </w:r>
      <w:r>
        <w:t>Djelotvorno naučiti upotrebljavati računala i biti sposobni primjenjivati osnovne zamisli algoritamskoga načina razmišljanja u rješavanju svakodnevnih problema. Razviti interes za svakodnevno stjecanje novih spoznaja. Razvijati kritičko mišljenje kroz analizu sadržaja pronađenog na internetu. Naučiti upotrebljavati namjenske programe za crtanje, pisanje, multimedije i rad na mreži.</w:t>
      </w:r>
    </w:p>
    <w:p w:rsidR="00117C91" w:rsidRPr="005B4497" w:rsidRDefault="00117C91" w:rsidP="00646E91">
      <w:pPr>
        <w:numPr>
          <w:ilvl w:val="0"/>
          <w:numId w:val="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 w:rsidRPr="005B4497">
        <w:rPr>
          <w:b/>
          <w:bCs/>
          <w:i/>
          <w:iCs/>
        </w:rPr>
        <w:t xml:space="preserve">Obrazloženje cilja </w:t>
      </w:r>
      <w:r w:rsidRPr="005B4497">
        <w:rPr>
          <w:i/>
          <w:iCs/>
        </w:rPr>
        <w:t>(povezan s potrebama, interesima učenika i vrijednostima ŠK):</w:t>
      </w:r>
      <w:r w:rsidRPr="005B4497">
        <w:rPr>
          <w:b/>
          <w:bCs/>
          <w:i/>
          <w:iCs/>
        </w:rPr>
        <w:t xml:space="preserve"> </w:t>
      </w:r>
    </w:p>
    <w:p w:rsidR="00117C91" w:rsidRPr="00D54299" w:rsidRDefault="00117C91" w:rsidP="001404BF">
      <w:pPr>
        <w:tabs>
          <w:tab w:val="left" w:pos="284"/>
        </w:tabs>
        <w:ind w:left="644"/>
      </w:pPr>
      <w:r>
        <w:t>Osposobljavanje učenika za rad s osnovnim programima koji će im biti potrebni u daljnjem školovanju.</w:t>
      </w:r>
    </w:p>
    <w:p w:rsidR="00117C91" w:rsidRPr="005B4497" w:rsidRDefault="00117C91" w:rsidP="00646E91">
      <w:pPr>
        <w:numPr>
          <w:ilvl w:val="0"/>
          <w:numId w:val="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 w:rsidRPr="005B4497">
        <w:rPr>
          <w:i/>
          <w:iCs/>
        </w:rPr>
        <w:t xml:space="preserve"> </w:t>
      </w:r>
      <w:r w:rsidRPr="005B4497">
        <w:rPr>
          <w:b/>
          <w:bCs/>
          <w:i/>
          <w:iCs/>
        </w:rPr>
        <w:t>Očekivani ishodi/postignuća</w:t>
      </w:r>
      <w:r w:rsidRPr="005B4497">
        <w:t>: (</w:t>
      </w:r>
      <w:r w:rsidRPr="005B4497">
        <w:rPr>
          <w:i/>
          <w:iCs/>
        </w:rPr>
        <w:t>Učenik će moći:)</w:t>
      </w:r>
    </w:p>
    <w:p w:rsidR="00117C91" w:rsidRPr="005B4497" w:rsidRDefault="00117C91" w:rsidP="00646E91">
      <w:pPr>
        <w:numPr>
          <w:ilvl w:val="0"/>
          <w:numId w:val="11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 w:rsidRPr="008C0ECC">
        <w:rPr>
          <w:u w:val="single"/>
        </w:rPr>
        <w:t>5. razred:</w:t>
      </w:r>
      <w:r>
        <w:t xml:space="preserve"> prepoznati osnovne dijelove računala, unositi tekst u računalo i organizirati ga u stupce u programu za pisanje MS Word, ispisati dokument iz programa za pisanje, upoznati se s programom za programiranje Small Basic;</w:t>
      </w:r>
    </w:p>
    <w:p w:rsidR="00117C91" w:rsidRPr="005B4497" w:rsidRDefault="00117C91" w:rsidP="00646E91">
      <w:pPr>
        <w:numPr>
          <w:ilvl w:val="0"/>
          <w:numId w:val="11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 w:rsidRPr="008C0ECC">
        <w:rPr>
          <w:u w:val="single"/>
        </w:rPr>
        <w:t>6. razred:</w:t>
      </w:r>
      <w:r>
        <w:t xml:space="preserve"> umetati slike u tekst u programima MS Word i MS Publisher, izvoditi razne operacije s podatcima i datotekama, napisati jednostavnije naredbe u programu Small Basic, objasniti svrhu i način povezivanja računala, opisati vrste multimedije i različite načine upravljanja multimedijom;</w:t>
      </w:r>
    </w:p>
    <w:p w:rsidR="00117C91" w:rsidRDefault="00117C91" w:rsidP="00646E91">
      <w:pPr>
        <w:numPr>
          <w:ilvl w:val="0"/>
          <w:numId w:val="11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 w:rsidRPr="008C0ECC">
        <w:rPr>
          <w:u w:val="single"/>
        </w:rPr>
        <w:t>7. razred:</w:t>
      </w:r>
      <w:r>
        <w:t xml:space="preserve"> pronalaziti slike na Internetu i spremati ih na tvrdi disk računala, izvoditi osnovne radnje u proračunskim tablicama, izvoditi složenije programske radnje u programu Small Basic;</w:t>
      </w:r>
    </w:p>
    <w:p w:rsidR="00117C91" w:rsidRPr="005B4497" w:rsidRDefault="00117C91" w:rsidP="00646E91">
      <w:pPr>
        <w:numPr>
          <w:ilvl w:val="0"/>
          <w:numId w:val="11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 w:rsidRPr="008C0ECC">
        <w:rPr>
          <w:u w:val="single"/>
        </w:rPr>
        <w:t>8. razred:</w:t>
      </w:r>
      <w:r>
        <w:t xml:space="preserve"> objaviti dokument na web mjestu, izvoditi osnovne programske naredbe u programu Python, izraditi bazu podataka i izvoditi operacije nad tom bazom;</w:t>
      </w:r>
    </w:p>
    <w:p w:rsidR="00117C91" w:rsidRPr="005B4497" w:rsidRDefault="00117C91" w:rsidP="0010151B">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ind w:left="284"/>
        <w:jc w:val="both"/>
        <w:rPr>
          <w:b/>
          <w:bCs/>
        </w:rPr>
      </w:pPr>
      <w:r w:rsidRPr="0010151B">
        <w:rPr>
          <w:b/>
          <w:bCs/>
        </w:rPr>
        <w:t>4.</w:t>
      </w:r>
      <w:r w:rsidRPr="0010151B">
        <w:rPr>
          <w:b/>
          <w:bCs/>
          <w:i/>
          <w:iCs/>
        </w:rPr>
        <w:t>Način</w:t>
      </w:r>
      <w:r w:rsidRPr="005B4497">
        <w:rPr>
          <w:b/>
          <w:bCs/>
          <w:i/>
          <w:iCs/>
        </w:rPr>
        <w:t xml:space="preserve"> realizacije:</w:t>
      </w:r>
    </w:p>
    <w:p w:rsidR="00117C91" w:rsidRPr="005B4497" w:rsidRDefault="00117C91" w:rsidP="00646E91">
      <w:pPr>
        <w:numPr>
          <w:ilvl w:val="0"/>
          <w:numId w:val="11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rPr>
          <w:b/>
          <w:bCs/>
        </w:rPr>
      </w:pPr>
      <w:r w:rsidRPr="005B4497">
        <w:rPr>
          <w:b/>
          <w:bCs/>
          <w:i/>
          <w:iCs/>
        </w:rPr>
        <w:t xml:space="preserve">Oblik: </w:t>
      </w:r>
      <w:r>
        <w:t>redovit</w:t>
      </w:r>
      <w:r w:rsidRPr="00433052">
        <w:t>a nastava informatike</w:t>
      </w:r>
      <w:r>
        <w:t>.</w:t>
      </w:r>
    </w:p>
    <w:p w:rsidR="00117C91" w:rsidRPr="005B4497" w:rsidRDefault="00117C91" w:rsidP="00646E91">
      <w:pPr>
        <w:numPr>
          <w:ilvl w:val="0"/>
          <w:numId w:val="11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rPr>
          <w:b/>
          <w:bCs/>
        </w:rPr>
      </w:pPr>
      <w:r w:rsidRPr="005B4497">
        <w:rPr>
          <w:b/>
          <w:bCs/>
          <w:i/>
          <w:iCs/>
        </w:rPr>
        <w:t>Sudionici</w:t>
      </w:r>
      <w:r w:rsidRPr="005B4497">
        <w:rPr>
          <w:b/>
          <w:bCs/>
        </w:rPr>
        <w:t xml:space="preserve">: </w:t>
      </w:r>
      <w:r>
        <w:t>učenici, učitelj informatike</w:t>
      </w:r>
    </w:p>
    <w:p w:rsidR="00117C91" w:rsidRPr="005B4497" w:rsidRDefault="00117C91" w:rsidP="00646E91">
      <w:pPr>
        <w:numPr>
          <w:ilvl w:val="0"/>
          <w:numId w:val="11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pPr>
      <w:r w:rsidRPr="005B4497">
        <w:rPr>
          <w:b/>
          <w:bCs/>
          <w:i/>
          <w:iCs/>
        </w:rPr>
        <w:t>Načini učenja</w:t>
      </w:r>
      <w:r w:rsidRPr="005B4497">
        <w:rPr>
          <w:b/>
          <w:bCs/>
        </w:rPr>
        <w:t xml:space="preserve"> (</w:t>
      </w:r>
      <w:r>
        <w:rPr>
          <w:b/>
          <w:bCs/>
          <w:i/>
          <w:iCs/>
        </w:rPr>
        <w:t xml:space="preserve">što rade učenici): </w:t>
      </w:r>
      <w:r w:rsidRPr="00433052">
        <w:t xml:space="preserve">Učenici </w:t>
      </w:r>
      <w:r>
        <w:t xml:space="preserve">5. r. </w:t>
      </w:r>
      <w:r w:rsidRPr="00433052">
        <w:t>će</w:t>
      </w:r>
      <w:r>
        <w:t xml:space="preserve"> unositi tekst u računalo i primjeniti različita oblikovanja teksta(Word), . Učenici 7. r. će pronalaziti odgovarajuće slike na Internetu i spremati ih na tvrdi disk računala. U programu Small Basic upisuju jednostavne naredbe i promatraju izlaz koda. Učenici 6. r. će ih umetati u tekst (Word / Publisher). Raditi različite operacije nad datotekama. Upoznati se s multimedijom i izvoditi jednostavne radnje. Učenici 8. r. će znati objavljivati sadržaj na internetu. Izraditi jednostavnu bazu podataka. Naučiti upisivati jednostavne naredbe u programu Python. </w:t>
      </w:r>
    </w:p>
    <w:p w:rsidR="00117C91" w:rsidRPr="0010151B" w:rsidRDefault="00117C91" w:rsidP="00646E91">
      <w:pPr>
        <w:numPr>
          <w:ilvl w:val="0"/>
          <w:numId w:val="11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rPr>
          <w:b/>
          <w:bCs/>
          <w:i/>
          <w:iCs/>
        </w:rPr>
      </w:pPr>
      <w:r w:rsidRPr="005B4497">
        <w:rPr>
          <w:b/>
          <w:bCs/>
          <w:i/>
          <w:iCs/>
        </w:rPr>
        <w:t>Metode poučavanja</w:t>
      </w:r>
      <w:r w:rsidRPr="005B4497">
        <w:rPr>
          <w:b/>
          <w:bCs/>
        </w:rPr>
        <w:t xml:space="preserve"> (</w:t>
      </w:r>
      <w:r w:rsidRPr="005B4497">
        <w:rPr>
          <w:b/>
          <w:bCs/>
          <w:i/>
          <w:iCs/>
        </w:rPr>
        <w:t>što rade učitelji</w:t>
      </w:r>
      <w:r w:rsidRPr="005B4497">
        <w:rPr>
          <w:b/>
          <w:bCs/>
        </w:rPr>
        <w:t xml:space="preserve">): </w:t>
      </w:r>
      <w:r w:rsidRPr="00221239">
        <w:t xml:space="preserve">Učitelj informatike </w:t>
      </w:r>
      <w:r>
        <w:t>će izvoditi nastavu kroz različite oblike i metode poučavanja i učenja</w:t>
      </w:r>
    </w:p>
    <w:p w:rsidR="00117C91" w:rsidRPr="0010151B" w:rsidRDefault="00117C91" w:rsidP="0010151B">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ind w:left="567"/>
        <w:jc w:val="center"/>
      </w:pPr>
      <w:r>
        <w:t>49</w:t>
      </w:r>
    </w:p>
    <w:p w:rsidR="00117C91" w:rsidRPr="00221239" w:rsidRDefault="00117C91" w:rsidP="00646E91">
      <w:pPr>
        <w:numPr>
          <w:ilvl w:val="0"/>
          <w:numId w:val="11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rPr>
          <w:b/>
          <w:bCs/>
          <w:i/>
          <w:iCs/>
        </w:rPr>
      </w:pPr>
    </w:p>
    <w:p w:rsidR="00117C91" w:rsidRPr="005B4497" w:rsidRDefault="00117C91" w:rsidP="00646E91">
      <w:pPr>
        <w:numPr>
          <w:ilvl w:val="0"/>
          <w:numId w:val="11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rPr>
          <w:b/>
          <w:bCs/>
          <w:i/>
          <w:iCs/>
        </w:rPr>
      </w:pPr>
      <w:r w:rsidRPr="005B4497">
        <w:rPr>
          <w:b/>
          <w:bCs/>
          <w:i/>
          <w:iCs/>
        </w:rPr>
        <w:t xml:space="preserve">Trajanje izvedbe: </w:t>
      </w:r>
      <w:r>
        <w:t>dva sata tjedno tijekom školske godine 2017./2018. Ukupno 70 Sati.</w:t>
      </w:r>
    </w:p>
    <w:p w:rsidR="00117C91" w:rsidRPr="005B4497" w:rsidRDefault="00117C91" w:rsidP="001404BF">
      <w:pPr>
        <w:tabs>
          <w:tab w:val="left" w:pos="-180"/>
        </w:tabs>
        <w:spacing w:before="120" w:line="276" w:lineRule="auto"/>
        <w:ind w:left="720"/>
        <w:rPr>
          <w:b/>
          <w:bCs/>
          <w:i/>
          <w:iCs/>
        </w:rPr>
      </w:pPr>
    </w:p>
    <w:p w:rsidR="00117C91" w:rsidRDefault="00117C91" w:rsidP="00646E91">
      <w:pPr>
        <w:numPr>
          <w:ilvl w:val="0"/>
          <w:numId w:val="4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rPr>
          <w:b/>
          <w:bCs/>
        </w:rPr>
      </w:pPr>
      <w:r w:rsidRPr="005B4497">
        <w:rPr>
          <w:b/>
          <w:bCs/>
          <w:i/>
          <w:iCs/>
        </w:rPr>
        <w:t>Potrebni resursi/moguće teškoće</w:t>
      </w:r>
      <w:r w:rsidRPr="005B4497">
        <w:rPr>
          <w:b/>
          <w:bCs/>
        </w:rPr>
        <w:t xml:space="preserve">: </w:t>
      </w:r>
    </w:p>
    <w:p w:rsidR="00117C91" w:rsidRDefault="00117C91" w:rsidP="001404BF">
      <w:pPr>
        <w:tabs>
          <w:tab w:val="left" w:pos="-180"/>
        </w:tabs>
        <w:spacing w:before="120" w:line="276" w:lineRule="auto"/>
        <w:ind w:left="284"/>
      </w:pPr>
      <w:r w:rsidRPr="00EA4034">
        <w:rPr>
          <w:u w:val="single"/>
        </w:rPr>
        <w:t>Ljudski resursi:</w:t>
      </w:r>
      <w:r>
        <w:rPr>
          <w:b/>
          <w:bCs/>
        </w:rPr>
        <w:t xml:space="preserve"> </w:t>
      </w:r>
      <w:r>
        <w:t>u</w:t>
      </w:r>
      <w:r w:rsidRPr="00221239">
        <w:t>čitelj</w:t>
      </w:r>
      <w:r>
        <w:t xml:space="preserve"> informatike, učenici;</w:t>
      </w:r>
    </w:p>
    <w:p w:rsidR="00117C91" w:rsidRDefault="00117C91" w:rsidP="001404BF">
      <w:pPr>
        <w:tabs>
          <w:tab w:val="left" w:pos="-180"/>
        </w:tabs>
        <w:spacing w:before="120" w:line="276" w:lineRule="auto"/>
        <w:ind w:left="284"/>
      </w:pPr>
      <w:r w:rsidRPr="00EA4034">
        <w:rPr>
          <w:u w:val="single"/>
        </w:rPr>
        <w:t>Materijalni resursi:</w:t>
      </w:r>
      <w:r>
        <w:t xml:space="preserve"> računalo s pristupom Internetu, pisač u boji, boja za pisač, fotokopirni papir (A4 format);</w:t>
      </w:r>
    </w:p>
    <w:p w:rsidR="00117C91" w:rsidRDefault="00117C91" w:rsidP="001404BF">
      <w:pPr>
        <w:tabs>
          <w:tab w:val="left" w:pos="-180"/>
        </w:tabs>
        <w:spacing w:before="120" w:line="276" w:lineRule="auto"/>
        <w:ind w:left="284"/>
      </w:pPr>
      <w:r w:rsidRPr="00EA4034">
        <w:rPr>
          <w:u w:val="single"/>
        </w:rPr>
        <w:t>Moguće teškoće:</w:t>
      </w:r>
      <w:r>
        <w:t xml:space="preserve"> nedostatak materijalnih resursa.</w:t>
      </w:r>
    </w:p>
    <w:p w:rsidR="00117C91" w:rsidRDefault="00117C91" w:rsidP="001C11E2">
      <w:pPr>
        <w:tabs>
          <w:tab w:val="left" w:pos="-180"/>
        </w:tabs>
        <w:spacing w:before="120" w:line="276" w:lineRule="auto"/>
        <w:ind w:left="284"/>
        <w:jc w:val="center"/>
        <w:rPr>
          <w:u w:val="single"/>
        </w:rPr>
      </w:pPr>
    </w:p>
    <w:p w:rsidR="00117C91" w:rsidRPr="005B4497" w:rsidRDefault="00117C91" w:rsidP="001C11E2">
      <w:pPr>
        <w:tabs>
          <w:tab w:val="left" w:pos="-180"/>
        </w:tabs>
        <w:spacing w:before="120" w:line="276" w:lineRule="auto"/>
      </w:pPr>
    </w:p>
    <w:p w:rsidR="00117C91" w:rsidRPr="005B4497" w:rsidRDefault="00117C91" w:rsidP="00646E91">
      <w:pPr>
        <w:numPr>
          <w:ilvl w:val="0"/>
          <w:numId w:val="4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rPr>
          <w:b/>
          <w:bCs/>
          <w:i/>
          <w:iCs/>
        </w:rPr>
      </w:pPr>
      <w:r w:rsidRPr="005B4497">
        <w:rPr>
          <w:b/>
          <w:bCs/>
          <w:i/>
          <w:iCs/>
        </w:rPr>
        <w:t>Način praćenja i provjere ishoda/postignuća:</w:t>
      </w:r>
      <w:r>
        <w:t xml:space="preserve"> opisno i brojčano vrednovanje postignuća učenika u skladu s rezultatima, ciljevima, zadaćama i sadržajima.</w:t>
      </w:r>
    </w:p>
    <w:p w:rsidR="00117C91" w:rsidRPr="00DF5EB3" w:rsidRDefault="00117C91" w:rsidP="00646E91">
      <w:pPr>
        <w:numPr>
          <w:ilvl w:val="0"/>
          <w:numId w:val="4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rPr>
          <w:b/>
          <w:bCs/>
          <w:i/>
          <w:iCs/>
        </w:rPr>
      </w:pPr>
      <w:r w:rsidRPr="005B4497">
        <w:rPr>
          <w:b/>
          <w:bCs/>
          <w:i/>
          <w:iCs/>
        </w:rPr>
        <w:t>Odgovorne osobe:</w:t>
      </w:r>
      <w:r w:rsidRPr="005B4497">
        <w:rPr>
          <w:b/>
          <w:bCs/>
        </w:rPr>
        <w:t xml:space="preserve"> </w:t>
      </w:r>
      <w:r>
        <w:t>svi sudionici, ravnateljica, nastavnik informatike (Pave Delač)</w:t>
      </w:r>
    </w:p>
    <w:p w:rsidR="00117C91" w:rsidRPr="008C38B7" w:rsidRDefault="00117C91" w:rsidP="00DF5EB3">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ind w:left="644"/>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jc w:val="center"/>
      </w:pPr>
      <w:r>
        <w:t>50</w:t>
      </w:r>
    </w:p>
    <w:p w:rsidR="00117C91" w:rsidRPr="0010151B" w:rsidRDefault="00117C91" w:rsidP="003B5A23">
      <w:pPr>
        <w:jc w:val="center"/>
      </w:pPr>
    </w:p>
    <w:p w:rsidR="00117C91" w:rsidRDefault="00117C91" w:rsidP="003B5A23">
      <w:pPr>
        <w:rPr>
          <w:i/>
          <w:iCs/>
        </w:rPr>
      </w:pPr>
      <w:r w:rsidRPr="00D72DDE">
        <w:rPr>
          <w:i/>
          <w:iCs/>
        </w:rPr>
        <w:t>Kurikulumsko područje: DRUŠTVENO – HUMANISTIČKO</w:t>
      </w:r>
    </w:p>
    <w:p w:rsidR="00117C91" w:rsidRPr="00D72DDE" w:rsidRDefault="00117C91" w:rsidP="003B5A23">
      <w:pPr>
        <w:rPr>
          <w:i/>
          <w:iCs/>
        </w:rPr>
      </w:pPr>
    </w:p>
    <w:p w:rsidR="00117C91" w:rsidRDefault="00117C91" w:rsidP="003B5A23">
      <w:pPr>
        <w:spacing w:line="360" w:lineRule="auto"/>
      </w:pPr>
      <w:r>
        <w:t>1</w:t>
      </w:r>
      <w:r w:rsidRPr="006A099F">
        <w:rPr>
          <w:b/>
          <w:bCs/>
          <w:i/>
          <w:iCs/>
        </w:rPr>
        <w:t>.Ciklus (razred): ciklus 1:</w:t>
      </w:r>
      <w:r>
        <w:t xml:space="preserve"> (1. razred)</w:t>
      </w:r>
    </w:p>
    <w:p w:rsidR="00117C91" w:rsidRDefault="00117C91" w:rsidP="003B5A23">
      <w:pPr>
        <w:spacing w:line="360" w:lineRule="auto"/>
      </w:pPr>
      <w:r w:rsidRPr="006A099F">
        <w:rPr>
          <w:b/>
          <w:bCs/>
          <w:i/>
          <w:iCs/>
        </w:rPr>
        <w:t>2.Cilj:</w:t>
      </w:r>
      <w:r>
        <w:t xml:space="preserve">  pomoći djeci susresti se s prvom porukom vjere i radosne Isusove vijesti koja je usmjerena promicanju dječjeg duhovnog i moralnog sazrijevanja, ulaska u širu zajednicu njegovih vršnjaka i razvijanju njihovih međusobnih odnosa u ozračju dobrote i uzajamnog pomaganja.</w:t>
      </w:r>
    </w:p>
    <w:p w:rsidR="00117C91" w:rsidRDefault="00117C91" w:rsidP="003B5A23">
      <w:pPr>
        <w:spacing w:line="360" w:lineRule="auto"/>
      </w:pPr>
      <w:r w:rsidRPr="006A099F">
        <w:rPr>
          <w:b/>
          <w:bCs/>
          <w:i/>
          <w:iCs/>
        </w:rPr>
        <w:t>3.Obrazloženje cilja:</w:t>
      </w:r>
      <w:r>
        <w:t xml:space="preserve"> poticati i usmjeravati učenike na prihvaćanje škole i vjeronauka kao vlastitog okruženja u kojem su prihvaćeni i voljeni, gdje mogu rasti izgrađujući svoju sposobnost, osnažiti spoznaju da Bog pozvao ljude na međusobnu ljubav, zajedništvo i poštovanje, izgraditi stav vjere: Bog nas beskrajno ljubi prihvaća i ima povjerenja u nas, u Isusu susresti i upoznati svojeg Spasitelja i Prijatelja.</w:t>
      </w:r>
    </w:p>
    <w:p w:rsidR="00117C91" w:rsidRDefault="00117C91" w:rsidP="003B5A23">
      <w:pPr>
        <w:spacing w:line="360" w:lineRule="auto"/>
      </w:pPr>
      <w:r w:rsidRPr="006A099F">
        <w:rPr>
          <w:b/>
          <w:bCs/>
          <w:i/>
          <w:iCs/>
        </w:rPr>
        <w:t>4.Očekivani ishodi</w:t>
      </w:r>
      <w:r>
        <w:t xml:space="preserve"> / postignuća (učenik će moći):</w:t>
      </w:r>
    </w:p>
    <w:p w:rsidR="00117C91" w:rsidRDefault="00117C91" w:rsidP="00646E91">
      <w:pPr>
        <w:pStyle w:val="ListParagraph"/>
        <w:numPr>
          <w:ilvl w:val="0"/>
          <w:numId w:val="44"/>
        </w:numPr>
        <w:spacing w:line="360" w:lineRule="auto"/>
      </w:pPr>
      <w:r>
        <w:t>otkrivati na vjeronauku važna životna pitanja, znakove Božje ljubavi i dobrote i naučiti biti zahvalni za sve darove</w:t>
      </w:r>
    </w:p>
    <w:p w:rsidR="00117C91" w:rsidRDefault="00117C91" w:rsidP="00646E91">
      <w:pPr>
        <w:pStyle w:val="ListParagraph"/>
        <w:numPr>
          <w:ilvl w:val="0"/>
          <w:numId w:val="44"/>
        </w:numPr>
        <w:spacing w:line="360" w:lineRule="auto"/>
      </w:pPr>
      <w:r>
        <w:t>učiti opraštati, voljeti, moliti poput Isusa koji daje svoj život za nas</w:t>
      </w:r>
    </w:p>
    <w:p w:rsidR="00117C91" w:rsidRDefault="00117C91" w:rsidP="00646E91">
      <w:pPr>
        <w:pStyle w:val="ListParagraph"/>
        <w:numPr>
          <w:ilvl w:val="0"/>
          <w:numId w:val="44"/>
        </w:numPr>
        <w:spacing w:line="360" w:lineRule="auto"/>
      </w:pPr>
      <w:r>
        <w:t>shvatiti pojam Crkve kao zajednice Isusovih vjernika i crkve kao mjesta okupljanja</w:t>
      </w:r>
    </w:p>
    <w:p w:rsidR="00117C91" w:rsidRPr="006A099F" w:rsidRDefault="00117C91" w:rsidP="003B5A23">
      <w:pPr>
        <w:spacing w:line="360" w:lineRule="auto"/>
        <w:rPr>
          <w:b/>
          <w:bCs/>
          <w:i/>
          <w:iCs/>
        </w:rPr>
      </w:pPr>
      <w:r w:rsidRPr="006A099F">
        <w:rPr>
          <w:b/>
          <w:bCs/>
          <w:i/>
          <w:iCs/>
        </w:rPr>
        <w:t>5.Način realizacije:</w:t>
      </w:r>
    </w:p>
    <w:p w:rsidR="00117C91" w:rsidRDefault="00117C91" w:rsidP="00646E91">
      <w:pPr>
        <w:pStyle w:val="ListParagraph"/>
        <w:numPr>
          <w:ilvl w:val="0"/>
          <w:numId w:val="45"/>
        </w:numPr>
        <w:spacing w:line="360" w:lineRule="auto"/>
      </w:pPr>
      <w:r w:rsidRPr="006A099F">
        <w:rPr>
          <w:b/>
          <w:bCs/>
          <w:i/>
          <w:iCs/>
        </w:rPr>
        <w:t>Oblik:</w:t>
      </w:r>
      <w:r>
        <w:t xml:space="preserve"> izborna nastava vjeronauka</w:t>
      </w:r>
    </w:p>
    <w:p w:rsidR="00117C91" w:rsidRDefault="00117C91" w:rsidP="00646E91">
      <w:pPr>
        <w:pStyle w:val="ListParagraph"/>
        <w:numPr>
          <w:ilvl w:val="0"/>
          <w:numId w:val="45"/>
        </w:numPr>
        <w:spacing w:line="360" w:lineRule="auto"/>
      </w:pPr>
      <w:r w:rsidRPr="006A099F">
        <w:rPr>
          <w:b/>
          <w:bCs/>
          <w:i/>
          <w:iCs/>
        </w:rPr>
        <w:t>Sudionici:</w:t>
      </w:r>
      <w:r>
        <w:t xml:space="preserve"> učenici 1. razreda</w:t>
      </w:r>
    </w:p>
    <w:p w:rsidR="00117C91" w:rsidRDefault="00117C91" w:rsidP="00646E91">
      <w:pPr>
        <w:pStyle w:val="ListParagraph"/>
        <w:numPr>
          <w:ilvl w:val="0"/>
          <w:numId w:val="45"/>
        </w:numPr>
        <w:spacing w:line="360" w:lineRule="auto"/>
      </w:pPr>
      <w:r w:rsidRPr="006A099F">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117C91" w:rsidRDefault="00117C91" w:rsidP="00646E91">
      <w:pPr>
        <w:pStyle w:val="ListParagraph"/>
        <w:numPr>
          <w:ilvl w:val="0"/>
          <w:numId w:val="45"/>
        </w:numPr>
        <w:spacing w:line="360" w:lineRule="auto"/>
      </w:pPr>
      <w:r w:rsidRPr="006A099F">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w:t>
      </w:r>
    </w:p>
    <w:p w:rsidR="00117C91" w:rsidRDefault="00117C91" w:rsidP="00646E91">
      <w:pPr>
        <w:pStyle w:val="ListParagraph"/>
        <w:numPr>
          <w:ilvl w:val="0"/>
          <w:numId w:val="45"/>
        </w:numPr>
        <w:spacing w:line="360" w:lineRule="auto"/>
      </w:pPr>
      <w:r w:rsidRPr="006A099F">
        <w:rPr>
          <w:b/>
          <w:bCs/>
          <w:i/>
          <w:iCs/>
        </w:rPr>
        <w:t>Trajanje izvedbe:</w:t>
      </w:r>
      <w:r>
        <w:t xml:space="preserve"> tijekom nastavne godine 2017./2018. – 70 sati</w:t>
      </w:r>
    </w:p>
    <w:p w:rsidR="00117C91" w:rsidRDefault="00117C91" w:rsidP="003B5A23">
      <w:pPr>
        <w:spacing w:line="360" w:lineRule="auto"/>
      </w:pPr>
      <w:r w:rsidRPr="006A099F">
        <w:rPr>
          <w:b/>
          <w:bCs/>
          <w:i/>
          <w:iCs/>
        </w:rPr>
        <w:t>6.Potrebni resursi / moguće teškoće:</w:t>
      </w:r>
      <w:r>
        <w:t xml:space="preserve"> udžbenici, računalo, projektor</w:t>
      </w:r>
    </w:p>
    <w:p w:rsidR="00117C91" w:rsidRDefault="00117C91" w:rsidP="003B5A23">
      <w:pPr>
        <w:spacing w:line="360" w:lineRule="auto"/>
      </w:pPr>
      <w:r w:rsidRPr="006A099F">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117C91" w:rsidRDefault="00117C91" w:rsidP="003B5A23">
      <w:pPr>
        <w:spacing w:line="360" w:lineRule="auto"/>
      </w:pPr>
      <w:r w:rsidRPr="006A099F">
        <w:rPr>
          <w:b/>
          <w:bCs/>
          <w:i/>
          <w:iCs/>
        </w:rPr>
        <w:t>8.Odgovorne osobe:</w:t>
      </w:r>
      <w:r>
        <w:t xml:space="preserve"> vjeroučitelj, vlč. Ivica Miloš</w:t>
      </w:r>
    </w:p>
    <w:p w:rsidR="00117C91" w:rsidRDefault="00117C91" w:rsidP="003B5A23">
      <w:pPr>
        <w:spacing w:line="360" w:lineRule="auto"/>
        <w:jc w:val="center"/>
      </w:pPr>
      <w:r>
        <w:t>51</w:t>
      </w:r>
    </w:p>
    <w:p w:rsidR="00117C91" w:rsidRDefault="00117C91" w:rsidP="003B5A23">
      <w:pPr>
        <w:rPr>
          <w:i/>
          <w:iCs/>
        </w:rPr>
      </w:pPr>
      <w:r w:rsidRPr="003F5DDD">
        <w:rPr>
          <w:i/>
          <w:iCs/>
        </w:rPr>
        <w:t>Kurikulumsko područje: DRUŠTVENO – HUMANISTIČKO</w:t>
      </w:r>
    </w:p>
    <w:p w:rsidR="00117C91" w:rsidRPr="003F5DDD" w:rsidRDefault="00117C91" w:rsidP="003B5A23">
      <w:pPr>
        <w:rPr>
          <w:i/>
          <w:iCs/>
        </w:rPr>
      </w:pPr>
    </w:p>
    <w:p w:rsidR="00117C91" w:rsidRDefault="00117C91" w:rsidP="003B5A23">
      <w:pPr>
        <w:spacing w:line="360" w:lineRule="auto"/>
      </w:pPr>
      <w:r w:rsidRPr="003F5DDD">
        <w:rPr>
          <w:b/>
          <w:bCs/>
          <w:i/>
          <w:iCs/>
        </w:rPr>
        <w:t>1.Ciklus (razred):ciklus 1:</w:t>
      </w:r>
      <w:r>
        <w:t xml:space="preserve"> ( 2. razred)</w:t>
      </w:r>
    </w:p>
    <w:p w:rsidR="00117C91" w:rsidRDefault="00117C91" w:rsidP="003B5A23">
      <w:pPr>
        <w:spacing w:line="360" w:lineRule="auto"/>
      </w:pPr>
      <w:r w:rsidRPr="003F5DDD">
        <w:rPr>
          <w:b/>
          <w:bCs/>
          <w:i/>
          <w:iCs/>
        </w:rPr>
        <w:t>2.Cilj:</w:t>
      </w:r>
      <w:r>
        <w:t xml:space="preserve"> učvršćivanje i produbljivanje temeljnih osjećaja povjerenja u Boga i razvijati stav radosnog prihvaćanja vjerničkog života.</w:t>
      </w:r>
    </w:p>
    <w:p w:rsidR="00117C91" w:rsidRDefault="00117C91" w:rsidP="003B5A23">
      <w:pPr>
        <w:spacing w:line="360" w:lineRule="auto"/>
      </w:pPr>
      <w:r w:rsidRPr="003F5DDD">
        <w:rPr>
          <w:b/>
          <w:bCs/>
          <w:i/>
          <w:iCs/>
        </w:rPr>
        <w:t>3.Obrazloženje cilja:</w:t>
      </w:r>
      <w:r>
        <w:t xml:space="preserve"> pridonijeti sazrijevanju zrele ljudske osobnosti, poticati i usmjeravati učenike na prihvaćanje škole i vjeronauka kao njihova vlastitog okruženja u kojem su prihvaćeni, voljeni i gdje mogu rasti izgrađujući svoje sposobnosti, produbljivati temeljne osjećaje povjerenja u Boga i dublje shvaćanje biblijske poruke</w:t>
      </w:r>
    </w:p>
    <w:p w:rsidR="00117C91" w:rsidRDefault="00117C91" w:rsidP="003B5A23">
      <w:pPr>
        <w:spacing w:line="360" w:lineRule="auto"/>
      </w:pPr>
      <w:r w:rsidRPr="003F5DDD">
        <w:rPr>
          <w:b/>
          <w:bCs/>
          <w:i/>
          <w:iCs/>
        </w:rPr>
        <w:t>4.Očekivani ishodi/postignuća</w:t>
      </w:r>
      <w:r>
        <w:t xml:space="preserve"> (učenik će moći): </w:t>
      </w:r>
    </w:p>
    <w:p w:rsidR="00117C91" w:rsidRDefault="00117C91" w:rsidP="00646E91">
      <w:pPr>
        <w:pStyle w:val="ListParagraph"/>
        <w:numPr>
          <w:ilvl w:val="0"/>
          <w:numId w:val="46"/>
        </w:numPr>
        <w:spacing w:line="360" w:lineRule="auto"/>
      </w:pPr>
      <w:r>
        <w:t>otkrivati radost zajedništva</w:t>
      </w:r>
    </w:p>
    <w:p w:rsidR="00117C91" w:rsidRDefault="00117C91" w:rsidP="00646E91">
      <w:pPr>
        <w:pStyle w:val="ListParagraph"/>
        <w:numPr>
          <w:ilvl w:val="0"/>
          <w:numId w:val="46"/>
        </w:numPr>
        <w:spacing w:line="360" w:lineRule="auto"/>
      </w:pPr>
      <w:r>
        <w:t>prepoznati ljepotu stvorenoga, osobito čovjeka slike Božje,</w:t>
      </w:r>
    </w:p>
    <w:p w:rsidR="00117C91" w:rsidRDefault="00117C91" w:rsidP="00646E91">
      <w:pPr>
        <w:pStyle w:val="ListParagraph"/>
        <w:numPr>
          <w:ilvl w:val="0"/>
          <w:numId w:val="46"/>
        </w:numPr>
        <w:spacing w:line="360" w:lineRule="auto"/>
      </w:pPr>
      <w:r>
        <w:t>prepoznati tajnu Božje blizine u Isusu koji je dar Božji ljudima, obećani Mesija,</w:t>
      </w:r>
    </w:p>
    <w:p w:rsidR="00117C91" w:rsidRDefault="00117C91" w:rsidP="00646E91">
      <w:pPr>
        <w:pStyle w:val="ListParagraph"/>
        <w:numPr>
          <w:ilvl w:val="0"/>
          <w:numId w:val="46"/>
        </w:numPr>
        <w:spacing w:line="360" w:lineRule="auto"/>
      </w:pPr>
      <w:r>
        <w:t>pomoći u razvijanju duha prijateljstva i zajedništva,</w:t>
      </w:r>
    </w:p>
    <w:p w:rsidR="00117C91" w:rsidRDefault="00117C91" w:rsidP="00646E91">
      <w:pPr>
        <w:pStyle w:val="ListParagraph"/>
        <w:numPr>
          <w:ilvl w:val="0"/>
          <w:numId w:val="46"/>
        </w:numPr>
        <w:spacing w:line="360" w:lineRule="auto"/>
      </w:pPr>
      <w:r>
        <w:t>prihvaćati druge kao braću i sestre,</w:t>
      </w:r>
    </w:p>
    <w:p w:rsidR="00117C91" w:rsidRDefault="00117C91" w:rsidP="00646E91">
      <w:pPr>
        <w:pStyle w:val="ListParagraph"/>
        <w:numPr>
          <w:ilvl w:val="0"/>
          <w:numId w:val="46"/>
        </w:numPr>
        <w:spacing w:line="360" w:lineRule="auto"/>
      </w:pPr>
      <w:r>
        <w:t>uočiti važnost blagdana, prepoznati radost davanja i primanje zahvalnosti.</w:t>
      </w:r>
    </w:p>
    <w:p w:rsidR="00117C91" w:rsidRPr="003F5DDD" w:rsidRDefault="00117C91" w:rsidP="003B5A23">
      <w:pPr>
        <w:spacing w:line="360" w:lineRule="auto"/>
        <w:rPr>
          <w:b/>
          <w:bCs/>
          <w:i/>
          <w:iCs/>
        </w:rPr>
      </w:pPr>
      <w:r w:rsidRPr="003F5DDD">
        <w:rPr>
          <w:b/>
          <w:bCs/>
          <w:i/>
          <w:iCs/>
        </w:rPr>
        <w:t>5.Način realizacije:</w:t>
      </w:r>
    </w:p>
    <w:p w:rsidR="00117C91" w:rsidRDefault="00117C91" w:rsidP="00646E91">
      <w:pPr>
        <w:pStyle w:val="ListParagraph"/>
        <w:numPr>
          <w:ilvl w:val="0"/>
          <w:numId w:val="47"/>
        </w:numPr>
        <w:spacing w:line="360" w:lineRule="auto"/>
      </w:pPr>
      <w:r w:rsidRPr="003F5DDD">
        <w:rPr>
          <w:b/>
          <w:bCs/>
          <w:i/>
          <w:iCs/>
        </w:rPr>
        <w:t>Oblik:</w:t>
      </w:r>
      <w:r>
        <w:t xml:space="preserve"> izborna nastava vjeronauka</w:t>
      </w:r>
    </w:p>
    <w:p w:rsidR="00117C91" w:rsidRDefault="00117C91" w:rsidP="00646E91">
      <w:pPr>
        <w:pStyle w:val="ListParagraph"/>
        <w:numPr>
          <w:ilvl w:val="0"/>
          <w:numId w:val="47"/>
        </w:numPr>
        <w:spacing w:line="360" w:lineRule="auto"/>
      </w:pPr>
      <w:r w:rsidRPr="003F5DDD">
        <w:rPr>
          <w:b/>
          <w:bCs/>
          <w:i/>
          <w:iCs/>
        </w:rPr>
        <w:t>Sudionici:</w:t>
      </w:r>
      <w:r>
        <w:t xml:space="preserve"> učenici 2. razreda</w:t>
      </w:r>
    </w:p>
    <w:p w:rsidR="00117C91" w:rsidRDefault="00117C91" w:rsidP="00646E91">
      <w:pPr>
        <w:pStyle w:val="ListParagraph"/>
        <w:numPr>
          <w:ilvl w:val="0"/>
          <w:numId w:val="47"/>
        </w:numPr>
        <w:spacing w:line="360" w:lineRule="auto"/>
      </w:pPr>
      <w:r>
        <w:t>Načini učenja (što rade učenici): rad s tekstom, čitanje, pisanje, pismeno izražavanje, likovno izražavanje, glazbeno izražavanje scensko izražavanje, molitveno izražavanje, igre,  praktični rad, samostalni rad.</w:t>
      </w:r>
    </w:p>
    <w:p w:rsidR="00117C91" w:rsidRDefault="00117C91" w:rsidP="00646E91">
      <w:pPr>
        <w:pStyle w:val="ListParagraph"/>
        <w:numPr>
          <w:ilvl w:val="0"/>
          <w:numId w:val="47"/>
        </w:numPr>
        <w:spacing w:line="360" w:lineRule="auto"/>
      </w:pPr>
      <w:r w:rsidRPr="003F5DDD">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117C91" w:rsidRDefault="00117C91" w:rsidP="00646E91">
      <w:pPr>
        <w:pStyle w:val="ListParagraph"/>
        <w:numPr>
          <w:ilvl w:val="0"/>
          <w:numId w:val="47"/>
        </w:numPr>
        <w:spacing w:line="360" w:lineRule="auto"/>
      </w:pPr>
      <w:r w:rsidRPr="003F5DDD">
        <w:rPr>
          <w:i/>
          <w:iCs/>
        </w:rPr>
        <w:t>Trajanje izvedbe:</w:t>
      </w:r>
      <w:r>
        <w:t xml:space="preserve"> tijekom nastavne godine 2017./2018. – 70 sati</w:t>
      </w:r>
    </w:p>
    <w:p w:rsidR="00117C91" w:rsidRDefault="00117C91" w:rsidP="003B5A23">
      <w:pPr>
        <w:spacing w:line="360" w:lineRule="auto"/>
      </w:pPr>
      <w:r w:rsidRPr="003F5DDD">
        <w:rPr>
          <w:b/>
          <w:bCs/>
          <w:i/>
          <w:iCs/>
        </w:rPr>
        <w:t>6.Potrebni resursi:</w:t>
      </w:r>
      <w:r>
        <w:t xml:space="preserve"> udžbenici, računalo, projektor</w:t>
      </w:r>
    </w:p>
    <w:p w:rsidR="00117C91" w:rsidRDefault="00117C91" w:rsidP="003B5A23">
      <w:pPr>
        <w:spacing w:line="360" w:lineRule="auto"/>
      </w:pPr>
      <w:r w:rsidRPr="003F5DDD">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117C91" w:rsidRDefault="00117C91" w:rsidP="003B5A23">
      <w:pPr>
        <w:spacing w:line="360" w:lineRule="auto"/>
      </w:pPr>
      <w:r w:rsidRPr="003F5DDD">
        <w:rPr>
          <w:b/>
          <w:bCs/>
          <w:i/>
          <w:iCs/>
        </w:rPr>
        <w:t>8.Odgovorne osobe:</w:t>
      </w:r>
      <w:r>
        <w:t xml:space="preserve"> vjeroučitelj, vlč. Ivica Miloš</w:t>
      </w:r>
    </w:p>
    <w:p w:rsidR="00117C91" w:rsidRDefault="00117C91" w:rsidP="003B5A23">
      <w:pPr>
        <w:jc w:val="center"/>
      </w:pPr>
      <w:r>
        <w:t>52</w:t>
      </w:r>
    </w:p>
    <w:p w:rsidR="00117C91" w:rsidRDefault="00117C91" w:rsidP="003B5A23">
      <w:pPr>
        <w:spacing w:line="360" w:lineRule="auto"/>
        <w:rPr>
          <w:i/>
          <w:iCs/>
        </w:rPr>
      </w:pPr>
      <w:r w:rsidRPr="001145E4">
        <w:rPr>
          <w:i/>
          <w:iCs/>
        </w:rPr>
        <w:t>Kurikulumsko područje: DRUŠTVENO – HUMANISTIČKO</w:t>
      </w:r>
    </w:p>
    <w:p w:rsidR="00117C91" w:rsidRPr="001145E4" w:rsidRDefault="00117C91" w:rsidP="003B5A23">
      <w:pPr>
        <w:spacing w:line="360" w:lineRule="auto"/>
        <w:rPr>
          <w:i/>
          <w:iCs/>
        </w:rPr>
      </w:pPr>
    </w:p>
    <w:p w:rsidR="00117C91" w:rsidRDefault="00117C91" w:rsidP="003B5A23">
      <w:pPr>
        <w:spacing w:line="360" w:lineRule="auto"/>
      </w:pPr>
      <w:r w:rsidRPr="001145E4">
        <w:rPr>
          <w:b/>
          <w:bCs/>
          <w:i/>
          <w:iCs/>
        </w:rPr>
        <w:t>1.Ciklus (razred): ciklus 1.:</w:t>
      </w:r>
      <w:r>
        <w:t xml:space="preserve">  (3. razred)</w:t>
      </w:r>
    </w:p>
    <w:p w:rsidR="00117C91" w:rsidRDefault="00117C91" w:rsidP="003B5A23">
      <w:pPr>
        <w:spacing w:line="360" w:lineRule="auto"/>
      </w:pPr>
      <w:r w:rsidRPr="001145E4">
        <w:rPr>
          <w:b/>
          <w:bCs/>
          <w:i/>
          <w:iCs/>
        </w:rPr>
        <w:t>2.Cilj:</w:t>
      </w:r>
      <w:r>
        <w:t xml:space="preserve"> uspostaviti odnos povjerenja prema Bogu, samome sebi i drugima, otkrivati Boga koji poziva na osobni susret s njim i na zajednički život u crkvi, zajednici Isusovih vjernika u ljubavi i zajedništvu, osjetiti Božju blizinu, naklonost, praštanje i ljubav za svakoga, otkriti i upoznati Isusa Spasitelja koji je put istina i kruh života.</w:t>
      </w:r>
    </w:p>
    <w:p w:rsidR="00117C91" w:rsidRDefault="00117C91" w:rsidP="003B5A23">
      <w:pPr>
        <w:spacing w:line="360" w:lineRule="auto"/>
      </w:pPr>
      <w:r w:rsidRPr="001145E4">
        <w:rPr>
          <w:b/>
          <w:bCs/>
          <w:i/>
          <w:iCs/>
        </w:rPr>
        <w:t>3.Obrazloženje cilja:</w:t>
      </w:r>
      <w:r>
        <w:t xml:space="preserve"> osnovna namjena trećeg vjeronaučnog godišta jest da učenici primjereno ovoj dobi, svestrano razvijaju svoje psihofizičke, duhovne i moralne sposobnosti, osobito za život u zajednici i zajedništvu, kao primatelji i darovatelji vrednota.</w:t>
      </w:r>
    </w:p>
    <w:p w:rsidR="00117C91" w:rsidRDefault="00117C91" w:rsidP="003B5A23">
      <w:pPr>
        <w:spacing w:line="360" w:lineRule="auto"/>
      </w:pPr>
      <w:r w:rsidRPr="001145E4">
        <w:rPr>
          <w:b/>
          <w:bCs/>
          <w:i/>
          <w:iCs/>
        </w:rPr>
        <w:t>4.Očekivani ishodi / postignuća</w:t>
      </w:r>
      <w:r>
        <w:t xml:space="preserve"> (Učenik će moći):</w:t>
      </w:r>
    </w:p>
    <w:p w:rsidR="00117C91" w:rsidRDefault="00117C91" w:rsidP="00646E91">
      <w:pPr>
        <w:pStyle w:val="ListParagraph"/>
        <w:numPr>
          <w:ilvl w:val="0"/>
          <w:numId w:val="48"/>
        </w:numPr>
        <w:spacing w:line="360" w:lineRule="auto"/>
      </w:pPr>
      <w:r>
        <w:t>upoznati Isusa koji nam otkriva Božju tajnu, poziva na pomirenje i uvijek je s nama.</w:t>
      </w:r>
    </w:p>
    <w:p w:rsidR="00117C91" w:rsidRDefault="00117C91" w:rsidP="00646E91">
      <w:pPr>
        <w:pStyle w:val="ListParagraph"/>
        <w:numPr>
          <w:ilvl w:val="0"/>
          <w:numId w:val="48"/>
        </w:numPr>
        <w:spacing w:line="360" w:lineRule="auto"/>
      </w:pPr>
      <w:r>
        <w:t>osjetiti Božji dar u svakoj životnoj stvari, razvijati osjećaj milosrđa prema potrebnima poput Isusa koji pomaže, tješi i samog sebe daje za hranu euharistiji</w:t>
      </w:r>
    </w:p>
    <w:p w:rsidR="00117C91" w:rsidRPr="001145E4" w:rsidRDefault="00117C91" w:rsidP="003B5A23">
      <w:pPr>
        <w:spacing w:line="360" w:lineRule="auto"/>
        <w:rPr>
          <w:b/>
          <w:bCs/>
          <w:i/>
          <w:iCs/>
        </w:rPr>
      </w:pPr>
      <w:r w:rsidRPr="001145E4">
        <w:rPr>
          <w:b/>
          <w:bCs/>
          <w:i/>
          <w:iCs/>
        </w:rPr>
        <w:t>5.Način realizacije:</w:t>
      </w:r>
    </w:p>
    <w:p w:rsidR="00117C91" w:rsidRDefault="00117C91" w:rsidP="00646E91">
      <w:pPr>
        <w:pStyle w:val="ListParagraph"/>
        <w:numPr>
          <w:ilvl w:val="0"/>
          <w:numId w:val="49"/>
        </w:numPr>
        <w:spacing w:line="360" w:lineRule="auto"/>
      </w:pPr>
      <w:r w:rsidRPr="001145E4">
        <w:rPr>
          <w:b/>
          <w:bCs/>
          <w:i/>
          <w:iCs/>
        </w:rPr>
        <w:t>Oblik:</w:t>
      </w:r>
      <w:r>
        <w:t xml:space="preserve"> izborna nastava vjeronauka</w:t>
      </w:r>
    </w:p>
    <w:p w:rsidR="00117C91" w:rsidRDefault="00117C91" w:rsidP="00646E91">
      <w:pPr>
        <w:pStyle w:val="ListParagraph"/>
        <w:numPr>
          <w:ilvl w:val="0"/>
          <w:numId w:val="49"/>
        </w:numPr>
        <w:spacing w:line="360" w:lineRule="auto"/>
      </w:pPr>
      <w:r w:rsidRPr="001145E4">
        <w:rPr>
          <w:b/>
          <w:bCs/>
          <w:i/>
          <w:iCs/>
        </w:rPr>
        <w:t>Sudionici:</w:t>
      </w:r>
      <w:r>
        <w:t xml:space="preserve"> učenici 3. razreda</w:t>
      </w:r>
    </w:p>
    <w:p w:rsidR="00117C91" w:rsidRDefault="00117C91" w:rsidP="00646E91">
      <w:pPr>
        <w:pStyle w:val="ListParagraph"/>
        <w:numPr>
          <w:ilvl w:val="0"/>
          <w:numId w:val="49"/>
        </w:numPr>
        <w:spacing w:line="360" w:lineRule="auto"/>
      </w:pPr>
      <w:r w:rsidRPr="001145E4">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117C91" w:rsidRDefault="00117C91" w:rsidP="00646E91">
      <w:pPr>
        <w:pStyle w:val="ListParagraph"/>
        <w:numPr>
          <w:ilvl w:val="0"/>
          <w:numId w:val="49"/>
        </w:numPr>
        <w:spacing w:line="360" w:lineRule="auto"/>
      </w:pPr>
      <w:r w:rsidRPr="001145E4">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117C91" w:rsidRDefault="00117C91" w:rsidP="00646E91">
      <w:pPr>
        <w:pStyle w:val="ListParagraph"/>
        <w:numPr>
          <w:ilvl w:val="0"/>
          <w:numId w:val="49"/>
        </w:numPr>
        <w:spacing w:line="360" w:lineRule="auto"/>
      </w:pPr>
      <w:r w:rsidRPr="001145E4">
        <w:rPr>
          <w:b/>
          <w:bCs/>
          <w:i/>
          <w:iCs/>
        </w:rPr>
        <w:t>Trajanje izvedbe:</w:t>
      </w:r>
      <w:r>
        <w:t xml:space="preserve"> tijekom nastavne godine 2017./2018. – 70 sati</w:t>
      </w:r>
    </w:p>
    <w:p w:rsidR="00117C91" w:rsidRDefault="00117C91" w:rsidP="003B5A23">
      <w:pPr>
        <w:spacing w:line="360" w:lineRule="auto"/>
      </w:pPr>
      <w:r w:rsidRPr="001145E4">
        <w:rPr>
          <w:b/>
          <w:bCs/>
          <w:i/>
          <w:iCs/>
        </w:rPr>
        <w:t>6.Potrebni resursi:</w:t>
      </w:r>
      <w:r>
        <w:t xml:space="preserve"> udžbenici, računalo, projektor</w:t>
      </w:r>
    </w:p>
    <w:p w:rsidR="00117C91" w:rsidRDefault="00117C91" w:rsidP="003B5A23">
      <w:pPr>
        <w:spacing w:line="360" w:lineRule="auto"/>
      </w:pPr>
      <w:r w:rsidRPr="001145E4">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117C91" w:rsidRDefault="00117C91" w:rsidP="003B5A23">
      <w:pPr>
        <w:spacing w:line="360" w:lineRule="auto"/>
      </w:pPr>
      <w:r w:rsidRPr="001145E4">
        <w:rPr>
          <w:b/>
          <w:bCs/>
          <w:i/>
          <w:iCs/>
        </w:rPr>
        <w:t>8.Odgovorne osobe:</w:t>
      </w:r>
      <w:r>
        <w:t xml:space="preserve"> vjeroučitelj, vlč. Ivica Miloš </w:t>
      </w:r>
    </w:p>
    <w:p w:rsidR="00117C91" w:rsidRDefault="00117C91" w:rsidP="003B5A23">
      <w:pPr>
        <w:spacing w:line="360" w:lineRule="auto"/>
      </w:pPr>
    </w:p>
    <w:p w:rsidR="00117C91" w:rsidRDefault="00117C91" w:rsidP="003B5A23">
      <w:pPr>
        <w:spacing w:line="360" w:lineRule="auto"/>
        <w:jc w:val="center"/>
      </w:pPr>
      <w:r>
        <w:t>53</w:t>
      </w:r>
    </w:p>
    <w:p w:rsidR="00117C91" w:rsidRDefault="00117C91" w:rsidP="003B5A23">
      <w:pPr>
        <w:spacing w:line="360" w:lineRule="auto"/>
        <w:rPr>
          <w:i/>
          <w:iCs/>
        </w:rPr>
      </w:pPr>
      <w:r w:rsidRPr="001145E4">
        <w:rPr>
          <w:i/>
          <w:iCs/>
        </w:rPr>
        <w:t>Kurikulumsko područje: DRUŠTVENO – HUMANISTIČKO</w:t>
      </w:r>
    </w:p>
    <w:p w:rsidR="00117C91" w:rsidRPr="001145E4" w:rsidRDefault="00117C91" w:rsidP="003B5A23">
      <w:pPr>
        <w:spacing w:line="360" w:lineRule="auto"/>
        <w:rPr>
          <w:i/>
          <w:iCs/>
        </w:rPr>
      </w:pPr>
    </w:p>
    <w:p w:rsidR="00117C91" w:rsidRDefault="00117C91" w:rsidP="003B5A23">
      <w:pPr>
        <w:spacing w:line="360" w:lineRule="auto"/>
      </w:pPr>
      <w:r w:rsidRPr="001145E4">
        <w:rPr>
          <w:b/>
          <w:bCs/>
          <w:i/>
          <w:iCs/>
        </w:rPr>
        <w:t>1.Ciklus (razred): ciklus 1.:</w:t>
      </w:r>
      <w:r>
        <w:t xml:space="preserve"> ( 4. razred)</w:t>
      </w:r>
    </w:p>
    <w:p w:rsidR="00117C91" w:rsidRDefault="00117C91" w:rsidP="003B5A23">
      <w:pPr>
        <w:spacing w:line="360" w:lineRule="auto"/>
      </w:pPr>
      <w:r w:rsidRPr="001145E4">
        <w:rPr>
          <w:b/>
          <w:bCs/>
          <w:i/>
          <w:iCs/>
        </w:rPr>
        <w:t>2.Cilj:</w:t>
      </w:r>
      <w:r>
        <w:t xml:space="preserve">  djeca uče živjeti u zajednici kao jedinstvene, slobodne osobe: učeći osobito kako je za ostvarenje uspjeloga zajedničkog i osobnog života najvažnije poštovanje i ljubav prema drugima te poštovanje i ljubav.</w:t>
      </w:r>
    </w:p>
    <w:p w:rsidR="00117C91" w:rsidRDefault="00117C91" w:rsidP="003B5A23">
      <w:pPr>
        <w:spacing w:line="360" w:lineRule="auto"/>
      </w:pPr>
      <w:r w:rsidRPr="001145E4">
        <w:rPr>
          <w:b/>
          <w:bCs/>
          <w:i/>
          <w:iCs/>
        </w:rPr>
        <w:t>3.Obrazloženje cilja:</w:t>
      </w:r>
      <w:r>
        <w:t xml:space="preserve"> Bog u svom spasenjskom naumu poziva i vodi čovjeka te očekuje njegov vjernički odgovor; svojim zapovijedima sažetim u Isusovoj zapovijedi ljubavi, nudi mu pomoć i putokaz za ostvarenje uspjeloga života koji se sastoji u istinskoj ljubavi prema Bogu, prema bližnjima i prema sebi.</w:t>
      </w:r>
    </w:p>
    <w:p w:rsidR="00117C91" w:rsidRDefault="00117C91" w:rsidP="003B5A23">
      <w:pPr>
        <w:spacing w:line="360" w:lineRule="auto"/>
      </w:pPr>
      <w:r w:rsidRPr="001145E4">
        <w:rPr>
          <w:b/>
          <w:bCs/>
          <w:i/>
          <w:iCs/>
        </w:rPr>
        <w:t>4.Očekivani ishodi / postignuća</w:t>
      </w:r>
      <w:r>
        <w:t xml:space="preserve"> (učenik će moći):</w:t>
      </w:r>
    </w:p>
    <w:p w:rsidR="00117C91" w:rsidRDefault="00117C91" w:rsidP="00646E91">
      <w:pPr>
        <w:pStyle w:val="ListParagraph"/>
        <w:numPr>
          <w:ilvl w:val="0"/>
          <w:numId w:val="50"/>
        </w:numPr>
        <w:spacing w:line="360" w:lineRule="auto"/>
      </w:pPr>
      <w:r>
        <w:t>u svakodnevnom životu primijeniti i slušati ljubljenog Božjeg sina i slijediti njegovo djelo.</w:t>
      </w:r>
    </w:p>
    <w:p w:rsidR="00117C91" w:rsidRDefault="00117C91" w:rsidP="00646E91">
      <w:pPr>
        <w:pStyle w:val="ListParagraph"/>
        <w:numPr>
          <w:ilvl w:val="0"/>
          <w:numId w:val="50"/>
        </w:numPr>
        <w:spacing w:line="360" w:lineRule="auto"/>
      </w:pPr>
      <w:r>
        <w:t>uočiti povezanost i uspostaviti međuodnos čovjeka i prirode; upoznati važnost nastanka Dekaloga za Židove i kršćane;</w:t>
      </w:r>
    </w:p>
    <w:p w:rsidR="00117C91" w:rsidRDefault="00117C91" w:rsidP="00646E91">
      <w:pPr>
        <w:pStyle w:val="ListParagraph"/>
        <w:numPr>
          <w:ilvl w:val="0"/>
          <w:numId w:val="50"/>
        </w:numPr>
        <w:spacing w:line="360" w:lineRule="auto"/>
      </w:pPr>
      <w:r>
        <w:t>uočiti podjelu Dekaloga na odnose Bog-čovjek</w:t>
      </w:r>
    </w:p>
    <w:p w:rsidR="00117C91" w:rsidRPr="001145E4" w:rsidRDefault="00117C91" w:rsidP="003B5A23">
      <w:pPr>
        <w:spacing w:line="360" w:lineRule="auto"/>
        <w:rPr>
          <w:b/>
          <w:bCs/>
          <w:i/>
          <w:iCs/>
        </w:rPr>
      </w:pPr>
      <w:r w:rsidRPr="001145E4">
        <w:rPr>
          <w:b/>
          <w:bCs/>
          <w:i/>
          <w:iCs/>
        </w:rPr>
        <w:t>5.Način realizacije:</w:t>
      </w:r>
    </w:p>
    <w:p w:rsidR="00117C91" w:rsidRDefault="00117C91" w:rsidP="00646E91">
      <w:pPr>
        <w:pStyle w:val="ListParagraph"/>
        <w:numPr>
          <w:ilvl w:val="0"/>
          <w:numId w:val="51"/>
        </w:numPr>
        <w:spacing w:line="360" w:lineRule="auto"/>
      </w:pPr>
      <w:r w:rsidRPr="006A377F">
        <w:rPr>
          <w:b/>
          <w:bCs/>
          <w:i/>
          <w:iCs/>
        </w:rPr>
        <w:t>Oblik:</w:t>
      </w:r>
      <w:r>
        <w:t xml:space="preserve"> izborna nastava vjeronauka</w:t>
      </w:r>
    </w:p>
    <w:p w:rsidR="00117C91" w:rsidRDefault="00117C91" w:rsidP="00646E91">
      <w:pPr>
        <w:pStyle w:val="ListParagraph"/>
        <w:numPr>
          <w:ilvl w:val="0"/>
          <w:numId w:val="51"/>
        </w:numPr>
        <w:spacing w:line="360" w:lineRule="auto"/>
      </w:pPr>
      <w:r w:rsidRPr="006A377F">
        <w:rPr>
          <w:b/>
          <w:bCs/>
          <w:i/>
          <w:iCs/>
        </w:rPr>
        <w:t>Sudionici:</w:t>
      </w:r>
      <w:r>
        <w:t xml:space="preserve"> učenici 4. razreda</w:t>
      </w:r>
    </w:p>
    <w:p w:rsidR="00117C91" w:rsidRDefault="00117C91" w:rsidP="00646E91">
      <w:pPr>
        <w:pStyle w:val="ListParagraph"/>
        <w:numPr>
          <w:ilvl w:val="0"/>
          <w:numId w:val="51"/>
        </w:numPr>
        <w:spacing w:line="360" w:lineRule="auto"/>
      </w:pPr>
      <w:r w:rsidRPr="006A377F">
        <w:rPr>
          <w:b/>
          <w:bCs/>
        </w:rPr>
        <w:t>Načini učenja</w:t>
      </w:r>
      <w:r>
        <w:t xml:space="preserve"> (što rade učenici): rad s tekstom, čitanje, pisanje, pismeno izražavanje, likovno izražavanje, glazbeno izražavanje scensko izražavanje, molitveno izražavanje, igre,  praktični rad, samostalni rad.</w:t>
      </w:r>
    </w:p>
    <w:p w:rsidR="00117C91" w:rsidRDefault="00117C91" w:rsidP="00646E91">
      <w:pPr>
        <w:pStyle w:val="ListParagraph"/>
        <w:numPr>
          <w:ilvl w:val="0"/>
          <w:numId w:val="51"/>
        </w:numPr>
        <w:spacing w:line="360" w:lineRule="auto"/>
      </w:pPr>
      <w:r w:rsidRPr="006A377F">
        <w:rPr>
          <w:b/>
          <w:bCs/>
          <w:i/>
          <w:iCs/>
        </w:rPr>
        <w:t>Metode poučavanja</w:t>
      </w:r>
      <w:r>
        <w:t xml:space="preserve"> (što rade učitelji): različite metode i postupci: usmeno izlaganje, razgovor, pismeno izražavanje, molitveno izražavanje, likovno izražavanje, obrada uz pomoć igre, glazbeno izražavanje, meditacija, molitva, usmeno izražavanje poticati  na aktivnost, savjetovati, nagrađivati bodovima (interpretativno čitanje</w:t>
      </w:r>
    </w:p>
    <w:p w:rsidR="00117C91" w:rsidRDefault="00117C91" w:rsidP="00646E91">
      <w:pPr>
        <w:pStyle w:val="ListParagraph"/>
        <w:numPr>
          <w:ilvl w:val="0"/>
          <w:numId w:val="51"/>
        </w:numPr>
        <w:spacing w:line="360" w:lineRule="auto"/>
      </w:pPr>
      <w:r w:rsidRPr="006A377F">
        <w:rPr>
          <w:b/>
          <w:bCs/>
          <w:i/>
          <w:iCs/>
        </w:rPr>
        <w:t>Trajanje izvedbe:</w:t>
      </w:r>
      <w:r>
        <w:t xml:space="preserve"> tijekom nastavne godine 2017./2018. – 70 sati</w:t>
      </w:r>
    </w:p>
    <w:p w:rsidR="00117C91" w:rsidRDefault="00117C91" w:rsidP="003B5A23">
      <w:pPr>
        <w:spacing w:line="360" w:lineRule="auto"/>
      </w:pPr>
      <w:r w:rsidRPr="006A377F">
        <w:rPr>
          <w:b/>
          <w:bCs/>
          <w:i/>
          <w:iCs/>
        </w:rPr>
        <w:t>6.Potrebni resursi:</w:t>
      </w:r>
      <w:r>
        <w:t xml:space="preserve"> udžbenici, računalo, projektor</w:t>
      </w:r>
    </w:p>
    <w:p w:rsidR="00117C91" w:rsidRDefault="00117C91" w:rsidP="003B5A23">
      <w:pPr>
        <w:spacing w:line="360" w:lineRule="auto"/>
      </w:pPr>
      <w:r w:rsidRPr="006A377F">
        <w:rPr>
          <w:b/>
          <w:bCs/>
          <w:i/>
          <w:iCs/>
        </w:rPr>
        <w:t>7.Način praćenja i provjere ishoda / postignuća</w:t>
      </w:r>
      <w:r>
        <w:t>: vrednovanje se vrši usmenim i pismenim putem opisnim i brojčanim ocjenama, a komponente vrednovanja su : znanje, zalaganje, stvaralačko izražavanje i kultura komuniciranja</w:t>
      </w:r>
    </w:p>
    <w:p w:rsidR="00117C91" w:rsidRDefault="00117C91" w:rsidP="003B5A23">
      <w:pPr>
        <w:spacing w:line="360" w:lineRule="auto"/>
      </w:pPr>
      <w:r w:rsidRPr="006A377F">
        <w:rPr>
          <w:b/>
          <w:bCs/>
          <w:i/>
          <w:iCs/>
        </w:rPr>
        <w:t>8.Odgovorne osobe:</w:t>
      </w:r>
      <w:r>
        <w:t xml:space="preserve"> vjeroučitelj, vlč. Ivica Miloš</w:t>
      </w:r>
    </w:p>
    <w:p w:rsidR="00117C91" w:rsidRDefault="00117C91" w:rsidP="003B5A23">
      <w:pPr>
        <w:spacing w:line="360" w:lineRule="auto"/>
        <w:jc w:val="center"/>
      </w:pPr>
      <w:r>
        <w:t>54</w:t>
      </w:r>
    </w:p>
    <w:p w:rsidR="00117C91" w:rsidRDefault="00117C91" w:rsidP="003B5A23">
      <w:pPr>
        <w:spacing w:line="360" w:lineRule="auto"/>
        <w:rPr>
          <w:i/>
          <w:iCs/>
        </w:rPr>
      </w:pPr>
      <w:r w:rsidRPr="006A377F">
        <w:rPr>
          <w:i/>
          <w:iCs/>
        </w:rPr>
        <w:t>Kurikulumsko područje: DRUŠTVENO – HUMANISTIČKO</w:t>
      </w:r>
    </w:p>
    <w:p w:rsidR="00117C91" w:rsidRPr="006A377F" w:rsidRDefault="00117C91" w:rsidP="003B5A23">
      <w:pPr>
        <w:spacing w:line="360" w:lineRule="auto"/>
        <w:rPr>
          <w:i/>
          <w:iCs/>
        </w:rPr>
      </w:pPr>
    </w:p>
    <w:p w:rsidR="00117C91" w:rsidRDefault="00117C91" w:rsidP="003B5A23">
      <w:pPr>
        <w:spacing w:line="360" w:lineRule="auto"/>
      </w:pPr>
      <w:r w:rsidRPr="006A377F">
        <w:rPr>
          <w:b/>
          <w:bCs/>
          <w:i/>
          <w:iCs/>
        </w:rPr>
        <w:t>1.Ciklus (razred): ciklus 2.:</w:t>
      </w:r>
      <w:r>
        <w:t xml:space="preserve"> (5. razred)</w:t>
      </w:r>
    </w:p>
    <w:p w:rsidR="00117C91" w:rsidRDefault="00117C91" w:rsidP="003B5A23">
      <w:pPr>
        <w:spacing w:line="360" w:lineRule="auto"/>
      </w:pPr>
      <w:r w:rsidRPr="00957DB9">
        <w:rPr>
          <w:b/>
          <w:bCs/>
          <w:i/>
          <w:iCs/>
        </w:rPr>
        <w:t>2.Cilj:</w:t>
      </w:r>
      <w:r>
        <w:t xml:space="preserve">  osnažiti spoznaju da je Bog pozvao sve ljude na međusobnu ljubav i zajedništvo i da žive u skladu s tim pozivom, upoznati vjerski život pripadnika drugih religija, upoznati događaje starozavjetne povijesti, doživjeti i razumjeti život prvih kršćana i upoznati hrvatske svece i blaženike</w:t>
      </w:r>
    </w:p>
    <w:p w:rsidR="00117C91" w:rsidRDefault="00117C91" w:rsidP="003B5A23">
      <w:pPr>
        <w:spacing w:line="360" w:lineRule="auto"/>
      </w:pPr>
      <w:r w:rsidRPr="00957DB9">
        <w:rPr>
          <w:b/>
          <w:bCs/>
          <w:i/>
          <w:iCs/>
        </w:rPr>
        <w:t>3.Obrazloženje cilja:</w:t>
      </w:r>
      <w:r>
        <w:t xml:space="preserve"> sustavno, dijaloški i ekumenski upoznavanje katoličke vjere u svim njezinim bitnim dimenzijama zbog cjelovitog vjerničkog rasta</w:t>
      </w:r>
    </w:p>
    <w:p w:rsidR="00117C91" w:rsidRDefault="00117C91" w:rsidP="003B5A23">
      <w:pPr>
        <w:spacing w:line="360" w:lineRule="auto"/>
      </w:pPr>
      <w:r w:rsidRPr="00957DB9">
        <w:rPr>
          <w:b/>
          <w:bCs/>
          <w:i/>
          <w:iCs/>
        </w:rPr>
        <w:t>4.Očekivani ishodi / postignuća</w:t>
      </w:r>
      <w:r>
        <w:t xml:space="preserve"> (učenik će moći):</w:t>
      </w:r>
    </w:p>
    <w:p w:rsidR="00117C91" w:rsidRDefault="00117C91" w:rsidP="00646E91">
      <w:pPr>
        <w:pStyle w:val="ListParagraph"/>
        <w:numPr>
          <w:ilvl w:val="0"/>
          <w:numId w:val="52"/>
        </w:numPr>
        <w:spacing w:line="360" w:lineRule="auto"/>
      </w:pPr>
      <w:r>
        <w:t>otkriti snagu istinske vjere kao pomoć i potporu na svom životnom putu.</w:t>
      </w:r>
    </w:p>
    <w:p w:rsidR="00117C91" w:rsidRDefault="00117C91" w:rsidP="00646E91">
      <w:pPr>
        <w:pStyle w:val="ListParagraph"/>
        <w:numPr>
          <w:ilvl w:val="0"/>
          <w:numId w:val="52"/>
        </w:numPr>
        <w:spacing w:line="360" w:lineRule="auto"/>
      </w:pPr>
      <w:r>
        <w:t>otkriti i upoznati u kršćanskoj ponudi evanđelja put i način odupiranja negativnim životnim iskušenjima i problemima.</w:t>
      </w:r>
    </w:p>
    <w:p w:rsidR="00117C91" w:rsidRDefault="00117C91" w:rsidP="00646E91">
      <w:pPr>
        <w:pStyle w:val="ListParagraph"/>
        <w:numPr>
          <w:ilvl w:val="0"/>
          <w:numId w:val="52"/>
        </w:numPr>
        <w:spacing w:line="360" w:lineRule="auto"/>
      </w:pPr>
      <w:r>
        <w:t>otkriti snagu povjerenja i prijateljstva  s Bogom</w:t>
      </w:r>
    </w:p>
    <w:p w:rsidR="00117C91" w:rsidRPr="00957DB9" w:rsidRDefault="00117C91" w:rsidP="003B5A23">
      <w:pPr>
        <w:spacing w:line="360" w:lineRule="auto"/>
        <w:rPr>
          <w:b/>
          <w:bCs/>
          <w:i/>
          <w:iCs/>
        </w:rPr>
      </w:pPr>
      <w:r w:rsidRPr="00957DB9">
        <w:rPr>
          <w:b/>
          <w:bCs/>
          <w:i/>
          <w:iCs/>
        </w:rPr>
        <w:t>5.Način realizacije:</w:t>
      </w:r>
    </w:p>
    <w:p w:rsidR="00117C91" w:rsidRDefault="00117C91" w:rsidP="00646E91">
      <w:pPr>
        <w:pStyle w:val="ListParagraph"/>
        <w:numPr>
          <w:ilvl w:val="0"/>
          <w:numId w:val="53"/>
        </w:numPr>
        <w:spacing w:line="360" w:lineRule="auto"/>
      </w:pPr>
      <w:r w:rsidRPr="00957DB9">
        <w:rPr>
          <w:b/>
          <w:bCs/>
          <w:i/>
          <w:iCs/>
        </w:rPr>
        <w:t>Oblik:</w:t>
      </w:r>
      <w:r>
        <w:t xml:space="preserve"> izborna nastava vjeronauka</w:t>
      </w:r>
    </w:p>
    <w:p w:rsidR="00117C91" w:rsidRDefault="00117C91" w:rsidP="00646E91">
      <w:pPr>
        <w:pStyle w:val="ListParagraph"/>
        <w:numPr>
          <w:ilvl w:val="0"/>
          <w:numId w:val="53"/>
        </w:numPr>
        <w:spacing w:line="360" w:lineRule="auto"/>
      </w:pPr>
      <w:r w:rsidRPr="00957DB9">
        <w:rPr>
          <w:b/>
          <w:bCs/>
        </w:rPr>
        <w:t>Sudionici:</w:t>
      </w:r>
      <w:r>
        <w:t xml:space="preserve"> učenici 5. razreda</w:t>
      </w:r>
    </w:p>
    <w:p w:rsidR="00117C91" w:rsidRDefault="00117C91" w:rsidP="00646E91">
      <w:pPr>
        <w:pStyle w:val="ListParagraph"/>
        <w:numPr>
          <w:ilvl w:val="0"/>
          <w:numId w:val="53"/>
        </w:numPr>
        <w:spacing w:line="360" w:lineRule="auto"/>
      </w:pPr>
      <w:r w:rsidRPr="00957DB9">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117C91" w:rsidRDefault="00117C91" w:rsidP="00646E91">
      <w:pPr>
        <w:pStyle w:val="ListParagraph"/>
        <w:numPr>
          <w:ilvl w:val="0"/>
          <w:numId w:val="53"/>
        </w:numPr>
        <w:spacing w:line="360" w:lineRule="auto"/>
      </w:pPr>
      <w:r w:rsidRPr="00957DB9">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117C91" w:rsidRDefault="00117C91" w:rsidP="00646E91">
      <w:pPr>
        <w:pStyle w:val="ListParagraph"/>
        <w:numPr>
          <w:ilvl w:val="0"/>
          <w:numId w:val="53"/>
        </w:numPr>
        <w:spacing w:line="360" w:lineRule="auto"/>
      </w:pPr>
      <w:r w:rsidRPr="00957DB9">
        <w:rPr>
          <w:b/>
          <w:bCs/>
          <w:i/>
          <w:iCs/>
        </w:rPr>
        <w:t>Trajanje izvedbe:</w:t>
      </w:r>
      <w:r>
        <w:t xml:space="preserve"> tijekom nastavne godine 2017./2018. – 70 sati </w:t>
      </w:r>
    </w:p>
    <w:p w:rsidR="00117C91" w:rsidRDefault="00117C91" w:rsidP="003B5A23">
      <w:pPr>
        <w:spacing w:line="360" w:lineRule="auto"/>
      </w:pPr>
      <w:r w:rsidRPr="00957DB9">
        <w:rPr>
          <w:b/>
          <w:bCs/>
          <w:i/>
          <w:iCs/>
        </w:rPr>
        <w:t>6.Potrebni resursi:</w:t>
      </w:r>
      <w:r>
        <w:t xml:space="preserve"> udžbenici, računalo, projektor</w:t>
      </w:r>
    </w:p>
    <w:p w:rsidR="00117C91" w:rsidRDefault="00117C91" w:rsidP="003B5A23">
      <w:pPr>
        <w:spacing w:line="360" w:lineRule="auto"/>
      </w:pPr>
      <w:r w:rsidRPr="00957DB9">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117C91" w:rsidRDefault="00117C91" w:rsidP="003B5A23">
      <w:pPr>
        <w:spacing w:line="360" w:lineRule="auto"/>
      </w:pPr>
      <w:r w:rsidRPr="00957DB9">
        <w:rPr>
          <w:b/>
          <w:bCs/>
          <w:i/>
          <w:iCs/>
        </w:rPr>
        <w:t>8.Odgovorne osobe:</w:t>
      </w:r>
      <w:r>
        <w:t xml:space="preserve"> vjeroučitelj, vlč. Ivica Miloš</w:t>
      </w:r>
    </w:p>
    <w:p w:rsidR="00117C91" w:rsidRDefault="00117C91" w:rsidP="003B5A23">
      <w:pPr>
        <w:spacing w:line="360" w:lineRule="auto"/>
      </w:pPr>
    </w:p>
    <w:p w:rsidR="00117C91" w:rsidRDefault="00117C91" w:rsidP="001C11E2">
      <w:pPr>
        <w:spacing w:line="360" w:lineRule="auto"/>
        <w:jc w:val="center"/>
      </w:pPr>
      <w:r>
        <w:t>55</w:t>
      </w:r>
    </w:p>
    <w:p w:rsidR="00117C91" w:rsidRDefault="00117C91" w:rsidP="003B5A23">
      <w:pPr>
        <w:spacing w:line="360" w:lineRule="auto"/>
        <w:rPr>
          <w:i/>
          <w:iCs/>
        </w:rPr>
      </w:pPr>
      <w:r w:rsidRPr="00957DB9">
        <w:rPr>
          <w:i/>
          <w:iCs/>
        </w:rPr>
        <w:t>Kurikulumsko područje: DRUŠTVENO – HUMANISTIČKO</w:t>
      </w:r>
    </w:p>
    <w:p w:rsidR="00117C91" w:rsidRPr="00957DB9" w:rsidRDefault="00117C91" w:rsidP="003B5A23">
      <w:pPr>
        <w:spacing w:line="360" w:lineRule="auto"/>
        <w:rPr>
          <w:i/>
          <w:iCs/>
        </w:rPr>
      </w:pPr>
    </w:p>
    <w:p w:rsidR="00117C91" w:rsidRDefault="00117C91" w:rsidP="003B5A23">
      <w:pPr>
        <w:spacing w:line="360" w:lineRule="auto"/>
      </w:pPr>
      <w:r w:rsidRPr="00957DB9">
        <w:rPr>
          <w:b/>
          <w:bCs/>
          <w:i/>
          <w:iCs/>
        </w:rPr>
        <w:t>1.Ciklus (razred): ciklus 2.:</w:t>
      </w:r>
      <w:r>
        <w:t xml:space="preserve"> ( 6. razred)</w:t>
      </w:r>
    </w:p>
    <w:p w:rsidR="00117C91" w:rsidRDefault="00117C91" w:rsidP="003B5A23">
      <w:pPr>
        <w:spacing w:line="360" w:lineRule="auto"/>
      </w:pPr>
      <w:r w:rsidRPr="00957DB9">
        <w:rPr>
          <w:b/>
          <w:bCs/>
          <w:i/>
          <w:iCs/>
        </w:rPr>
        <w:t>2.Cilj:</w:t>
      </w:r>
      <w:r>
        <w:t xml:space="preserve">  upoznati, prihvatiti i nasljedovati Isusa kao navjestitelja radosne vijesti čovjeku i kao jedinog i konačnog osloboditelja i spasitelja svih ljudi, otkrivati važnost Božje blizine u našem životu, doživljavati Isusa kao našeg osobnog spasitelja, naučiti i živjeti prema sakramentima kao sredstvom spasenja</w:t>
      </w:r>
    </w:p>
    <w:p w:rsidR="00117C91" w:rsidRDefault="00117C91" w:rsidP="003B5A23">
      <w:pPr>
        <w:spacing w:line="360" w:lineRule="auto"/>
      </w:pPr>
      <w:r w:rsidRPr="00957DB9">
        <w:rPr>
          <w:b/>
          <w:bCs/>
          <w:i/>
          <w:iCs/>
        </w:rPr>
        <w:t>3.Obrazloženje cilja:</w:t>
      </w:r>
      <w:r>
        <w:t xml:space="preserve">  sustavno, dijaloški i ekumenski upoznavanje katoličke vjere u svim njezinim bitnim dimenzijama zbog cjelovitog općeljudskog i vjerničkog razvoja i rasta</w:t>
      </w:r>
    </w:p>
    <w:p w:rsidR="00117C91" w:rsidRDefault="00117C91" w:rsidP="003B5A23">
      <w:pPr>
        <w:spacing w:line="360" w:lineRule="auto"/>
      </w:pPr>
      <w:r w:rsidRPr="00957DB9">
        <w:rPr>
          <w:b/>
          <w:bCs/>
          <w:i/>
          <w:iCs/>
        </w:rPr>
        <w:t>4.Očekivani ishodi / postignuća</w:t>
      </w:r>
      <w:r>
        <w:t xml:space="preserve"> (učenik će moći):</w:t>
      </w:r>
    </w:p>
    <w:p w:rsidR="00117C91" w:rsidRDefault="00117C91" w:rsidP="00646E91">
      <w:pPr>
        <w:pStyle w:val="ListParagraph"/>
        <w:numPr>
          <w:ilvl w:val="0"/>
          <w:numId w:val="54"/>
        </w:numPr>
        <w:spacing w:line="360" w:lineRule="auto"/>
      </w:pPr>
      <w:r>
        <w:t>upoznati i iskusiti snagu kršćanske vjere koja vodi do potpune i prave slobode izgraditi ozbiljan  i odgovoran stav prema životnim činjenicama, kao što su ropstvo grijeha, zlo u svijetu, nepravda i patnja, osama i beznađe koje su zapreka postignuću slobode i događaju se u različitim područjima života</w:t>
      </w:r>
    </w:p>
    <w:p w:rsidR="00117C91" w:rsidRDefault="00117C91" w:rsidP="00646E91">
      <w:pPr>
        <w:pStyle w:val="ListParagraph"/>
        <w:numPr>
          <w:ilvl w:val="0"/>
          <w:numId w:val="54"/>
        </w:numPr>
        <w:spacing w:line="360" w:lineRule="auto"/>
      </w:pPr>
      <w:r>
        <w:t>otkriti, upoznati iskusiti da prava i potpuna sloboda izvire iz ljubavi prema Bogu i bližnjemu.</w:t>
      </w:r>
    </w:p>
    <w:p w:rsidR="00117C91" w:rsidRPr="00957DB9" w:rsidRDefault="00117C91" w:rsidP="003B5A23">
      <w:pPr>
        <w:spacing w:line="360" w:lineRule="auto"/>
        <w:rPr>
          <w:b/>
          <w:bCs/>
          <w:i/>
          <w:iCs/>
        </w:rPr>
      </w:pPr>
      <w:r w:rsidRPr="00957DB9">
        <w:rPr>
          <w:b/>
          <w:bCs/>
          <w:i/>
          <w:iCs/>
        </w:rPr>
        <w:t>5.Način realizacije:</w:t>
      </w:r>
    </w:p>
    <w:p w:rsidR="00117C91" w:rsidRDefault="00117C91" w:rsidP="00646E91">
      <w:pPr>
        <w:pStyle w:val="ListParagraph"/>
        <w:numPr>
          <w:ilvl w:val="0"/>
          <w:numId w:val="55"/>
        </w:numPr>
        <w:spacing w:line="360" w:lineRule="auto"/>
      </w:pPr>
      <w:r w:rsidRPr="00957DB9">
        <w:rPr>
          <w:b/>
          <w:bCs/>
          <w:i/>
          <w:iCs/>
        </w:rPr>
        <w:t>Oblik:</w:t>
      </w:r>
      <w:r>
        <w:t xml:space="preserve"> izborna nastava vjeronauka</w:t>
      </w:r>
    </w:p>
    <w:p w:rsidR="00117C91" w:rsidRDefault="00117C91" w:rsidP="00646E91">
      <w:pPr>
        <w:pStyle w:val="ListParagraph"/>
        <w:numPr>
          <w:ilvl w:val="0"/>
          <w:numId w:val="55"/>
        </w:numPr>
        <w:spacing w:line="360" w:lineRule="auto"/>
      </w:pPr>
      <w:r w:rsidRPr="00957DB9">
        <w:rPr>
          <w:b/>
          <w:bCs/>
          <w:i/>
          <w:iCs/>
        </w:rPr>
        <w:t>Sudionici:</w:t>
      </w:r>
      <w:r>
        <w:t xml:space="preserve"> učenici 6. razreda</w:t>
      </w:r>
    </w:p>
    <w:p w:rsidR="00117C91" w:rsidRDefault="00117C91" w:rsidP="00646E91">
      <w:pPr>
        <w:pStyle w:val="ListParagraph"/>
        <w:numPr>
          <w:ilvl w:val="0"/>
          <w:numId w:val="55"/>
        </w:numPr>
        <w:spacing w:line="360" w:lineRule="auto"/>
      </w:pPr>
      <w:r w:rsidRPr="00957DB9">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117C91" w:rsidRDefault="00117C91" w:rsidP="00646E91">
      <w:pPr>
        <w:pStyle w:val="ListParagraph"/>
        <w:numPr>
          <w:ilvl w:val="0"/>
          <w:numId w:val="55"/>
        </w:numPr>
        <w:spacing w:line="360" w:lineRule="auto"/>
      </w:pPr>
      <w:r w:rsidRPr="00957DB9">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w:t>
      </w:r>
    </w:p>
    <w:p w:rsidR="00117C91" w:rsidRDefault="00117C91" w:rsidP="00646E91">
      <w:pPr>
        <w:pStyle w:val="ListParagraph"/>
        <w:numPr>
          <w:ilvl w:val="0"/>
          <w:numId w:val="55"/>
        </w:numPr>
        <w:spacing w:line="360" w:lineRule="auto"/>
      </w:pPr>
      <w:r w:rsidRPr="00957DB9">
        <w:rPr>
          <w:b/>
          <w:bCs/>
          <w:i/>
          <w:iCs/>
        </w:rPr>
        <w:t>Trajanje izvedbe:</w:t>
      </w:r>
      <w:r>
        <w:t xml:space="preserve"> tijekom nastavne godine 2017./2018 – 70 sati</w:t>
      </w:r>
    </w:p>
    <w:p w:rsidR="00117C91" w:rsidRDefault="00117C91" w:rsidP="003B5A23">
      <w:pPr>
        <w:spacing w:line="360" w:lineRule="auto"/>
      </w:pPr>
      <w:r w:rsidRPr="00957DB9">
        <w:rPr>
          <w:b/>
          <w:bCs/>
        </w:rPr>
        <w:t>6.Potrebni resursi:</w:t>
      </w:r>
      <w:r>
        <w:t xml:space="preserve"> udžbenici, računalo, projektor</w:t>
      </w:r>
    </w:p>
    <w:p w:rsidR="00117C91" w:rsidRDefault="00117C91" w:rsidP="003B5A23">
      <w:pPr>
        <w:spacing w:line="360" w:lineRule="auto"/>
      </w:pPr>
      <w:r w:rsidRPr="00957DB9">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117C91" w:rsidRDefault="00117C91" w:rsidP="003B5A23">
      <w:pPr>
        <w:spacing w:line="360" w:lineRule="auto"/>
      </w:pPr>
      <w:r w:rsidRPr="00957DB9">
        <w:rPr>
          <w:b/>
          <w:bCs/>
          <w:i/>
          <w:iCs/>
        </w:rPr>
        <w:t>8.Odgovorne osobe:</w:t>
      </w:r>
      <w:r>
        <w:t xml:space="preserve"> vjeroučitelj, vlč. Ivica Miloš</w:t>
      </w:r>
    </w:p>
    <w:p w:rsidR="00117C91" w:rsidRDefault="00117C91" w:rsidP="003B5A23">
      <w:pPr>
        <w:spacing w:line="360" w:lineRule="auto"/>
        <w:jc w:val="center"/>
      </w:pPr>
      <w:r>
        <w:t>56</w:t>
      </w:r>
    </w:p>
    <w:p w:rsidR="00117C91" w:rsidRDefault="00117C91" w:rsidP="003B5A23">
      <w:pPr>
        <w:spacing w:line="360" w:lineRule="auto"/>
        <w:rPr>
          <w:i/>
          <w:iCs/>
        </w:rPr>
      </w:pPr>
      <w:r w:rsidRPr="00957DB9">
        <w:rPr>
          <w:i/>
          <w:iCs/>
        </w:rPr>
        <w:t>Kurikulumsko područje: DRUŠTVENO – HUMANISTIČKO</w:t>
      </w:r>
    </w:p>
    <w:p w:rsidR="00117C91" w:rsidRPr="00957DB9" w:rsidRDefault="00117C91" w:rsidP="003B5A23">
      <w:pPr>
        <w:spacing w:line="360" w:lineRule="auto"/>
        <w:rPr>
          <w:i/>
          <w:iCs/>
        </w:rPr>
      </w:pPr>
    </w:p>
    <w:p w:rsidR="00117C91" w:rsidRDefault="00117C91" w:rsidP="003B5A23">
      <w:pPr>
        <w:spacing w:line="360" w:lineRule="auto"/>
      </w:pPr>
      <w:r w:rsidRPr="00957DB9">
        <w:rPr>
          <w:b/>
          <w:bCs/>
        </w:rPr>
        <w:t>1.Ciklus (razred): ciklus 3.:</w:t>
      </w:r>
      <w:r>
        <w:t xml:space="preserve"> ( 7. razred)</w:t>
      </w:r>
    </w:p>
    <w:p w:rsidR="00117C91" w:rsidRDefault="00117C91" w:rsidP="003B5A23">
      <w:pPr>
        <w:spacing w:line="360" w:lineRule="auto"/>
      </w:pPr>
      <w:r w:rsidRPr="00957DB9">
        <w:rPr>
          <w:b/>
          <w:bCs/>
          <w:i/>
          <w:iCs/>
        </w:rPr>
        <w:t>2.Cilj:</w:t>
      </w:r>
      <w:r>
        <w:t xml:space="preserve"> razvijati temeljne općeljudske i vjerničke sposobnosti te izgrađivati međusobno zajedništvo i ljubav, diskutirati o problemima adolescenata te o ulozi roditeljstva i obiteljskom zajedništvu, naučiti širiti mir u okolini, shvaćati važnost zajednice za ljudski i vjernički život</w:t>
      </w:r>
    </w:p>
    <w:p w:rsidR="00117C91" w:rsidRDefault="00117C91" w:rsidP="003B5A23">
      <w:pPr>
        <w:spacing w:line="360" w:lineRule="auto"/>
      </w:pPr>
      <w:r w:rsidRPr="00957DB9">
        <w:rPr>
          <w:b/>
          <w:bCs/>
          <w:i/>
          <w:iCs/>
        </w:rPr>
        <w:t>3.Obrazloženje cilja:</w:t>
      </w:r>
      <w:r>
        <w:t xml:space="preserve"> sustavno, dijaloški i ekumenski upoznavanje katoličke vjere u svim njezinim bitnim dimenzijama zbog cjelovitog općeljudskog i vjerničkog razvoja i rasta</w:t>
      </w:r>
    </w:p>
    <w:p w:rsidR="00117C91" w:rsidRDefault="00117C91" w:rsidP="003B5A23">
      <w:pPr>
        <w:spacing w:line="360" w:lineRule="auto"/>
      </w:pPr>
      <w:r w:rsidRPr="00957DB9">
        <w:rPr>
          <w:b/>
          <w:bCs/>
          <w:i/>
          <w:iCs/>
        </w:rPr>
        <w:t>4.Očekivani ishodi / postignuća</w:t>
      </w:r>
      <w:r>
        <w:t xml:space="preserve"> (učenik će moći):</w:t>
      </w:r>
    </w:p>
    <w:p w:rsidR="00117C91" w:rsidRDefault="00117C91" w:rsidP="00646E91">
      <w:pPr>
        <w:pStyle w:val="ListParagraph"/>
        <w:numPr>
          <w:ilvl w:val="0"/>
          <w:numId w:val="56"/>
        </w:numPr>
        <w:spacing w:line="360" w:lineRule="auto"/>
      </w:pPr>
      <w:r>
        <w:t>uočiti da je zajedništvo vrednota koje promiču i druge religije, pa tako i židovska religija</w:t>
      </w:r>
    </w:p>
    <w:p w:rsidR="00117C91" w:rsidRDefault="00117C91" w:rsidP="00646E91">
      <w:pPr>
        <w:pStyle w:val="ListParagraph"/>
        <w:numPr>
          <w:ilvl w:val="0"/>
          <w:numId w:val="56"/>
        </w:numPr>
        <w:spacing w:line="360" w:lineRule="auto"/>
      </w:pPr>
      <w:r>
        <w:t xml:space="preserve">osluškivati, tražiti i izgraditi vlastiti stav vjere nadahnute SZ proročkim i drugim tekstovima, biblijskim svjedočanstvima i drugim porukama </w:t>
      </w:r>
    </w:p>
    <w:p w:rsidR="00117C91" w:rsidRDefault="00117C91" w:rsidP="00646E91">
      <w:pPr>
        <w:pStyle w:val="ListParagraph"/>
        <w:numPr>
          <w:ilvl w:val="0"/>
          <w:numId w:val="56"/>
        </w:numPr>
        <w:spacing w:line="360" w:lineRule="auto"/>
      </w:pPr>
      <w:r>
        <w:t xml:space="preserve">upoznati i prihvatiti Krista koji je ispunjenje svih proročanstava, </w:t>
      </w:r>
    </w:p>
    <w:p w:rsidR="00117C91" w:rsidRDefault="00117C91" w:rsidP="00646E91">
      <w:pPr>
        <w:pStyle w:val="ListParagraph"/>
        <w:numPr>
          <w:ilvl w:val="0"/>
          <w:numId w:val="56"/>
        </w:numPr>
        <w:spacing w:line="360" w:lineRule="auto"/>
      </w:pPr>
      <w:r>
        <w:t>uvesti u osobni susret s Kristom i pokazati da nam on jedini može pomoći ostvariti svoj život prožet mirom i radošću upoznati i prihvatiti da je Krist uvijek i svima znak poziva na opraštanje i znak jedinstva i zajedništva svih kršćana do konačnog zajedništva u vječnom životu</w:t>
      </w:r>
    </w:p>
    <w:p w:rsidR="00117C91" w:rsidRDefault="00117C91" w:rsidP="00646E91">
      <w:pPr>
        <w:pStyle w:val="ListParagraph"/>
        <w:numPr>
          <w:ilvl w:val="0"/>
          <w:numId w:val="56"/>
        </w:numPr>
        <w:spacing w:line="360" w:lineRule="auto"/>
      </w:pPr>
      <w:r>
        <w:t>doživjeti i graditi pomirenje i praštanje kao uvjet zajedništva i jedinstvo svih kršćana.</w:t>
      </w:r>
    </w:p>
    <w:p w:rsidR="00117C91" w:rsidRPr="00957DB9" w:rsidRDefault="00117C91" w:rsidP="003B5A23">
      <w:pPr>
        <w:spacing w:line="360" w:lineRule="auto"/>
        <w:rPr>
          <w:b/>
          <w:bCs/>
          <w:i/>
          <w:iCs/>
        </w:rPr>
      </w:pPr>
      <w:r w:rsidRPr="00957DB9">
        <w:rPr>
          <w:b/>
          <w:bCs/>
          <w:i/>
          <w:iCs/>
        </w:rPr>
        <w:t>5.Način realizacije:</w:t>
      </w:r>
    </w:p>
    <w:p w:rsidR="00117C91" w:rsidRDefault="00117C91" w:rsidP="00646E91">
      <w:pPr>
        <w:pStyle w:val="ListParagraph"/>
        <w:numPr>
          <w:ilvl w:val="0"/>
          <w:numId w:val="57"/>
        </w:numPr>
        <w:spacing w:line="360" w:lineRule="auto"/>
      </w:pPr>
      <w:r w:rsidRPr="006732F2">
        <w:rPr>
          <w:b/>
          <w:bCs/>
          <w:i/>
          <w:iCs/>
        </w:rPr>
        <w:t>Oblik:</w:t>
      </w:r>
      <w:r>
        <w:t xml:space="preserve"> izborna nastava vjeronauka</w:t>
      </w:r>
    </w:p>
    <w:p w:rsidR="00117C91" w:rsidRDefault="00117C91" w:rsidP="00646E91">
      <w:pPr>
        <w:pStyle w:val="ListParagraph"/>
        <w:numPr>
          <w:ilvl w:val="0"/>
          <w:numId w:val="57"/>
        </w:numPr>
        <w:spacing w:line="360" w:lineRule="auto"/>
      </w:pPr>
      <w:r w:rsidRPr="006732F2">
        <w:rPr>
          <w:b/>
          <w:bCs/>
          <w:i/>
          <w:iCs/>
        </w:rPr>
        <w:t>Sudionici:</w:t>
      </w:r>
      <w:r>
        <w:t xml:space="preserve"> učenici 7. razreda</w:t>
      </w:r>
    </w:p>
    <w:p w:rsidR="00117C91" w:rsidRDefault="00117C91" w:rsidP="00646E91">
      <w:pPr>
        <w:pStyle w:val="ListParagraph"/>
        <w:numPr>
          <w:ilvl w:val="0"/>
          <w:numId w:val="57"/>
        </w:numPr>
        <w:spacing w:line="360" w:lineRule="auto"/>
      </w:pPr>
      <w:r w:rsidRPr="006732F2">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117C91" w:rsidRDefault="00117C91" w:rsidP="00646E91">
      <w:pPr>
        <w:pStyle w:val="ListParagraph"/>
        <w:numPr>
          <w:ilvl w:val="0"/>
          <w:numId w:val="57"/>
        </w:numPr>
        <w:spacing w:line="360" w:lineRule="auto"/>
      </w:pPr>
      <w:r w:rsidRPr="006732F2">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117C91" w:rsidRDefault="00117C91" w:rsidP="00646E91">
      <w:pPr>
        <w:pStyle w:val="ListParagraph"/>
        <w:numPr>
          <w:ilvl w:val="0"/>
          <w:numId w:val="57"/>
        </w:numPr>
        <w:spacing w:line="360" w:lineRule="auto"/>
      </w:pPr>
      <w:r w:rsidRPr="006732F2">
        <w:rPr>
          <w:b/>
          <w:bCs/>
          <w:i/>
          <w:iCs/>
        </w:rPr>
        <w:t>Trajanje izvedbe:</w:t>
      </w:r>
      <w:r>
        <w:t xml:space="preserve"> tijekom nastavne godine 2017./2018. – 70 sati</w:t>
      </w:r>
    </w:p>
    <w:p w:rsidR="00117C91" w:rsidRDefault="00117C91" w:rsidP="003B5A23">
      <w:pPr>
        <w:spacing w:line="360" w:lineRule="auto"/>
      </w:pPr>
    </w:p>
    <w:p w:rsidR="00117C91" w:rsidRDefault="00117C91" w:rsidP="003B5A23">
      <w:pPr>
        <w:spacing w:line="360" w:lineRule="auto"/>
        <w:jc w:val="center"/>
      </w:pPr>
      <w:r>
        <w:t>57</w:t>
      </w:r>
    </w:p>
    <w:p w:rsidR="00117C91" w:rsidRDefault="00117C91" w:rsidP="003B5A23">
      <w:pPr>
        <w:spacing w:line="360" w:lineRule="auto"/>
      </w:pPr>
      <w:r w:rsidRPr="006732F2">
        <w:rPr>
          <w:b/>
          <w:bCs/>
          <w:i/>
          <w:iCs/>
        </w:rPr>
        <w:t>6.Potrebni resursi:</w:t>
      </w:r>
      <w:r>
        <w:t xml:space="preserve"> udžbenici, računalo, projektor</w:t>
      </w:r>
    </w:p>
    <w:p w:rsidR="00117C91" w:rsidRDefault="00117C91" w:rsidP="003B5A23">
      <w:pPr>
        <w:spacing w:line="360" w:lineRule="auto"/>
      </w:pPr>
      <w:r w:rsidRPr="006732F2">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117C91" w:rsidRDefault="00117C91" w:rsidP="003B5A23">
      <w:pPr>
        <w:spacing w:line="360" w:lineRule="auto"/>
      </w:pPr>
      <w:r w:rsidRPr="006732F2">
        <w:rPr>
          <w:b/>
          <w:bCs/>
          <w:i/>
          <w:iCs/>
        </w:rPr>
        <w:t>8.Odgovorne osobe:</w:t>
      </w:r>
      <w:r>
        <w:t xml:space="preserve"> vjeroučitelj, vlč. Ivica Miloš</w:t>
      </w: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jc w:val="center"/>
      </w:pPr>
      <w:r>
        <w:t>58</w:t>
      </w:r>
    </w:p>
    <w:p w:rsidR="00117C91" w:rsidRDefault="00117C91" w:rsidP="003B5A23">
      <w:pPr>
        <w:spacing w:line="360" w:lineRule="auto"/>
        <w:rPr>
          <w:i/>
          <w:iCs/>
        </w:rPr>
      </w:pPr>
      <w:r w:rsidRPr="00866B94">
        <w:rPr>
          <w:i/>
          <w:iCs/>
        </w:rPr>
        <w:t>Kurikulumsko područje: DRUŠTVENO – HUMANISTIČKO</w:t>
      </w:r>
    </w:p>
    <w:p w:rsidR="00117C91" w:rsidRPr="00866B94" w:rsidRDefault="00117C91" w:rsidP="003B5A23">
      <w:pPr>
        <w:spacing w:line="360" w:lineRule="auto"/>
        <w:rPr>
          <w:i/>
          <w:iCs/>
        </w:rPr>
      </w:pPr>
    </w:p>
    <w:p w:rsidR="00117C91" w:rsidRDefault="00117C91" w:rsidP="003B5A23">
      <w:pPr>
        <w:spacing w:line="360" w:lineRule="auto"/>
      </w:pPr>
      <w:r w:rsidRPr="00866B94">
        <w:rPr>
          <w:b/>
          <w:bCs/>
          <w:i/>
          <w:iCs/>
        </w:rPr>
        <w:t>1.Ciklus (razred): ciklus 3.:</w:t>
      </w:r>
      <w:r>
        <w:t xml:space="preserve"> (8. razred)</w:t>
      </w:r>
    </w:p>
    <w:p w:rsidR="00117C91" w:rsidRDefault="00117C91" w:rsidP="003B5A23">
      <w:pPr>
        <w:spacing w:line="360" w:lineRule="auto"/>
      </w:pPr>
      <w:r w:rsidRPr="00866B94">
        <w:rPr>
          <w:b/>
          <w:bCs/>
          <w:i/>
          <w:iCs/>
        </w:rPr>
        <w:t>2.Cilj:</w:t>
      </w:r>
      <w:r>
        <w:t xml:space="preserve">  naučiti prihvatiti sebe kao neprocjenjiv Božji dar, doživljavati Isusa kao osobnog spasitelja, omogućiti učenicima da svoj život promatraju u duhu vjere, osnažiti spoznaju da je Bog pozvao sve ljude na međusobnu ljubav i zajedništvo, shvaćati biblijske događaje kroz svoj osobni život kako bi mogli rasti izgrađujući svoje vlastite potencijale</w:t>
      </w:r>
    </w:p>
    <w:p w:rsidR="00117C91" w:rsidRDefault="00117C91" w:rsidP="003B5A23">
      <w:pPr>
        <w:spacing w:line="360" w:lineRule="auto"/>
      </w:pPr>
      <w:r w:rsidRPr="00866B94">
        <w:rPr>
          <w:b/>
          <w:bCs/>
          <w:i/>
          <w:iCs/>
        </w:rPr>
        <w:t>3.Obrazloženje cilja:</w:t>
      </w:r>
      <w:r>
        <w:t xml:space="preserve"> osnažiti spoznaju da je Bog pozvao sve ljude na međusobnu ljubav i zajedništvo i da žive u skladu s tim pozivom</w:t>
      </w:r>
    </w:p>
    <w:p w:rsidR="00117C91" w:rsidRDefault="00117C91" w:rsidP="003B5A23">
      <w:pPr>
        <w:spacing w:line="360" w:lineRule="auto"/>
      </w:pPr>
      <w:r w:rsidRPr="00866B94">
        <w:rPr>
          <w:b/>
          <w:bCs/>
          <w:i/>
          <w:iCs/>
        </w:rPr>
        <w:t>4.Očekivani ishodi / postignuća</w:t>
      </w:r>
      <w:r>
        <w:t xml:space="preserve"> (učenik će moći):</w:t>
      </w:r>
    </w:p>
    <w:p w:rsidR="00117C91" w:rsidRDefault="00117C91" w:rsidP="00646E91">
      <w:pPr>
        <w:pStyle w:val="ListParagraph"/>
        <w:numPr>
          <w:ilvl w:val="0"/>
          <w:numId w:val="58"/>
        </w:numPr>
        <w:spacing w:line="360" w:lineRule="auto"/>
      </w:pPr>
      <w:r>
        <w:t>otkriti snagu zajedništva, pravoga prijateljstva, ispravnog shvaćanja ljudskespolnosti koja je u službi ljubavi i života.</w:t>
      </w:r>
    </w:p>
    <w:p w:rsidR="00117C91" w:rsidRDefault="00117C91" w:rsidP="00646E91">
      <w:pPr>
        <w:pStyle w:val="ListParagraph"/>
        <w:numPr>
          <w:ilvl w:val="0"/>
          <w:numId w:val="58"/>
        </w:numPr>
        <w:spacing w:line="360" w:lineRule="auto"/>
      </w:pPr>
      <w:r>
        <w:t xml:space="preserve">otkriti, upoznati temeljne kršćanske vrednote vezane uz prijateljstvo, brak i celibat. </w:t>
      </w:r>
    </w:p>
    <w:p w:rsidR="00117C91" w:rsidRDefault="00117C91" w:rsidP="00646E91">
      <w:pPr>
        <w:pStyle w:val="ListParagraph"/>
        <w:numPr>
          <w:ilvl w:val="0"/>
          <w:numId w:val="58"/>
        </w:numPr>
        <w:spacing w:line="360" w:lineRule="auto"/>
      </w:pPr>
      <w:r>
        <w:t xml:space="preserve">otkriti ljepotu Božje slike u čovjeku te poziv na Božju dobrotu; </w:t>
      </w:r>
    </w:p>
    <w:p w:rsidR="00117C91" w:rsidRDefault="00117C91" w:rsidP="00646E91">
      <w:pPr>
        <w:pStyle w:val="ListParagraph"/>
        <w:numPr>
          <w:ilvl w:val="0"/>
          <w:numId w:val="58"/>
        </w:numPr>
        <w:spacing w:line="360" w:lineRule="auto"/>
      </w:pPr>
      <w:r>
        <w:t>promatrati čovjeka kao tajnu u svjetlu objave, njegov susret s Bogom, zloporabu slobode i iskonski grijeh, zlo razdora među ljudima i Božju dobrotu koja pobjeđuje zlo.</w:t>
      </w:r>
    </w:p>
    <w:p w:rsidR="00117C91" w:rsidRPr="00866B94" w:rsidRDefault="00117C91" w:rsidP="003B5A23">
      <w:pPr>
        <w:spacing w:line="360" w:lineRule="auto"/>
        <w:rPr>
          <w:b/>
          <w:bCs/>
          <w:i/>
          <w:iCs/>
        </w:rPr>
      </w:pPr>
      <w:r w:rsidRPr="00866B94">
        <w:rPr>
          <w:b/>
          <w:bCs/>
          <w:i/>
          <w:iCs/>
        </w:rPr>
        <w:t>5.Način realizacije:</w:t>
      </w:r>
    </w:p>
    <w:p w:rsidR="00117C91" w:rsidRDefault="00117C91" w:rsidP="00646E91">
      <w:pPr>
        <w:pStyle w:val="ListParagraph"/>
        <w:numPr>
          <w:ilvl w:val="0"/>
          <w:numId w:val="59"/>
        </w:numPr>
        <w:spacing w:line="360" w:lineRule="auto"/>
      </w:pPr>
      <w:r w:rsidRPr="00866B94">
        <w:rPr>
          <w:b/>
          <w:bCs/>
          <w:i/>
          <w:iCs/>
        </w:rPr>
        <w:t>Oblik:</w:t>
      </w:r>
      <w:r>
        <w:t xml:space="preserve"> izborna nastava vjeronauka</w:t>
      </w:r>
    </w:p>
    <w:p w:rsidR="00117C91" w:rsidRDefault="00117C91" w:rsidP="00646E91">
      <w:pPr>
        <w:pStyle w:val="ListParagraph"/>
        <w:numPr>
          <w:ilvl w:val="0"/>
          <w:numId w:val="59"/>
        </w:numPr>
        <w:spacing w:line="360" w:lineRule="auto"/>
      </w:pPr>
      <w:r w:rsidRPr="00866B94">
        <w:rPr>
          <w:b/>
          <w:bCs/>
          <w:i/>
          <w:iCs/>
        </w:rPr>
        <w:t>Sudionici:</w:t>
      </w:r>
      <w:r>
        <w:t xml:space="preserve"> učenici 8. razreda</w:t>
      </w:r>
    </w:p>
    <w:p w:rsidR="00117C91" w:rsidRDefault="00117C91" w:rsidP="00646E91">
      <w:pPr>
        <w:pStyle w:val="ListParagraph"/>
        <w:numPr>
          <w:ilvl w:val="0"/>
          <w:numId w:val="59"/>
        </w:numPr>
        <w:spacing w:line="360" w:lineRule="auto"/>
      </w:pPr>
      <w:r w:rsidRPr="00866B94">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117C91" w:rsidRDefault="00117C91" w:rsidP="00646E91">
      <w:pPr>
        <w:pStyle w:val="ListParagraph"/>
        <w:numPr>
          <w:ilvl w:val="0"/>
          <w:numId w:val="59"/>
        </w:numPr>
        <w:spacing w:line="360" w:lineRule="auto"/>
      </w:pPr>
      <w:r w:rsidRPr="00866B94">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117C91" w:rsidRDefault="00117C91" w:rsidP="00646E91">
      <w:pPr>
        <w:pStyle w:val="ListParagraph"/>
        <w:numPr>
          <w:ilvl w:val="0"/>
          <w:numId w:val="59"/>
        </w:numPr>
        <w:spacing w:line="360" w:lineRule="auto"/>
      </w:pPr>
      <w:r w:rsidRPr="00866B94">
        <w:rPr>
          <w:b/>
          <w:bCs/>
          <w:i/>
          <w:iCs/>
        </w:rPr>
        <w:t>Trajanje izvedbe:</w:t>
      </w:r>
      <w:r>
        <w:t xml:space="preserve"> tijekom nastavne godine 2017./201</w:t>
      </w:r>
      <w:bookmarkStart w:id="0" w:name="_GoBack"/>
      <w:bookmarkEnd w:id="0"/>
      <w:r>
        <w:t>8. – 70 sati</w:t>
      </w: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pPr>
    </w:p>
    <w:p w:rsidR="00117C91" w:rsidRDefault="00117C91" w:rsidP="003B5A23">
      <w:pPr>
        <w:spacing w:line="360" w:lineRule="auto"/>
        <w:jc w:val="center"/>
      </w:pPr>
      <w:r>
        <w:t>59</w:t>
      </w:r>
    </w:p>
    <w:p w:rsidR="00117C91" w:rsidRDefault="00117C91" w:rsidP="003B5A23">
      <w:pPr>
        <w:spacing w:line="360" w:lineRule="auto"/>
      </w:pPr>
      <w:r w:rsidRPr="00866B94">
        <w:rPr>
          <w:b/>
          <w:bCs/>
        </w:rPr>
        <w:t>6.Potrebni resursi:</w:t>
      </w:r>
      <w:r>
        <w:t xml:space="preserve"> udžbenici, računalo, projektor</w:t>
      </w:r>
    </w:p>
    <w:p w:rsidR="00117C91" w:rsidRDefault="00117C91" w:rsidP="003B5A23">
      <w:pPr>
        <w:spacing w:line="360" w:lineRule="auto"/>
      </w:pPr>
      <w:r w:rsidRPr="00866B94">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117C91" w:rsidRDefault="00117C91" w:rsidP="003B5A23">
      <w:pPr>
        <w:spacing w:line="360" w:lineRule="auto"/>
      </w:pPr>
      <w:r w:rsidRPr="00866B94">
        <w:rPr>
          <w:b/>
          <w:bCs/>
          <w:i/>
          <w:iCs/>
        </w:rPr>
        <w:t>8.Odgovorne osobe:</w:t>
      </w:r>
      <w:r>
        <w:t xml:space="preserve"> vjeroučitelj, vlč. Ivica Miloš</w:t>
      </w:r>
    </w:p>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Pr>
        <w:jc w:val="center"/>
      </w:pPr>
      <w:r>
        <w:t>60</w:t>
      </w:r>
    </w:p>
    <w:p w:rsidR="00117C91" w:rsidRPr="00D24824" w:rsidRDefault="00117C91" w:rsidP="003B5A23">
      <w:pPr>
        <w:rPr>
          <w:b/>
          <w:bCs/>
          <w:i/>
          <w:iCs/>
        </w:rPr>
      </w:pPr>
    </w:p>
    <w:p w:rsidR="00117C91" w:rsidRDefault="00117C91" w:rsidP="00646E91">
      <w:pPr>
        <w:pStyle w:val="ListParagraph"/>
        <w:numPr>
          <w:ilvl w:val="1"/>
          <w:numId w:val="16"/>
        </w:numPr>
        <w:rPr>
          <w:b/>
          <w:bCs/>
          <w:i/>
          <w:iCs/>
        </w:rPr>
      </w:pPr>
      <w:r w:rsidRPr="00866B94">
        <w:rPr>
          <w:b/>
          <w:bCs/>
          <w:i/>
          <w:iCs/>
        </w:rPr>
        <w:t>Izvannastavne aktivnosti</w:t>
      </w:r>
    </w:p>
    <w:p w:rsidR="00117C91" w:rsidRDefault="00117C91" w:rsidP="00646E91">
      <w:pPr>
        <w:ind w:left="360"/>
        <w:rPr>
          <w:b/>
          <w:bCs/>
          <w:i/>
          <w:iCs/>
        </w:rPr>
      </w:pPr>
    </w:p>
    <w:p w:rsidR="00117C91" w:rsidRPr="00646E91" w:rsidRDefault="00117C91" w:rsidP="00646E91">
      <w:pPr>
        <w:ind w:left="360"/>
        <w:rPr>
          <w:b/>
          <w:bCs/>
          <w:i/>
          <w:iCs/>
        </w:rPr>
      </w:pPr>
    </w:p>
    <w:p w:rsidR="00117C91" w:rsidRDefault="00117C91" w:rsidP="00646E91">
      <w:pPr>
        <w:spacing w:line="360" w:lineRule="auto"/>
        <w:rPr>
          <w:i/>
          <w:iCs/>
        </w:rPr>
      </w:pPr>
      <w:r w:rsidRPr="00D95648">
        <w:rPr>
          <w:i/>
          <w:iCs/>
        </w:rPr>
        <w:t xml:space="preserve">Kurikulumsko područje : </w:t>
      </w:r>
      <w:r>
        <w:rPr>
          <w:i/>
          <w:iCs/>
        </w:rPr>
        <w:t>DRUŠTVENO - KOMUNIKACIJSKO</w:t>
      </w:r>
    </w:p>
    <w:p w:rsidR="00117C91" w:rsidRDefault="00117C91" w:rsidP="00B40A46">
      <w:pPr>
        <w:rPr>
          <w:b/>
          <w:bCs/>
          <w:i/>
          <w:iCs/>
        </w:rPr>
      </w:pPr>
    </w:p>
    <w:p w:rsidR="00117C91" w:rsidRDefault="00117C91" w:rsidP="00646E91">
      <w:pPr>
        <w:rPr>
          <w:b/>
          <w:bCs/>
        </w:rPr>
      </w:pPr>
      <w:r>
        <w:rPr>
          <w:b/>
          <w:bCs/>
        </w:rPr>
        <w:t>Kurikulumsko područje : Društveno - komunikacijsko</w:t>
      </w:r>
    </w:p>
    <w:p w:rsidR="00117C91" w:rsidRDefault="00117C91" w:rsidP="00646E91">
      <w:pPr>
        <w:rPr>
          <w:b/>
          <w:bCs/>
        </w:rPr>
      </w:pPr>
      <w:r>
        <w:rPr>
          <w:b/>
          <w:bCs/>
        </w:rPr>
        <w:t>1.Ciklus ( razred )</w:t>
      </w:r>
      <w:r>
        <w:t xml:space="preserve"> : 3. </w:t>
      </w:r>
    </w:p>
    <w:p w:rsidR="00117C91" w:rsidRDefault="00117C91" w:rsidP="00646E91">
      <w:r>
        <w:rPr>
          <w:b/>
          <w:bCs/>
        </w:rPr>
        <w:t>2.Cilj</w:t>
      </w:r>
      <w:r>
        <w:t xml:space="preserve"> </w:t>
      </w:r>
      <w:r>
        <w:rPr>
          <w:b/>
          <w:bCs/>
        </w:rPr>
        <w:t>:</w:t>
      </w:r>
      <w:r>
        <w:t xml:space="preserve"> Izvođenjem recitacija naučiti što znači živjeti,učiti i raditi odgovorno  </w:t>
      </w:r>
    </w:p>
    <w:p w:rsidR="00117C91" w:rsidRDefault="00117C91" w:rsidP="00646E91">
      <w:pPr>
        <w:rPr>
          <w:b/>
          <w:bCs/>
        </w:rPr>
      </w:pPr>
    </w:p>
    <w:p w:rsidR="00117C91" w:rsidRDefault="00117C91" w:rsidP="00646E91">
      <w:pPr>
        <w:rPr>
          <w:b/>
          <w:bCs/>
        </w:rPr>
      </w:pPr>
      <w:r>
        <w:rPr>
          <w:b/>
          <w:bCs/>
        </w:rPr>
        <w:t>3.Obrazloženje cilja :</w:t>
      </w:r>
      <w:r>
        <w:t xml:space="preserve"> Kroz recitacije i pjesmice poticati učenicu  na samostalnost i odgovornost u radu ,  poticati učenicu na kvalitetno usmeno izražavanje </w:t>
      </w:r>
    </w:p>
    <w:p w:rsidR="00117C91" w:rsidRDefault="00117C91" w:rsidP="00646E91">
      <w:r>
        <w:rPr>
          <w:b/>
          <w:bCs/>
        </w:rPr>
        <w:t xml:space="preserve">4.Očekivani ishodi i postignuća : ( </w:t>
      </w:r>
      <w:r>
        <w:t>učenica će moći ) :</w:t>
      </w:r>
    </w:p>
    <w:p w:rsidR="00117C91" w:rsidRDefault="00117C91" w:rsidP="00646E91">
      <w:pPr>
        <w:pStyle w:val="ListParagraph"/>
        <w:numPr>
          <w:ilvl w:val="0"/>
          <w:numId w:val="113"/>
        </w:numPr>
        <w:suppressAutoHyphens w:val="0"/>
        <w:spacing w:after="200" w:line="276" w:lineRule="auto"/>
      </w:pPr>
      <w:r>
        <w:t>kroz recitacije i igrokaze pravilno se usmeno izražavati</w:t>
      </w:r>
    </w:p>
    <w:p w:rsidR="00117C91" w:rsidRDefault="00117C91" w:rsidP="00646E91">
      <w:pPr>
        <w:pStyle w:val="ListParagraph"/>
        <w:numPr>
          <w:ilvl w:val="0"/>
          <w:numId w:val="113"/>
        </w:numPr>
        <w:suppressAutoHyphens w:val="0"/>
        <w:spacing w:after="200" w:line="276" w:lineRule="auto"/>
        <w:rPr>
          <w:b/>
          <w:bCs/>
        </w:rPr>
      </w:pPr>
      <w:r>
        <w:t>sustavno se pripremati za samostalno izvođenje ( nastupi )</w:t>
      </w:r>
    </w:p>
    <w:p w:rsidR="00117C91" w:rsidRDefault="00117C91" w:rsidP="00646E91">
      <w:r>
        <w:rPr>
          <w:b/>
          <w:bCs/>
        </w:rPr>
        <w:t>5.Način realizacije:</w:t>
      </w:r>
    </w:p>
    <w:p w:rsidR="00117C91" w:rsidRDefault="00117C91" w:rsidP="00646E91">
      <w:pPr>
        <w:pStyle w:val="ListParagraph"/>
        <w:numPr>
          <w:ilvl w:val="0"/>
          <w:numId w:val="114"/>
        </w:numPr>
        <w:suppressAutoHyphens w:val="0"/>
        <w:spacing w:after="200" w:line="276" w:lineRule="auto"/>
      </w:pPr>
      <w:r>
        <w:rPr>
          <w:b/>
          <w:bCs/>
        </w:rPr>
        <w:t>Oblik :</w:t>
      </w:r>
      <w:r>
        <w:t xml:space="preserve"> izvannastavne aktivnosti – recitatorska skupina</w:t>
      </w:r>
    </w:p>
    <w:p w:rsidR="00117C91" w:rsidRDefault="00117C91" w:rsidP="00646E91">
      <w:pPr>
        <w:pStyle w:val="ListParagraph"/>
        <w:numPr>
          <w:ilvl w:val="0"/>
          <w:numId w:val="114"/>
        </w:numPr>
        <w:suppressAutoHyphens w:val="0"/>
        <w:spacing w:after="200" w:line="276" w:lineRule="auto"/>
      </w:pPr>
      <w:r>
        <w:rPr>
          <w:b/>
          <w:bCs/>
        </w:rPr>
        <w:t>Sudionici :</w:t>
      </w:r>
      <w:r>
        <w:t xml:space="preserve"> učenica , učiteljica i roditelji</w:t>
      </w:r>
    </w:p>
    <w:p w:rsidR="00117C91" w:rsidRDefault="00117C91" w:rsidP="00646E91">
      <w:pPr>
        <w:pStyle w:val="ListParagraph"/>
        <w:numPr>
          <w:ilvl w:val="0"/>
          <w:numId w:val="114"/>
        </w:numPr>
        <w:suppressAutoHyphens w:val="0"/>
        <w:spacing w:after="200" w:line="276" w:lineRule="auto"/>
        <w:rPr>
          <w:b/>
          <w:bCs/>
        </w:rPr>
      </w:pPr>
      <w:r>
        <w:rPr>
          <w:b/>
          <w:bCs/>
        </w:rPr>
        <w:t>Načini učenja (</w:t>
      </w:r>
      <w:r>
        <w:t>što radi učenica)</w:t>
      </w:r>
      <w:r>
        <w:rPr>
          <w:b/>
          <w:bCs/>
        </w:rPr>
        <w:t xml:space="preserve">: </w:t>
      </w:r>
      <w:r>
        <w:t xml:space="preserve">kroz nastavu čita, vježba, recitira ali i prikuplja neke pjesmice za izvođenje na školskim priredbama </w:t>
      </w:r>
    </w:p>
    <w:p w:rsidR="00117C91" w:rsidRDefault="00117C91" w:rsidP="00646E91">
      <w:pPr>
        <w:pStyle w:val="ListParagraph"/>
        <w:numPr>
          <w:ilvl w:val="0"/>
          <w:numId w:val="114"/>
        </w:numPr>
        <w:suppressAutoHyphens w:val="0"/>
        <w:spacing w:after="200" w:line="276" w:lineRule="auto"/>
        <w:rPr>
          <w:b/>
          <w:bCs/>
        </w:rPr>
      </w:pPr>
      <w:r>
        <w:rPr>
          <w:b/>
          <w:bCs/>
        </w:rPr>
        <w:t>Metode poučavanja (</w:t>
      </w:r>
      <w:r>
        <w:t>što radi učiteljica)</w:t>
      </w:r>
      <w:r>
        <w:rPr>
          <w:b/>
          <w:bCs/>
        </w:rPr>
        <w:t xml:space="preserve">: </w:t>
      </w:r>
      <w:r>
        <w:t xml:space="preserve">objašnjava učenici i roditeljima cilj zadatka, priprema učenicu za samostalno izvođenje recitacija povodom obilježavanja prigodnih blagdana organiziranjem školskih priredbi, </w:t>
      </w:r>
    </w:p>
    <w:p w:rsidR="00117C91" w:rsidRDefault="00117C91" w:rsidP="00646E91">
      <w:pPr>
        <w:pStyle w:val="ListParagraph"/>
        <w:numPr>
          <w:ilvl w:val="0"/>
          <w:numId w:val="114"/>
        </w:numPr>
        <w:suppressAutoHyphens w:val="0"/>
        <w:spacing w:after="200" w:line="276" w:lineRule="auto"/>
        <w:rPr>
          <w:b/>
          <w:bCs/>
        </w:rPr>
      </w:pPr>
      <w:r>
        <w:rPr>
          <w:b/>
          <w:bCs/>
        </w:rPr>
        <w:t>Trajanje izvedbe :</w:t>
      </w:r>
      <w:r>
        <w:t xml:space="preserve"> tijekom školske godine 2017./2018. </w:t>
      </w:r>
    </w:p>
    <w:p w:rsidR="00117C91" w:rsidRDefault="00117C91" w:rsidP="00646E91">
      <w:pPr>
        <w:pStyle w:val="ListParagraph"/>
        <w:ind w:left="1440"/>
        <w:rPr>
          <w:b/>
          <w:bCs/>
        </w:rPr>
      </w:pPr>
      <w:r>
        <w:rPr>
          <w:b/>
          <w:bCs/>
        </w:rPr>
        <w:t xml:space="preserve">      </w:t>
      </w:r>
    </w:p>
    <w:p w:rsidR="00117C91" w:rsidRDefault="00117C91" w:rsidP="00646E91">
      <w:pPr>
        <w:rPr>
          <w:b/>
          <w:bCs/>
        </w:rPr>
      </w:pPr>
      <w:r>
        <w:rPr>
          <w:b/>
          <w:bCs/>
        </w:rPr>
        <w:t>6.Potrebni resursi / moguće teškoće :</w:t>
      </w:r>
    </w:p>
    <w:p w:rsidR="00117C91" w:rsidRDefault="00117C91" w:rsidP="00646E91">
      <w:pPr>
        <w:pStyle w:val="ListParagraph"/>
        <w:numPr>
          <w:ilvl w:val="0"/>
          <w:numId w:val="115"/>
        </w:numPr>
        <w:suppressAutoHyphens w:val="0"/>
        <w:spacing w:after="200" w:line="276" w:lineRule="auto"/>
      </w:pPr>
      <w:r>
        <w:t>resursi: školski časopisi, prigodna udžbenička literatura, CD</w:t>
      </w:r>
    </w:p>
    <w:p w:rsidR="00117C91" w:rsidRDefault="00117C91" w:rsidP="00646E91">
      <w:pPr>
        <w:pStyle w:val="ListParagraph"/>
        <w:numPr>
          <w:ilvl w:val="0"/>
          <w:numId w:val="115"/>
        </w:numPr>
        <w:suppressAutoHyphens w:val="0"/>
        <w:spacing w:after="200" w:line="276" w:lineRule="auto"/>
      </w:pPr>
      <w:r>
        <w:t>moguće teškoće: nedostatak  motivacije, nedostatak suradnje, nedostatak literature</w:t>
      </w:r>
    </w:p>
    <w:p w:rsidR="00117C91" w:rsidRDefault="00117C91" w:rsidP="00646E91">
      <w:r>
        <w:rPr>
          <w:b/>
          <w:bCs/>
        </w:rPr>
        <w:t>7.Način praćenja i provjera ishoda / postignuća :</w:t>
      </w:r>
    </w:p>
    <w:p w:rsidR="00117C91" w:rsidRDefault="00117C91" w:rsidP="00646E91">
      <w:r>
        <w:t xml:space="preserve"> Bilješke učiteljice, dokumentiranje i školska priredba</w:t>
      </w:r>
    </w:p>
    <w:p w:rsidR="00117C91" w:rsidRDefault="00117C91" w:rsidP="00646E91"/>
    <w:p w:rsidR="00117C91" w:rsidRDefault="00117C91" w:rsidP="00646E91">
      <w:r>
        <w:rPr>
          <w:b/>
          <w:bCs/>
        </w:rPr>
        <w:t>8.Odgovorna osoba :</w:t>
      </w:r>
      <w:r>
        <w:t xml:space="preserve"> učiteljica Ankica Butorac</w:t>
      </w:r>
    </w:p>
    <w:p w:rsidR="00117C91" w:rsidRDefault="00117C91" w:rsidP="00646E91"/>
    <w:p w:rsidR="00117C91" w:rsidRDefault="00117C91" w:rsidP="00646E91">
      <w:pPr>
        <w:rPr>
          <w:rFonts w:ascii="Calibri" w:hAnsi="Calibri" w:cs="Calibri"/>
          <w:sz w:val="22"/>
          <w:szCs w:val="22"/>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Pr="00B16C00" w:rsidRDefault="00117C91" w:rsidP="00B16C00">
      <w:pPr>
        <w:jc w:val="center"/>
      </w:pPr>
      <w:r>
        <w:t>61</w:t>
      </w:r>
    </w:p>
    <w:p w:rsidR="00117C91" w:rsidRDefault="00117C91" w:rsidP="00B40A46">
      <w:pPr>
        <w:rPr>
          <w:b/>
          <w:bCs/>
          <w:i/>
          <w:iCs/>
        </w:rPr>
      </w:pPr>
    </w:p>
    <w:p w:rsidR="00117C91" w:rsidRDefault="00117C91" w:rsidP="007E4124">
      <w:pPr>
        <w:rPr>
          <w:rFonts w:ascii="Arial" w:hAnsi="Arial" w:cs="Arial"/>
          <w:b/>
          <w:bCs/>
        </w:rPr>
      </w:pPr>
      <w:r>
        <w:rPr>
          <w:rFonts w:ascii="Arial" w:hAnsi="Arial" w:cs="Arial"/>
          <w:b/>
          <w:bCs/>
        </w:rPr>
        <w:t xml:space="preserve">Kurikulumsko područje: Društveno- komunikacijska </w:t>
      </w:r>
    </w:p>
    <w:p w:rsidR="00117C91" w:rsidRPr="00872CD7" w:rsidRDefault="00117C91" w:rsidP="007E4124">
      <w:pPr>
        <w:rPr>
          <w:rFonts w:ascii="Arial" w:hAnsi="Arial" w:cs="Arial"/>
          <w:b/>
          <w:bCs/>
        </w:rPr>
      </w:pPr>
    </w:p>
    <w:p w:rsidR="00117C91" w:rsidRDefault="00117C91" w:rsidP="007E4124">
      <w:pPr>
        <w:numPr>
          <w:ilvl w:val="0"/>
          <w:numId w:val="38"/>
        </w:numPr>
        <w:suppressAutoHyphens w:val="0"/>
        <w:rPr>
          <w:rFonts w:ascii="Arial" w:hAnsi="Arial" w:cs="Arial"/>
        </w:rPr>
      </w:pPr>
      <w:r w:rsidRPr="00395F14">
        <w:rPr>
          <w:rFonts w:ascii="Arial" w:hAnsi="Arial" w:cs="Arial"/>
          <w:b/>
          <w:bCs/>
        </w:rPr>
        <w:t>Ciklus (razred):</w:t>
      </w:r>
      <w:r>
        <w:rPr>
          <w:rFonts w:ascii="Arial" w:hAnsi="Arial" w:cs="Arial"/>
        </w:rPr>
        <w:t xml:space="preserve"> 3. razred</w:t>
      </w:r>
    </w:p>
    <w:p w:rsidR="00117C91" w:rsidRDefault="00117C91" w:rsidP="007E4124">
      <w:pPr>
        <w:rPr>
          <w:rFonts w:ascii="Arial" w:hAnsi="Arial" w:cs="Arial"/>
        </w:rPr>
      </w:pPr>
      <w:r>
        <w:rPr>
          <w:rFonts w:ascii="Arial" w:hAnsi="Arial" w:cs="Arial"/>
        </w:rPr>
        <w:t xml:space="preserve">                           </w:t>
      </w:r>
    </w:p>
    <w:p w:rsidR="00117C91" w:rsidRDefault="00117C91" w:rsidP="007E4124">
      <w:pPr>
        <w:pStyle w:val="Default"/>
      </w:pPr>
      <w:r w:rsidRPr="00395F14">
        <w:rPr>
          <w:rFonts w:ascii="Arial" w:hAnsi="Arial" w:cs="Arial"/>
          <w:b/>
          <w:bCs/>
        </w:rPr>
        <w:t>Cilj:</w:t>
      </w:r>
      <w:r>
        <w:rPr>
          <w:rFonts w:ascii="Arial" w:hAnsi="Arial" w:cs="Arial"/>
        </w:rPr>
        <w:t xml:space="preserve"> </w:t>
      </w:r>
      <w:r w:rsidRPr="002D6F68">
        <w:rPr>
          <w:rFonts w:ascii="Arial" w:hAnsi="Arial" w:cs="Arial"/>
          <w:color w:val="auto"/>
        </w:rPr>
        <w:t>učiti učenike komunicirati,</w:t>
      </w:r>
      <w:r>
        <w:rPr>
          <w:rFonts w:ascii="Arial" w:hAnsi="Arial" w:cs="Arial"/>
          <w:color w:val="auto"/>
        </w:rPr>
        <w:t>izražajno</w:t>
      </w:r>
      <w:r w:rsidRPr="002D6F68">
        <w:rPr>
          <w:rFonts w:ascii="Arial" w:hAnsi="Arial" w:cs="Arial"/>
          <w:color w:val="auto"/>
        </w:rPr>
        <w:t xml:space="preserve"> čitati i pisati, iskazivati svoje misli i osjećaje te primati poruke na materinjem jeziku</w:t>
      </w:r>
    </w:p>
    <w:p w:rsidR="00117C91" w:rsidRDefault="00117C91" w:rsidP="007E4124">
      <w:pPr>
        <w:rPr>
          <w:rFonts w:ascii="Arial" w:hAnsi="Arial" w:cs="Arial"/>
        </w:rPr>
      </w:pPr>
    </w:p>
    <w:p w:rsidR="00117C91" w:rsidRDefault="00117C91" w:rsidP="007E4124">
      <w:pPr>
        <w:rPr>
          <w:rFonts w:ascii="Arial" w:hAnsi="Arial" w:cs="Arial"/>
        </w:rPr>
      </w:pPr>
    </w:p>
    <w:p w:rsidR="00117C91" w:rsidRDefault="00117C91" w:rsidP="007E4124">
      <w:pPr>
        <w:numPr>
          <w:ilvl w:val="0"/>
          <w:numId w:val="38"/>
        </w:numPr>
        <w:suppressAutoHyphens w:val="0"/>
        <w:rPr>
          <w:rFonts w:ascii="Arial" w:hAnsi="Arial" w:cs="Arial"/>
        </w:rPr>
      </w:pPr>
      <w:r w:rsidRPr="00395F14">
        <w:rPr>
          <w:rFonts w:ascii="Arial" w:hAnsi="Arial" w:cs="Arial"/>
          <w:b/>
          <w:bCs/>
        </w:rPr>
        <w:t>Obrazloženje cilja</w:t>
      </w:r>
      <w:r w:rsidRPr="00395F14">
        <w:rPr>
          <w:rFonts w:ascii="Arial" w:hAnsi="Arial" w:cs="Arial"/>
        </w:rPr>
        <w:t>( povezan s potrebama, interesima učenika i vrijednostima ŠK)</w:t>
      </w:r>
      <w:r>
        <w:rPr>
          <w:rFonts w:ascii="Arial" w:hAnsi="Arial" w:cs="Arial"/>
        </w:rPr>
        <w:t xml:space="preserve">: </w:t>
      </w:r>
    </w:p>
    <w:p w:rsidR="00117C91" w:rsidRDefault="00117C91" w:rsidP="007E4124">
      <w:pPr>
        <w:numPr>
          <w:ilvl w:val="1"/>
          <w:numId w:val="38"/>
        </w:numPr>
        <w:suppressAutoHyphens w:val="0"/>
        <w:rPr>
          <w:rFonts w:ascii="Arial" w:hAnsi="Arial" w:cs="Arial"/>
        </w:rPr>
      </w:pPr>
      <w:r>
        <w:rPr>
          <w:rFonts w:ascii="Arial" w:hAnsi="Arial" w:cs="Arial"/>
        </w:rPr>
        <w:t xml:space="preserve">kod učenika je uočeno zanimanje za  komuniciranje o zadanoj temi </w:t>
      </w:r>
    </w:p>
    <w:p w:rsidR="00117C91" w:rsidRDefault="00117C91" w:rsidP="007E4124">
      <w:pPr>
        <w:rPr>
          <w:rFonts w:ascii="Arial" w:hAnsi="Arial" w:cs="Arial"/>
        </w:rPr>
      </w:pPr>
    </w:p>
    <w:p w:rsidR="00117C91" w:rsidRDefault="00117C91" w:rsidP="007E4124">
      <w:pPr>
        <w:ind w:left="720"/>
        <w:rPr>
          <w:rFonts w:ascii="Arial" w:hAnsi="Arial" w:cs="Arial"/>
        </w:rPr>
      </w:pPr>
    </w:p>
    <w:p w:rsidR="00117C91" w:rsidRPr="00395F14" w:rsidRDefault="00117C91" w:rsidP="007E4124">
      <w:pPr>
        <w:numPr>
          <w:ilvl w:val="0"/>
          <w:numId w:val="38"/>
        </w:numPr>
        <w:suppressAutoHyphens w:val="0"/>
        <w:rPr>
          <w:rFonts w:ascii="Arial" w:hAnsi="Arial" w:cs="Arial"/>
          <w:b/>
          <w:bCs/>
        </w:rPr>
      </w:pPr>
      <w:r w:rsidRPr="00395F14">
        <w:rPr>
          <w:rFonts w:ascii="Arial" w:hAnsi="Arial" w:cs="Arial"/>
          <w:b/>
          <w:bCs/>
        </w:rPr>
        <w:t xml:space="preserve">Očekivani ishodi / postignuća </w:t>
      </w:r>
      <w:r w:rsidRPr="00395F14">
        <w:rPr>
          <w:rFonts w:ascii="Arial" w:hAnsi="Arial" w:cs="Arial"/>
        </w:rPr>
        <w:t>(učenik će moći)</w:t>
      </w:r>
      <w:r w:rsidRPr="00395F14">
        <w:rPr>
          <w:rFonts w:ascii="Arial" w:hAnsi="Arial" w:cs="Arial"/>
          <w:b/>
          <w:bCs/>
        </w:rPr>
        <w:t>:</w:t>
      </w:r>
    </w:p>
    <w:p w:rsidR="00117C91" w:rsidRDefault="00117C91" w:rsidP="007E4124">
      <w:pPr>
        <w:numPr>
          <w:ilvl w:val="1"/>
          <w:numId w:val="38"/>
        </w:numPr>
        <w:suppressAutoHyphens w:val="0"/>
        <w:rPr>
          <w:rFonts w:ascii="Arial" w:hAnsi="Arial" w:cs="Arial"/>
        </w:rPr>
      </w:pPr>
      <w:r>
        <w:rPr>
          <w:rFonts w:ascii="Arial" w:hAnsi="Arial" w:cs="Arial"/>
        </w:rPr>
        <w:t>pisati riječi, rečenice i kraće sastavke na zadanu temu</w:t>
      </w:r>
    </w:p>
    <w:p w:rsidR="00117C91" w:rsidRDefault="00117C91" w:rsidP="007E4124">
      <w:pPr>
        <w:numPr>
          <w:ilvl w:val="1"/>
          <w:numId w:val="38"/>
        </w:numPr>
        <w:suppressAutoHyphens w:val="0"/>
        <w:rPr>
          <w:rFonts w:ascii="Arial" w:hAnsi="Arial" w:cs="Arial"/>
        </w:rPr>
      </w:pPr>
      <w:r>
        <w:rPr>
          <w:rFonts w:ascii="Arial" w:hAnsi="Arial" w:cs="Arial"/>
        </w:rPr>
        <w:t>samostalno se usmeno i pismeno izražavati</w:t>
      </w:r>
    </w:p>
    <w:p w:rsidR="00117C91" w:rsidRDefault="00117C91" w:rsidP="007E4124">
      <w:pPr>
        <w:numPr>
          <w:ilvl w:val="1"/>
          <w:numId w:val="38"/>
        </w:numPr>
        <w:suppressAutoHyphens w:val="0"/>
        <w:rPr>
          <w:rFonts w:ascii="Arial" w:hAnsi="Arial" w:cs="Arial"/>
        </w:rPr>
      </w:pPr>
      <w:r>
        <w:rPr>
          <w:rFonts w:ascii="Arial" w:hAnsi="Arial" w:cs="Arial"/>
        </w:rPr>
        <w:t>iskazivati misli i osjećaje</w:t>
      </w:r>
    </w:p>
    <w:p w:rsidR="00117C91" w:rsidRDefault="00117C91" w:rsidP="007E4124">
      <w:pPr>
        <w:rPr>
          <w:rFonts w:ascii="Arial" w:hAnsi="Arial" w:cs="Arial"/>
        </w:rPr>
      </w:pPr>
    </w:p>
    <w:p w:rsidR="00117C91" w:rsidRDefault="00117C91" w:rsidP="007E4124">
      <w:pPr>
        <w:ind w:left="720"/>
        <w:rPr>
          <w:rFonts w:ascii="Arial" w:hAnsi="Arial" w:cs="Arial"/>
        </w:rPr>
      </w:pPr>
    </w:p>
    <w:p w:rsidR="00117C91" w:rsidRPr="00395F14" w:rsidRDefault="00117C91" w:rsidP="007E4124">
      <w:pPr>
        <w:numPr>
          <w:ilvl w:val="0"/>
          <w:numId w:val="38"/>
        </w:numPr>
        <w:suppressAutoHyphens w:val="0"/>
        <w:rPr>
          <w:rFonts w:ascii="Arial" w:hAnsi="Arial" w:cs="Arial"/>
          <w:b/>
          <w:bCs/>
        </w:rPr>
      </w:pPr>
      <w:r w:rsidRPr="00395F14">
        <w:rPr>
          <w:rFonts w:ascii="Arial" w:hAnsi="Arial" w:cs="Arial"/>
          <w:b/>
          <w:bCs/>
        </w:rPr>
        <w:t>Način realizacije:</w:t>
      </w:r>
    </w:p>
    <w:p w:rsidR="00117C91" w:rsidRDefault="00117C91" w:rsidP="007E4124">
      <w:pPr>
        <w:numPr>
          <w:ilvl w:val="1"/>
          <w:numId w:val="38"/>
        </w:numPr>
        <w:suppressAutoHyphens w:val="0"/>
        <w:rPr>
          <w:rFonts w:ascii="Arial" w:hAnsi="Arial" w:cs="Arial"/>
        </w:rPr>
      </w:pPr>
      <w:r w:rsidRPr="00395F14">
        <w:rPr>
          <w:rFonts w:ascii="Arial" w:hAnsi="Arial" w:cs="Arial"/>
          <w:b/>
          <w:bCs/>
        </w:rPr>
        <w:t>Oblik</w:t>
      </w:r>
      <w:r>
        <w:rPr>
          <w:rFonts w:ascii="Arial" w:hAnsi="Arial" w:cs="Arial"/>
        </w:rPr>
        <w:t>: izvannastavne aktivnosti – literarna skupina</w:t>
      </w:r>
    </w:p>
    <w:p w:rsidR="00117C91" w:rsidRDefault="00117C91" w:rsidP="007E4124">
      <w:pPr>
        <w:numPr>
          <w:ilvl w:val="1"/>
          <w:numId w:val="38"/>
        </w:numPr>
        <w:suppressAutoHyphens w:val="0"/>
        <w:rPr>
          <w:rFonts w:ascii="Arial" w:hAnsi="Arial" w:cs="Arial"/>
        </w:rPr>
      </w:pPr>
      <w:r w:rsidRPr="00395F14">
        <w:rPr>
          <w:rFonts w:ascii="Arial" w:hAnsi="Arial" w:cs="Arial"/>
          <w:b/>
          <w:bCs/>
        </w:rPr>
        <w:t>Sudionici</w:t>
      </w:r>
      <w:r>
        <w:rPr>
          <w:rFonts w:ascii="Arial" w:hAnsi="Arial" w:cs="Arial"/>
        </w:rPr>
        <w:t xml:space="preserve">: učenici, učiteljica, </w:t>
      </w:r>
    </w:p>
    <w:p w:rsidR="00117C91" w:rsidRDefault="00117C91" w:rsidP="007E4124">
      <w:pPr>
        <w:numPr>
          <w:ilvl w:val="1"/>
          <w:numId w:val="38"/>
        </w:numPr>
        <w:suppressAutoHyphens w:val="0"/>
        <w:rPr>
          <w:rFonts w:ascii="Arial" w:hAnsi="Arial" w:cs="Arial"/>
        </w:rPr>
      </w:pPr>
      <w:r w:rsidRPr="00395F14">
        <w:rPr>
          <w:rFonts w:ascii="Arial" w:hAnsi="Arial" w:cs="Arial"/>
          <w:b/>
          <w:bCs/>
        </w:rPr>
        <w:t>Načini učenja</w:t>
      </w:r>
      <w:r>
        <w:rPr>
          <w:rFonts w:ascii="Arial" w:hAnsi="Arial" w:cs="Arial"/>
        </w:rPr>
        <w:t xml:space="preserve"> (što rade učenici): međusobno komuniciraju, iskazuju misli i osjećaje kroz igru, pišu rečenice i kraće sastavke, prepričavaju vlastite doživljaje</w:t>
      </w:r>
    </w:p>
    <w:p w:rsidR="00117C91" w:rsidRDefault="00117C91" w:rsidP="007E4124">
      <w:pPr>
        <w:numPr>
          <w:ilvl w:val="1"/>
          <w:numId w:val="38"/>
        </w:numPr>
        <w:suppressAutoHyphens w:val="0"/>
        <w:rPr>
          <w:rFonts w:ascii="Arial" w:hAnsi="Arial" w:cs="Arial"/>
        </w:rPr>
      </w:pPr>
      <w:r w:rsidRPr="00395F14">
        <w:rPr>
          <w:rFonts w:ascii="Arial" w:hAnsi="Arial" w:cs="Arial"/>
          <w:b/>
          <w:bCs/>
        </w:rPr>
        <w:t>Metode poučavanja</w:t>
      </w:r>
      <w:r>
        <w:rPr>
          <w:rFonts w:ascii="Arial" w:hAnsi="Arial" w:cs="Arial"/>
        </w:rPr>
        <w:t xml:space="preserve"> (što radi učiteljica): učiteljica prikuplja materijale, aktivno sudjeluje u poučavanju, prati uspjeh učenika</w:t>
      </w:r>
    </w:p>
    <w:p w:rsidR="00117C91" w:rsidRDefault="00117C91" w:rsidP="007E4124">
      <w:pPr>
        <w:numPr>
          <w:ilvl w:val="1"/>
          <w:numId w:val="38"/>
        </w:numPr>
        <w:suppressAutoHyphens w:val="0"/>
        <w:rPr>
          <w:rFonts w:ascii="Arial" w:hAnsi="Arial" w:cs="Arial"/>
        </w:rPr>
      </w:pPr>
      <w:r w:rsidRPr="00395F14">
        <w:rPr>
          <w:rFonts w:ascii="Arial" w:hAnsi="Arial" w:cs="Arial"/>
          <w:b/>
          <w:bCs/>
        </w:rPr>
        <w:t>Trajanje izvedbe</w:t>
      </w:r>
      <w:r>
        <w:rPr>
          <w:rFonts w:ascii="Arial" w:hAnsi="Arial" w:cs="Arial"/>
        </w:rPr>
        <w:t>: tijekom nastavne godine 2017.-2018., 30 sati</w:t>
      </w:r>
    </w:p>
    <w:p w:rsidR="00117C91" w:rsidRDefault="00117C91" w:rsidP="007E4124">
      <w:pPr>
        <w:rPr>
          <w:rFonts w:ascii="Arial" w:hAnsi="Arial" w:cs="Arial"/>
        </w:rPr>
      </w:pPr>
    </w:p>
    <w:p w:rsidR="00117C91" w:rsidRPr="00395F14" w:rsidRDefault="00117C91" w:rsidP="007E4124">
      <w:pPr>
        <w:numPr>
          <w:ilvl w:val="0"/>
          <w:numId w:val="38"/>
        </w:numPr>
        <w:suppressAutoHyphens w:val="0"/>
        <w:rPr>
          <w:rFonts w:ascii="Arial" w:hAnsi="Arial" w:cs="Arial"/>
          <w:b/>
          <w:bCs/>
        </w:rPr>
      </w:pPr>
      <w:r w:rsidRPr="00395F14">
        <w:rPr>
          <w:rFonts w:ascii="Arial" w:hAnsi="Arial" w:cs="Arial"/>
          <w:b/>
          <w:bCs/>
        </w:rPr>
        <w:t>Potrebni resursi / moguće teškoće:</w:t>
      </w:r>
    </w:p>
    <w:p w:rsidR="00117C91" w:rsidRDefault="00117C91" w:rsidP="007E4124">
      <w:pPr>
        <w:numPr>
          <w:ilvl w:val="1"/>
          <w:numId w:val="38"/>
        </w:numPr>
        <w:suppressAutoHyphens w:val="0"/>
        <w:rPr>
          <w:rFonts w:ascii="Arial" w:hAnsi="Arial" w:cs="Arial"/>
        </w:rPr>
      </w:pPr>
      <w:r>
        <w:rPr>
          <w:rFonts w:ascii="Arial" w:hAnsi="Arial" w:cs="Arial"/>
        </w:rPr>
        <w:t>resursi: olovka, papir,  dječji časopis</w:t>
      </w:r>
    </w:p>
    <w:p w:rsidR="00117C91" w:rsidRDefault="00117C91" w:rsidP="007E4124">
      <w:pPr>
        <w:numPr>
          <w:ilvl w:val="1"/>
          <w:numId w:val="38"/>
        </w:numPr>
        <w:suppressAutoHyphens w:val="0"/>
        <w:rPr>
          <w:rFonts w:ascii="Arial" w:hAnsi="Arial" w:cs="Arial"/>
        </w:rPr>
      </w:pPr>
      <w:r>
        <w:rPr>
          <w:rFonts w:ascii="Arial" w:hAnsi="Arial" w:cs="Arial"/>
        </w:rPr>
        <w:t>poteškoće: prikupljanje materijala</w:t>
      </w:r>
    </w:p>
    <w:p w:rsidR="00117C91" w:rsidRDefault="00117C91" w:rsidP="007E4124">
      <w:pPr>
        <w:ind w:left="720"/>
        <w:rPr>
          <w:rFonts w:ascii="Arial" w:hAnsi="Arial" w:cs="Arial"/>
        </w:rPr>
      </w:pPr>
    </w:p>
    <w:p w:rsidR="00117C91" w:rsidRPr="00395F14" w:rsidRDefault="00117C91" w:rsidP="007E4124">
      <w:pPr>
        <w:numPr>
          <w:ilvl w:val="0"/>
          <w:numId w:val="38"/>
        </w:numPr>
        <w:suppressAutoHyphens w:val="0"/>
        <w:rPr>
          <w:rFonts w:ascii="Arial" w:hAnsi="Arial" w:cs="Arial"/>
          <w:b/>
          <w:bCs/>
        </w:rPr>
      </w:pPr>
      <w:r>
        <w:rPr>
          <w:rFonts w:ascii="Arial" w:hAnsi="Arial" w:cs="Arial"/>
          <w:b/>
          <w:bCs/>
        </w:rPr>
        <w:t xml:space="preserve">Način praćenja i provjera </w:t>
      </w:r>
      <w:r w:rsidRPr="00395F14">
        <w:rPr>
          <w:rFonts w:ascii="Arial" w:hAnsi="Arial" w:cs="Arial"/>
          <w:b/>
          <w:bCs/>
        </w:rPr>
        <w:t>ishoda/ postignuća:</w:t>
      </w:r>
    </w:p>
    <w:p w:rsidR="00117C91" w:rsidRPr="006E24E6" w:rsidRDefault="00117C91" w:rsidP="007E4124">
      <w:pPr>
        <w:numPr>
          <w:ilvl w:val="1"/>
          <w:numId w:val="38"/>
        </w:numPr>
        <w:suppressAutoHyphens w:val="0"/>
        <w:rPr>
          <w:rFonts w:ascii="Arial" w:hAnsi="Arial" w:cs="Arial"/>
          <w:b/>
          <w:bCs/>
        </w:rPr>
      </w:pPr>
      <w:r>
        <w:rPr>
          <w:rFonts w:ascii="Arial" w:hAnsi="Arial" w:cs="Arial"/>
        </w:rPr>
        <w:t>sustavno praćenje učeničkog napretka</w:t>
      </w:r>
    </w:p>
    <w:p w:rsidR="00117C91" w:rsidRPr="00395F14" w:rsidRDefault="00117C91" w:rsidP="007E4124">
      <w:pPr>
        <w:rPr>
          <w:rFonts w:ascii="Arial" w:hAnsi="Arial" w:cs="Arial"/>
          <w:b/>
          <w:bCs/>
        </w:rPr>
      </w:pPr>
    </w:p>
    <w:p w:rsidR="00117C91" w:rsidRDefault="00117C91" w:rsidP="007E4124">
      <w:pPr>
        <w:numPr>
          <w:ilvl w:val="0"/>
          <w:numId w:val="38"/>
        </w:numPr>
        <w:suppressAutoHyphens w:val="0"/>
        <w:rPr>
          <w:rFonts w:ascii="Arial" w:hAnsi="Arial" w:cs="Arial"/>
        </w:rPr>
      </w:pPr>
      <w:r w:rsidRPr="00395F14">
        <w:rPr>
          <w:rFonts w:ascii="Arial" w:hAnsi="Arial" w:cs="Arial"/>
          <w:b/>
          <w:bCs/>
        </w:rPr>
        <w:t>Odgovorne osobe:</w:t>
      </w:r>
      <w:r>
        <w:rPr>
          <w:rFonts w:ascii="Arial" w:hAnsi="Arial" w:cs="Arial"/>
        </w:rPr>
        <w:t xml:space="preserve"> učiteljica Ruža Jelić</w:t>
      </w: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Default="00117C91" w:rsidP="00B40A46">
      <w:pPr>
        <w:rPr>
          <w:b/>
          <w:bCs/>
          <w:i/>
          <w:iCs/>
        </w:rPr>
      </w:pPr>
    </w:p>
    <w:p w:rsidR="00117C91" w:rsidRPr="00B16C00" w:rsidRDefault="00117C91" w:rsidP="00B16C00">
      <w:pPr>
        <w:jc w:val="center"/>
      </w:pPr>
      <w:r>
        <w:t>62</w:t>
      </w:r>
    </w:p>
    <w:p w:rsidR="00117C91" w:rsidRDefault="00117C91" w:rsidP="00B40A46">
      <w:pPr>
        <w:rPr>
          <w:b/>
          <w:bCs/>
          <w:i/>
          <w:iCs/>
        </w:rPr>
      </w:pPr>
    </w:p>
    <w:p w:rsidR="00117C91" w:rsidRPr="00A30DF7" w:rsidRDefault="00117C91" w:rsidP="005A6927">
      <w:pPr>
        <w:tabs>
          <w:tab w:val="left" w:pos="284"/>
        </w:tabs>
        <w:rPr>
          <w:b/>
          <w:bCs/>
        </w:rPr>
      </w:pPr>
      <w:r w:rsidRPr="00A30DF7">
        <w:rPr>
          <w:b/>
          <w:bCs/>
        </w:rPr>
        <w:t>Kurikulums</w:t>
      </w:r>
      <w:r>
        <w:rPr>
          <w:b/>
          <w:bCs/>
        </w:rPr>
        <w:t>ko područje: Društveno – h</w:t>
      </w:r>
      <w:r w:rsidRPr="00A30DF7">
        <w:rPr>
          <w:b/>
          <w:bCs/>
        </w:rPr>
        <w:t>umanističko</w:t>
      </w:r>
    </w:p>
    <w:p w:rsidR="00117C91" w:rsidRPr="00A30DF7" w:rsidRDefault="00117C91" w:rsidP="005A6927">
      <w:pPr>
        <w:tabs>
          <w:tab w:val="left" w:pos="284"/>
        </w:tabs>
        <w:rPr>
          <w:b/>
          <w:bCs/>
          <w:i/>
          <w:iCs/>
        </w:rPr>
      </w:pPr>
      <w:r w:rsidRPr="00A30DF7">
        <w:rPr>
          <w:b/>
          <w:bCs/>
        </w:rPr>
        <w:t xml:space="preserve">                                      - Program preventivnih aktivnosti: „</w:t>
      </w:r>
      <w:r w:rsidRPr="00A30DF7">
        <w:rPr>
          <w:b/>
          <w:bCs/>
          <w:i/>
          <w:iCs/>
        </w:rPr>
        <w:t>Klikni za</w:t>
      </w:r>
    </w:p>
    <w:p w:rsidR="00117C91" w:rsidRPr="00A30DF7" w:rsidRDefault="00117C91" w:rsidP="005A6927">
      <w:pPr>
        <w:tabs>
          <w:tab w:val="left" w:pos="284"/>
        </w:tabs>
        <w:rPr>
          <w:b/>
          <w:bCs/>
          <w:i/>
          <w:iCs/>
        </w:rPr>
      </w:pPr>
      <w:r w:rsidRPr="00A30DF7">
        <w:rPr>
          <w:b/>
          <w:bCs/>
          <w:i/>
          <w:iCs/>
        </w:rPr>
        <w:tab/>
      </w:r>
      <w:r w:rsidRPr="00A30DF7">
        <w:rPr>
          <w:b/>
          <w:bCs/>
          <w:i/>
          <w:iCs/>
        </w:rPr>
        <w:tab/>
      </w:r>
      <w:r w:rsidRPr="00A30DF7">
        <w:rPr>
          <w:b/>
          <w:bCs/>
          <w:i/>
          <w:iCs/>
        </w:rPr>
        <w:tab/>
      </w:r>
      <w:r w:rsidRPr="00A30DF7">
        <w:rPr>
          <w:b/>
          <w:bCs/>
          <w:i/>
          <w:iCs/>
        </w:rPr>
        <w:tab/>
      </w:r>
      <w:r w:rsidRPr="00A30DF7">
        <w:rPr>
          <w:b/>
          <w:bCs/>
          <w:i/>
          <w:iCs/>
        </w:rPr>
        <w:tab/>
        <w:t xml:space="preserve">     Sigurnost“</w:t>
      </w:r>
    </w:p>
    <w:p w:rsidR="00117C91" w:rsidRPr="00A30DF7" w:rsidRDefault="00117C91" w:rsidP="005A6927">
      <w:pPr>
        <w:tabs>
          <w:tab w:val="left" w:pos="284"/>
        </w:tabs>
        <w:rPr>
          <w:b/>
          <w:bCs/>
          <w:i/>
          <w:iCs/>
        </w:rPr>
      </w:pPr>
    </w:p>
    <w:p w:rsidR="00117C91" w:rsidRPr="00A30DF7" w:rsidRDefault="00117C91" w:rsidP="005A6927">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A30DF7">
        <w:rPr>
          <w:b/>
          <w:bCs/>
        </w:rPr>
        <w:t xml:space="preserve">Ciklus (razred): </w:t>
      </w:r>
      <w:r w:rsidRPr="00A30DF7">
        <w:t>peti, šesti, sedmi i osmi razredi (roditelji)</w:t>
      </w:r>
    </w:p>
    <w:p w:rsidR="00117C91" w:rsidRPr="00A30DF7" w:rsidRDefault="00117C91" w:rsidP="005A6927">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Cilj 1. </w:t>
      </w:r>
      <w:r w:rsidRPr="00A30DF7">
        <w:t>Doprinijeti smanjivanju pojavnosti svih oblika nasilja među djecom i mladima provođenjem aktivnosti i intervencija, umrežavanje savjetovališnih resursa i dionika u lokalnoj zajednici.</w:t>
      </w:r>
    </w:p>
    <w:p w:rsidR="00117C91" w:rsidRPr="00A30DF7" w:rsidRDefault="00117C91" w:rsidP="005A6927">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Obrazloženje cilja: </w:t>
      </w:r>
      <w:r w:rsidRPr="00A30DF7">
        <w:t>Povećati kompetencije roditelja djece i mladih u potrebi za stručnim intervencijama za pomoć i podršku djetetu te potaknuti osobni rast i razvoj roditelja.</w:t>
      </w:r>
    </w:p>
    <w:p w:rsidR="00117C91" w:rsidRPr="00A30DF7" w:rsidRDefault="00117C91" w:rsidP="005A6927">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Očekivani ishodi/postignuća: </w:t>
      </w:r>
      <w:r w:rsidRPr="00A30DF7">
        <w:t>Povećanje informiranosti i senzibiliziranosti roditelja u području zaštite djece od svih oblika nasilja, stjecanje vještina pomaganja djetetu koje je pretrpjelo ili još uvijek trpi nasilje od strane vršnjaka i odraslih. Povećanje znanja o asertivnom i nenasilnom ponašanju i odgoju.</w:t>
      </w:r>
    </w:p>
    <w:p w:rsidR="00117C91" w:rsidRPr="00A30DF7" w:rsidRDefault="00117C91" w:rsidP="005A6927">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Način realizacije: </w:t>
      </w:r>
    </w:p>
    <w:p w:rsidR="00117C91" w:rsidRPr="00A30DF7" w:rsidRDefault="00117C91" w:rsidP="005A6927">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Oblik: </w:t>
      </w:r>
      <w:r w:rsidRPr="00A30DF7">
        <w:t xml:space="preserve">radionički rad </w:t>
      </w:r>
    </w:p>
    <w:p w:rsidR="00117C91" w:rsidRPr="00A30DF7" w:rsidRDefault="00117C91" w:rsidP="005A6927">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Sudionici: </w:t>
      </w:r>
      <w:r w:rsidRPr="00A30DF7">
        <w:t>Društvo „Naša djeca“ grada Gospića i roditelji</w:t>
      </w:r>
    </w:p>
    <w:p w:rsidR="00117C91" w:rsidRPr="00A30DF7" w:rsidRDefault="00117C91" w:rsidP="005A6927">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Način učenja: </w:t>
      </w:r>
      <w:r w:rsidRPr="00A30DF7">
        <w:t xml:space="preserve">sudjelovanje u radionicama </w:t>
      </w:r>
    </w:p>
    <w:p w:rsidR="00117C91" w:rsidRPr="00A30DF7" w:rsidRDefault="00117C91" w:rsidP="005A6927">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Metode poučavanja: </w:t>
      </w:r>
      <w:r w:rsidRPr="00A30DF7">
        <w:t>radionice i prezentacija</w:t>
      </w:r>
    </w:p>
    <w:p w:rsidR="00117C91" w:rsidRPr="00A30DF7" w:rsidRDefault="00117C91" w:rsidP="005A6927">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Trajanje izvedbe: </w:t>
      </w:r>
      <w:r w:rsidRPr="00A30DF7">
        <w:t xml:space="preserve">prezentacija u trajanju 0,5 sati i radionica u trajanju od jednog sata </w:t>
      </w:r>
    </w:p>
    <w:p w:rsidR="00117C91" w:rsidRPr="00A30DF7" w:rsidRDefault="00117C91" w:rsidP="005A6927">
      <w:pPr>
        <w:numPr>
          <w:ilvl w:val="0"/>
          <w:numId w:val="1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Potrebni resursi/moguće teškoće: </w:t>
      </w:r>
      <w:r w:rsidRPr="00A30DF7">
        <w:t>Potrošni materijal (hamer papir, flomasteri, printer papir, toneri).</w:t>
      </w:r>
    </w:p>
    <w:p w:rsidR="00117C91" w:rsidRPr="00A30DF7" w:rsidRDefault="00117C91" w:rsidP="005A6927">
      <w:pPr>
        <w:numPr>
          <w:ilvl w:val="0"/>
          <w:numId w:val="1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Način praćenja i provjere ishoda/postignuća: </w:t>
      </w:r>
      <w:r w:rsidRPr="00A30DF7">
        <w:t xml:space="preserve">evaluacija će se temeljiti na izravnim opservacijama voditelja aktivnosti, iskazima korisnika/roditelja </w:t>
      </w:r>
    </w:p>
    <w:p w:rsidR="00117C91" w:rsidRPr="00A30DF7" w:rsidRDefault="00117C91" w:rsidP="005A6927">
      <w:pPr>
        <w:numPr>
          <w:ilvl w:val="0"/>
          <w:numId w:val="1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Odgovorne osobe: </w:t>
      </w:r>
      <w:r w:rsidRPr="00A30DF7">
        <w:t>Sanja Puškarić Delač, Tamara Lujić, Lidija Bregant Jelić</w:t>
      </w:r>
    </w:p>
    <w:p w:rsidR="00117C91" w:rsidRDefault="00117C91" w:rsidP="005A6927"/>
    <w:p w:rsidR="00117C91" w:rsidRDefault="00117C91" w:rsidP="005A6927"/>
    <w:p w:rsidR="00117C91" w:rsidRDefault="00117C91" w:rsidP="0010151B">
      <w:pPr>
        <w:jc w:val="center"/>
      </w:pPr>
      <w:r>
        <w:t>63</w:t>
      </w:r>
    </w:p>
    <w:p w:rsidR="00117C91" w:rsidRPr="003966BF" w:rsidRDefault="00117C91" w:rsidP="009434E1">
      <w:pPr>
        <w:jc w:val="center"/>
      </w:pPr>
    </w:p>
    <w:p w:rsidR="00117C91" w:rsidRDefault="00117C91" w:rsidP="003B5A23">
      <w:pPr>
        <w:spacing w:line="360" w:lineRule="auto"/>
      </w:pPr>
      <w:r w:rsidRPr="00F1663D">
        <w:t>Kurikulumsko podr</w:t>
      </w:r>
      <w:r>
        <w:t xml:space="preserve">učje: DRUŠTVENO - KOMUNIKACIJSKO </w:t>
      </w:r>
    </w:p>
    <w:p w:rsidR="00117C91" w:rsidRDefault="00117C91" w:rsidP="003B5A23">
      <w:pPr>
        <w:spacing w:line="360" w:lineRule="auto"/>
      </w:pPr>
    </w:p>
    <w:p w:rsidR="00117C91" w:rsidRDefault="00117C91" w:rsidP="003B5A23">
      <w:pPr>
        <w:spacing w:line="360" w:lineRule="auto"/>
      </w:pPr>
      <w:r w:rsidRPr="00DC29A9">
        <w:rPr>
          <w:b/>
          <w:bCs/>
          <w:i/>
          <w:iCs/>
        </w:rPr>
        <w:t>1.Ciklus (razred): ciklus 2. i 3.:</w:t>
      </w:r>
      <w:r>
        <w:t xml:space="preserve"> ( 5. do 8. razred )</w:t>
      </w:r>
    </w:p>
    <w:p w:rsidR="00117C91" w:rsidRDefault="00117C91" w:rsidP="003B5A23">
      <w:pPr>
        <w:spacing w:line="360" w:lineRule="auto"/>
      </w:pPr>
      <w:r w:rsidRPr="00DC29A9">
        <w:rPr>
          <w:b/>
          <w:bCs/>
          <w:i/>
          <w:iCs/>
        </w:rPr>
        <w:t>2.Cilj:</w:t>
      </w:r>
      <w:r>
        <w:t xml:space="preserve"> Razvijati i njegovati sposobnost samostalnog pisanja lirskih i proznih uradaka.</w:t>
      </w:r>
    </w:p>
    <w:p w:rsidR="00117C91" w:rsidRDefault="00117C91" w:rsidP="003B5A23">
      <w:pPr>
        <w:spacing w:line="360" w:lineRule="auto"/>
      </w:pPr>
      <w:r w:rsidRPr="00DC29A9">
        <w:rPr>
          <w:b/>
          <w:bCs/>
          <w:i/>
          <w:iCs/>
        </w:rPr>
        <w:t>3.Obrazloženje cilja:</w:t>
      </w:r>
      <w:r>
        <w:t xml:space="preserve"> Uočen je interes učenika za produbljivanjem i njegovanjem izražavanja na hrvatskom književnom standardnom jeziku i zavičajnom govoru.</w:t>
      </w:r>
    </w:p>
    <w:p w:rsidR="00117C91" w:rsidRDefault="00117C91" w:rsidP="003B5A23">
      <w:pPr>
        <w:spacing w:line="360" w:lineRule="auto"/>
      </w:pPr>
      <w:r w:rsidRPr="00DC29A9">
        <w:rPr>
          <w:b/>
          <w:bCs/>
          <w:i/>
          <w:iCs/>
        </w:rPr>
        <w:t>4.Očekivani ishodi / postignuća:</w:t>
      </w:r>
      <w:r>
        <w:t xml:space="preserve"> (Učenik će moći:)</w:t>
      </w:r>
    </w:p>
    <w:p w:rsidR="00117C91" w:rsidRDefault="00117C91" w:rsidP="00646E91">
      <w:pPr>
        <w:pStyle w:val="ListParagraph"/>
        <w:numPr>
          <w:ilvl w:val="0"/>
          <w:numId w:val="60"/>
        </w:numPr>
        <w:spacing w:line="360" w:lineRule="auto"/>
      </w:pPr>
      <w:r>
        <w:t>samostalno stvarati prozu i poeziju na hrvatskom književnom standardnom jeziku te na zavičajnom govoru</w:t>
      </w:r>
    </w:p>
    <w:p w:rsidR="00117C91" w:rsidRDefault="00117C91" w:rsidP="00646E91">
      <w:pPr>
        <w:pStyle w:val="ListParagraph"/>
        <w:numPr>
          <w:ilvl w:val="0"/>
          <w:numId w:val="60"/>
        </w:numPr>
        <w:spacing w:line="360" w:lineRule="auto"/>
      </w:pPr>
      <w:r>
        <w:t>samostalno stvarati pjesničke slike prema zadanoj temi</w:t>
      </w:r>
    </w:p>
    <w:p w:rsidR="00117C91" w:rsidRDefault="00117C91" w:rsidP="00646E91">
      <w:pPr>
        <w:pStyle w:val="ListParagraph"/>
        <w:numPr>
          <w:ilvl w:val="0"/>
          <w:numId w:val="60"/>
        </w:numPr>
        <w:spacing w:line="360" w:lineRule="auto"/>
      </w:pPr>
      <w:r>
        <w:t>naučiti uspješno koristiti rječnik i pravopis</w:t>
      </w:r>
    </w:p>
    <w:p w:rsidR="00117C91" w:rsidRPr="006C77A3" w:rsidRDefault="00117C91" w:rsidP="003B5A23">
      <w:pPr>
        <w:spacing w:line="360" w:lineRule="auto"/>
        <w:rPr>
          <w:b/>
          <w:bCs/>
          <w:i/>
          <w:iCs/>
        </w:rPr>
      </w:pPr>
      <w:r w:rsidRPr="006C77A3">
        <w:rPr>
          <w:b/>
          <w:bCs/>
          <w:i/>
          <w:iCs/>
        </w:rPr>
        <w:t>5.Način realizacije:</w:t>
      </w:r>
    </w:p>
    <w:p w:rsidR="00117C91" w:rsidRDefault="00117C91" w:rsidP="00646E91">
      <w:pPr>
        <w:pStyle w:val="ListParagraph"/>
        <w:numPr>
          <w:ilvl w:val="0"/>
          <w:numId w:val="61"/>
        </w:numPr>
        <w:spacing w:line="360" w:lineRule="auto"/>
      </w:pPr>
      <w:r w:rsidRPr="00DC29A9">
        <w:rPr>
          <w:b/>
          <w:bCs/>
          <w:i/>
          <w:iCs/>
        </w:rPr>
        <w:t>Oblik:-</w:t>
      </w:r>
      <w:r>
        <w:t>izvannastavna aktivnost LITERARNA GRUPA</w:t>
      </w:r>
    </w:p>
    <w:p w:rsidR="00117C91" w:rsidRDefault="00117C91" w:rsidP="00646E91">
      <w:pPr>
        <w:pStyle w:val="ListParagraph"/>
        <w:numPr>
          <w:ilvl w:val="0"/>
          <w:numId w:val="61"/>
        </w:numPr>
        <w:spacing w:line="360" w:lineRule="auto"/>
      </w:pPr>
      <w:r w:rsidRPr="00DC29A9">
        <w:rPr>
          <w:b/>
          <w:bCs/>
          <w:i/>
          <w:iCs/>
        </w:rPr>
        <w:t>Sudionici</w:t>
      </w:r>
      <w:r>
        <w:t>: učenici,učiteljica</w:t>
      </w:r>
    </w:p>
    <w:p w:rsidR="00117C91" w:rsidRDefault="00117C91" w:rsidP="00646E91">
      <w:pPr>
        <w:pStyle w:val="ListParagraph"/>
        <w:numPr>
          <w:ilvl w:val="0"/>
          <w:numId w:val="61"/>
        </w:numPr>
        <w:spacing w:line="360" w:lineRule="auto"/>
      </w:pPr>
      <w:r w:rsidRPr="00DC29A9">
        <w:rPr>
          <w:b/>
          <w:bCs/>
          <w:i/>
          <w:iCs/>
        </w:rPr>
        <w:t>Načini učenja:</w:t>
      </w:r>
      <w:r>
        <w:t xml:space="preserve"> prikupljati,sistematizirati i uspoređivati građu o zadanoj temi</w:t>
      </w:r>
    </w:p>
    <w:p w:rsidR="00117C91" w:rsidRDefault="00117C91" w:rsidP="00646E91">
      <w:pPr>
        <w:pStyle w:val="ListParagraph"/>
        <w:numPr>
          <w:ilvl w:val="0"/>
          <w:numId w:val="62"/>
        </w:numPr>
        <w:spacing w:line="360" w:lineRule="auto"/>
      </w:pPr>
      <w:r>
        <w:t>izvještavati o vlastitim literarnim pokušajima</w:t>
      </w:r>
    </w:p>
    <w:p w:rsidR="00117C91" w:rsidRDefault="00117C91" w:rsidP="00646E91">
      <w:pPr>
        <w:pStyle w:val="ListParagraph"/>
        <w:numPr>
          <w:ilvl w:val="0"/>
          <w:numId w:val="62"/>
        </w:numPr>
        <w:spacing w:line="360" w:lineRule="auto"/>
      </w:pPr>
      <w:r>
        <w:t xml:space="preserve">objediniti,selekcionirati i usustaviti vlastite literarne radove na </w:t>
      </w:r>
    </w:p>
    <w:p w:rsidR="00117C91" w:rsidRDefault="00117C91" w:rsidP="003B5A23">
      <w:pPr>
        <w:spacing w:line="360" w:lineRule="auto"/>
      </w:pPr>
      <w:r>
        <w:t xml:space="preserve">                                         zadanu temu</w:t>
      </w:r>
    </w:p>
    <w:p w:rsidR="00117C91" w:rsidRDefault="00117C91" w:rsidP="00646E91">
      <w:pPr>
        <w:pStyle w:val="ListParagraph"/>
        <w:numPr>
          <w:ilvl w:val="0"/>
          <w:numId w:val="63"/>
        </w:numPr>
        <w:spacing w:line="360" w:lineRule="auto"/>
      </w:pPr>
      <w:r>
        <w:t>prezentirati literarne radove prilikom školskih svečanosti</w:t>
      </w:r>
    </w:p>
    <w:p w:rsidR="00117C91" w:rsidRDefault="00117C91" w:rsidP="00646E91">
      <w:pPr>
        <w:pStyle w:val="ListParagraph"/>
        <w:numPr>
          <w:ilvl w:val="0"/>
          <w:numId w:val="63"/>
        </w:numPr>
        <w:spacing w:line="360" w:lineRule="auto"/>
      </w:pPr>
      <w:r>
        <w:t>sudjelovati na raznim natječajima,susretima i smotrama</w:t>
      </w:r>
    </w:p>
    <w:p w:rsidR="00117C91" w:rsidRDefault="00117C91" w:rsidP="00646E91">
      <w:pPr>
        <w:pStyle w:val="ListParagraph"/>
        <w:numPr>
          <w:ilvl w:val="0"/>
          <w:numId w:val="64"/>
        </w:numPr>
        <w:spacing w:line="360" w:lineRule="auto"/>
      </w:pPr>
      <w:r w:rsidRPr="00572DB9">
        <w:rPr>
          <w:b/>
          <w:bCs/>
          <w:i/>
          <w:iCs/>
        </w:rPr>
        <w:t>Metode poučavanja:</w:t>
      </w:r>
      <w:r>
        <w:t xml:space="preserve"> </w:t>
      </w:r>
    </w:p>
    <w:p w:rsidR="00117C91" w:rsidRDefault="00117C91" w:rsidP="00646E91">
      <w:pPr>
        <w:pStyle w:val="ListParagraph"/>
        <w:numPr>
          <w:ilvl w:val="0"/>
          <w:numId w:val="66"/>
        </w:numPr>
        <w:spacing w:line="360" w:lineRule="auto"/>
      </w:pPr>
      <w:r>
        <w:t xml:space="preserve">upoznati  učenike s odabranom temom koja se odnosi </w:t>
      </w:r>
    </w:p>
    <w:p w:rsidR="00117C91" w:rsidRDefault="00117C91" w:rsidP="003B5A23">
      <w:pPr>
        <w:spacing w:line="360" w:lineRule="auto"/>
      </w:pPr>
      <w:r>
        <w:t xml:space="preserve">                                      na dijalektalnu poeziju</w:t>
      </w:r>
    </w:p>
    <w:p w:rsidR="00117C91" w:rsidRDefault="00117C91" w:rsidP="00646E91">
      <w:pPr>
        <w:pStyle w:val="ListParagraph"/>
        <w:numPr>
          <w:ilvl w:val="0"/>
          <w:numId w:val="66"/>
        </w:numPr>
        <w:spacing w:line="360" w:lineRule="auto"/>
      </w:pPr>
      <w:r>
        <w:t>uputiti učenike na stručnu literaturu te odabrana književna djela</w:t>
      </w:r>
    </w:p>
    <w:p w:rsidR="00117C91" w:rsidRDefault="00117C91" w:rsidP="00646E91">
      <w:pPr>
        <w:pStyle w:val="ListParagraph"/>
        <w:numPr>
          <w:ilvl w:val="0"/>
          <w:numId w:val="66"/>
        </w:numPr>
        <w:spacing w:line="360" w:lineRule="auto"/>
      </w:pPr>
      <w:r>
        <w:t>poučiti učenike kako izraziti doživljaje,osjećaje,misli i stavove</w:t>
      </w:r>
    </w:p>
    <w:p w:rsidR="00117C91" w:rsidRDefault="00117C91" w:rsidP="003B5A23">
      <w:pPr>
        <w:spacing w:line="360" w:lineRule="auto"/>
      </w:pPr>
      <w:r>
        <w:t xml:space="preserve">                                       te kako razvijati ljubav prema hrvatskom jeziku</w:t>
      </w:r>
    </w:p>
    <w:p w:rsidR="00117C91" w:rsidRDefault="00117C91" w:rsidP="00646E91">
      <w:pPr>
        <w:pStyle w:val="ListParagraph"/>
        <w:numPr>
          <w:ilvl w:val="0"/>
          <w:numId w:val="64"/>
        </w:numPr>
        <w:spacing w:line="360" w:lineRule="auto"/>
      </w:pPr>
      <w:r w:rsidRPr="00572DB9">
        <w:rPr>
          <w:b/>
          <w:bCs/>
          <w:i/>
          <w:iCs/>
        </w:rPr>
        <w:t>Trajanje izvedbe:</w:t>
      </w:r>
      <w:r>
        <w:rPr>
          <w:b/>
          <w:bCs/>
        </w:rPr>
        <w:t xml:space="preserve"> </w:t>
      </w:r>
      <w:r>
        <w:t>od rujna do lipnja,35 sati,šk. god.2017/18.</w:t>
      </w:r>
    </w:p>
    <w:p w:rsidR="00117C91" w:rsidRPr="00572DB9" w:rsidRDefault="00117C91" w:rsidP="003B5A23">
      <w:pPr>
        <w:spacing w:line="360" w:lineRule="auto"/>
        <w:rPr>
          <w:b/>
          <w:bCs/>
          <w:i/>
          <w:iCs/>
        </w:rPr>
      </w:pPr>
      <w:r w:rsidRPr="00572DB9">
        <w:rPr>
          <w:b/>
          <w:bCs/>
          <w:i/>
          <w:iCs/>
        </w:rPr>
        <w:t>6.Potrebni resursi / moguće teškoće:</w:t>
      </w:r>
    </w:p>
    <w:p w:rsidR="00117C91" w:rsidRDefault="00117C91" w:rsidP="00646E91">
      <w:pPr>
        <w:pStyle w:val="ListParagraph"/>
        <w:numPr>
          <w:ilvl w:val="0"/>
          <w:numId w:val="64"/>
        </w:numPr>
        <w:spacing w:line="360" w:lineRule="auto"/>
      </w:pPr>
      <w:r w:rsidRPr="00572DB9">
        <w:rPr>
          <w:u w:val="single"/>
        </w:rPr>
        <w:t>resursi:</w:t>
      </w:r>
      <w:r>
        <w:t>priručnici,rječnici,osigurana sredstva za fotokopiranje,računalo,hamer</w:t>
      </w:r>
    </w:p>
    <w:p w:rsidR="00117C91" w:rsidRDefault="00117C91" w:rsidP="00646E91">
      <w:pPr>
        <w:pStyle w:val="ListParagraph"/>
        <w:numPr>
          <w:ilvl w:val="0"/>
          <w:numId w:val="64"/>
        </w:numPr>
        <w:spacing w:line="360" w:lineRule="auto"/>
      </w:pPr>
      <w:r w:rsidRPr="00572DB9">
        <w:rPr>
          <w:u w:val="single"/>
        </w:rPr>
        <w:t>moguće teškoće:</w:t>
      </w:r>
      <w:r>
        <w:t xml:space="preserve">nedostatak materijalnih resursa,poteškoće u suradnji učenika različitih razrednih odjela,nedostatak motivacije i suradnje  </w:t>
      </w:r>
    </w:p>
    <w:p w:rsidR="00117C91" w:rsidRDefault="00117C91" w:rsidP="003B5A23">
      <w:pPr>
        <w:spacing w:line="360" w:lineRule="auto"/>
      </w:pPr>
    </w:p>
    <w:p w:rsidR="00117C91" w:rsidRDefault="00117C91" w:rsidP="003B5A23">
      <w:pPr>
        <w:spacing w:line="360" w:lineRule="auto"/>
        <w:jc w:val="center"/>
      </w:pPr>
      <w:r>
        <w:t>64</w:t>
      </w:r>
    </w:p>
    <w:p w:rsidR="00117C91" w:rsidRPr="00572DB9" w:rsidRDefault="00117C91" w:rsidP="003B5A23">
      <w:pPr>
        <w:spacing w:line="360" w:lineRule="auto"/>
        <w:rPr>
          <w:b/>
          <w:bCs/>
          <w:i/>
          <w:iCs/>
        </w:rPr>
      </w:pPr>
      <w:r w:rsidRPr="00572DB9">
        <w:rPr>
          <w:b/>
          <w:bCs/>
          <w:i/>
          <w:iCs/>
        </w:rPr>
        <w:t>7.Način praćenja i provjera ishoda /postignuća:</w:t>
      </w:r>
    </w:p>
    <w:p w:rsidR="00117C91" w:rsidRDefault="00117C91" w:rsidP="00646E91">
      <w:pPr>
        <w:pStyle w:val="ListParagraph"/>
        <w:numPr>
          <w:ilvl w:val="0"/>
          <w:numId w:val="65"/>
        </w:numPr>
        <w:spacing w:line="360" w:lineRule="auto"/>
      </w:pPr>
      <w:r>
        <w:t>preuzimati,analizirati i vrednovati literarne radove</w:t>
      </w:r>
    </w:p>
    <w:p w:rsidR="00117C91" w:rsidRDefault="00117C91" w:rsidP="00646E91">
      <w:pPr>
        <w:pStyle w:val="ListParagraph"/>
        <w:numPr>
          <w:ilvl w:val="0"/>
          <w:numId w:val="65"/>
        </w:numPr>
        <w:spacing w:line="360" w:lineRule="auto"/>
      </w:pPr>
      <w:r>
        <w:t>odabirati najuspješnije literarne radove</w:t>
      </w:r>
    </w:p>
    <w:p w:rsidR="00117C91" w:rsidRDefault="00117C91" w:rsidP="00646E91">
      <w:pPr>
        <w:pStyle w:val="ListParagraph"/>
        <w:numPr>
          <w:ilvl w:val="0"/>
          <w:numId w:val="65"/>
        </w:numPr>
        <w:spacing w:line="360" w:lineRule="auto"/>
      </w:pPr>
      <w:r>
        <w:t>prijavljivati na natječaje,susrete i smotre</w:t>
      </w:r>
    </w:p>
    <w:p w:rsidR="00117C91" w:rsidRDefault="00117C91" w:rsidP="00646E91">
      <w:pPr>
        <w:pStyle w:val="ListParagraph"/>
        <w:numPr>
          <w:ilvl w:val="0"/>
          <w:numId w:val="65"/>
        </w:numPr>
        <w:spacing w:line="360" w:lineRule="auto"/>
      </w:pPr>
      <w:r>
        <w:t>izraditi plakat s najuspješnijim literarnim ostvarenjima</w:t>
      </w:r>
    </w:p>
    <w:p w:rsidR="00117C91" w:rsidRDefault="00117C91" w:rsidP="003B5A23">
      <w:pPr>
        <w:spacing w:line="360" w:lineRule="auto"/>
      </w:pPr>
      <w:r>
        <w:t>8.</w:t>
      </w:r>
      <w:r w:rsidRPr="00572DB9">
        <w:rPr>
          <w:b/>
          <w:bCs/>
          <w:i/>
          <w:iCs/>
        </w:rPr>
        <w:t>Odgovorne osobe:</w:t>
      </w:r>
      <w:r>
        <w:t xml:space="preserve"> nositeljica aktivnosti- Ivana Kovačević</w:t>
      </w:r>
    </w:p>
    <w:p w:rsidR="00117C91" w:rsidRDefault="00117C91" w:rsidP="003B5A23">
      <w:r>
        <w:t xml:space="preserve">                                        </w:t>
      </w:r>
    </w:p>
    <w:p w:rsidR="00117C91" w:rsidRDefault="00117C91" w:rsidP="003B5A23">
      <w:pPr>
        <w:ind w:firstLine="708"/>
      </w:pPr>
    </w:p>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Pr="001965BD" w:rsidRDefault="00117C91" w:rsidP="003B5A23"/>
    <w:p w:rsidR="00117C91" w:rsidRDefault="00117C91" w:rsidP="003B5A23"/>
    <w:p w:rsidR="00117C91" w:rsidRPr="001965BD" w:rsidRDefault="00117C91" w:rsidP="003B5A23"/>
    <w:p w:rsidR="00117C91" w:rsidRPr="001965BD"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Pr="00A30DF7" w:rsidRDefault="00117C91" w:rsidP="009434E1">
      <w:pPr>
        <w:jc w:val="center"/>
      </w:pPr>
      <w:r>
        <w:t>65</w:t>
      </w:r>
    </w:p>
    <w:p w:rsidR="00117C91" w:rsidRDefault="00117C91" w:rsidP="005A6927">
      <w:pPr>
        <w:pStyle w:val="Quote"/>
        <w:spacing w:line="360" w:lineRule="auto"/>
        <w:rPr>
          <w:color w:val="auto"/>
        </w:rPr>
      </w:pPr>
      <w:r w:rsidRPr="007C12A0">
        <w:rPr>
          <w:color w:val="auto"/>
        </w:rPr>
        <w:t xml:space="preserve">Kurikulumsko područje: </w:t>
      </w:r>
      <w:r>
        <w:rPr>
          <w:color w:val="auto"/>
        </w:rPr>
        <w:t>UMJETNIČKO</w:t>
      </w:r>
    </w:p>
    <w:p w:rsidR="00117C91" w:rsidRPr="007C12A0" w:rsidRDefault="00117C91" w:rsidP="005A6927">
      <w:pPr>
        <w:rPr>
          <w:lang w:eastAsia="hr-HR"/>
        </w:rPr>
      </w:pPr>
    </w:p>
    <w:p w:rsidR="00117C91" w:rsidRPr="00B8617E" w:rsidRDefault="00117C91" w:rsidP="005A6927">
      <w:pPr>
        <w:spacing w:line="360" w:lineRule="auto"/>
        <w:rPr>
          <w:b/>
          <w:bCs/>
        </w:rPr>
      </w:pPr>
      <w:r>
        <w:t xml:space="preserve">   </w:t>
      </w:r>
      <w:r w:rsidRPr="007C12A0">
        <w:rPr>
          <w:b/>
          <w:bCs/>
          <w:i/>
          <w:iCs/>
        </w:rPr>
        <w:t>1.Ciklus(razred):</w:t>
      </w:r>
      <w:r>
        <w:rPr>
          <w:b/>
          <w:bCs/>
          <w:i/>
          <w:iCs/>
        </w:rPr>
        <w:t xml:space="preserve"> ciklus 1.</w:t>
      </w:r>
      <w:r w:rsidRPr="007C12A0">
        <w:rPr>
          <w:b/>
          <w:bCs/>
          <w:i/>
          <w:iCs/>
        </w:rPr>
        <w:t>:</w:t>
      </w:r>
      <w:r>
        <w:rPr>
          <w:b/>
          <w:bCs/>
        </w:rPr>
        <w:t xml:space="preserve"> </w:t>
      </w:r>
      <w:r>
        <w:t>(2.i 3.</w:t>
      </w:r>
      <w:r w:rsidRPr="007C12A0">
        <w:t>. razred)</w:t>
      </w:r>
      <w:r w:rsidRPr="00B8617E">
        <w:rPr>
          <w:b/>
          <w:bCs/>
        </w:rPr>
        <w:t xml:space="preserve"> </w:t>
      </w:r>
    </w:p>
    <w:p w:rsidR="00117C91" w:rsidRDefault="00117C91" w:rsidP="005A6927">
      <w:pPr>
        <w:spacing w:line="360" w:lineRule="auto"/>
        <w:jc w:val="both"/>
      </w:pPr>
      <w:r w:rsidRPr="007C12A0">
        <w:rPr>
          <w:b/>
          <w:bCs/>
          <w:i/>
          <w:iCs/>
        </w:rPr>
        <w:t xml:space="preserve">   2. Cilj:</w:t>
      </w:r>
      <w:r w:rsidRPr="00362D94">
        <w:rPr>
          <w:b/>
          <w:bCs/>
        </w:rPr>
        <w:t xml:space="preserve"> </w:t>
      </w:r>
      <w:r>
        <w:t xml:space="preserve">Upoznati i usavršiti različite likovne tehnike, uočiti detalje - likovni problem i nastojati se što bolje likovno izraziti. Osposobiti učenike za kreativno - likovno izražavanje.  </w:t>
      </w:r>
    </w:p>
    <w:p w:rsidR="00117C91" w:rsidRDefault="00117C91" w:rsidP="005A6927">
      <w:pPr>
        <w:spacing w:line="360" w:lineRule="auto"/>
        <w:jc w:val="both"/>
      </w:pPr>
      <w:r w:rsidRPr="007C12A0">
        <w:rPr>
          <w:b/>
          <w:bCs/>
          <w:i/>
          <w:iCs/>
        </w:rPr>
        <w:t xml:space="preserve">   3. Obrazloženje cilja:</w:t>
      </w:r>
      <w:r>
        <w:t xml:space="preserve"> Uočeno je da se učenici vole likovno izražavati i iskazuju interes za stjecanjem novih znanja te da stečena znanja primijene u osobnom likovnom izričaju.</w:t>
      </w:r>
    </w:p>
    <w:p w:rsidR="00117C91" w:rsidRPr="006814B3" w:rsidRDefault="00117C91" w:rsidP="005A6927">
      <w:pPr>
        <w:spacing w:line="360" w:lineRule="auto"/>
        <w:jc w:val="both"/>
        <w:rPr>
          <w:b/>
          <w:bCs/>
        </w:rPr>
      </w:pPr>
      <w:r w:rsidRPr="006814B3">
        <w:rPr>
          <w:b/>
          <w:bCs/>
        </w:rPr>
        <w:t xml:space="preserve">    </w:t>
      </w:r>
      <w:r w:rsidRPr="007C12A0">
        <w:rPr>
          <w:b/>
          <w:bCs/>
          <w:i/>
          <w:iCs/>
        </w:rPr>
        <w:t>4.Očekivani ishodi/postignuća:</w:t>
      </w:r>
      <w:r>
        <w:rPr>
          <w:b/>
          <w:bCs/>
        </w:rPr>
        <w:t xml:space="preserve">  </w:t>
      </w:r>
      <w:r w:rsidRPr="006814B3">
        <w:t>(Učenici će moći:)</w:t>
      </w:r>
    </w:p>
    <w:p w:rsidR="00117C91" w:rsidRPr="006814B3" w:rsidRDefault="00117C91" w:rsidP="005A6927">
      <w:pPr>
        <w:pStyle w:val="ListParagraph"/>
        <w:numPr>
          <w:ilvl w:val="0"/>
          <w:numId w:val="116"/>
        </w:numPr>
        <w:spacing w:line="360" w:lineRule="auto"/>
      </w:pPr>
      <w:r>
        <w:t>služiti se različitim likovnim tehnikama u izradi samostalnih likovnih radova</w:t>
      </w:r>
    </w:p>
    <w:p w:rsidR="00117C91" w:rsidRPr="006814B3" w:rsidRDefault="00117C91" w:rsidP="005A6927">
      <w:pPr>
        <w:pStyle w:val="ListParagraph"/>
        <w:numPr>
          <w:ilvl w:val="0"/>
          <w:numId w:val="116"/>
        </w:numPr>
        <w:spacing w:line="360" w:lineRule="auto"/>
        <w:jc w:val="both"/>
      </w:pPr>
      <w:r>
        <w:t xml:space="preserve">primijeniti novostečena znanja u osobnom likovnom izričaju </w:t>
      </w:r>
    </w:p>
    <w:p w:rsidR="00117C91" w:rsidRDefault="00117C91" w:rsidP="005A6927">
      <w:pPr>
        <w:pStyle w:val="ListParagraph"/>
        <w:numPr>
          <w:ilvl w:val="0"/>
          <w:numId w:val="116"/>
        </w:numPr>
        <w:spacing w:line="360" w:lineRule="auto"/>
        <w:jc w:val="both"/>
      </w:pPr>
      <w:r>
        <w:t>pokazati urednost i ustrajnost u radu</w:t>
      </w:r>
    </w:p>
    <w:p w:rsidR="00117C91" w:rsidRPr="006814B3" w:rsidRDefault="00117C91" w:rsidP="005A6927">
      <w:pPr>
        <w:pStyle w:val="ListParagraph"/>
        <w:numPr>
          <w:ilvl w:val="0"/>
          <w:numId w:val="116"/>
        </w:numPr>
        <w:spacing w:line="360" w:lineRule="auto"/>
        <w:jc w:val="both"/>
      </w:pPr>
      <w:r>
        <w:t>pripremiti tematske likovne izložbe tijekom školske godine</w:t>
      </w:r>
    </w:p>
    <w:p w:rsidR="00117C91" w:rsidRDefault="00117C91" w:rsidP="005A6927">
      <w:pPr>
        <w:pStyle w:val="ListParagraph"/>
        <w:numPr>
          <w:ilvl w:val="0"/>
          <w:numId w:val="116"/>
        </w:numPr>
        <w:spacing w:line="360" w:lineRule="auto"/>
        <w:jc w:val="both"/>
      </w:pPr>
      <w:r>
        <w:t>uvažiti različite sadržaje</w:t>
      </w:r>
    </w:p>
    <w:p w:rsidR="00117C91" w:rsidRDefault="00117C91" w:rsidP="005A6927">
      <w:pPr>
        <w:spacing w:line="360" w:lineRule="auto"/>
        <w:jc w:val="both"/>
        <w:rPr>
          <w:i/>
          <w:iCs/>
        </w:rPr>
      </w:pPr>
      <w:r w:rsidRPr="007C12A0">
        <w:rPr>
          <w:b/>
          <w:bCs/>
          <w:i/>
          <w:iCs/>
        </w:rPr>
        <w:t xml:space="preserve">    5. Način realizacije:</w:t>
      </w:r>
      <w:r w:rsidRPr="007C12A0">
        <w:rPr>
          <w:i/>
          <w:iCs/>
        </w:rPr>
        <w:t xml:space="preserve"> </w:t>
      </w:r>
    </w:p>
    <w:p w:rsidR="00117C91" w:rsidRPr="00717F51" w:rsidRDefault="00117C91" w:rsidP="005A6927">
      <w:pPr>
        <w:pStyle w:val="ListParagraph"/>
        <w:numPr>
          <w:ilvl w:val="0"/>
          <w:numId w:val="94"/>
        </w:numPr>
        <w:spacing w:line="360" w:lineRule="auto"/>
        <w:jc w:val="both"/>
        <w:rPr>
          <w:b/>
          <w:bCs/>
          <w:i/>
          <w:iCs/>
        </w:rPr>
      </w:pPr>
      <w:r w:rsidRPr="00717F51">
        <w:rPr>
          <w:b/>
          <w:bCs/>
          <w:i/>
          <w:iCs/>
        </w:rPr>
        <w:t>Oblik:</w:t>
      </w:r>
      <w:r>
        <w:rPr>
          <w:b/>
          <w:bCs/>
          <w:i/>
          <w:iCs/>
        </w:rPr>
        <w:t xml:space="preserve"> </w:t>
      </w:r>
      <w:r w:rsidRPr="005558C2">
        <w:t xml:space="preserve">Likovna skupina </w:t>
      </w:r>
    </w:p>
    <w:p w:rsidR="00117C91" w:rsidRDefault="00117C91" w:rsidP="005A6927">
      <w:pPr>
        <w:pStyle w:val="ListParagraph"/>
        <w:numPr>
          <w:ilvl w:val="0"/>
          <w:numId w:val="116"/>
        </w:numPr>
        <w:spacing w:line="360" w:lineRule="auto"/>
      </w:pPr>
      <w:r w:rsidRPr="005558C2">
        <w:rPr>
          <w:b/>
          <w:bCs/>
          <w:i/>
          <w:iCs/>
        </w:rPr>
        <w:t>Sudionici:</w:t>
      </w:r>
      <w:r>
        <w:t xml:space="preserve"> učenici  i učiteljica Mateja Čubrlo</w:t>
      </w:r>
    </w:p>
    <w:p w:rsidR="00117C91" w:rsidRDefault="00117C91" w:rsidP="005A6927">
      <w:pPr>
        <w:pStyle w:val="ListParagraph"/>
        <w:numPr>
          <w:ilvl w:val="0"/>
          <w:numId w:val="116"/>
        </w:numPr>
        <w:spacing w:line="360" w:lineRule="auto"/>
      </w:pPr>
      <w:r w:rsidRPr="005558C2">
        <w:rPr>
          <w:b/>
          <w:bCs/>
          <w:i/>
          <w:iCs/>
        </w:rPr>
        <w:t>Načini učenja:</w:t>
      </w:r>
      <w:r>
        <w:t xml:space="preserve"> Učenici slikaju temperama, vodenim bojama, crtaju olovkom, bojicama, flomasterima, obrezuju, lijepe i oblikuju različite materijale, izrađuju ukrase, uređuju panoe. Upoznaju djela likovnih umjetnika na reprodukcijama. </w:t>
      </w:r>
    </w:p>
    <w:p w:rsidR="00117C91" w:rsidRDefault="00117C91" w:rsidP="005A6927">
      <w:pPr>
        <w:spacing w:line="360" w:lineRule="auto"/>
      </w:pPr>
      <w:r>
        <w:t xml:space="preserve">       </w:t>
      </w:r>
      <w:r w:rsidRPr="006814B3">
        <w:t>•</w:t>
      </w:r>
      <w:r>
        <w:t xml:space="preserve"> </w:t>
      </w:r>
      <w:r w:rsidRPr="007C12A0">
        <w:rPr>
          <w:b/>
          <w:bCs/>
          <w:i/>
          <w:iCs/>
        </w:rPr>
        <w:t>Metode poučavanja:</w:t>
      </w:r>
      <w:r>
        <w:t xml:space="preserve"> Priprema materijala i organizacija rada, demonstracija. </w:t>
      </w:r>
    </w:p>
    <w:p w:rsidR="00117C91" w:rsidRDefault="00117C91" w:rsidP="005A6927">
      <w:pPr>
        <w:spacing w:line="360" w:lineRule="auto"/>
      </w:pPr>
      <w:r>
        <w:t xml:space="preserve">       </w:t>
      </w:r>
      <w:r w:rsidRPr="006814B3">
        <w:t>•</w:t>
      </w:r>
      <w:r>
        <w:t xml:space="preserve"> </w:t>
      </w:r>
      <w:r w:rsidRPr="007C12A0">
        <w:rPr>
          <w:b/>
          <w:bCs/>
          <w:i/>
          <w:iCs/>
        </w:rPr>
        <w:t>Trajanje izvedbe:</w:t>
      </w:r>
      <w:r>
        <w:t xml:space="preserve"> 35 školskih sati, 1 sat tjedno od rujna 2017. do lipnja 2018. </w:t>
      </w:r>
    </w:p>
    <w:p w:rsidR="00117C91" w:rsidRDefault="00117C91" w:rsidP="005A6927">
      <w:pPr>
        <w:spacing w:line="360" w:lineRule="auto"/>
      </w:pPr>
      <w:r>
        <w:t xml:space="preserve">   </w:t>
      </w:r>
      <w:r>
        <w:rPr>
          <w:b/>
          <w:bCs/>
          <w:i/>
          <w:iCs/>
        </w:rPr>
        <w:t>6. Potrebni resursi</w:t>
      </w:r>
      <w:r w:rsidRPr="007C12A0">
        <w:rPr>
          <w:b/>
          <w:bCs/>
          <w:i/>
          <w:iCs/>
        </w:rPr>
        <w:t>:</w:t>
      </w:r>
      <w:r>
        <w:rPr>
          <w:b/>
          <w:bCs/>
        </w:rPr>
        <w:t xml:space="preserve"> </w:t>
      </w:r>
      <w:r>
        <w:t xml:space="preserve">Stručna literatura, umjetničke reprodukcije, papiri, bojice, tempere,vodene boje, škare, ljepila </w:t>
      </w:r>
    </w:p>
    <w:p w:rsidR="00117C91" w:rsidRDefault="00117C91" w:rsidP="005A6927">
      <w:pPr>
        <w:pStyle w:val="ListParagraph"/>
        <w:numPr>
          <w:ilvl w:val="0"/>
          <w:numId w:val="94"/>
        </w:numPr>
        <w:spacing w:line="360" w:lineRule="auto"/>
      </w:pPr>
      <w:r w:rsidRPr="007C12A0">
        <w:rPr>
          <w:b/>
          <w:bCs/>
          <w:i/>
          <w:iCs/>
        </w:rPr>
        <w:t>moguće teškoće</w:t>
      </w:r>
      <w:r>
        <w:rPr>
          <w:b/>
          <w:bCs/>
          <w:i/>
          <w:iCs/>
        </w:rPr>
        <w:t xml:space="preserve">: </w:t>
      </w:r>
      <w:r w:rsidRPr="00383A85">
        <w:t>Često nema potrošnog materijala</w:t>
      </w:r>
    </w:p>
    <w:p w:rsidR="00117C91" w:rsidRDefault="00117C91" w:rsidP="005A6927">
      <w:pPr>
        <w:framePr w:hSpace="180" w:wrap="auto" w:vAnchor="text" w:hAnchor="text" w:y="71"/>
        <w:spacing w:line="360" w:lineRule="auto"/>
        <w:jc w:val="both"/>
      </w:pPr>
      <w:r>
        <w:t xml:space="preserve">   </w:t>
      </w:r>
      <w:r w:rsidRPr="0021443E">
        <w:rPr>
          <w:b/>
          <w:bCs/>
        </w:rPr>
        <w:t xml:space="preserve"> </w:t>
      </w:r>
      <w:r w:rsidRPr="007C12A0">
        <w:rPr>
          <w:b/>
          <w:bCs/>
          <w:i/>
          <w:iCs/>
        </w:rPr>
        <w:t>7. Način praćenja i provjere ishoda/postignuća:</w:t>
      </w:r>
      <w:r w:rsidRPr="000D6694">
        <w:t xml:space="preserve"> </w:t>
      </w:r>
      <w:r>
        <w:t xml:space="preserve">Analiza i izložba likovnih radova, bilježenje, praćenje i procjena umjetničkih sposobnosti kroz likovne radove, sudjelovanje na likovnim natječajima. Pratiti rad i napredovanje učenika u bilježnicu izvannastavnih aktivnosti. </w:t>
      </w:r>
    </w:p>
    <w:p w:rsidR="00117C91" w:rsidRDefault="00117C91" w:rsidP="005A6927">
      <w:pPr>
        <w:framePr w:hSpace="180" w:wrap="auto" w:vAnchor="text" w:hAnchor="text" w:y="71"/>
        <w:spacing w:line="360" w:lineRule="auto"/>
        <w:jc w:val="both"/>
      </w:pPr>
      <w:r w:rsidRPr="007C12A0">
        <w:rPr>
          <w:i/>
          <w:iCs/>
        </w:rPr>
        <w:t xml:space="preserve">   </w:t>
      </w:r>
      <w:r w:rsidRPr="007C12A0">
        <w:rPr>
          <w:b/>
          <w:bCs/>
          <w:i/>
          <w:iCs/>
        </w:rPr>
        <w:t>8. Odgovorna osoba:</w:t>
      </w:r>
      <w:r>
        <w:t xml:space="preserve"> Mateja Čubrlo</w:t>
      </w:r>
    </w:p>
    <w:p w:rsidR="00117C91" w:rsidRDefault="00117C91" w:rsidP="005A6927"/>
    <w:p w:rsidR="00117C91" w:rsidRDefault="00117C91" w:rsidP="005A6927"/>
    <w:p w:rsidR="00117C91" w:rsidRDefault="00117C91" w:rsidP="005A6927">
      <w:pPr>
        <w:rPr>
          <w:b/>
          <w:bCs/>
          <w:i/>
          <w:iCs/>
        </w:rPr>
      </w:pPr>
    </w:p>
    <w:p w:rsidR="00117C91" w:rsidRDefault="00117C91" w:rsidP="005A6927">
      <w:pPr>
        <w:rPr>
          <w:b/>
          <w:bCs/>
          <w:i/>
          <w:iCs/>
        </w:rPr>
      </w:pPr>
    </w:p>
    <w:p w:rsidR="00117C91" w:rsidRPr="009434E1" w:rsidRDefault="00117C91" w:rsidP="009434E1">
      <w:pPr>
        <w:jc w:val="center"/>
      </w:pPr>
      <w:r>
        <w:t>66</w:t>
      </w:r>
    </w:p>
    <w:p w:rsidR="00117C91" w:rsidRDefault="00117C91" w:rsidP="002C19F1">
      <w:pPr>
        <w:pStyle w:val="NormalWeb"/>
        <w:pageBreakBefore/>
        <w:spacing w:line="360" w:lineRule="auto"/>
        <w:ind w:left="708" w:hanging="424"/>
        <w:rPr>
          <w:i/>
          <w:iCs/>
        </w:rPr>
      </w:pPr>
      <w:r>
        <w:rPr>
          <w:i/>
          <w:iCs/>
        </w:rPr>
        <w:t>Kurikulumsko područje: UMJETNIČKO</w:t>
      </w:r>
    </w:p>
    <w:p w:rsidR="00117C91" w:rsidRPr="006C77A3" w:rsidRDefault="00117C91" w:rsidP="003B5A23">
      <w:pPr>
        <w:pStyle w:val="NormalWeb"/>
        <w:spacing w:line="360" w:lineRule="auto"/>
      </w:pPr>
      <w:r w:rsidRPr="009C1995">
        <w:rPr>
          <w:b/>
          <w:bCs/>
          <w:i/>
          <w:iCs/>
        </w:rPr>
        <w:t>1. Ciklus ( razred) : ciklus1.:</w:t>
      </w:r>
      <w:r>
        <w:rPr>
          <w:b/>
          <w:bCs/>
        </w:rPr>
        <w:t xml:space="preserve"> </w:t>
      </w:r>
      <w:r>
        <w:t xml:space="preserve"> (1. i 2. razred)                                                                              </w:t>
      </w:r>
      <w:r w:rsidRPr="009C1995">
        <w:rPr>
          <w:b/>
          <w:bCs/>
          <w:i/>
          <w:iCs/>
        </w:rPr>
        <w:t>2. Cilj:</w:t>
      </w:r>
      <w:r>
        <w:t xml:space="preserve"> Ukrasiti staklene bočice za izložbu Jesen u Lici 2017.                                                   </w:t>
      </w:r>
      <w:r w:rsidRPr="009C1995">
        <w:rPr>
          <w:b/>
          <w:bCs/>
          <w:i/>
          <w:iCs/>
        </w:rPr>
        <w:t>3. Obrazloženje cilja:</w:t>
      </w:r>
      <w:r>
        <w:t xml:space="preserve"> Škola sudjeluje ove godine na izložbi Jesen u Lici. Učenici će izraditi suvenire koje će prezentirati na izložbi.Suveniri će se zapravo reciklirati jer će se upotrijebiti bočice od sokova koje su već korištene. Osim toga učenici će izrađivati suvenire od drveta u sklopu učeničke zadruge Ričina. Uočit će važnost reciklaže i  time razvijati eko- svijest.           </w:t>
      </w:r>
      <w:r w:rsidRPr="009C1995">
        <w:rPr>
          <w:b/>
          <w:bCs/>
          <w:i/>
          <w:iCs/>
        </w:rPr>
        <w:t>4. Očekivani ishodi / postignuća:</w:t>
      </w:r>
      <w:r>
        <w:t xml:space="preserve"> ( Učenik će moći:) likovno i dizajnerski osmisliti to jest ukrasiti staklene bočice, naučiti nove likovne tehnike i metode ukrašavanja stakla,shvatiti važnost reciklaže i odgovornog zbrinjavanja otpada, prezentirati radove na manifestaciju, naučiti prve korake proizvodnje i prodaje proizvoda                                                                                        </w:t>
      </w:r>
      <w:r>
        <w:rPr>
          <w:b/>
          <w:bCs/>
          <w:i/>
          <w:iCs/>
        </w:rPr>
        <w:t>5</w:t>
      </w:r>
      <w:r w:rsidRPr="006C77A3">
        <w:rPr>
          <w:b/>
          <w:bCs/>
          <w:i/>
          <w:iCs/>
        </w:rPr>
        <w:t xml:space="preserve">. Način realizacije: </w:t>
      </w:r>
    </w:p>
    <w:p w:rsidR="00117C91" w:rsidRDefault="00117C91" w:rsidP="00646E91">
      <w:pPr>
        <w:pStyle w:val="NormalWeb"/>
        <w:numPr>
          <w:ilvl w:val="0"/>
          <w:numId w:val="67"/>
        </w:numPr>
        <w:spacing w:after="0" w:line="360" w:lineRule="auto"/>
        <w:rPr>
          <w:b/>
          <w:bCs/>
        </w:rPr>
      </w:pPr>
      <w:r w:rsidRPr="006C77A3">
        <w:rPr>
          <w:b/>
          <w:bCs/>
          <w:i/>
          <w:iCs/>
        </w:rPr>
        <w:t>Oblik:</w:t>
      </w:r>
      <w:r>
        <w:rPr>
          <w:b/>
          <w:bCs/>
        </w:rPr>
        <w:t xml:space="preserve"> </w:t>
      </w:r>
      <w:r w:rsidRPr="006C77A3">
        <w:t>izvannastavne aktivnosti- likovna skupina</w:t>
      </w:r>
    </w:p>
    <w:p w:rsidR="00117C91" w:rsidRDefault="00117C91" w:rsidP="00646E91">
      <w:pPr>
        <w:pStyle w:val="NormalWeb"/>
        <w:numPr>
          <w:ilvl w:val="0"/>
          <w:numId w:val="67"/>
        </w:numPr>
        <w:spacing w:before="0" w:after="0" w:line="360" w:lineRule="auto"/>
      </w:pPr>
      <w:r w:rsidRPr="006C77A3">
        <w:rPr>
          <w:b/>
          <w:bCs/>
          <w:i/>
          <w:iCs/>
        </w:rPr>
        <w:t>Sudionici:</w:t>
      </w:r>
      <w:r>
        <w:t xml:space="preserve"> učenici,učiteljica</w:t>
      </w:r>
    </w:p>
    <w:p w:rsidR="00117C91" w:rsidRDefault="00117C91" w:rsidP="00646E91">
      <w:pPr>
        <w:pStyle w:val="NormalWeb"/>
        <w:numPr>
          <w:ilvl w:val="0"/>
          <w:numId w:val="67"/>
        </w:numPr>
        <w:spacing w:before="0" w:after="0" w:line="360" w:lineRule="auto"/>
      </w:pPr>
      <w:r w:rsidRPr="006C77A3">
        <w:rPr>
          <w:b/>
          <w:bCs/>
        </w:rPr>
        <w:t>Načini učenja</w:t>
      </w:r>
      <w:r>
        <w:t xml:space="preserve"> ( što rade učenici): učenici slušaju izlaganje učiteljice, prikupljaju staklene bočice, uče načine i tehnike ukrašavanja bočica, ukrašavaju bočice, prezentiraju ih i prodaju </w:t>
      </w:r>
    </w:p>
    <w:p w:rsidR="00117C91" w:rsidRDefault="00117C91" w:rsidP="00646E91">
      <w:pPr>
        <w:pStyle w:val="NormalWeb"/>
        <w:numPr>
          <w:ilvl w:val="0"/>
          <w:numId w:val="67"/>
        </w:numPr>
        <w:spacing w:before="0" w:after="0" w:line="360" w:lineRule="auto"/>
      </w:pPr>
      <w:r w:rsidRPr="006C77A3">
        <w:rPr>
          <w:b/>
          <w:bCs/>
          <w:i/>
          <w:iCs/>
        </w:rPr>
        <w:t>Metode poučavanja</w:t>
      </w:r>
      <w:r>
        <w:t xml:space="preserve"> ( što rade učitelji ): učiteljica objašnjava učenicima sadržaj zadataka, prikuplja bočice ( ukoliko bude potrebno ), prikuplja pribor i materijal,  prati rad učenika, daje sugestije, analizira i komentira učeničke radove</w:t>
      </w:r>
    </w:p>
    <w:p w:rsidR="00117C91" w:rsidRPr="009C1995" w:rsidRDefault="00117C91" w:rsidP="00646E91">
      <w:pPr>
        <w:pStyle w:val="NormalWeb"/>
        <w:numPr>
          <w:ilvl w:val="0"/>
          <w:numId w:val="67"/>
        </w:numPr>
        <w:spacing w:before="0" w:after="0" w:line="360" w:lineRule="auto"/>
        <w:rPr>
          <w:color w:val="000000"/>
        </w:rPr>
      </w:pPr>
      <w:r w:rsidRPr="006C77A3">
        <w:rPr>
          <w:b/>
          <w:bCs/>
          <w:i/>
          <w:iCs/>
        </w:rPr>
        <w:t>Trajanje izvedbe:</w:t>
      </w:r>
      <w:r>
        <w:t xml:space="preserve"> rujan - listopad 2017. </w:t>
      </w:r>
      <w:r>
        <w:rPr>
          <w:color w:val="000000"/>
        </w:rPr>
        <w:t>( 5 školskih sati )</w:t>
      </w:r>
    </w:p>
    <w:p w:rsidR="00117C91" w:rsidRDefault="00117C91" w:rsidP="003B5A23">
      <w:pPr>
        <w:pStyle w:val="NormalWeb"/>
        <w:spacing w:before="0" w:after="0" w:line="360" w:lineRule="auto"/>
      </w:pPr>
      <w:r w:rsidRPr="006C77A3">
        <w:rPr>
          <w:b/>
          <w:bCs/>
          <w:i/>
          <w:iCs/>
          <w:color w:val="000000"/>
        </w:rPr>
        <w:t>6. Potrebni resursi:</w:t>
      </w:r>
      <w:r>
        <w:t xml:space="preserve">  staklene bočice, škare, ljepilo, špaga, različiti materijali, perle, dugmad</w:t>
      </w:r>
    </w:p>
    <w:p w:rsidR="00117C91" w:rsidRPr="006C77A3" w:rsidRDefault="00117C91" w:rsidP="003B5A23">
      <w:pPr>
        <w:pStyle w:val="NormalWeb"/>
        <w:spacing w:before="0" w:line="360" w:lineRule="auto"/>
        <w:rPr>
          <w:b/>
          <w:bCs/>
        </w:rPr>
      </w:pPr>
      <w:r w:rsidRPr="006C77A3">
        <w:rPr>
          <w:b/>
          <w:bCs/>
          <w:i/>
          <w:iCs/>
        </w:rPr>
        <w:t>7. Način praćenja i provjere ishoda / postignuća:</w:t>
      </w:r>
      <w:r>
        <w:t xml:space="preserve"> analiza uradaka</w:t>
      </w:r>
      <w:r>
        <w:rPr>
          <w:b/>
          <w:bCs/>
        </w:rPr>
        <w:t xml:space="preserve">                           </w:t>
      </w:r>
      <w:r w:rsidRPr="006C77A3">
        <w:rPr>
          <w:b/>
          <w:bCs/>
          <w:i/>
          <w:iCs/>
        </w:rPr>
        <w:t>8.Odgovorne osobe:</w:t>
      </w:r>
      <w:r>
        <w:t xml:space="preserve"> učiteljica Elizabeta Starčević</w:t>
      </w: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9434E1" w:rsidRDefault="00117C91" w:rsidP="009434E1">
      <w:pPr>
        <w:jc w:val="center"/>
      </w:pPr>
      <w:r>
        <w:t>67</w:t>
      </w:r>
    </w:p>
    <w:p w:rsidR="00117C91" w:rsidRDefault="00117C91" w:rsidP="003B5A23">
      <w:pPr>
        <w:rPr>
          <w:b/>
          <w:bCs/>
          <w:i/>
          <w:iCs/>
        </w:rPr>
      </w:pPr>
    </w:p>
    <w:p w:rsidR="00117C91" w:rsidRPr="001965BD" w:rsidRDefault="00117C91" w:rsidP="003B5A23">
      <w:pPr>
        <w:jc w:val="center"/>
      </w:pPr>
    </w:p>
    <w:p w:rsidR="00117C91" w:rsidRDefault="00117C91" w:rsidP="003B5A23">
      <w:pPr>
        <w:spacing w:line="360" w:lineRule="auto"/>
      </w:pPr>
      <w:r w:rsidRPr="003203AE">
        <w:t>Kurikulums</w:t>
      </w:r>
      <w:r>
        <w:t xml:space="preserve">ko područje: UMJETNIČKO </w:t>
      </w:r>
    </w:p>
    <w:p w:rsidR="00117C91" w:rsidRPr="003203AE" w:rsidRDefault="00117C91" w:rsidP="003B5A23">
      <w:pPr>
        <w:spacing w:line="360" w:lineRule="auto"/>
      </w:pPr>
      <w:r w:rsidRPr="003203AE">
        <w:rPr>
          <w:b/>
          <w:bCs/>
        </w:rPr>
        <w:t>1. Ciklus (razred):</w:t>
      </w:r>
      <w:r>
        <w:rPr>
          <w:b/>
          <w:bCs/>
        </w:rPr>
        <w:t xml:space="preserve"> ciklus 1. i 2.:</w:t>
      </w:r>
      <w:r w:rsidRPr="003203AE">
        <w:rPr>
          <w:b/>
          <w:bCs/>
        </w:rPr>
        <w:t xml:space="preserve"> </w:t>
      </w:r>
      <w:r>
        <w:rPr>
          <w:b/>
          <w:bCs/>
        </w:rPr>
        <w:t>(</w:t>
      </w:r>
      <w:r>
        <w:t>2</w:t>
      </w:r>
      <w:r w:rsidRPr="003203AE">
        <w:t xml:space="preserve">. i 4. </w:t>
      </w:r>
      <w:r>
        <w:t>r</w:t>
      </w:r>
      <w:r w:rsidRPr="003203AE">
        <w:t>azred</w:t>
      </w:r>
      <w:r>
        <w:t>)</w:t>
      </w:r>
    </w:p>
    <w:p w:rsidR="00117C91" w:rsidRPr="006C77A3" w:rsidRDefault="00117C91" w:rsidP="003B5A23">
      <w:pPr>
        <w:suppressAutoHyphens w:val="0"/>
        <w:spacing w:line="360" w:lineRule="auto"/>
        <w:rPr>
          <w:color w:val="FF0000"/>
        </w:rPr>
      </w:pPr>
      <w:r>
        <w:rPr>
          <w:b/>
          <w:bCs/>
          <w:i/>
          <w:iCs/>
        </w:rPr>
        <w:t>2.</w:t>
      </w:r>
      <w:r w:rsidRPr="006C77A3">
        <w:rPr>
          <w:b/>
          <w:bCs/>
          <w:i/>
          <w:iCs/>
        </w:rPr>
        <w:t xml:space="preserve">Cilj: </w:t>
      </w:r>
      <w:r w:rsidRPr="003203AE">
        <w:t xml:space="preserve"> Kod učenika razviti likovne sposobnosti crtanja,slikanja i oblikovanja različitim tehnikama i materijalima(izrada predmeta prigodnih za obilježavanje Dana kruha, Dana jabuka, Božića, Uskrsa koristeći materijale nam</w:t>
      </w:r>
      <w:r>
        <w:t>i</w:t>
      </w:r>
      <w:r w:rsidRPr="003203AE">
        <w:t>jenjene za baciti u otpad te na taj način korelirati sa EKO skupinom naše škole ).</w:t>
      </w:r>
    </w:p>
    <w:p w:rsidR="00117C91" w:rsidRPr="003203AE" w:rsidRDefault="00117C91" w:rsidP="003B5A23">
      <w:pPr>
        <w:suppressAutoHyphens w:val="0"/>
        <w:spacing w:line="360" w:lineRule="auto"/>
      </w:pPr>
      <w:r>
        <w:rPr>
          <w:b/>
          <w:bCs/>
          <w:i/>
          <w:iCs/>
        </w:rPr>
        <w:t>3.</w:t>
      </w:r>
      <w:r w:rsidRPr="006C77A3">
        <w:rPr>
          <w:b/>
          <w:bCs/>
          <w:i/>
          <w:iCs/>
        </w:rPr>
        <w:t xml:space="preserve">Obrazloženje cilja </w:t>
      </w:r>
      <w:r w:rsidRPr="006C77A3">
        <w:rPr>
          <w:i/>
          <w:iCs/>
        </w:rPr>
        <w:t>(povezan s potrebama, interesima učenika i vrijednostima ŠK):</w:t>
      </w:r>
      <w:r w:rsidRPr="003203AE">
        <w:t>Učenici će se kroz slike, crteže i portrete upoznati s običajima vezanima za određene dane te materi</w:t>
      </w:r>
      <w:r>
        <w:t>j</w:t>
      </w:r>
      <w:r w:rsidRPr="003203AE">
        <w:t>al s kojim raspolažemo ukomponirati sa zadanom temom</w:t>
      </w:r>
    </w:p>
    <w:p w:rsidR="00117C91" w:rsidRPr="003203AE" w:rsidRDefault="00117C91" w:rsidP="003B5A2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Pr>
          <w:b/>
          <w:bCs/>
          <w:i/>
          <w:iCs/>
        </w:rPr>
        <w:t>4.</w:t>
      </w:r>
      <w:r w:rsidRPr="006C77A3">
        <w:rPr>
          <w:b/>
          <w:bCs/>
          <w:i/>
          <w:iCs/>
        </w:rPr>
        <w:t>Očekivani ishodi/postignuća</w:t>
      </w:r>
      <w:r w:rsidRPr="003203AE">
        <w:t>: (</w:t>
      </w:r>
      <w:r w:rsidRPr="006C77A3">
        <w:rPr>
          <w:i/>
          <w:iCs/>
        </w:rPr>
        <w:t>Učenik će moći:)</w:t>
      </w:r>
    </w:p>
    <w:p w:rsidR="00117C91" w:rsidRPr="003203AE" w:rsidRDefault="00117C91" w:rsidP="00646E91">
      <w:pPr>
        <w:pStyle w:val="ListParagraph"/>
        <w:numPr>
          <w:ilvl w:val="0"/>
          <w:numId w:val="6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3203AE">
        <w:t>Učenik će samostalno  moći nacrtati i izraditi određeni ukras</w:t>
      </w:r>
    </w:p>
    <w:p w:rsidR="00117C91" w:rsidRPr="003203AE" w:rsidRDefault="00117C91" w:rsidP="00646E91">
      <w:pPr>
        <w:pStyle w:val="ListParagraph"/>
        <w:numPr>
          <w:ilvl w:val="0"/>
          <w:numId w:val="6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3203AE">
        <w:t>Razvijati će sposobnost zapažanja i zamišljanja</w:t>
      </w:r>
    </w:p>
    <w:p w:rsidR="00117C91" w:rsidRPr="003203AE" w:rsidRDefault="00117C91" w:rsidP="00646E91">
      <w:pPr>
        <w:pStyle w:val="ListParagraph"/>
        <w:numPr>
          <w:ilvl w:val="0"/>
          <w:numId w:val="6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3203AE">
        <w:t>U neposrednoj okolini promatranjem će stvarati viziju što izraditi</w:t>
      </w:r>
    </w:p>
    <w:p w:rsidR="00117C91" w:rsidRPr="003203AE" w:rsidRDefault="00117C91" w:rsidP="003B5A23">
      <w:pPr>
        <w:spacing w:line="360" w:lineRule="auto"/>
        <w:rPr>
          <w:b/>
          <w:bCs/>
        </w:rPr>
      </w:pPr>
      <w:r w:rsidRPr="003203AE">
        <w:rPr>
          <w:b/>
          <w:bCs/>
          <w:i/>
          <w:iCs/>
        </w:rPr>
        <w:t>5. Način realizacije:</w:t>
      </w:r>
    </w:p>
    <w:p w:rsidR="00117C91" w:rsidRPr="003203AE" w:rsidRDefault="00117C91" w:rsidP="00646E91">
      <w:pPr>
        <w:pStyle w:val="ListParagraph"/>
        <w:numPr>
          <w:ilvl w:val="0"/>
          <w:numId w:val="6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3203AE">
        <w:rPr>
          <w:b/>
          <w:bCs/>
          <w:i/>
          <w:iCs/>
        </w:rPr>
        <w:t xml:space="preserve">Oblik: </w:t>
      </w:r>
      <w:r w:rsidRPr="003203AE">
        <w:t>izvannastavna aktivnost,likovna grupa</w:t>
      </w:r>
    </w:p>
    <w:p w:rsidR="00117C91" w:rsidRPr="003203AE" w:rsidRDefault="00117C91" w:rsidP="00646E91">
      <w:pPr>
        <w:pStyle w:val="ListParagraph"/>
        <w:numPr>
          <w:ilvl w:val="0"/>
          <w:numId w:val="6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FF0000"/>
        </w:rPr>
      </w:pPr>
      <w:r w:rsidRPr="003203AE">
        <w:rPr>
          <w:b/>
          <w:bCs/>
          <w:i/>
          <w:iCs/>
        </w:rPr>
        <w:t>Sudionici</w:t>
      </w:r>
      <w:r w:rsidRPr="003203AE">
        <w:rPr>
          <w:b/>
          <w:bCs/>
        </w:rPr>
        <w:t xml:space="preserve">: </w:t>
      </w:r>
      <w:r w:rsidRPr="003203AE">
        <w:t>učenici, učiteljica</w:t>
      </w:r>
    </w:p>
    <w:p w:rsidR="00117C91" w:rsidRPr="003203AE" w:rsidRDefault="00117C91" w:rsidP="00646E91">
      <w:pPr>
        <w:pStyle w:val="ListParagraph"/>
        <w:numPr>
          <w:ilvl w:val="0"/>
          <w:numId w:val="6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i/>
          <w:iCs/>
        </w:rPr>
      </w:pPr>
      <w:r w:rsidRPr="003203AE">
        <w:rPr>
          <w:b/>
          <w:bCs/>
          <w:i/>
          <w:iCs/>
        </w:rPr>
        <w:t>Načini učenja</w:t>
      </w:r>
      <w:r w:rsidRPr="003203AE">
        <w:rPr>
          <w:b/>
          <w:bCs/>
        </w:rPr>
        <w:t xml:space="preserve"> (</w:t>
      </w:r>
      <w:r w:rsidRPr="003203AE">
        <w:rPr>
          <w:b/>
          <w:bCs/>
          <w:i/>
          <w:iCs/>
        </w:rPr>
        <w:t>što rade učenici):</w:t>
      </w:r>
      <w:r w:rsidRPr="003203AE">
        <w:t xml:space="preserve">učenici crtaju,rišu, oblikuju,prezentiraju, sudjeluju u školskim i </w:t>
      </w:r>
      <w:r w:rsidRPr="003203AE">
        <w:rPr>
          <w:color w:val="000000"/>
        </w:rPr>
        <w:t>izvanškolskim aktivnostima(Dan jabuka, Dan kruha, Božić, Sveti Nikola, Uskrs, Majčin dan, Dan škole)</w:t>
      </w:r>
    </w:p>
    <w:p w:rsidR="00117C91" w:rsidRPr="003203AE" w:rsidRDefault="00117C91" w:rsidP="00646E91">
      <w:pPr>
        <w:pStyle w:val="ListParagraph"/>
        <w:numPr>
          <w:ilvl w:val="0"/>
          <w:numId w:val="6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i/>
          <w:iCs/>
        </w:rPr>
      </w:pPr>
      <w:r w:rsidRPr="003203AE">
        <w:rPr>
          <w:b/>
          <w:bCs/>
          <w:i/>
          <w:iCs/>
        </w:rPr>
        <w:t>Metode poučavanja</w:t>
      </w:r>
      <w:r w:rsidRPr="003203AE">
        <w:rPr>
          <w:b/>
          <w:bCs/>
        </w:rPr>
        <w:t xml:space="preserve"> (</w:t>
      </w:r>
      <w:r w:rsidRPr="003203AE">
        <w:rPr>
          <w:b/>
          <w:bCs/>
          <w:i/>
          <w:iCs/>
        </w:rPr>
        <w:t>što rade učitelji</w:t>
      </w:r>
      <w:r w:rsidRPr="003203AE">
        <w:rPr>
          <w:b/>
          <w:bCs/>
        </w:rPr>
        <w:t xml:space="preserve">): </w:t>
      </w:r>
      <w:r w:rsidRPr="003203AE">
        <w:t>prezentiranje,razgovor,demonstracija</w:t>
      </w:r>
    </w:p>
    <w:p w:rsidR="00117C91" w:rsidRPr="003203AE" w:rsidRDefault="00117C91" w:rsidP="00646E91">
      <w:pPr>
        <w:pStyle w:val="ListParagraph"/>
        <w:numPr>
          <w:ilvl w:val="0"/>
          <w:numId w:val="6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FF0000"/>
        </w:rPr>
      </w:pPr>
      <w:r w:rsidRPr="003203AE">
        <w:rPr>
          <w:b/>
          <w:bCs/>
          <w:i/>
          <w:iCs/>
        </w:rPr>
        <w:t>Trajanje izvedbe:</w:t>
      </w:r>
      <w:r w:rsidRPr="003203AE">
        <w:rPr>
          <w:i/>
          <w:iCs/>
        </w:rPr>
        <w:t xml:space="preserve"> </w:t>
      </w:r>
      <w:r w:rsidRPr="003203AE">
        <w:rPr>
          <w:i/>
          <w:iCs/>
          <w:color w:val="000000"/>
        </w:rPr>
        <w:t xml:space="preserve">35 sati </w:t>
      </w:r>
      <w:r>
        <w:rPr>
          <w:i/>
          <w:iCs/>
          <w:color w:val="000000"/>
        </w:rPr>
        <w:t>–</w:t>
      </w:r>
      <w:r w:rsidRPr="003203AE">
        <w:rPr>
          <w:i/>
          <w:iCs/>
          <w:color w:val="000000"/>
        </w:rPr>
        <w:t>šk</w:t>
      </w:r>
      <w:r>
        <w:rPr>
          <w:i/>
          <w:iCs/>
          <w:color w:val="000000"/>
        </w:rPr>
        <w:t xml:space="preserve">olska </w:t>
      </w:r>
      <w:r w:rsidRPr="003203AE">
        <w:rPr>
          <w:i/>
          <w:iCs/>
          <w:color w:val="000000"/>
        </w:rPr>
        <w:t xml:space="preserve"> god</w:t>
      </w:r>
      <w:r>
        <w:rPr>
          <w:i/>
          <w:iCs/>
          <w:color w:val="000000"/>
        </w:rPr>
        <w:t>. 2017./2018</w:t>
      </w:r>
      <w:r w:rsidRPr="003203AE">
        <w:rPr>
          <w:i/>
          <w:iCs/>
          <w:color w:val="000000"/>
        </w:rPr>
        <w:t>.</w:t>
      </w:r>
    </w:p>
    <w:p w:rsidR="00117C91" w:rsidRPr="003203AE" w:rsidRDefault="00117C91" w:rsidP="003B5A23">
      <w:pPr>
        <w:tabs>
          <w:tab w:val="left" w:pos="426"/>
        </w:tabs>
        <w:spacing w:line="360" w:lineRule="auto"/>
        <w:rPr>
          <w:b/>
          <w:bCs/>
          <w:color w:val="000000"/>
        </w:rPr>
      </w:pPr>
      <w:r w:rsidRPr="003203AE">
        <w:rPr>
          <w:b/>
          <w:bCs/>
          <w:i/>
          <w:iCs/>
        </w:rPr>
        <w:t xml:space="preserve">6.Potrebni </w:t>
      </w:r>
      <w:r w:rsidRPr="003203AE">
        <w:rPr>
          <w:b/>
          <w:bCs/>
          <w:i/>
          <w:iCs/>
          <w:color w:val="000000"/>
        </w:rPr>
        <w:t>resursi:</w:t>
      </w:r>
      <w:r w:rsidRPr="003203AE">
        <w:rPr>
          <w:b/>
          <w:bCs/>
          <w:color w:val="000000"/>
        </w:rPr>
        <w:t xml:space="preserve"> </w:t>
      </w:r>
      <w:r w:rsidRPr="003203AE">
        <w:rPr>
          <w:color w:val="000000"/>
        </w:rPr>
        <w:t>hamer papiri, silikonski pištolji, patrone, role papira, novine, kartoni, ljepilo, dretva</w:t>
      </w:r>
    </w:p>
    <w:p w:rsidR="00117C91" w:rsidRPr="003203AE" w:rsidRDefault="00117C91" w:rsidP="003B5A23">
      <w:pPr>
        <w:spacing w:line="360" w:lineRule="auto"/>
        <w:rPr>
          <w:b/>
          <w:bCs/>
          <w:i/>
          <w:iCs/>
        </w:rPr>
      </w:pPr>
      <w:r w:rsidRPr="003203AE">
        <w:rPr>
          <w:b/>
          <w:bCs/>
          <w:i/>
          <w:iCs/>
        </w:rPr>
        <w:t>7.Način praćenja i provjere ishoda/postignuća:</w:t>
      </w:r>
    </w:p>
    <w:p w:rsidR="00117C91" w:rsidRPr="003203AE" w:rsidRDefault="00117C91" w:rsidP="003B5A23">
      <w:pPr>
        <w:spacing w:line="360" w:lineRule="auto"/>
        <w:ind w:firstLine="709"/>
      </w:pPr>
      <w:r w:rsidRPr="003203AE">
        <w:rPr>
          <w:b/>
          <w:bCs/>
          <w:i/>
          <w:iCs/>
        </w:rPr>
        <w:t xml:space="preserve">- </w:t>
      </w:r>
      <w:r w:rsidRPr="003203AE">
        <w:t>prezentacija unutar školskih događanja u obliku panoa, prezentacija</w:t>
      </w:r>
    </w:p>
    <w:p w:rsidR="00117C91" w:rsidRDefault="00117C91" w:rsidP="009434E1">
      <w:pPr>
        <w:spacing w:line="360" w:lineRule="auto"/>
      </w:pPr>
      <w:r w:rsidRPr="003203AE">
        <w:rPr>
          <w:b/>
          <w:bCs/>
          <w:i/>
          <w:iCs/>
        </w:rPr>
        <w:t xml:space="preserve">8.Odgovorne osobe: </w:t>
      </w:r>
      <w:r>
        <w:t>učiteljica Ana Osmokrović</w:t>
      </w:r>
    </w:p>
    <w:p w:rsidR="00117C91" w:rsidRDefault="00117C91" w:rsidP="003B5A23">
      <w:pPr>
        <w:jc w:val="center"/>
      </w:pPr>
    </w:p>
    <w:p w:rsidR="00117C91" w:rsidRDefault="00117C91" w:rsidP="003B5A23">
      <w:pPr>
        <w:jc w:val="center"/>
      </w:pPr>
      <w:r>
        <w:t>68</w:t>
      </w:r>
    </w:p>
    <w:p w:rsidR="00117C91" w:rsidRDefault="00117C91" w:rsidP="003B5A23">
      <w:pPr>
        <w:jc w:val="center"/>
      </w:pPr>
    </w:p>
    <w:p w:rsidR="00117C91" w:rsidRDefault="00117C91" w:rsidP="003B5A23">
      <w:pPr>
        <w:spacing w:line="360" w:lineRule="auto"/>
        <w:rPr>
          <w:i/>
          <w:iCs/>
        </w:rPr>
      </w:pPr>
      <w:r w:rsidRPr="007A3F0E">
        <w:rPr>
          <w:i/>
          <w:iCs/>
        </w:rPr>
        <w:t>Kurikulumsko područje : TJELESNO I ZDRAVSTVENO</w:t>
      </w:r>
    </w:p>
    <w:p w:rsidR="00117C91" w:rsidRPr="007A3F0E" w:rsidRDefault="00117C91" w:rsidP="003B5A23">
      <w:pPr>
        <w:spacing w:line="360" w:lineRule="auto"/>
        <w:rPr>
          <w:i/>
          <w:iCs/>
        </w:rPr>
      </w:pPr>
    </w:p>
    <w:p w:rsidR="00117C91" w:rsidRPr="007A3F0E" w:rsidRDefault="00117C91" w:rsidP="003B5A23">
      <w:pPr>
        <w:spacing w:line="360" w:lineRule="auto"/>
      </w:pPr>
      <w:r w:rsidRPr="007A3F0E">
        <w:rPr>
          <w:b/>
          <w:bCs/>
          <w:i/>
          <w:iCs/>
        </w:rPr>
        <w:t>1. Ciklus(razred): ciklus 2. i 3.:</w:t>
      </w:r>
      <w:r>
        <w:t xml:space="preserve"> (5. do 8.razred)</w:t>
      </w:r>
    </w:p>
    <w:p w:rsidR="00117C91" w:rsidRDefault="00117C91" w:rsidP="003B5A23">
      <w:pPr>
        <w:spacing w:line="360" w:lineRule="auto"/>
        <w:rPr>
          <w:lang w:eastAsia="hr-HR"/>
        </w:rPr>
      </w:pPr>
      <w:r w:rsidRPr="007A3F0E">
        <w:rPr>
          <w:b/>
          <w:bCs/>
          <w:i/>
          <w:iCs/>
        </w:rPr>
        <w:t>2. Cilj :</w:t>
      </w:r>
      <w:r w:rsidRPr="008E626D">
        <w:rPr>
          <w:lang w:eastAsia="hr-HR"/>
        </w:rPr>
        <w:t xml:space="preserve"> Oblikovati stavove o zdravom načinu života i kvalitetnom provođenju </w:t>
      </w:r>
      <w:r>
        <w:rPr>
          <w:lang w:eastAsia="hr-HR"/>
        </w:rPr>
        <w:t xml:space="preserve">slobodnog </w:t>
      </w:r>
      <w:r w:rsidRPr="008E626D">
        <w:rPr>
          <w:lang w:eastAsia="hr-HR"/>
        </w:rPr>
        <w:t>vremena</w:t>
      </w:r>
      <w:r>
        <w:rPr>
          <w:lang w:eastAsia="hr-HR"/>
        </w:rPr>
        <w:t xml:space="preserve">. </w:t>
      </w:r>
      <w:r w:rsidRPr="008E626D">
        <w:rPr>
          <w:lang w:eastAsia="hr-HR"/>
        </w:rPr>
        <w:t>Razvijati etičke principe zajedništva i odgovornosti</w:t>
      </w:r>
      <w:r>
        <w:rPr>
          <w:lang w:eastAsia="hr-HR"/>
        </w:rPr>
        <w:t>,natjecateljski duh</w:t>
      </w:r>
    </w:p>
    <w:p w:rsidR="00117C91" w:rsidRPr="007A3F0E" w:rsidRDefault="00117C91" w:rsidP="003B5A23">
      <w:pPr>
        <w:spacing w:line="360" w:lineRule="auto"/>
      </w:pPr>
      <w:r w:rsidRPr="007A3F0E">
        <w:rPr>
          <w:b/>
          <w:bCs/>
          <w:i/>
          <w:iCs/>
        </w:rPr>
        <w:t>3. Obrazloženje cilja</w:t>
      </w:r>
      <w:r>
        <w:t xml:space="preserve"> : Uočen interes učenika za treniranje stolmog tenisa i natjecanja ,na osnovi provedene ankete i na osnovi prijašnjih uspjeha iz istog sporta.</w:t>
      </w:r>
    </w:p>
    <w:p w:rsidR="00117C91" w:rsidRDefault="00117C91" w:rsidP="003B5A23">
      <w:pPr>
        <w:spacing w:line="360" w:lineRule="auto"/>
      </w:pPr>
      <w:r w:rsidRPr="007A3F0E">
        <w:rPr>
          <w:b/>
          <w:bCs/>
          <w:i/>
          <w:iCs/>
        </w:rPr>
        <w:t>4</w:t>
      </w:r>
      <w:r w:rsidRPr="007A3F0E">
        <w:rPr>
          <w:i/>
          <w:iCs/>
        </w:rPr>
        <w:t xml:space="preserve">. </w:t>
      </w:r>
      <w:r w:rsidRPr="007A3F0E">
        <w:rPr>
          <w:b/>
          <w:bCs/>
          <w:i/>
          <w:iCs/>
        </w:rPr>
        <w:t>Očekivani ishodi/ postignuća</w:t>
      </w:r>
      <w:r w:rsidRPr="007A3F0E">
        <w:rPr>
          <w:i/>
          <w:iCs/>
        </w:rPr>
        <w:t xml:space="preserve"> :</w:t>
      </w:r>
      <w:r>
        <w:t>Učenik će moći upoznat osnove stolnog tenisa</w:t>
      </w:r>
    </w:p>
    <w:p w:rsidR="00117C91" w:rsidRPr="007A3F0E" w:rsidRDefault="00117C91" w:rsidP="003B5A23">
      <w:pPr>
        <w:spacing w:line="360" w:lineRule="auto"/>
      </w:pPr>
      <w:r>
        <w:t>Učenici će sudjelovat na razrednim,školskim,i na županijskim natjecanjim iz stolnog tenisa..</w:t>
      </w:r>
    </w:p>
    <w:p w:rsidR="00117C91" w:rsidRPr="007A3F0E" w:rsidRDefault="00117C91" w:rsidP="003B5A23">
      <w:pPr>
        <w:spacing w:line="360" w:lineRule="auto"/>
        <w:rPr>
          <w:i/>
          <w:iCs/>
        </w:rPr>
      </w:pPr>
      <w:r w:rsidRPr="007A3F0E">
        <w:rPr>
          <w:b/>
          <w:bCs/>
          <w:i/>
          <w:iCs/>
        </w:rPr>
        <w:t>5</w:t>
      </w:r>
      <w:r w:rsidRPr="007A3F0E">
        <w:rPr>
          <w:i/>
          <w:iCs/>
        </w:rPr>
        <w:t xml:space="preserve">. </w:t>
      </w:r>
      <w:r w:rsidRPr="007A3F0E">
        <w:rPr>
          <w:b/>
          <w:bCs/>
          <w:i/>
          <w:iCs/>
        </w:rPr>
        <w:t>Način realizacije</w:t>
      </w:r>
      <w:r w:rsidRPr="007A3F0E">
        <w:rPr>
          <w:i/>
          <w:iCs/>
        </w:rPr>
        <w:t xml:space="preserve"> :</w:t>
      </w:r>
    </w:p>
    <w:p w:rsidR="00117C91" w:rsidRDefault="00117C91" w:rsidP="00646E91">
      <w:pPr>
        <w:pStyle w:val="ListParagraph"/>
        <w:numPr>
          <w:ilvl w:val="0"/>
          <w:numId w:val="70"/>
        </w:numPr>
        <w:spacing w:line="360" w:lineRule="auto"/>
      </w:pPr>
      <w:r w:rsidRPr="007A3F0E">
        <w:rPr>
          <w:b/>
          <w:bCs/>
          <w:i/>
          <w:iCs/>
        </w:rPr>
        <w:t>Oblik :</w:t>
      </w:r>
      <w:r>
        <w:t xml:space="preserve"> izvannastavna aktivnost – stolni tenis</w:t>
      </w:r>
    </w:p>
    <w:p w:rsidR="00117C91" w:rsidRDefault="00117C91" w:rsidP="00646E91">
      <w:pPr>
        <w:pStyle w:val="ListParagraph"/>
        <w:numPr>
          <w:ilvl w:val="0"/>
          <w:numId w:val="70"/>
        </w:numPr>
        <w:spacing w:line="360" w:lineRule="auto"/>
      </w:pPr>
      <w:r w:rsidRPr="007A3F0E">
        <w:rPr>
          <w:b/>
          <w:bCs/>
          <w:i/>
          <w:iCs/>
        </w:rPr>
        <w:t xml:space="preserve">Sudionici </w:t>
      </w:r>
      <w:r>
        <w:t>: učenici ,nastavnik,roditelji</w:t>
      </w:r>
    </w:p>
    <w:p w:rsidR="00117C91" w:rsidRDefault="00117C91" w:rsidP="00646E91">
      <w:pPr>
        <w:pStyle w:val="ListParagraph"/>
        <w:numPr>
          <w:ilvl w:val="0"/>
          <w:numId w:val="70"/>
        </w:numPr>
        <w:spacing w:line="360" w:lineRule="auto"/>
      </w:pPr>
      <w:r w:rsidRPr="007A3F0E">
        <w:rPr>
          <w:b/>
          <w:bCs/>
          <w:i/>
          <w:iCs/>
        </w:rPr>
        <w:t>Načini učenja :</w:t>
      </w:r>
      <w:r>
        <w:t>učenik izvodi pokrete kroz igru,najprije analitički pristup,zatim sve segmente primijenit u samoj igri (sintetički pristup)</w:t>
      </w:r>
    </w:p>
    <w:p w:rsidR="00117C91" w:rsidRDefault="00117C91" w:rsidP="00646E91">
      <w:pPr>
        <w:pStyle w:val="ListParagraph"/>
        <w:numPr>
          <w:ilvl w:val="0"/>
          <w:numId w:val="70"/>
        </w:numPr>
        <w:spacing w:line="360" w:lineRule="auto"/>
      </w:pPr>
      <w:r w:rsidRPr="007A3F0E">
        <w:rPr>
          <w:b/>
          <w:bCs/>
          <w:i/>
          <w:iCs/>
        </w:rPr>
        <w:t>Metode poučavanja :</w:t>
      </w:r>
      <w:r>
        <w:t xml:space="preserve"> nastavnik usmenim izlaganjem i demonstracijom upoznaje učenike sa raznim tehničko-taktičkim elementima stolnog tenisa</w:t>
      </w:r>
    </w:p>
    <w:p w:rsidR="00117C91" w:rsidRPr="007A3F0E" w:rsidRDefault="00117C91" w:rsidP="00646E91">
      <w:pPr>
        <w:pStyle w:val="ListParagraph"/>
        <w:numPr>
          <w:ilvl w:val="0"/>
          <w:numId w:val="70"/>
        </w:numPr>
        <w:spacing w:line="360" w:lineRule="auto"/>
      </w:pPr>
      <w:r>
        <w:t xml:space="preserve"> </w:t>
      </w:r>
      <w:r w:rsidRPr="007A3F0E">
        <w:rPr>
          <w:b/>
          <w:bCs/>
          <w:i/>
          <w:iCs/>
        </w:rPr>
        <w:t>Trajanje izvedbe :</w:t>
      </w:r>
      <w:r>
        <w:t xml:space="preserve"> 1 školski sat svaki tjedan tokom školske godine,(35 sati godišnje)</w:t>
      </w:r>
    </w:p>
    <w:p w:rsidR="00117C91" w:rsidRDefault="00117C91" w:rsidP="003B5A23">
      <w:pPr>
        <w:spacing w:line="360" w:lineRule="auto"/>
      </w:pPr>
      <w:r w:rsidRPr="007A3F0E">
        <w:rPr>
          <w:b/>
          <w:bCs/>
          <w:i/>
          <w:iCs/>
        </w:rPr>
        <w:t>6</w:t>
      </w:r>
      <w:r w:rsidRPr="007A3F0E">
        <w:rPr>
          <w:i/>
          <w:iCs/>
        </w:rPr>
        <w:t xml:space="preserve">. </w:t>
      </w:r>
      <w:r w:rsidRPr="007A3F0E">
        <w:rPr>
          <w:b/>
          <w:bCs/>
          <w:i/>
          <w:iCs/>
        </w:rPr>
        <w:t>Potrebni resursi</w:t>
      </w:r>
      <w:r w:rsidRPr="007A3F0E">
        <w:rPr>
          <w:i/>
          <w:iCs/>
        </w:rPr>
        <w:t xml:space="preserve"> :</w:t>
      </w:r>
      <w:r>
        <w:t xml:space="preserve"> stolovi za stolni tenis,mrežice,loptice,reketi,prijevoz učenika</w:t>
      </w:r>
    </w:p>
    <w:p w:rsidR="00117C91" w:rsidRDefault="00117C91" w:rsidP="003B5A23">
      <w:pPr>
        <w:spacing w:line="360" w:lineRule="auto"/>
      </w:pPr>
      <w:r w:rsidRPr="00DA596E">
        <w:rPr>
          <w:b/>
          <w:bCs/>
        </w:rPr>
        <w:t>7</w:t>
      </w:r>
      <w:r>
        <w:t xml:space="preserve">. </w:t>
      </w:r>
      <w:r w:rsidRPr="007A3F0E">
        <w:rPr>
          <w:b/>
          <w:bCs/>
          <w:i/>
          <w:iCs/>
        </w:rPr>
        <w:t>Moguće teškoće</w:t>
      </w:r>
      <w:r w:rsidRPr="007A3F0E">
        <w:rPr>
          <w:i/>
          <w:iCs/>
        </w:rPr>
        <w:t xml:space="preserve"> :</w:t>
      </w:r>
      <w:r>
        <w:t xml:space="preserve"> vremenski uvjeti,prijevoz</w:t>
      </w:r>
    </w:p>
    <w:p w:rsidR="00117C91" w:rsidRDefault="00117C91" w:rsidP="003B5A23">
      <w:pPr>
        <w:spacing w:line="360" w:lineRule="auto"/>
      </w:pPr>
      <w:r w:rsidRPr="007A3F0E">
        <w:rPr>
          <w:b/>
          <w:bCs/>
          <w:i/>
          <w:iCs/>
        </w:rPr>
        <w:t>8</w:t>
      </w:r>
      <w:r w:rsidRPr="007A3F0E">
        <w:rPr>
          <w:i/>
          <w:iCs/>
        </w:rPr>
        <w:t xml:space="preserve">. </w:t>
      </w:r>
      <w:r w:rsidRPr="007A3F0E">
        <w:rPr>
          <w:b/>
          <w:bCs/>
          <w:i/>
          <w:iCs/>
        </w:rPr>
        <w:t>Način praćenja i provjere ishoda/postignuća</w:t>
      </w:r>
      <w:r w:rsidRPr="007A3F0E">
        <w:rPr>
          <w:i/>
          <w:iCs/>
        </w:rPr>
        <w:t xml:space="preserve"> :</w:t>
      </w:r>
      <w:r>
        <w:t xml:space="preserve"> dokumentiranje ostvarenja cilja , bilješke nastavnika i evidencija rezultata u natjecanjima.</w:t>
      </w:r>
    </w:p>
    <w:p w:rsidR="00117C91" w:rsidRDefault="00117C91" w:rsidP="003B5A23">
      <w:pPr>
        <w:spacing w:line="360" w:lineRule="auto"/>
      </w:pPr>
      <w:r w:rsidRPr="007A3F0E">
        <w:rPr>
          <w:b/>
          <w:bCs/>
          <w:i/>
          <w:iCs/>
        </w:rPr>
        <w:t>9. Voditelj aktivnosti:</w:t>
      </w:r>
      <w:r>
        <w:t xml:space="preserve"> Nastavnik TZK –a, Ivan Kolak, prof.</w:t>
      </w: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091A62" w:rsidRDefault="00117C91" w:rsidP="00091A62">
      <w:pPr>
        <w:jc w:val="center"/>
      </w:pPr>
      <w:r>
        <w:t>69</w:t>
      </w:r>
    </w:p>
    <w:p w:rsidR="00117C91" w:rsidRDefault="00117C91" w:rsidP="001A5205">
      <w:pPr>
        <w:jc w:val="center"/>
      </w:pPr>
    </w:p>
    <w:p w:rsidR="00117C91" w:rsidRDefault="00117C91" w:rsidP="001A5205">
      <w:r w:rsidRPr="00D64B02">
        <w:rPr>
          <w:b/>
          <w:bCs/>
        </w:rPr>
        <w:t>Kurikulmsko područje</w:t>
      </w:r>
      <w:r>
        <w:rPr>
          <w:b/>
          <w:bCs/>
        </w:rPr>
        <w:t xml:space="preserve">: </w:t>
      </w:r>
      <w:r w:rsidRPr="00D64B02">
        <w:t>PRIRODOSLOVNO</w:t>
      </w:r>
    </w:p>
    <w:p w:rsidR="00117C91" w:rsidRDefault="00117C91" w:rsidP="001A5205"/>
    <w:p w:rsidR="00117C91" w:rsidRDefault="00117C91" w:rsidP="001A5205">
      <w:pPr>
        <w:rPr>
          <w:b/>
          <w:bCs/>
        </w:rPr>
      </w:pPr>
      <w:r w:rsidRPr="00D64B02">
        <w:rPr>
          <w:b/>
          <w:bCs/>
        </w:rPr>
        <w:t>1.</w:t>
      </w:r>
      <w:r>
        <w:t xml:space="preserve"> </w:t>
      </w:r>
      <w:r w:rsidRPr="00D64B02">
        <w:rPr>
          <w:b/>
          <w:bCs/>
        </w:rPr>
        <w:t>Ciklus</w:t>
      </w:r>
      <w:r>
        <w:rPr>
          <w:b/>
          <w:bCs/>
        </w:rPr>
        <w:t xml:space="preserve"> (razred): 3. ciklus  (7 i 8. razred)</w:t>
      </w:r>
    </w:p>
    <w:p w:rsidR="00117C91" w:rsidRDefault="00117C91" w:rsidP="001A5205">
      <w:pPr>
        <w:rPr>
          <w:b/>
          <w:bCs/>
        </w:rPr>
      </w:pPr>
      <w:r>
        <w:rPr>
          <w:b/>
          <w:bCs/>
        </w:rPr>
        <w:t>2. Cilj:</w:t>
      </w:r>
    </w:p>
    <w:p w:rsidR="00117C91" w:rsidRPr="00B40AE7" w:rsidRDefault="00117C91" w:rsidP="001A5205">
      <w:pPr>
        <w:rPr>
          <w:b/>
          <w:bCs/>
        </w:rPr>
      </w:pPr>
      <w:r w:rsidRPr="00A1710D">
        <w:rPr>
          <w:b/>
          <w:bCs/>
        </w:rPr>
        <w:t>7. razred</w:t>
      </w:r>
      <w:r>
        <w:t>: n</w:t>
      </w:r>
      <w:r w:rsidRPr="00A1710D">
        <w:t>a</w:t>
      </w:r>
      <w:r>
        <w:t xml:space="preserve"> temelju stečenih znanja o zdravlju i utjecaju vanjskih čimbenika na čovjeka,     učenici će proširiti svoje znanje o hrani koju konzumiramo i odakle dolazi.</w:t>
      </w:r>
    </w:p>
    <w:p w:rsidR="00117C91" w:rsidRDefault="00117C91" w:rsidP="001A5205"/>
    <w:p w:rsidR="00117C91" w:rsidRPr="00B40AE7" w:rsidRDefault="00117C91" w:rsidP="001A5205">
      <w:r w:rsidRPr="00A1710D">
        <w:rPr>
          <w:b/>
          <w:bCs/>
        </w:rPr>
        <w:t>8. razred:</w:t>
      </w:r>
      <w:r>
        <w:rPr>
          <w:b/>
          <w:bCs/>
        </w:rPr>
        <w:t xml:space="preserve"> </w:t>
      </w:r>
      <w:r>
        <w:t xml:space="preserve">učenici su do sada kroz nastavne predmete učili o hrani, o njezinome sastavu, a kroz Eko grupu ( Eko-škola ) će proširiti znanje o hrani i naučiti odgovorno se ponašati prema prirodi i okolišu u kojem svakodnevno boravimo </w:t>
      </w:r>
    </w:p>
    <w:p w:rsidR="00117C91" w:rsidRPr="00A1710D" w:rsidRDefault="00117C91" w:rsidP="001A5205">
      <w:pPr>
        <w:rPr>
          <w:b/>
          <w:bCs/>
        </w:rPr>
      </w:pPr>
    </w:p>
    <w:p w:rsidR="00117C91" w:rsidRDefault="00117C91" w:rsidP="001A5205">
      <w:r>
        <w:rPr>
          <w:b/>
          <w:bCs/>
        </w:rPr>
        <w:t xml:space="preserve">3. </w:t>
      </w:r>
      <w:r w:rsidRPr="00ED5B9B">
        <w:rPr>
          <w:b/>
          <w:bCs/>
        </w:rPr>
        <w:t>Obrazloženje cilja</w:t>
      </w:r>
      <w:r>
        <w:t xml:space="preserve">: učenici će moći dobiti novo znanje o prehrani koju koriste, odakle stiže, koliko se energije troši za hranu koju kupujemo koja dolazi s različitih kontinenata. </w:t>
      </w:r>
    </w:p>
    <w:p w:rsidR="00117C91" w:rsidRDefault="00117C91" w:rsidP="001A5205">
      <w:r>
        <w:t>Steći će znanje o zdravom životu u zajedništvu s prirodom.</w:t>
      </w:r>
    </w:p>
    <w:p w:rsidR="00117C91" w:rsidRDefault="00117C91" w:rsidP="001A5205"/>
    <w:p w:rsidR="00117C91" w:rsidRDefault="00117C91" w:rsidP="001A5205">
      <w:pPr>
        <w:rPr>
          <w:b/>
          <w:bCs/>
        </w:rPr>
      </w:pPr>
      <w:r>
        <w:rPr>
          <w:b/>
          <w:bCs/>
        </w:rPr>
        <w:t xml:space="preserve">4. </w:t>
      </w:r>
      <w:r w:rsidRPr="00ED5B9B">
        <w:rPr>
          <w:b/>
          <w:bCs/>
        </w:rPr>
        <w:t>Očekivani ishodi (učenici će moći):</w:t>
      </w:r>
    </w:p>
    <w:p w:rsidR="00117C91" w:rsidRDefault="00117C91" w:rsidP="001A5205">
      <w:r>
        <w:rPr>
          <w:b/>
          <w:bCs/>
        </w:rPr>
        <w:t>7. razred:</w:t>
      </w:r>
      <w:r>
        <w:t xml:space="preserve"> prepoznati proizvode i koristiti što više domaće, biti samostalniji u radu, razviti pozitivna stajališta prema prirodi, razviti socijalne vještine komunikacije, razvijati suradnički odnos i planiranje unutar skupine. </w:t>
      </w:r>
    </w:p>
    <w:p w:rsidR="00117C91" w:rsidRDefault="00117C91" w:rsidP="001A5205"/>
    <w:p w:rsidR="00117C91" w:rsidRDefault="00117C91" w:rsidP="001A5205">
      <w:r w:rsidRPr="0060678C">
        <w:rPr>
          <w:b/>
          <w:bCs/>
        </w:rPr>
        <w:t>8. razred</w:t>
      </w:r>
      <w:r>
        <w:t>: obrazložiti i razumjeti važnost hrane svakodnevnom jelovniku ,</w:t>
      </w:r>
      <w:r w:rsidRPr="0060678C">
        <w:t xml:space="preserve"> </w:t>
      </w:r>
      <w:r>
        <w:t>iznositi nova rješenja i ideje,</w:t>
      </w:r>
      <w:r w:rsidRPr="0060678C">
        <w:t xml:space="preserve"> </w:t>
      </w:r>
      <w:r>
        <w:t>formirati svoje stavove, razviti pozitivna stajališta prema prirodi i ukazati na važnost  korištenje što više domaćih proizvoda od lokalnih OPG-ova.</w:t>
      </w:r>
    </w:p>
    <w:p w:rsidR="00117C91" w:rsidRDefault="00117C91" w:rsidP="001A5205"/>
    <w:p w:rsidR="00117C91" w:rsidRPr="00ED5B9B" w:rsidRDefault="00117C91" w:rsidP="001A5205">
      <w:pPr>
        <w:rPr>
          <w:b/>
          <w:bCs/>
        </w:rPr>
      </w:pPr>
      <w:r>
        <w:rPr>
          <w:b/>
          <w:bCs/>
        </w:rPr>
        <w:t xml:space="preserve">5. </w:t>
      </w:r>
      <w:r w:rsidRPr="00ED5B9B">
        <w:rPr>
          <w:b/>
          <w:bCs/>
        </w:rPr>
        <w:t>Način realizacije:</w:t>
      </w:r>
    </w:p>
    <w:p w:rsidR="00117C91" w:rsidRDefault="00117C91" w:rsidP="001A5205"/>
    <w:p w:rsidR="00117C91" w:rsidRDefault="00117C91" w:rsidP="001A5205">
      <w:r>
        <w:rPr>
          <w:b/>
          <w:bCs/>
        </w:rPr>
        <w:t>Oblik:</w:t>
      </w:r>
      <w:r>
        <w:t xml:space="preserve"> Eko grupa- izvannastavna aktivnost, biologija 7 i 8</w:t>
      </w:r>
    </w:p>
    <w:p w:rsidR="00117C91" w:rsidRDefault="00117C91" w:rsidP="001A5205"/>
    <w:p w:rsidR="00117C91" w:rsidRDefault="00117C91" w:rsidP="001A5205">
      <w:r>
        <w:rPr>
          <w:b/>
          <w:bCs/>
        </w:rPr>
        <w:t xml:space="preserve">Sudionici: </w:t>
      </w:r>
      <w:r w:rsidRPr="00A803B7">
        <w:t xml:space="preserve">učiteljica Jasminka Rukavina, učenici </w:t>
      </w:r>
      <w:r>
        <w:t>7. i 8. razreda MŠ Klanac i PŠ D. Pazarište</w:t>
      </w:r>
    </w:p>
    <w:p w:rsidR="00117C91" w:rsidRDefault="00117C91" w:rsidP="001A5205"/>
    <w:p w:rsidR="00117C91" w:rsidRDefault="00117C91" w:rsidP="001A5205">
      <w:r>
        <w:rPr>
          <w:b/>
          <w:bCs/>
        </w:rPr>
        <w:t>Način učenja(što rade učenici):</w:t>
      </w:r>
      <w:r>
        <w:t xml:space="preserve"> Učenici 7. i 8. razreda zajedno s učiteljicom prikupit će što više informacija o korištenju hrane, odakle dolazi, što piše na svakom artiklu i njihovo značenje koliko ono utječe na zdravlje čovjeka.</w:t>
      </w:r>
    </w:p>
    <w:p w:rsidR="00117C91" w:rsidRDefault="00117C91" w:rsidP="001A5205"/>
    <w:p w:rsidR="00117C91" w:rsidRDefault="00117C91" w:rsidP="001A5205">
      <w:r>
        <w:rPr>
          <w:b/>
          <w:bCs/>
        </w:rPr>
        <w:t xml:space="preserve">Metode poučavanja (što rade učitelji): </w:t>
      </w:r>
      <w:r>
        <w:t>učiteljica učenicima ističe važnost prehrane i sviju nas odgovornost prema očuvanju prirode i utrošak energije, te održavana radionica na temu „Stranci u ogledalu“</w:t>
      </w:r>
    </w:p>
    <w:p w:rsidR="00117C91" w:rsidRDefault="00117C91" w:rsidP="001A5205"/>
    <w:p w:rsidR="00117C91" w:rsidRPr="00A1710D" w:rsidRDefault="00117C91" w:rsidP="001A5205">
      <w:r>
        <w:rPr>
          <w:b/>
          <w:bCs/>
        </w:rPr>
        <w:t xml:space="preserve">Trajanje izvedbe: </w:t>
      </w:r>
      <w:r>
        <w:t>5 sati tijekom školske godine 2017.-2018.</w:t>
      </w:r>
    </w:p>
    <w:p w:rsidR="00117C91" w:rsidRDefault="00117C91" w:rsidP="001A5205"/>
    <w:p w:rsidR="00117C91" w:rsidRDefault="00117C91" w:rsidP="001A5205">
      <w:r>
        <w:rPr>
          <w:b/>
          <w:bCs/>
        </w:rPr>
        <w:t>6. Potrebni resursi/ moguće teškoće:</w:t>
      </w:r>
    </w:p>
    <w:p w:rsidR="00117C91" w:rsidRDefault="00117C91" w:rsidP="001A5205">
      <w:r>
        <w:t xml:space="preserve">     Ljudski resursi: učiteljica biologije, knjižničarka (Jasminka Rukavina)</w:t>
      </w:r>
    </w:p>
    <w:p w:rsidR="00117C91" w:rsidRDefault="00117C91" w:rsidP="001A5205"/>
    <w:p w:rsidR="00117C91" w:rsidRDefault="00117C91" w:rsidP="001A5205">
      <w:r>
        <w:t xml:space="preserve">     Materijalni resursi: računalo s pristupom internetu, hamer papir, razni časopisi, prostor</w:t>
      </w:r>
    </w:p>
    <w:p w:rsidR="00117C91" w:rsidRDefault="00117C91" w:rsidP="001A5205">
      <w:r>
        <w:t xml:space="preserve">                                     za odlaganje papira, knjižnica</w:t>
      </w:r>
    </w:p>
    <w:p w:rsidR="00117C91" w:rsidRDefault="00117C91" w:rsidP="001A5205">
      <w:r>
        <w:t xml:space="preserve">      Moguće teškoće: nedostatak materijalnih resursa, vrijeme provedbe</w:t>
      </w:r>
    </w:p>
    <w:p w:rsidR="00117C91" w:rsidRDefault="00117C91" w:rsidP="001A5205"/>
    <w:p w:rsidR="00117C91" w:rsidRDefault="00117C91" w:rsidP="001A5205"/>
    <w:p w:rsidR="00117C91" w:rsidRDefault="00117C91" w:rsidP="00081544">
      <w:pPr>
        <w:jc w:val="center"/>
      </w:pPr>
      <w:r>
        <w:t>70</w:t>
      </w:r>
    </w:p>
    <w:p w:rsidR="00117C91" w:rsidRDefault="00117C91" w:rsidP="001A5205"/>
    <w:p w:rsidR="00117C91" w:rsidRDefault="00117C91" w:rsidP="001A5205">
      <w:r>
        <w:rPr>
          <w:b/>
          <w:bCs/>
        </w:rPr>
        <w:t>7. Način praćenja i provedbe ishoda/postignuća:</w:t>
      </w:r>
      <w:r>
        <w:t xml:space="preserve"> dokumentiranje kod ostvarivanja cilja, </w:t>
      </w:r>
    </w:p>
    <w:p w:rsidR="00117C91" w:rsidRDefault="00117C91" w:rsidP="001A5205">
      <w:r>
        <w:t xml:space="preserve">    praćenje rada, bilješke učiteljice, fotografije.</w:t>
      </w:r>
    </w:p>
    <w:p w:rsidR="00117C91" w:rsidRDefault="00117C91" w:rsidP="001A5205"/>
    <w:p w:rsidR="00117C91" w:rsidRDefault="00117C91" w:rsidP="001A5205">
      <w:pPr>
        <w:rPr>
          <w:b/>
          <w:bCs/>
        </w:rPr>
      </w:pPr>
    </w:p>
    <w:p w:rsidR="00117C91" w:rsidRPr="002F071C" w:rsidRDefault="00117C91" w:rsidP="001A5205">
      <w:r>
        <w:rPr>
          <w:b/>
          <w:bCs/>
        </w:rPr>
        <w:t>8. Odgovorne osobe:</w:t>
      </w:r>
      <w:r>
        <w:t xml:space="preserve"> učiteljica Jasminka Rukavina</w:t>
      </w:r>
    </w:p>
    <w:p w:rsidR="00117C91" w:rsidRDefault="00117C91" w:rsidP="001A5205"/>
    <w:p w:rsidR="00117C91" w:rsidRDefault="00117C91" w:rsidP="001A5205"/>
    <w:p w:rsidR="00117C91" w:rsidRDefault="00117C91" w:rsidP="001A5205"/>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091A62" w:rsidRDefault="00117C91" w:rsidP="00091A62">
      <w:pPr>
        <w:jc w:val="center"/>
      </w:pPr>
      <w:r>
        <w:t>71</w:t>
      </w:r>
    </w:p>
    <w:p w:rsidR="00117C91" w:rsidRDefault="00117C91" w:rsidP="003B5A23">
      <w:pPr>
        <w:jc w:val="center"/>
      </w:pPr>
    </w:p>
    <w:p w:rsidR="00117C91" w:rsidRPr="00811105" w:rsidRDefault="00117C91" w:rsidP="003B5A23">
      <w:pPr>
        <w:spacing w:line="360" w:lineRule="auto"/>
      </w:pPr>
      <w:r w:rsidRPr="00811105">
        <w:t>Kurikulumsko područje: PRIRODOSLOVNO</w:t>
      </w:r>
    </w:p>
    <w:p w:rsidR="00117C91" w:rsidRDefault="00117C91" w:rsidP="003B5A23">
      <w:pPr>
        <w:spacing w:line="360" w:lineRule="auto"/>
        <w:rPr>
          <w:b/>
          <w:bCs/>
        </w:rPr>
      </w:pPr>
    </w:p>
    <w:p w:rsidR="00117C91" w:rsidRPr="00E06736" w:rsidRDefault="00117C91" w:rsidP="00646E91">
      <w:pPr>
        <w:pStyle w:val="ListParagraph"/>
        <w:numPr>
          <w:ilvl w:val="0"/>
          <w:numId w:val="103"/>
        </w:numPr>
        <w:spacing w:line="360" w:lineRule="auto"/>
        <w:rPr>
          <w:b/>
          <w:bCs/>
        </w:rPr>
      </w:pPr>
      <w:r>
        <w:rPr>
          <w:b/>
          <w:bCs/>
        </w:rPr>
        <w:t>Ciklus (</w:t>
      </w:r>
      <w:r w:rsidRPr="000548A3">
        <w:rPr>
          <w:b/>
          <w:bCs/>
        </w:rPr>
        <w:t>razred</w:t>
      </w:r>
      <w:r w:rsidRPr="00E4602D">
        <w:rPr>
          <w:b/>
          <w:bCs/>
        </w:rPr>
        <w:t>): ciklus 3.:</w:t>
      </w:r>
      <w:r w:rsidRPr="000548A3">
        <w:t xml:space="preserve"> ( 7. i 8. razred)</w:t>
      </w:r>
    </w:p>
    <w:p w:rsidR="00117C91" w:rsidRDefault="00117C91" w:rsidP="00646E91">
      <w:pPr>
        <w:pStyle w:val="ListParagraph"/>
        <w:numPr>
          <w:ilvl w:val="0"/>
          <w:numId w:val="103"/>
        </w:numPr>
        <w:spacing w:line="360" w:lineRule="auto"/>
      </w:pPr>
      <w:r>
        <w:rPr>
          <w:b/>
          <w:bCs/>
        </w:rPr>
        <w:t xml:space="preserve">Cilj: </w:t>
      </w:r>
      <w:r w:rsidRPr="00E06736">
        <w:t>razviti interes za fiziku kroz istraživački rad, provesti pokuse te proširiti znanje iz fizike</w:t>
      </w:r>
    </w:p>
    <w:p w:rsidR="00117C91" w:rsidRDefault="00117C91" w:rsidP="00646E91">
      <w:pPr>
        <w:pStyle w:val="ListParagraph"/>
        <w:numPr>
          <w:ilvl w:val="0"/>
          <w:numId w:val="103"/>
        </w:numPr>
        <w:spacing w:line="360" w:lineRule="auto"/>
      </w:pPr>
      <w:r>
        <w:rPr>
          <w:b/>
          <w:bCs/>
        </w:rPr>
        <w:t xml:space="preserve">Obrazloženje cilja: </w:t>
      </w:r>
      <w:r>
        <w:t>primijeniti stečena znanja kroz praktičan rad</w:t>
      </w:r>
    </w:p>
    <w:p w:rsidR="00117C91" w:rsidRDefault="00117C91" w:rsidP="00646E91">
      <w:pPr>
        <w:pStyle w:val="ListParagraph"/>
        <w:numPr>
          <w:ilvl w:val="0"/>
          <w:numId w:val="103"/>
        </w:numPr>
        <w:spacing w:line="360" w:lineRule="auto"/>
      </w:pPr>
      <w:r>
        <w:rPr>
          <w:b/>
          <w:bCs/>
        </w:rPr>
        <w:t>Očekivani ishodi / postignuća:</w:t>
      </w:r>
    </w:p>
    <w:p w:rsidR="00117C91" w:rsidRDefault="00117C91" w:rsidP="00646E91">
      <w:pPr>
        <w:pStyle w:val="ListParagraph"/>
        <w:numPr>
          <w:ilvl w:val="0"/>
          <w:numId w:val="102"/>
        </w:numPr>
        <w:spacing w:line="360" w:lineRule="auto"/>
      </w:pPr>
      <w:r>
        <w:t>primjena različitih metoda određivanja temperature</w:t>
      </w:r>
    </w:p>
    <w:p w:rsidR="00117C91" w:rsidRDefault="00117C91" w:rsidP="00646E91">
      <w:pPr>
        <w:pStyle w:val="ListParagraph"/>
        <w:numPr>
          <w:ilvl w:val="0"/>
          <w:numId w:val="102"/>
        </w:numPr>
        <w:spacing w:line="360" w:lineRule="auto"/>
      </w:pPr>
      <w:r>
        <w:t>korištenje pribora</w:t>
      </w:r>
    </w:p>
    <w:p w:rsidR="00117C91" w:rsidRDefault="00117C91" w:rsidP="00646E91">
      <w:pPr>
        <w:pStyle w:val="ListParagraph"/>
        <w:numPr>
          <w:ilvl w:val="0"/>
          <w:numId w:val="102"/>
        </w:numPr>
        <w:spacing w:line="360" w:lineRule="auto"/>
      </w:pPr>
      <w:r>
        <w:t>određivanje temperature</w:t>
      </w:r>
    </w:p>
    <w:p w:rsidR="00117C91" w:rsidRDefault="00117C91" w:rsidP="00646E91">
      <w:pPr>
        <w:pStyle w:val="ListParagraph"/>
        <w:numPr>
          <w:ilvl w:val="0"/>
          <w:numId w:val="103"/>
        </w:numPr>
        <w:spacing w:line="360" w:lineRule="auto"/>
        <w:rPr>
          <w:b/>
          <w:bCs/>
        </w:rPr>
      </w:pPr>
      <w:r>
        <w:rPr>
          <w:b/>
          <w:bCs/>
        </w:rPr>
        <w:t>Način realizacije:</w:t>
      </w:r>
    </w:p>
    <w:p w:rsidR="00117C91" w:rsidRPr="00011FDF" w:rsidRDefault="00117C91" w:rsidP="00646E91">
      <w:pPr>
        <w:pStyle w:val="ListParagraph"/>
        <w:numPr>
          <w:ilvl w:val="0"/>
          <w:numId w:val="104"/>
        </w:numPr>
        <w:spacing w:line="360" w:lineRule="auto"/>
        <w:rPr>
          <w:b/>
          <w:bCs/>
        </w:rPr>
      </w:pPr>
      <w:r w:rsidRPr="00011FDF">
        <w:t>Oblik: redovna nastava iz fizike</w:t>
      </w:r>
    </w:p>
    <w:p w:rsidR="00117C91" w:rsidRPr="00011FDF" w:rsidRDefault="00117C91" w:rsidP="00646E91">
      <w:pPr>
        <w:pStyle w:val="ListParagraph"/>
        <w:numPr>
          <w:ilvl w:val="0"/>
          <w:numId w:val="104"/>
        </w:numPr>
        <w:spacing w:line="360" w:lineRule="auto"/>
        <w:rPr>
          <w:b/>
          <w:bCs/>
        </w:rPr>
      </w:pPr>
      <w:r w:rsidRPr="00011FDF">
        <w:t>Sudionici: učenici 7. i 8. razreda, učitelj</w:t>
      </w:r>
    </w:p>
    <w:p w:rsidR="00117C91" w:rsidRPr="00011FDF" w:rsidRDefault="00117C91" w:rsidP="00646E91">
      <w:pPr>
        <w:pStyle w:val="ListParagraph"/>
        <w:numPr>
          <w:ilvl w:val="0"/>
          <w:numId w:val="104"/>
        </w:numPr>
        <w:spacing w:line="360" w:lineRule="auto"/>
        <w:rPr>
          <w:b/>
          <w:bCs/>
        </w:rPr>
      </w:pPr>
      <w:r w:rsidRPr="00011FDF">
        <w:t>Načini učenja: evidentiraju sve promjene i opaske u bilježnice, ispravno koriste pribor i prema uputama nastavnika provode istraživanje, prezentiraju svoje rezultate, zapažanja i zaključke drugim učenicima</w:t>
      </w:r>
    </w:p>
    <w:p w:rsidR="00117C91" w:rsidRPr="00011FDF" w:rsidRDefault="00117C91" w:rsidP="00646E91">
      <w:pPr>
        <w:pStyle w:val="ListParagraph"/>
        <w:numPr>
          <w:ilvl w:val="0"/>
          <w:numId w:val="104"/>
        </w:numPr>
        <w:spacing w:line="360" w:lineRule="auto"/>
        <w:rPr>
          <w:b/>
          <w:bCs/>
        </w:rPr>
      </w:pPr>
      <w:r w:rsidRPr="00011FDF">
        <w:t>Metode poučavanja:</w:t>
      </w:r>
      <w:r>
        <w:t xml:space="preserve"> demonstrira određene vještine i  rukovanje aparaturom i priborom, vodi evidenciju učeničkog rada i daje sugestije za kvalitetniji rad</w:t>
      </w:r>
    </w:p>
    <w:p w:rsidR="00117C91" w:rsidRPr="004538C2" w:rsidRDefault="00117C91" w:rsidP="00646E91">
      <w:pPr>
        <w:pStyle w:val="ListParagraph"/>
        <w:numPr>
          <w:ilvl w:val="0"/>
          <w:numId w:val="104"/>
        </w:numPr>
        <w:spacing w:line="360" w:lineRule="auto"/>
        <w:rPr>
          <w:b/>
          <w:bCs/>
        </w:rPr>
      </w:pPr>
      <w:r>
        <w:t>Trajanje izvedbe:  travanj, svibanj 2017. ( 4 sata )</w:t>
      </w:r>
    </w:p>
    <w:p w:rsidR="00117C91" w:rsidRPr="00011FDF" w:rsidRDefault="00117C91" w:rsidP="00646E91">
      <w:pPr>
        <w:pStyle w:val="ListParagraph"/>
        <w:numPr>
          <w:ilvl w:val="0"/>
          <w:numId w:val="103"/>
        </w:numPr>
        <w:spacing w:line="360" w:lineRule="auto"/>
        <w:rPr>
          <w:b/>
          <w:bCs/>
        </w:rPr>
      </w:pPr>
      <w:r>
        <w:rPr>
          <w:b/>
          <w:bCs/>
        </w:rPr>
        <w:t xml:space="preserve">Potrebni resursi / moguće teškoće: </w:t>
      </w:r>
      <w:r>
        <w:t xml:space="preserve">pribor, aparatura, uredski materijal </w:t>
      </w:r>
      <w:r w:rsidRPr="00011FDF">
        <w:rPr>
          <w:b/>
          <w:bCs/>
        </w:rPr>
        <w:t>/</w:t>
      </w:r>
      <w:r>
        <w:rPr>
          <w:b/>
          <w:bCs/>
        </w:rPr>
        <w:t xml:space="preserve"> </w:t>
      </w:r>
      <w:r>
        <w:t>samostalno snalaženje u korisničkim programima paketa MS Office ( MS Word, MS Power Point)</w:t>
      </w:r>
    </w:p>
    <w:p w:rsidR="00117C91" w:rsidRPr="00011FDF" w:rsidRDefault="00117C91" w:rsidP="00646E91">
      <w:pPr>
        <w:pStyle w:val="ListParagraph"/>
        <w:numPr>
          <w:ilvl w:val="0"/>
          <w:numId w:val="103"/>
        </w:numPr>
        <w:spacing w:line="360" w:lineRule="auto"/>
        <w:rPr>
          <w:b/>
          <w:bCs/>
        </w:rPr>
      </w:pPr>
      <w:r w:rsidRPr="00011FDF">
        <w:rPr>
          <w:b/>
          <w:bCs/>
        </w:rPr>
        <w:t>Način praćenja i provjere ishoda / postignuća:</w:t>
      </w:r>
      <w:r>
        <w:t xml:space="preserve"> nastavni listić, ispit znanja</w:t>
      </w:r>
    </w:p>
    <w:p w:rsidR="00117C91" w:rsidRPr="00011FDF" w:rsidRDefault="00117C91" w:rsidP="00646E91">
      <w:pPr>
        <w:pStyle w:val="ListParagraph"/>
        <w:numPr>
          <w:ilvl w:val="0"/>
          <w:numId w:val="103"/>
        </w:numPr>
        <w:spacing w:line="360" w:lineRule="auto"/>
        <w:rPr>
          <w:b/>
          <w:bCs/>
        </w:rPr>
      </w:pPr>
      <w:r w:rsidRPr="00011FDF">
        <w:rPr>
          <w:b/>
          <w:bCs/>
        </w:rPr>
        <w:t>Odgovorne osobe:</w:t>
      </w:r>
      <w:r>
        <w:t xml:space="preserve"> učitelj  Ljubomir Čanić </w:t>
      </w:r>
    </w:p>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Pr="00E4602D" w:rsidRDefault="00117C91" w:rsidP="00824862"/>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091A62" w:rsidRDefault="00117C91" w:rsidP="00091A62">
      <w:pPr>
        <w:jc w:val="center"/>
      </w:pPr>
      <w:r>
        <w:t>72</w:t>
      </w:r>
    </w:p>
    <w:p w:rsidR="00117C91" w:rsidRDefault="00117C91" w:rsidP="00091A62">
      <w:pPr>
        <w:rPr>
          <w:b/>
          <w:bCs/>
          <w:i/>
          <w:iCs/>
        </w:rPr>
      </w:pPr>
    </w:p>
    <w:p w:rsidR="00117C91" w:rsidRPr="00E4602D" w:rsidRDefault="00117C91" w:rsidP="00091A62"/>
    <w:p w:rsidR="00117C91" w:rsidRPr="00E74CBD" w:rsidRDefault="00117C91" w:rsidP="00646E91">
      <w:pPr>
        <w:pStyle w:val="ListParagraph"/>
        <w:numPr>
          <w:ilvl w:val="1"/>
          <w:numId w:val="16"/>
        </w:numPr>
        <w:rPr>
          <w:b/>
          <w:bCs/>
          <w:i/>
          <w:iCs/>
        </w:rPr>
      </w:pPr>
      <w:r w:rsidRPr="00E74CBD">
        <w:rPr>
          <w:b/>
          <w:bCs/>
          <w:i/>
          <w:iCs/>
        </w:rPr>
        <w:t>Projekti u nastavi</w:t>
      </w:r>
    </w:p>
    <w:p w:rsidR="00117C91" w:rsidRDefault="00117C91" w:rsidP="003B5A23">
      <w:pPr>
        <w:rPr>
          <w:b/>
          <w:bCs/>
          <w:i/>
          <w:iCs/>
        </w:rPr>
      </w:pPr>
    </w:p>
    <w:p w:rsidR="00117C91" w:rsidRDefault="00117C91" w:rsidP="003B5A23">
      <w:pPr>
        <w:tabs>
          <w:tab w:val="left" w:pos="284"/>
        </w:tabs>
        <w:spacing w:line="360" w:lineRule="auto"/>
        <w:rPr>
          <w:i/>
          <w:iCs/>
        </w:rPr>
      </w:pPr>
      <w:r w:rsidRPr="005E2086">
        <w:rPr>
          <w:i/>
          <w:iCs/>
        </w:rPr>
        <w:t xml:space="preserve">Kurikulumsko područje: PRIRODOSLOVNO </w:t>
      </w:r>
    </w:p>
    <w:p w:rsidR="00117C91" w:rsidRPr="005E2086" w:rsidRDefault="00117C91" w:rsidP="003B5A23">
      <w:pPr>
        <w:tabs>
          <w:tab w:val="left" w:pos="284"/>
        </w:tabs>
        <w:spacing w:line="360" w:lineRule="auto"/>
        <w:rPr>
          <w:i/>
          <w:iCs/>
        </w:rPr>
      </w:pPr>
    </w:p>
    <w:p w:rsidR="00117C91" w:rsidRPr="003203AE" w:rsidRDefault="00117C91" w:rsidP="00646E91">
      <w:pPr>
        <w:pStyle w:val="ListParagraph"/>
        <w:numPr>
          <w:ilvl w:val="0"/>
          <w:numId w:val="71"/>
        </w:numPr>
        <w:tabs>
          <w:tab w:val="left" w:pos="284"/>
        </w:tabs>
        <w:spacing w:line="360" w:lineRule="auto"/>
        <w:rPr>
          <w:b/>
          <w:bCs/>
        </w:rPr>
      </w:pPr>
      <w:r w:rsidRPr="003203AE">
        <w:rPr>
          <w:b/>
          <w:bCs/>
          <w:i/>
          <w:iCs/>
        </w:rPr>
        <w:t>Ciklus (razred):</w:t>
      </w:r>
      <w:r w:rsidRPr="003203AE">
        <w:t xml:space="preserve"> </w:t>
      </w:r>
      <w:r>
        <w:rPr>
          <w:b/>
          <w:bCs/>
        </w:rPr>
        <w:t>ciklus 1.</w:t>
      </w:r>
      <w:r>
        <w:t>,</w:t>
      </w:r>
      <w:r w:rsidRPr="00723B53">
        <w:rPr>
          <w:b/>
          <w:bCs/>
        </w:rPr>
        <w:t>2</w:t>
      </w:r>
      <w:r>
        <w:rPr>
          <w:b/>
          <w:bCs/>
        </w:rPr>
        <w:t>.</w:t>
      </w:r>
      <w:r w:rsidRPr="00723B53">
        <w:rPr>
          <w:b/>
          <w:bCs/>
        </w:rPr>
        <w:t xml:space="preserve"> i 3</w:t>
      </w:r>
      <w:r>
        <w:rPr>
          <w:b/>
          <w:bCs/>
        </w:rPr>
        <w:t>.</w:t>
      </w:r>
      <w:r>
        <w:t xml:space="preserve">: (1.do 8. razred) </w:t>
      </w:r>
    </w:p>
    <w:p w:rsidR="00117C91" w:rsidRPr="003203AE" w:rsidRDefault="00117C91" w:rsidP="00646E91">
      <w:pPr>
        <w:pStyle w:val="ListParagraph"/>
        <w:numPr>
          <w:ilvl w:val="0"/>
          <w:numId w:val="71"/>
        </w:numPr>
        <w:tabs>
          <w:tab w:val="left" w:pos="284"/>
        </w:tabs>
        <w:spacing w:line="360" w:lineRule="auto"/>
        <w:rPr>
          <w:b/>
          <w:bCs/>
        </w:rPr>
      </w:pPr>
      <w:r w:rsidRPr="003203AE">
        <w:rPr>
          <w:b/>
          <w:bCs/>
          <w:i/>
          <w:iCs/>
        </w:rPr>
        <w:t>Cilj:</w:t>
      </w:r>
      <w:r w:rsidRPr="003203AE">
        <w:rPr>
          <w:b/>
          <w:bCs/>
        </w:rPr>
        <w:t xml:space="preserve"> </w:t>
      </w:r>
      <w:r w:rsidRPr="003203AE">
        <w:t>upoznati, istražiti,</w:t>
      </w:r>
      <w:r>
        <w:t xml:space="preserve"> sakupiti, prezentirati o zdravlju jabuka</w:t>
      </w:r>
    </w:p>
    <w:p w:rsidR="00117C91" w:rsidRPr="003203AE" w:rsidRDefault="00117C91" w:rsidP="00646E91">
      <w:pPr>
        <w:pStyle w:val="ListParagraph"/>
        <w:numPr>
          <w:ilvl w:val="0"/>
          <w:numId w:val="71"/>
        </w:numPr>
        <w:tabs>
          <w:tab w:val="left" w:pos="284"/>
        </w:tabs>
        <w:spacing w:line="360" w:lineRule="auto"/>
        <w:rPr>
          <w:b/>
          <w:bCs/>
        </w:rPr>
      </w:pPr>
      <w:r w:rsidRPr="003203AE">
        <w:rPr>
          <w:b/>
          <w:bCs/>
          <w:i/>
          <w:iCs/>
        </w:rPr>
        <w:t>Obrazloženje cilja:</w:t>
      </w:r>
      <w:r w:rsidRPr="003203AE">
        <w:t xml:space="preserve"> prošir</w:t>
      </w:r>
      <w:r>
        <w:t>iti znanje o jabukama</w:t>
      </w:r>
      <w:r w:rsidRPr="003203AE">
        <w:t xml:space="preserve"> našeg </w:t>
      </w:r>
      <w:r>
        <w:t>zavičaja, ubrati ih, stečeno znanje prenijeti</w:t>
      </w:r>
      <w:r w:rsidRPr="003203AE">
        <w:t xml:space="preserve"> na ostale</w:t>
      </w:r>
    </w:p>
    <w:p w:rsidR="00117C91" w:rsidRPr="003203AE" w:rsidRDefault="00117C91" w:rsidP="00646E91">
      <w:pPr>
        <w:pStyle w:val="ListParagraph"/>
        <w:numPr>
          <w:ilvl w:val="0"/>
          <w:numId w:val="71"/>
        </w:numPr>
        <w:tabs>
          <w:tab w:val="left" w:pos="284"/>
        </w:tabs>
        <w:spacing w:line="360" w:lineRule="auto"/>
        <w:rPr>
          <w:b/>
          <w:bCs/>
          <w:i/>
          <w:iCs/>
        </w:rPr>
      </w:pPr>
      <w:r w:rsidRPr="003203AE">
        <w:rPr>
          <w:b/>
          <w:bCs/>
          <w:i/>
          <w:iCs/>
        </w:rPr>
        <w:t>Očekivani ishodi / postignuća:</w:t>
      </w:r>
    </w:p>
    <w:p w:rsidR="00117C91" w:rsidRPr="003203AE" w:rsidRDefault="00117C91" w:rsidP="00646E91">
      <w:pPr>
        <w:pStyle w:val="ListParagraph"/>
        <w:numPr>
          <w:ilvl w:val="0"/>
          <w:numId w:val="72"/>
        </w:numPr>
        <w:tabs>
          <w:tab w:val="left" w:pos="284"/>
        </w:tabs>
        <w:spacing w:line="360" w:lineRule="auto"/>
        <w:rPr>
          <w:b/>
          <w:bCs/>
        </w:rPr>
      </w:pPr>
      <w:r w:rsidRPr="003203AE">
        <w:t>z</w:t>
      </w:r>
      <w:r>
        <w:t>nati prepoznati sorte jabuka</w:t>
      </w:r>
    </w:p>
    <w:p w:rsidR="00117C91" w:rsidRPr="003203AE" w:rsidRDefault="00117C91" w:rsidP="00646E91">
      <w:pPr>
        <w:pStyle w:val="ListParagraph"/>
        <w:numPr>
          <w:ilvl w:val="0"/>
          <w:numId w:val="72"/>
        </w:numPr>
        <w:tabs>
          <w:tab w:val="left" w:pos="284"/>
        </w:tabs>
        <w:spacing w:line="360" w:lineRule="auto"/>
        <w:rPr>
          <w:b/>
          <w:bCs/>
        </w:rPr>
      </w:pPr>
      <w:r w:rsidRPr="003203AE">
        <w:t>razumjeti važnost očuvanja okoliša</w:t>
      </w:r>
      <w:r>
        <w:t>, a samim time i očuvanja domaćih proizvoda</w:t>
      </w:r>
    </w:p>
    <w:p w:rsidR="00117C91" w:rsidRPr="003203AE" w:rsidRDefault="00117C91" w:rsidP="00646E91">
      <w:pPr>
        <w:pStyle w:val="ListParagraph"/>
        <w:numPr>
          <w:ilvl w:val="0"/>
          <w:numId w:val="72"/>
        </w:numPr>
        <w:tabs>
          <w:tab w:val="left" w:pos="284"/>
        </w:tabs>
        <w:spacing w:line="360" w:lineRule="auto"/>
        <w:rPr>
          <w:b/>
          <w:bCs/>
        </w:rPr>
      </w:pPr>
      <w:r w:rsidRPr="003203AE">
        <w:t>ovladat će znanj</w:t>
      </w:r>
      <w:r>
        <w:t>em o korištenju jabuka i njihova učinkovitost na zdravlje</w:t>
      </w:r>
    </w:p>
    <w:p w:rsidR="00117C91" w:rsidRPr="003203AE" w:rsidRDefault="00117C91" w:rsidP="00646E91">
      <w:pPr>
        <w:pStyle w:val="ListParagraph"/>
        <w:numPr>
          <w:ilvl w:val="0"/>
          <w:numId w:val="71"/>
        </w:numPr>
        <w:tabs>
          <w:tab w:val="left" w:pos="284"/>
        </w:tabs>
        <w:spacing w:line="360" w:lineRule="auto"/>
        <w:rPr>
          <w:b/>
          <w:bCs/>
          <w:i/>
          <w:iCs/>
        </w:rPr>
      </w:pPr>
      <w:r w:rsidRPr="003203AE">
        <w:rPr>
          <w:b/>
          <w:bCs/>
          <w:i/>
          <w:iCs/>
        </w:rPr>
        <w:t>Način realizacije:</w:t>
      </w:r>
    </w:p>
    <w:p w:rsidR="00117C91" w:rsidRPr="003203AE" w:rsidRDefault="00117C91" w:rsidP="002A5BDB">
      <w:pPr>
        <w:pStyle w:val="ListParagraph"/>
        <w:numPr>
          <w:ilvl w:val="0"/>
          <w:numId w:val="73"/>
        </w:numPr>
        <w:tabs>
          <w:tab w:val="left" w:pos="284"/>
        </w:tabs>
        <w:spacing w:line="360" w:lineRule="auto"/>
        <w:rPr>
          <w:b/>
          <w:bCs/>
        </w:rPr>
      </w:pPr>
      <w:r w:rsidRPr="003203AE">
        <w:rPr>
          <w:b/>
          <w:bCs/>
          <w:i/>
          <w:iCs/>
        </w:rPr>
        <w:t>Oblik:</w:t>
      </w:r>
      <w:r w:rsidRPr="003203AE">
        <w:t xml:space="preserve"> </w:t>
      </w:r>
      <w:r>
        <w:t xml:space="preserve"> </w:t>
      </w:r>
      <w:r>
        <w:rPr>
          <w:i/>
          <w:iCs/>
        </w:rPr>
        <w:t>DAN JABUKA</w:t>
      </w:r>
      <w:r>
        <w:t xml:space="preserve"> -</w:t>
      </w:r>
      <w:r w:rsidRPr="002A5BDB">
        <w:t xml:space="preserve"> </w:t>
      </w:r>
      <w:r>
        <w:t>EKO škola za projekt „Mi jedemo odgovorno“</w:t>
      </w:r>
    </w:p>
    <w:p w:rsidR="00117C91" w:rsidRDefault="00117C91" w:rsidP="002A5BDB">
      <w:pPr>
        <w:tabs>
          <w:tab w:val="left" w:pos="284"/>
        </w:tabs>
        <w:spacing w:line="360" w:lineRule="auto"/>
        <w:ind w:left="1125"/>
      </w:pPr>
      <w:r>
        <w:t xml:space="preserve">       Učenička zadruga “ RIČINA” kroz integriranu nastavu i izvannastavnu </w:t>
      </w:r>
    </w:p>
    <w:p w:rsidR="00117C91" w:rsidRPr="002A5BDB" w:rsidRDefault="00117C91" w:rsidP="002A5BDB">
      <w:pPr>
        <w:tabs>
          <w:tab w:val="left" w:pos="284"/>
        </w:tabs>
        <w:spacing w:line="360" w:lineRule="auto"/>
        <w:ind w:left="1125"/>
        <w:rPr>
          <w:b/>
          <w:bCs/>
        </w:rPr>
      </w:pPr>
      <w:r>
        <w:t xml:space="preserve">        aktivnost</w:t>
      </w:r>
    </w:p>
    <w:p w:rsidR="00117C91" w:rsidRPr="003203AE" w:rsidRDefault="00117C91" w:rsidP="00646E91">
      <w:pPr>
        <w:pStyle w:val="ListParagraph"/>
        <w:numPr>
          <w:ilvl w:val="0"/>
          <w:numId w:val="73"/>
        </w:numPr>
        <w:tabs>
          <w:tab w:val="left" w:pos="284"/>
        </w:tabs>
        <w:spacing w:line="360" w:lineRule="auto"/>
        <w:rPr>
          <w:b/>
          <w:bCs/>
        </w:rPr>
      </w:pPr>
      <w:r w:rsidRPr="003203AE">
        <w:rPr>
          <w:b/>
          <w:bCs/>
          <w:i/>
          <w:iCs/>
        </w:rPr>
        <w:t>Sudionici:</w:t>
      </w:r>
      <w:r w:rsidRPr="003203AE">
        <w:t xml:space="preserve"> učenici i učiteljice</w:t>
      </w:r>
      <w:r>
        <w:t xml:space="preserve">, lokalni OPG-i, Udruge: Društvo naša djeca,  Pčelice i Udruga LEA- Ličko ekološka akcija </w:t>
      </w:r>
    </w:p>
    <w:p w:rsidR="00117C91" w:rsidRPr="003203AE" w:rsidRDefault="00117C91" w:rsidP="00646E91">
      <w:pPr>
        <w:pStyle w:val="ListParagraph"/>
        <w:numPr>
          <w:ilvl w:val="0"/>
          <w:numId w:val="73"/>
        </w:numPr>
        <w:tabs>
          <w:tab w:val="left" w:pos="284"/>
        </w:tabs>
        <w:spacing w:line="360" w:lineRule="auto"/>
        <w:rPr>
          <w:b/>
          <w:bCs/>
        </w:rPr>
      </w:pPr>
      <w:r w:rsidRPr="003203AE">
        <w:rPr>
          <w:b/>
          <w:bCs/>
          <w:i/>
          <w:iCs/>
        </w:rPr>
        <w:t>Načini učenja:</w:t>
      </w:r>
      <w:r w:rsidRPr="003203AE">
        <w:t xml:space="preserve"> individualni rad, grupni rad, proučavanje literature, pr</w:t>
      </w:r>
      <w:r>
        <w:t>a</w:t>
      </w:r>
      <w:r w:rsidRPr="003203AE">
        <w:t>k</w:t>
      </w:r>
      <w:r>
        <w:t xml:space="preserve">tične primjena, </w:t>
      </w:r>
      <w:r w:rsidRPr="003203AE">
        <w:t xml:space="preserve"> izložba</w:t>
      </w:r>
      <w:r>
        <w:t xml:space="preserve"> jabuka, natjecateljske igre</w:t>
      </w:r>
    </w:p>
    <w:p w:rsidR="00117C91" w:rsidRPr="003203AE" w:rsidRDefault="00117C91" w:rsidP="00646E91">
      <w:pPr>
        <w:pStyle w:val="ListParagraph"/>
        <w:numPr>
          <w:ilvl w:val="0"/>
          <w:numId w:val="73"/>
        </w:numPr>
        <w:tabs>
          <w:tab w:val="left" w:pos="284"/>
        </w:tabs>
        <w:spacing w:line="360" w:lineRule="auto"/>
        <w:rPr>
          <w:b/>
          <w:bCs/>
        </w:rPr>
      </w:pPr>
      <w:r w:rsidRPr="003203AE">
        <w:rPr>
          <w:b/>
          <w:bCs/>
          <w:i/>
          <w:iCs/>
        </w:rPr>
        <w:t>Metoda poučavanja:</w:t>
      </w:r>
      <w:r w:rsidRPr="003203AE">
        <w:t xml:space="preserve"> metoda usmenog izlaganja, metoda razgovora, verbalna metoda, demonstracija</w:t>
      </w:r>
    </w:p>
    <w:p w:rsidR="00117C91" w:rsidRPr="003203AE" w:rsidRDefault="00117C91" w:rsidP="00646E91">
      <w:pPr>
        <w:pStyle w:val="ListParagraph"/>
        <w:numPr>
          <w:ilvl w:val="0"/>
          <w:numId w:val="73"/>
        </w:numPr>
        <w:tabs>
          <w:tab w:val="left" w:pos="284"/>
        </w:tabs>
        <w:spacing w:line="360" w:lineRule="auto"/>
        <w:rPr>
          <w:b/>
          <w:bCs/>
        </w:rPr>
      </w:pPr>
      <w:r w:rsidRPr="003203AE">
        <w:rPr>
          <w:b/>
          <w:bCs/>
          <w:i/>
          <w:iCs/>
        </w:rPr>
        <w:t>Trajanje izvedbe:</w:t>
      </w:r>
      <w:r>
        <w:t xml:space="preserve"> studeni ( 20.10.) 2017.</w:t>
      </w:r>
    </w:p>
    <w:p w:rsidR="00117C91" w:rsidRPr="003203AE" w:rsidRDefault="00117C91" w:rsidP="00646E91">
      <w:pPr>
        <w:pStyle w:val="ListParagraph"/>
        <w:numPr>
          <w:ilvl w:val="0"/>
          <w:numId w:val="71"/>
        </w:numPr>
        <w:tabs>
          <w:tab w:val="left" w:pos="284"/>
        </w:tabs>
        <w:spacing w:line="360" w:lineRule="auto"/>
        <w:rPr>
          <w:b/>
          <w:bCs/>
        </w:rPr>
      </w:pPr>
      <w:r w:rsidRPr="003203AE">
        <w:rPr>
          <w:b/>
          <w:bCs/>
          <w:i/>
          <w:iCs/>
        </w:rPr>
        <w:t>Potrebni resursi:</w:t>
      </w:r>
      <w:r>
        <w:rPr>
          <w:b/>
          <w:bCs/>
          <w:i/>
          <w:iCs/>
        </w:rPr>
        <w:t xml:space="preserve"> </w:t>
      </w:r>
      <w:r w:rsidRPr="003203AE">
        <w:t xml:space="preserve"> tkan</w:t>
      </w:r>
      <w:r>
        <w:t>ina za izradu vrećica za jabuke i broševa za majice, štand za izložbu jabuka, fotografije, letci i promo- materijal</w:t>
      </w:r>
    </w:p>
    <w:p w:rsidR="00117C91" w:rsidRPr="003203AE" w:rsidRDefault="00117C91" w:rsidP="00646E91">
      <w:pPr>
        <w:pStyle w:val="ListParagraph"/>
        <w:numPr>
          <w:ilvl w:val="0"/>
          <w:numId w:val="71"/>
        </w:numPr>
        <w:tabs>
          <w:tab w:val="left" w:pos="284"/>
        </w:tabs>
        <w:spacing w:line="360" w:lineRule="auto"/>
        <w:rPr>
          <w:b/>
          <w:bCs/>
        </w:rPr>
      </w:pPr>
      <w:r w:rsidRPr="00E46900">
        <w:rPr>
          <w:b/>
          <w:bCs/>
          <w:i/>
          <w:iCs/>
        </w:rPr>
        <w:t>Način praćenja i provjera ishoda / postignuća</w:t>
      </w:r>
      <w:r w:rsidRPr="00E46900">
        <w:rPr>
          <w:i/>
          <w:iCs/>
        </w:rPr>
        <w:t>:</w:t>
      </w:r>
      <w:r w:rsidRPr="003203AE">
        <w:t xml:space="preserve"> praćenje, bilješke učiteljice, angažiranost i kreativnost učenika u radu, sp</w:t>
      </w:r>
      <w:r>
        <w:t>osobnost prepoznavanja sorti jabuka</w:t>
      </w:r>
      <w:r w:rsidRPr="003203AE">
        <w:t>, skupni i istraživački rad, motiviranost, suradnja učenika i učit</w:t>
      </w:r>
      <w:r>
        <w:t>elja, izložba jabuka</w:t>
      </w:r>
      <w:r w:rsidRPr="003203AE">
        <w:t>.</w:t>
      </w:r>
    </w:p>
    <w:p w:rsidR="00117C91" w:rsidRPr="007735D7" w:rsidRDefault="00117C91" w:rsidP="007735D7">
      <w:pPr>
        <w:tabs>
          <w:tab w:val="left" w:pos="284"/>
        </w:tabs>
        <w:spacing w:line="360" w:lineRule="auto"/>
        <w:rPr>
          <w:color w:val="0D0D0D"/>
        </w:rPr>
      </w:pPr>
      <w:r w:rsidRPr="00DE30F6">
        <w:rPr>
          <w:b/>
          <w:bCs/>
          <w:i/>
          <w:iCs/>
        </w:rPr>
        <w:t>Odgovorne osobe</w:t>
      </w:r>
      <w:r w:rsidRPr="00DE30F6">
        <w:rPr>
          <w:i/>
          <w:iCs/>
        </w:rPr>
        <w:t>:</w:t>
      </w:r>
      <w:r>
        <w:t xml:space="preserve"> učiteljice Jasminka Rukavina i Lidija Bregant Jelić</w:t>
      </w:r>
    </w:p>
    <w:p w:rsidR="00117C91" w:rsidRDefault="00117C91" w:rsidP="00C33C63">
      <w:pPr>
        <w:rPr>
          <w:color w:val="0D0D0D"/>
        </w:rPr>
      </w:pPr>
    </w:p>
    <w:p w:rsidR="00117C91" w:rsidRDefault="00117C91" w:rsidP="00C33C63">
      <w:pPr>
        <w:rPr>
          <w:color w:val="0D0D0D"/>
        </w:rPr>
      </w:pPr>
    </w:p>
    <w:p w:rsidR="00117C91" w:rsidRDefault="00117C91" w:rsidP="00C33C63">
      <w:pPr>
        <w:rPr>
          <w:color w:val="0D0D0D"/>
        </w:rPr>
      </w:pPr>
    </w:p>
    <w:p w:rsidR="00117C91" w:rsidRDefault="00117C91" w:rsidP="00C33C63">
      <w:pPr>
        <w:rPr>
          <w:color w:val="0D0D0D"/>
        </w:rPr>
      </w:pPr>
    </w:p>
    <w:p w:rsidR="00117C91" w:rsidRDefault="00117C91" w:rsidP="00C33C63">
      <w:pPr>
        <w:rPr>
          <w:color w:val="0D0D0D"/>
        </w:rPr>
      </w:pPr>
    </w:p>
    <w:p w:rsidR="00117C91" w:rsidRPr="007866C2" w:rsidRDefault="00117C91" w:rsidP="007735D7">
      <w:pPr>
        <w:jc w:val="center"/>
      </w:pPr>
      <w:r>
        <w:t>73</w:t>
      </w:r>
    </w:p>
    <w:p w:rsidR="00117C91" w:rsidRDefault="00117C91" w:rsidP="003B5A23">
      <w:pPr>
        <w:tabs>
          <w:tab w:val="left" w:pos="284"/>
        </w:tabs>
        <w:spacing w:line="360" w:lineRule="auto"/>
        <w:rPr>
          <w:i/>
          <w:iCs/>
        </w:rPr>
      </w:pPr>
      <w:r w:rsidRPr="00AE2392">
        <w:rPr>
          <w:i/>
          <w:iCs/>
        </w:rPr>
        <w:t>Kurikulumsko područj</w:t>
      </w:r>
      <w:r>
        <w:rPr>
          <w:i/>
          <w:iCs/>
        </w:rPr>
        <w:t>e: PODUZETNIŠTVO</w:t>
      </w:r>
    </w:p>
    <w:p w:rsidR="00117C91" w:rsidRPr="00AE2392" w:rsidRDefault="00117C91" w:rsidP="003B5A23">
      <w:pPr>
        <w:tabs>
          <w:tab w:val="left" w:pos="284"/>
        </w:tabs>
        <w:spacing w:line="360" w:lineRule="auto"/>
        <w:rPr>
          <w:i/>
          <w:iCs/>
        </w:rPr>
      </w:pPr>
    </w:p>
    <w:p w:rsidR="00117C91" w:rsidRPr="003203AE" w:rsidRDefault="00117C91" w:rsidP="005373C0">
      <w:pPr>
        <w:tabs>
          <w:tab w:val="left" w:pos="284"/>
        </w:tabs>
        <w:spacing w:line="360" w:lineRule="auto"/>
        <w:rPr>
          <w:b/>
          <w:bCs/>
        </w:rPr>
      </w:pPr>
      <w:r w:rsidRPr="003203AE">
        <w:rPr>
          <w:b/>
          <w:bCs/>
        </w:rPr>
        <w:t>Kurikulumsko područj</w:t>
      </w:r>
      <w:r>
        <w:rPr>
          <w:b/>
          <w:bCs/>
        </w:rPr>
        <w:t>e: PODUZETNIŠTVO –  JESEN U LICI</w:t>
      </w:r>
    </w:p>
    <w:p w:rsidR="00117C91" w:rsidRPr="003203AE" w:rsidRDefault="00117C91" w:rsidP="005373C0">
      <w:pPr>
        <w:pStyle w:val="ListParagraph"/>
        <w:numPr>
          <w:ilvl w:val="0"/>
          <w:numId w:val="71"/>
        </w:numPr>
        <w:tabs>
          <w:tab w:val="left" w:pos="284"/>
        </w:tabs>
        <w:spacing w:line="360" w:lineRule="auto"/>
        <w:rPr>
          <w:b/>
          <w:bCs/>
        </w:rPr>
      </w:pPr>
      <w:r w:rsidRPr="003203AE">
        <w:rPr>
          <w:b/>
          <w:bCs/>
          <w:i/>
          <w:iCs/>
        </w:rPr>
        <w:t>Ciklus (razred):</w:t>
      </w:r>
      <w:r w:rsidRPr="003203AE">
        <w:t xml:space="preserve"> </w:t>
      </w:r>
      <w:r w:rsidRPr="003015B3">
        <w:rPr>
          <w:b/>
          <w:bCs/>
        </w:rPr>
        <w:t>ciklus 1</w:t>
      </w:r>
      <w:r>
        <w:rPr>
          <w:b/>
          <w:bCs/>
        </w:rPr>
        <w:t>.</w:t>
      </w:r>
      <w:r w:rsidRPr="003015B3">
        <w:rPr>
          <w:b/>
          <w:bCs/>
        </w:rPr>
        <w:t>,2</w:t>
      </w:r>
      <w:r>
        <w:rPr>
          <w:b/>
          <w:bCs/>
        </w:rPr>
        <w:t>.</w:t>
      </w:r>
      <w:r w:rsidRPr="003015B3">
        <w:rPr>
          <w:b/>
          <w:bCs/>
        </w:rPr>
        <w:t xml:space="preserve"> i 3</w:t>
      </w:r>
      <w:r>
        <w:rPr>
          <w:b/>
          <w:bCs/>
        </w:rPr>
        <w:t>.</w:t>
      </w:r>
      <w:r>
        <w:t>: u</w:t>
      </w:r>
      <w:r w:rsidRPr="003203AE">
        <w:t>č</w:t>
      </w:r>
      <w:r>
        <w:t>enici od 1.do 8.</w:t>
      </w:r>
      <w:r w:rsidRPr="003203AE">
        <w:t xml:space="preserve"> razreda </w:t>
      </w:r>
    </w:p>
    <w:p w:rsidR="00117C91" w:rsidRPr="00FA20C1" w:rsidRDefault="00117C91" w:rsidP="005373C0">
      <w:pPr>
        <w:pStyle w:val="ListParagraph"/>
        <w:numPr>
          <w:ilvl w:val="0"/>
          <w:numId w:val="71"/>
        </w:numPr>
        <w:tabs>
          <w:tab w:val="left" w:pos="284"/>
        </w:tabs>
        <w:spacing w:line="360" w:lineRule="auto"/>
        <w:rPr>
          <w:b/>
          <w:bCs/>
        </w:rPr>
      </w:pPr>
      <w:r w:rsidRPr="00FA20C1">
        <w:rPr>
          <w:b/>
          <w:bCs/>
          <w:i/>
          <w:iCs/>
        </w:rPr>
        <w:t>Cilj:</w:t>
      </w:r>
      <w:r w:rsidRPr="00FA20C1">
        <w:rPr>
          <w:b/>
          <w:bCs/>
        </w:rPr>
        <w:t xml:space="preserve"> </w:t>
      </w:r>
      <w:r>
        <w:t>izraditi suvenire od oporavnog materijala te predstaviti Učeničku zadrugu i školu na Međunarodnoj manifestaciji Jesen u Lici, upoznati radni život u neposrednoj okolini i društvu te osvijestiti važnost i mogućnost samozapošljavanja</w:t>
      </w:r>
    </w:p>
    <w:p w:rsidR="00117C91" w:rsidRPr="00FA20C1" w:rsidRDefault="00117C91" w:rsidP="005373C0">
      <w:pPr>
        <w:pStyle w:val="ListParagraph"/>
        <w:numPr>
          <w:ilvl w:val="0"/>
          <w:numId w:val="71"/>
        </w:numPr>
        <w:tabs>
          <w:tab w:val="left" w:pos="284"/>
        </w:tabs>
        <w:spacing w:line="360" w:lineRule="auto"/>
        <w:rPr>
          <w:b/>
          <w:bCs/>
          <w:i/>
          <w:iCs/>
        </w:rPr>
      </w:pPr>
      <w:r w:rsidRPr="00FA20C1">
        <w:rPr>
          <w:b/>
          <w:bCs/>
          <w:i/>
          <w:iCs/>
        </w:rPr>
        <w:t>Obrazloženje cilja:</w:t>
      </w:r>
      <w:r w:rsidRPr="00FA20C1">
        <w:t xml:space="preserve"> </w:t>
      </w:r>
      <w:r>
        <w:t>razviti kreativnost maštu, osvijestit učenike o ekološkom zbrinjavanju otpada te njegovoj ponovnoj uporabi</w:t>
      </w:r>
    </w:p>
    <w:p w:rsidR="00117C91" w:rsidRPr="00FA20C1" w:rsidRDefault="00117C91" w:rsidP="005373C0">
      <w:pPr>
        <w:pStyle w:val="ListParagraph"/>
        <w:numPr>
          <w:ilvl w:val="0"/>
          <w:numId w:val="71"/>
        </w:numPr>
        <w:tabs>
          <w:tab w:val="left" w:pos="284"/>
        </w:tabs>
        <w:spacing w:line="360" w:lineRule="auto"/>
        <w:rPr>
          <w:b/>
          <w:bCs/>
          <w:i/>
          <w:iCs/>
        </w:rPr>
      </w:pPr>
      <w:r w:rsidRPr="00FA20C1">
        <w:rPr>
          <w:b/>
          <w:bCs/>
          <w:i/>
          <w:iCs/>
        </w:rPr>
        <w:t>Očekivani ishodi / postignuća:</w:t>
      </w:r>
    </w:p>
    <w:p w:rsidR="00117C91" w:rsidRPr="00FA20C1" w:rsidRDefault="00117C91" w:rsidP="005373C0">
      <w:pPr>
        <w:pStyle w:val="ListParagraph"/>
        <w:numPr>
          <w:ilvl w:val="0"/>
          <w:numId w:val="72"/>
        </w:numPr>
        <w:tabs>
          <w:tab w:val="left" w:pos="284"/>
        </w:tabs>
        <w:spacing w:line="360" w:lineRule="auto"/>
        <w:rPr>
          <w:b/>
          <w:bCs/>
          <w:i/>
          <w:iCs/>
        </w:rPr>
      </w:pPr>
      <w:r>
        <w:t>Prodajom suvenira omogućiti daljnji razvoj Učeničke zadruge “RIČINA”</w:t>
      </w:r>
    </w:p>
    <w:p w:rsidR="00117C91" w:rsidRPr="00FA20C1" w:rsidRDefault="00117C91" w:rsidP="005373C0">
      <w:pPr>
        <w:pStyle w:val="ListParagraph"/>
        <w:numPr>
          <w:ilvl w:val="0"/>
          <w:numId w:val="72"/>
        </w:numPr>
        <w:tabs>
          <w:tab w:val="left" w:pos="284"/>
        </w:tabs>
        <w:spacing w:line="360" w:lineRule="auto"/>
        <w:rPr>
          <w:b/>
          <w:bCs/>
          <w:i/>
          <w:iCs/>
        </w:rPr>
      </w:pPr>
      <w:r>
        <w:t>Razumjeti važnost očuvanja okoliša, a ujedno iskoristiti prirodne resurse (materijale)</w:t>
      </w:r>
    </w:p>
    <w:p w:rsidR="00117C91" w:rsidRPr="00FA20C1" w:rsidRDefault="00117C91" w:rsidP="005373C0">
      <w:pPr>
        <w:pStyle w:val="ListParagraph"/>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jc w:val="both"/>
        <w:rPr>
          <w:b/>
          <w:bCs/>
          <w:i/>
          <w:iCs/>
        </w:rPr>
      </w:pPr>
      <w:r w:rsidRPr="00FA20C1">
        <w:rPr>
          <w:b/>
          <w:bCs/>
          <w:i/>
          <w:iCs/>
        </w:rPr>
        <w:t>Način realizacije:</w:t>
      </w:r>
    </w:p>
    <w:p w:rsidR="00117C91" w:rsidRPr="003203AE" w:rsidRDefault="00117C91" w:rsidP="005373C0">
      <w:pPr>
        <w:pStyle w:val="ListParagraph"/>
        <w:numPr>
          <w:ilvl w:val="0"/>
          <w:numId w:val="73"/>
        </w:numPr>
        <w:tabs>
          <w:tab w:val="left" w:pos="284"/>
        </w:tabs>
        <w:spacing w:line="360" w:lineRule="auto"/>
        <w:rPr>
          <w:b/>
          <w:bCs/>
        </w:rPr>
      </w:pPr>
      <w:r w:rsidRPr="003203AE">
        <w:rPr>
          <w:b/>
          <w:bCs/>
          <w:i/>
          <w:iCs/>
        </w:rPr>
        <w:t>Oblik:</w:t>
      </w:r>
      <w:r w:rsidRPr="003203AE">
        <w:t xml:space="preserve"> </w:t>
      </w:r>
      <w:r>
        <w:t>praktično – istraživački i grupni rad</w:t>
      </w:r>
    </w:p>
    <w:p w:rsidR="00117C91" w:rsidRPr="003203AE" w:rsidRDefault="00117C91" w:rsidP="005373C0">
      <w:pPr>
        <w:pStyle w:val="ListParagraph"/>
        <w:numPr>
          <w:ilvl w:val="0"/>
          <w:numId w:val="73"/>
        </w:numPr>
        <w:tabs>
          <w:tab w:val="left" w:pos="284"/>
        </w:tabs>
        <w:spacing w:line="360" w:lineRule="auto"/>
        <w:rPr>
          <w:b/>
          <w:bCs/>
        </w:rPr>
      </w:pPr>
      <w:r w:rsidRPr="003203AE">
        <w:rPr>
          <w:b/>
          <w:bCs/>
          <w:i/>
          <w:iCs/>
        </w:rPr>
        <w:t>Sudionici:</w:t>
      </w:r>
      <w:r w:rsidRPr="003203AE">
        <w:t xml:space="preserve"> učenici i učitelji</w:t>
      </w:r>
    </w:p>
    <w:p w:rsidR="00117C91" w:rsidRPr="003203AE" w:rsidRDefault="00117C91" w:rsidP="005373C0">
      <w:pPr>
        <w:pStyle w:val="ListParagraph"/>
        <w:numPr>
          <w:ilvl w:val="0"/>
          <w:numId w:val="73"/>
        </w:numPr>
        <w:tabs>
          <w:tab w:val="left" w:pos="284"/>
        </w:tabs>
        <w:spacing w:line="360" w:lineRule="auto"/>
        <w:rPr>
          <w:b/>
          <w:bCs/>
        </w:rPr>
      </w:pPr>
      <w:r w:rsidRPr="003203AE">
        <w:rPr>
          <w:b/>
          <w:bCs/>
          <w:i/>
          <w:iCs/>
        </w:rPr>
        <w:t>Načini učenja:</w:t>
      </w:r>
      <w:r w:rsidRPr="003203AE">
        <w:t xml:space="preserve"> individualni rad, grupni rad,</w:t>
      </w:r>
      <w:r>
        <w:t xml:space="preserve"> izrada suvenira te njihova izložba i prodaja</w:t>
      </w:r>
    </w:p>
    <w:p w:rsidR="00117C91" w:rsidRPr="003203AE" w:rsidRDefault="00117C91" w:rsidP="005373C0">
      <w:pPr>
        <w:pStyle w:val="ListParagraph"/>
        <w:numPr>
          <w:ilvl w:val="0"/>
          <w:numId w:val="73"/>
        </w:numPr>
        <w:tabs>
          <w:tab w:val="left" w:pos="284"/>
        </w:tabs>
        <w:spacing w:line="360" w:lineRule="auto"/>
        <w:rPr>
          <w:b/>
          <w:bCs/>
        </w:rPr>
      </w:pPr>
      <w:r w:rsidRPr="003203AE">
        <w:rPr>
          <w:b/>
          <w:bCs/>
          <w:i/>
          <w:iCs/>
        </w:rPr>
        <w:t>Metoda poučavanja:</w:t>
      </w:r>
      <w:r w:rsidRPr="003203AE">
        <w:t xml:space="preserve"> metoda usmen</w:t>
      </w:r>
      <w:r>
        <w:t>og izlaganja, metoda razgovora</w:t>
      </w:r>
      <w:r w:rsidRPr="003203AE">
        <w:t>, demonstracija</w:t>
      </w:r>
    </w:p>
    <w:p w:rsidR="00117C91" w:rsidRPr="003203AE" w:rsidRDefault="00117C91" w:rsidP="005373C0">
      <w:pPr>
        <w:pStyle w:val="ListParagraph"/>
        <w:numPr>
          <w:ilvl w:val="0"/>
          <w:numId w:val="73"/>
        </w:numPr>
        <w:tabs>
          <w:tab w:val="left" w:pos="284"/>
        </w:tabs>
        <w:spacing w:line="360" w:lineRule="auto"/>
        <w:rPr>
          <w:b/>
          <w:bCs/>
        </w:rPr>
      </w:pPr>
      <w:r w:rsidRPr="003203AE">
        <w:rPr>
          <w:b/>
          <w:bCs/>
          <w:i/>
          <w:iCs/>
        </w:rPr>
        <w:t>Trajanje izvedbe:</w:t>
      </w:r>
      <w:r>
        <w:t xml:space="preserve"> 2017./2018</w:t>
      </w:r>
      <w:r w:rsidRPr="003203AE">
        <w:t>.godina</w:t>
      </w:r>
    </w:p>
    <w:p w:rsidR="00117C91" w:rsidRPr="003203AE" w:rsidRDefault="00117C91" w:rsidP="005373C0">
      <w:pPr>
        <w:pStyle w:val="ListParagraph"/>
        <w:numPr>
          <w:ilvl w:val="0"/>
          <w:numId w:val="71"/>
        </w:numPr>
        <w:tabs>
          <w:tab w:val="left" w:pos="284"/>
        </w:tabs>
        <w:spacing w:line="360" w:lineRule="auto"/>
        <w:rPr>
          <w:b/>
          <w:bCs/>
        </w:rPr>
      </w:pPr>
      <w:r w:rsidRPr="003203AE">
        <w:rPr>
          <w:b/>
          <w:bCs/>
          <w:i/>
          <w:iCs/>
        </w:rPr>
        <w:t>Potrebni resursi:</w:t>
      </w:r>
      <w:r w:rsidRPr="003203AE">
        <w:rPr>
          <w:b/>
          <w:bCs/>
        </w:rPr>
        <w:t xml:space="preserve"> </w:t>
      </w:r>
      <w:r>
        <w:t>dretva, bočice, drvene pločice, ljepilo</w:t>
      </w:r>
    </w:p>
    <w:p w:rsidR="00117C91" w:rsidRPr="003203AE" w:rsidRDefault="00117C91" w:rsidP="005373C0">
      <w:pPr>
        <w:pStyle w:val="ListParagraph"/>
        <w:numPr>
          <w:ilvl w:val="0"/>
          <w:numId w:val="71"/>
        </w:numPr>
        <w:tabs>
          <w:tab w:val="left" w:pos="284"/>
        </w:tabs>
        <w:spacing w:line="360" w:lineRule="auto"/>
        <w:rPr>
          <w:b/>
          <w:bCs/>
        </w:rPr>
      </w:pPr>
      <w:r w:rsidRPr="00E46900">
        <w:rPr>
          <w:b/>
          <w:bCs/>
          <w:i/>
          <w:iCs/>
        </w:rPr>
        <w:t>Način praćenja i provjera ishoda / postignuća</w:t>
      </w:r>
      <w:r w:rsidRPr="00E46900">
        <w:rPr>
          <w:i/>
          <w:iCs/>
        </w:rPr>
        <w:t>:</w:t>
      </w:r>
      <w:r>
        <w:t xml:space="preserve"> praćenje, bilješke, proučavanje</w:t>
      </w:r>
    </w:p>
    <w:p w:rsidR="00117C91" w:rsidRPr="003203AE" w:rsidRDefault="00117C91" w:rsidP="005373C0">
      <w:pPr>
        <w:pStyle w:val="ListParagraph"/>
        <w:numPr>
          <w:ilvl w:val="0"/>
          <w:numId w:val="71"/>
        </w:numPr>
        <w:tabs>
          <w:tab w:val="left" w:pos="284"/>
        </w:tabs>
        <w:spacing w:line="360" w:lineRule="auto"/>
        <w:rPr>
          <w:color w:val="0D0D0D"/>
        </w:rPr>
      </w:pPr>
      <w:r w:rsidRPr="00E46900">
        <w:rPr>
          <w:b/>
          <w:bCs/>
          <w:i/>
          <w:iCs/>
        </w:rPr>
        <w:t>Odgovorne osobe</w:t>
      </w:r>
      <w:r w:rsidRPr="00E46900">
        <w:rPr>
          <w:i/>
          <w:iCs/>
        </w:rPr>
        <w:t>:</w:t>
      </w:r>
      <w:r w:rsidRPr="003203AE">
        <w:t xml:space="preserve"> </w:t>
      </w:r>
      <w:r>
        <w:t>svi učitelji OŠ Pazarište Klanac</w:t>
      </w:r>
    </w:p>
    <w:p w:rsidR="00117C91" w:rsidRDefault="00117C91" w:rsidP="005373C0"/>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spacing w:line="360" w:lineRule="auto"/>
        <w:rPr>
          <w:b/>
          <w:bCs/>
          <w:i/>
          <w:iCs/>
        </w:rPr>
      </w:pPr>
    </w:p>
    <w:p w:rsidR="00117C91" w:rsidRPr="007735D7" w:rsidRDefault="00117C91" w:rsidP="007735D7">
      <w:pPr>
        <w:spacing w:line="360" w:lineRule="auto"/>
        <w:jc w:val="center"/>
      </w:pPr>
      <w:r>
        <w:t>74</w:t>
      </w:r>
    </w:p>
    <w:p w:rsidR="00117C91" w:rsidRDefault="00117C91" w:rsidP="003B5A23">
      <w:pPr>
        <w:spacing w:line="360" w:lineRule="auto"/>
        <w:rPr>
          <w:b/>
          <w:bCs/>
          <w:i/>
          <w:iCs/>
        </w:rPr>
      </w:pPr>
    </w:p>
    <w:p w:rsidR="00117C91" w:rsidRDefault="00117C91" w:rsidP="003B5A23">
      <w:pPr>
        <w:spacing w:line="360" w:lineRule="auto"/>
        <w:rPr>
          <w:b/>
          <w:bCs/>
          <w:i/>
          <w:iCs/>
        </w:rPr>
      </w:pPr>
      <w:r>
        <w:rPr>
          <w:b/>
          <w:bCs/>
          <w:i/>
          <w:iCs/>
        </w:rPr>
        <w:t>Kurikulumsko područje: UMJETNIČKO</w:t>
      </w:r>
    </w:p>
    <w:p w:rsidR="00117C91" w:rsidRDefault="00117C91" w:rsidP="003B5A23">
      <w:pPr>
        <w:spacing w:line="360" w:lineRule="auto"/>
        <w:rPr>
          <w:b/>
          <w:bCs/>
          <w:i/>
          <w:iCs/>
        </w:rPr>
      </w:pPr>
    </w:p>
    <w:p w:rsidR="00117C91" w:rsidRDefault="00117C91" w:rsidP="003B5A23">
      <w:pPr>
        <w:spacing w:line="360" w:lineRule="auto"/>
      </w:pPr>
      <w:r w:rsidRPr="00014588">
        <w:rPr>
          <w:b/>
          <w:bCs/>
          <w:i/>
          <w:iCs/>
        </w:rPr>
        <w:t>1. Ciklus ( razred)</w:t>
      </w:r>
      <w:r>
        <w:rPr>
          <w:b/>
          <w:bCs/>
          <w:i/>
          <w:iCs/>
        </w:rPr>
        <w:t>: ciklus 1.:</w:t>
      </w:r>
      <w:r>
        <w:t xml:space="preserve"> 1. ( 1. do 4. razred)</w:t>
      </w:r>
    </w:p>
    <w:p w:rsidR="00117C91" w:rsidRPr="00014588" w:rsidRDefault="00117C91" w:rsidP="003B5A23">
      <w:pPr>
        <w:spacing w:line="360" w:lineRule="auto"/>
        <w:rPr>
          <w:color w:val="000000"/>
        </w:rPr>
      </w:pPr>
      <w:r w:rsidRPr="00014588">
        <w:rPr>
          <w:b/>
          <w:bCs/>
          <w:i/>
          <w:iCs/>
          <w:color w:val="000000"/>
        </w:rPr>
        <w:t>2. Cilj:</w:t>
      </w:r>
      <w:r>
        <w:rPr>
          <w:color w:val="000000"/>
        </w:rPr>
        <w:t xml:space="preserve"> Napraviti izložbu proizvoda od brašna povodom obilježavanja Dana kruha i Dana zahvalnosti za plodove zemlje.</w:t>
      </w:r>
    </w:p>
    <w:p w:rsidR="00117C91" w:rsidRPr="00014588" w:rsidRDefault="00117C91" w:rsidP="003B5A23">
      <w:pPr>
        <w:spacing w:line="360" w:lineRule="auto"/>
        <w:rPr>
          <w:color w:val="000000"/>
        </w:rPr>
      </w:pPr>
      <w:r w:rsidRPr="00014588">
        <w:rPr>
          <w:b/>
          <w:bCs/>
          <w:i/>
          <w:iCs/>
        </w:rPr>
        <w:t>3. Obrazloženje cilja</w:t>
      </w:r>
      <w:r w:rsidRPr="00014588">
        <w:rPr>
          <w:i/>
          <w:iCs/>
        </w:rPr>
        <w:t>:</w:t>
      </w:r>
      <w:r>
        <w:t xml:space="preserve"> U</w:t>
      </w:r>
      <w:r>
        <w:rPr>
          <w:color w:val="000000"/>
        </w:rPr>
        <w:t>čenici, roditelji i bake svake godine rado sudjeluju u prezentaciji i izradi proizvoda od različitih vrsta brašna. Na taj način pokazuju svoja umijeća u izradi kruha, peciva, kolača i ostalih pekarskih proizvoda. Ove godine tema je- kukuruz, pa je poželjno donijeti što više primjeraka izrađenih od kukuruznog brašna. Osim toga učenici rado prezentiraju plodove zemlje donoseći zanimljive i reprezentativne primjerke u školu. Nakon blagoslova uživaju u proizvodima njihovih ruku i ruku njihovih najmilijih.</w:t>
      </w:r>
    </w:p>
    <w:p w:rsidR="00117C91" w:rsidRDefault="00117C91" w:rsidP="003B5A23">
      <w:pPr>
        <w:spacing w:line="360" w:lineRule="auto"/>
      </w:pPr>
      <w:r w:rsidRPr="00014588">
        <w:rPr>
          <w:b/>
          <w:bCs/>
          <w:i/>
          <w:iCs/>
        </w:rPr>
        <w:t>4. Očekivani ishodi / postignuća</w:t>
      </w:r>
      <w:r w:rsidRPr="00014588">
        <w:rPr>
          <w:i/>
          <w:iCs/>
        </w:rPr>
        <w:t>:</w:t>
      </w:r>
      <w:r>
        <w:t xml:space="preserve"> Učenici će moći sudjelovati u izradi kruha i ostalih pekarskih proizvoda, donijeti ostale pekarske proizvode i kolače u školu  te plodove zemlje, sudjelovati u likovnom osmišljavanju i prezentiranju proizvoda, recitirati pjesmice ili izvoditi igrokaze na zadanu temu, degustirati proizvode</w:t>
      </w:r>
    </w:p>
    <w:p w:rsidR="00117C91" w:rsidRPr="00014588" w:rsidRDefault="00117C91" w:rsidP="003B5A23">
      <w:pPr>
        <w:spacing w:line="360" w:lineRule="auto"/>
        <w:rPr>
          <w:b/>
          <w:bCs/>
          <w:i/>
          <w:iCs/>
        </w:rPr>
      </w:pPr>
      <w:r w:rsidRPr="00014588">
        <w:rPr>
          <w:b/>
          <w:bCs/>
          <w:i/>
          <w:iCs/>
        </w:rPr>
        <w:t xml:space="preserve">5. Način realizacije: </w:t>
      </w:r>
    </w:p>
    <w:p w:rsidR="00117C91" w:rsidRDefault="00117C91" w:rsidP="00646E91">
      <w:pPr>
        <w:pStyle w:val="ListParagraph"/>
        <w:numPr>
          <w:ilvl w:val="0"/>
          <w:numId w:val="74"/>
        </w:numPr>
        <w:spacing w:line="360" w:lineRule="auto"/>
      </w:pPr>
      <w:r w:rsidRPr="00014588">
        <w:rPr>
          <w:b/>
          <w:bCs/>
          <w:i/>
          <w:iCs/>
        </w:rPr>
        <w:t>Oblik:</w:t>
      </w:r>
      <w:r>
        <w:t xml:space="preserve"> redovna nastava - </w:t>
      </w:r>
      <w:r w:rsidRPr="00B94301">
        <w:rPr>
          <w:i/>
          <w:iCs/>
        </w:rPr>
        <w:t>DAN KRUHA</w:t>
      </w:r>
    </w:p>
    <w:p w:rsidR="00117C91" w:rsidRPr="00014588" w:rsidRDefault="00117C91" w:rsidP="00646E91">
      <w:pPr>
        <w:pStyle w:val="ListParagraph"/>
        <w:numPr>
          <w:ilvl w:val="0"/>
          <w:numId w:val="74"/>
        </w:numPr>
        <w:spacing w:line="360" w:lineRule="auto"/>
        <w:rPr>
          <w:color w:val="000000"/>
        </w:rPr>
      </w:pPr>
      <w:r w:rsidRPr="00014588">
        <w:rPr>
          <w:b/>
          <w:bCs/>
          <w:i/>
          <w:iCs/>
        </w:rPr>
        <w:t>Sudionici:</w:t>
      </w:r>
      <w:r>
        <w:t xml:space="preserve"> svi </w:t>
      </w:r>
      <w:r w:rsidRPr="00014588">
        <w:rPr>
          <w:color w:val="000000"/>
        </w:rPr>
        <w:t>učenici razredne nastave i njihove učiteljice</w:t>
      </w:r>
    </w:p>
    <w:p w:rsidR="00117C91" w:rsidRDefault="00117C91" w:rsidP="00646E91">
      <w:pPr>
        <w:pStyle w:val="ListParagraph"/>
        <w:numPr>
          <w:ilvl w:val="0"/>
          <w:numId w:val="74"/>
        </w:numPr>
        <w:spacing w:line="360" w:lineRule="auto"/>
      </w:pPr>
      <w:r w:rsidRPr="00014588">
        <w:rPr>
          <w:b/>
          <w:bCs/>
          <w:i/>
          <w:iCs/>
        </w:rPr>
        <w:t>Načini učenja:</w:t>
      </w:r>
      <w:r>
        <w:t xml:space="preserve"> učenici slušaju izlaganje i demonstraciju učiteljice, aktivno sudjeluju u prezentaciji plodova i proizvoda, recitiraju pjesmice i izvode igrokaze,izrađuju kruh i ostale pekarske proizvode</w:t>
      </w:r>
    </w:p>
    <w:p w:rsidR="00117C91" w:rsidRDefault="00117C91" w:rsidP="00646E91">
      <w:pPr>
        <w:pStyle w:val="ListParagraph"/>
        <w:numPr>
          <w:ilvl w:val="0"/>
          <w:numId w:val="74"/>
        </w:numPr>
        <w:spacing w:line="360" w:lineRule="auto"/>
      </w:pPr>
      <w:r w:rsidRPr="00014588">
        <w:rPr>
          <w:b/>
          <w:bCs/>
          <w:i/>
          <w:iCs/>
        </w:rPr>
        <w:t>Metode poučavanja:</w:t>
      </w:r>
      <w:r>
        <w:t xml:space="preserve"> usmeno izlaganje, demonstracija, učiteljica prati rad učenika, pomaže u osmišljavanju likovnih rješenja , navodi učenike k odgovarajućem rješenju, analizira s učenicima moguće načine rješavanja problema </w:t>
      </w:r>
    </w:p>
    <w:p w:rsidR="00117C91" w:rsidRDefault="00117C91" w:rsidP="00646E91">
      <w:pPr>
        <w:pStyle w:val="ListParagraph"/>
        <w:numPr>
          <w:ilvl w:val="0"/>
          <w:numId w:val="74"/>
        </w:numPr>
        <w:spacing w:line="360" w:lineRule="auto"/>
      </w:pPr>
      <w:r w:rsidRPr="00014588">
        <w:rPr>
          <w:b/>
          <w:bCs/>
          <w:i/>
          <w:iCs/>
        </w:rPr>
        <w:t>Trajanje izvedbe:</w:t>
      </w:r>
      <w:r>
        <w:t xml:space="preserve"> 13.10.2017.</w:t>
      </w:r>
    </w:p>
    <w:p w:rsidR="00117C91" w:rsidRDefault="00117C91" w:rsidP="003B5A23">
      <w:pPr>
        <w:spacing w:line="360" w:lineRule="auto"/>
        <w:rPr>
          <w:color w:val="000000"/>
        </w:rPr>
      </w:pPr>
      <w:r w:rsidRPr="00014588">
        <w:rPr>
          <w:b/>
          <w:bCs/>
          <w:i/>
          <w:iCs/>
          <w:color w:val="000000"/>
        </w:rPr>
        <w:t>6. Potrebni resursi:</w:t>
      </w:r>
      <w:r>
        <w:rPr>
          <w:color w:val="000000"/>
        </w:rPr>
        <w:t xml:space="preserve">  plodovi zemlje- kukuruz i sve ostalo uzgojeno na našem području, košarice, pekarski proizvodi, škare, ljepila, različite vrste papira, stari predmeti od vune, drveta i sl., stolnjaci </w:t>
      </w:r>
    </w:p>
    <w:p w:rsidR="00117C91" w:rsidRDefault="00117C91" w:rsidP="00646E91">
      <w:pPr>
        <w:pStyle w:val="ListParagraph"/>
        <w:numPr>
          <w:ilvl w:val="0"/>
          <w:numId w:val="75"/>
        </w:numPr>
        <w:spacing w:line="360" w:lineRule="auto"/>
      </w:pPr>
      <w:r w:rsidRPr="00014588">
        <w:rPr>
          <w:b/>
          <w:bCs/>
          <w:i/>
          <w:iCs/>
        </w:rPr>
        <w:t>Moguće teškoće:</w:t>
      </w:r>
      <w:r w:rsidRPr="00014588">
        <w:rPr>
          <w:b/>
          <w:bCs/>
        </w:rPr>
        <w:t xml:space="preserve"> </w:t>
      </w:r>
      <w:r>
        <w:t>nedovoljna motiviranost učenika</w:t>
      </w:r>
    </w:p>
    <w:p w:rsidR="00117C91" w:rsidRDefault="00117C91" w:rsidP="003B5A23">
      <w:pPr>
        <w:spacing w:line="360" w:lineRule="auto"/>
      </w:pPr>
      <w:r w:rsidRPr="00014588">
        <w:rPr>
          <w:b/>
          <w:bCs/>
          <w:i/>
          <w:iCs/>
        </w:rPr>
        <w:t>7. Način praćenja i provjere ishoda / postignuća</w:t>
      </w:r>
      <w:r w:rsidRPr="00014588">
        <w:rPr>
          <w:i/>
          <w:iCs/>
        </w:rPr>
        <w:t xml:space="preserve">: </w:t>
      </w:r>
      <w:r>
        <w:t>Izložbeni štandovi unutar svake škole.</w:t>
      </w:r>
    </w:p>
    <w:p w:rsidR="00117C91" w:rsidRDefault="00117C91" w:rsidP="003B5A23">
      <w:pPr>
        <w:widowControl w:val="0"/>
        <w:spacing w:line="360" w:lineRule="auto"/>
      </w:pPr>
      <w:r w:rsidRPr="00014588">
        <w:rPr>
          <w:b/>
          <w:bCs/>
          <w:i/>
          <w:iCs/>
        </w:rPr>
        <w:t>8.Odgovorne osobe:</w:t>
      </w:r>
      <w:r>
        <w:t xml:space="preserve"> učiteljice Ankica Butorac, Ruža Jelić, Lidija Bregant Jelić, Elizabeta Starčević i Ana Osmokrović, Jasminka Rukavina</w:t>
      </w:r>
    </w:p>
    <w:p w:rsidR="00117C91" w:rsidRDefault="00117C91" w:rsidP="003B5A23">
      <w:pPr>
        <w:rPr>
          <w:b/>
          <w:bCs/>
          <w:i/>
          <w:iCs/>
        </w:rPr>
      </w:pPr>
    </w:p>
    <w:p w:rsidR="00117C91" w:rsidRDefault="00117C91" w:rsidP="007735D7">
      <w:pPr>
        <w:tabs>
          <w:tab w:val="left" w:pos="284"/>
        </w:tabs>
        <w:jc w:val="center"/>
      </w:pPr>
      <w:r>
        <w:t>75</w:t>
      </w:r>
    </w:p>
    <w:p w:rsidR="00117C91" w:rsidRPr="00E21596" w:rsidRDefault="00117C91" w:rsidP="006F1A9A">
      <w:pPr>
        <w:tabs>
          <w:tab w:val="left" w:pos="284"/>
        </w:tabs>
      </w:pPr>
      <w:r w:rsidRPr="00E21596">
        <w:t>Kurikulumsko područje:  UMJETNIČKO</w:t>
      </w:r>
      <w:r>
        <w:t>, međupredmetna tema: Osobni i socijalni razvoj</w:t>
      </w:r>
    </w:p>
    <w:p w:rsidR="00117C91" w:rsidRPr="00E21596" w:rsidRDefault="00117C91" w:rsidP="006F1A9A">
      <w:pPr>
        <w:tabs>
          <w:tab w:val="left" w:pos="284"/>
        </w:tabs>
      </w:pPr>
    </w:p>
    <w:p w:rsidR="00117C91" w:rsidRPr="00E21596" w:rsidRDefault="00117C91" w:rsidP="006F1A9A">
      <w:pPr>
        <w:tabs>
          <w:tab w:val="left" w:pos="284"/>
        </w:tabs>
      </w:pPr>
    </w:p>
    <w:p w:rsidR="00117C91" w:rsidRPr="00E21596" w:rsidRDefault="00117C91" w:rsidP="006F1A9A">
      <w:pPr>
        <w:numPr>
          <w:ilvl w:val="0"/>
          <w:numId w:val="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rsidRPr="00E21596">
        <w:t>Ciklus (razred</w:t>
      </w:r>
      <w:r>
        <w:t>): Prvi ciklus ( 1.,2.,3. i 4.r. MŠ Klanac, PŠ Aleksinica, PŠ Donje Pazarište)</w:t>
      </w:r>
    </w:p>
    <w:p w:rsidR="00117C91" w:rsidRPr="00E21596" w:rsidRDefault="00117C91" w:rsidP="006F1A9A">
      <w:pPr>
        <w:tabs>
          <w:tab w:val="left" w:pos="284"/>
        </w:tabs>
        <w:ind w:left="644"/>
      </w:pPr>
    </w:p>
    <w:p w:rsidR="00117C91" w:rsidRPr="0056137A" w:rsidRDefault="00117C91" w:rsidP="006F1A9A">
      <w:pPr>
        <w:numPr>
          <w:ilvl w:val="0"/>
          <w:numId w:val="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rsidRPr="00E21596">
        <w:t>Cilj :</w:t>
      </w:r>
      <w:r>
        <w:t xml:space="preserve"> Već dugi niz godina cilj nam je isti: likovnim radovima učenika i učiteljica ukrasiti Dječji odjel Opće bolnice Gospić te im povodom svetog Nikole održati  priredbu za oboljelu djecu koja se trenutno nalaze na tom odjelu. Ove godine nam je jubilarna 10. godišnjica suradnje; škole i Dječjeg odjela OB Gospić</w:t>
      </w:r>
    </w:p>
    <w:p w:rsidR="00117C91" w:rsidRPr="00E21596" w:rsidRDefault="00117C91" w:rsidP="006F1A9A">
      <w:pPr>
        <w:tabs>
          <w:tab w:val="left" w:pos="284"/>
        </w:tabs>
      </w:pPr>
    </w:p>
    <w:p w:rsidR="00117C91" w:rsidRPr="00E21596" w:rsidRDefault="00117C91" w:rsidP="006F1A9A">
      <w:pPr>
        <w:tabs>
          <w:tab w:val="left" w:pos="284"/>
        </w:tabs>
      </w:pPr>
    </w:p>
    <w:p w:rsidR="00117C91" w:rsidRPr="00E21596" w:rsidRDefault="00117C91" w:rsidP="006F1A9A">
      <w:pPr>
        <w:tabs>
          <w:tab w:val="left" w:pos="284"/>
        </w:tabs>
      </w:pPr>
    </w:p>
    <w:p w:rsidR="00117C91" w:rsidRPr="00E21596" w:rsidRDefault="00117C91" w:rsidP="006F1A9A">
      <w:pPr>
        <w:numPr>
          <w:ilvl w:val="0"/>
          <w:numId w:val="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rsidRPr="00E21596">
        <w:t xml:space="preserve">Obrazloženje cilja (povezan s potrebama, interesima učenika i vrijednostima ŠK): </w:t>
      </w:r>
      <w:r>
        <w:t>U suradnji sa glavnom sestrom Odjela, gđom. Mandom Pavičić Naglić dogovorimo temu i materijal za izvedbu radova te dogovoreno učiteljice izrađuju sa učenicima. Odjel se ukrasi početkom 12. mjeseca , uoči svetog Nikole.</w:t>
      </w:r>
    </w:p>
    <w:p w:rsidR="00117C91" w:rsidRPr="00E21596" w:rsidRDefault="00117C91" w:rsidP="006F1A9A">
      <w:pPr>
        <w:tabs>
          <w:tab w:val="left" w:pos="284"/>
        </w:tabs>
        <w:ind w:left="720"/>
      </w:pPr>
    </w:p>
    <w:p w:rsidR="00117C91" w:rsidRPr="00076F30" w:rsidRDefault="00117C91" w:rsidP="006F1A9A">
      <w:pPr>
        <w:numPr>
          <w:ilvl w:val="0"/>
          <w:numId w:val="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rsidRPr="00E21596">
        <w:t>Očekivani ishodi/postignuća: (Učenik će moći:)</w:t>
      </w:r>
    </w:p>
    <w:p w:rsidR="00117C91" w:rsidRDefault="00117C91" w:rsidP="006F1A9A">
      <w:pPr>
        <w:pStyle w:val="ListParagraph"/>
        <w:numPr>
          <w:ilvl w:val="0"/>
          <w:numId w:val="1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t>sudjelovati u humanoj akciji „Daj Božiću čar, bolesnom prijatelju udijeli dar“</w:t>
      </w:r>
    </w:p>
    <w:p w:rsidR="00117C91" w:rsidRDefault="00117C91" w:rsidP="006F1A9A">
      <w:pPr>
        <w:pStyle w:val="ListParagraph"/>
        <w:numPr>
          <w:ilvl w:val="0"/>
          <w:numId w:val="1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t>svojim uratkom i prezentacijom toga uljepšati i razveseliti bolesno dijete</w:t>
      </w:r>
    </w:p>
    <w:p w:rsidR="00117C91" w:rsidRDefault="00117C91" w:rsidP="006F1A9A">
      <w:pPr>
        <w:pStyle w:val="ListParagraph"/>
        <w:numPr>
          <w:ilvl w:val="0"/>
          <w:numId w:val="1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t>steći socijalne kompetencije ( empatiju, tolerantnost, pomaganje, nesebičnost, upornost)</w:t>
      </w:r>
    </w:p>
    <w:p w:rsidR="00117C91" w:rsidRDefault="00117C91" w:rsidP="006F1A9A">
      <w:pPr>
        <w:pStyle w:val="ListParagraph"/>
        <w:numPr>
          <w:ilvl w:val="0"/>
          <w:numId w:val="1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t xml:space="preserve">pružati  primjer ostalima da se uključe </w:t>
      </w:r>
    </w:p>
    <w:p w:rsidR="00117C91" w:rsidRDefault="00117C91" w:rsidP="006F1A9A">
      <w:pPr>
        <w:pStyle w:val="ListParagraph"/>
        <w:numPr>
          <w:ilvl w:val="0"/>
          <w:numId w:val="1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t>usvojiti pojam volontiranja</w:t>
      </w:r>
    </w:p>
    <w:p w:rsidR="00117C91" w:rsidRPr="00076F30" w:rsidRDefault="00117C91" w:rsidP="006F1A9A">
      <w:pPr>
        <w:pStyle w:val="ListParagraph"/>
        <w:numPr>
          <w:ilvl w:val="0"/>
          <w:numId w:val="1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t xml:space="preserve">upotrijebiti oporabni materijal kreativnim rješenjima za ponovnu uporabu  </w:t>
      </w:r>
    </w:p>
    <w:p w:rsidR="00117C91" w:rsidRPr="00E21596" w:rsidRDefault="00117C91" w:rsidP="006F1A9A">
      <w:pPr>
        <w:tabs>
          <w:tab w:val="left" w:pos="284"/>
        </w:tabs>
      </w:pPr>
    </w:p>
    <w:p w:rsidR="00117C91" w:rsidRPr="00E21596" w:rsidRDefault="00117C91" w:rsidP="006F1A9A">
      <w:pPr>
        <w:numPr>
          <w:ilvl w:val="0"/>
          <w:numId w:val="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pPr>
      <w:r w:rsidRPr="00E21596">
        <w:t>Način realizacije:</w:t>
      </w:r>
    </w:p>
    <w:p w:rsidR="00117C91" w:rsidRPr="00E21596" w:rsidRDefault="00117C91" w:rsidP="006F1A9A">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pPr>
      <w:r w:rsidRPr="00E21596">
        <w:t xml:space="preserve">Oblik: </w:t>
      </w:r>
      <w:r>
        <w:t xml:space="preserve"> sat razrednika, </w:t>
      </w:r>
      <w:r w:rsidRPr="00E21596">
        <w:t>redovna nastava likovne kulture</w:t>
      </w:r>
      <w:r>
        <w:t>, INA skupina</w:t>
      </w:r>
    </w:p>
    <w:p w:rsidR="00117C91" w:rsidRPr="00E21596" w:rsidRDefault="00117C91" w:rsidP="006F1A9A">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pPr>
      <w:r w:rsidRPr="00E21596">
        <w:t>Sudionici:učenici,</w:t>
      </w:r>
      <w:r>
        <w:t xml:space="preserve"> roditelji, učiteljice Ana Osmokrović, Ruža Jelić, Elizabeta Starčević i Lidija Bregant Jelić</w:t>
      </w:r>
    </w:p>
    <w:p w:rsidR="00117C91" w:rsidRPr="00E21596" w:rsidRDefault="00117C91" w:rsidP="006F1A9A">
      <w:pPr>
        <w:tabs>
          <w:tab w:val="left" w:pos="284"/>
        </w:tabs>
        <w:spacing w:before="120" w:line="276" w:lineRule="auto"/>
      </w:pPr>
    </w:p>
    <w:p w:rsidR="00117C91" w:rsidRPr="00E21596" w:rsidRDefault="00117C91" w:rsidP="006F1A9A">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pPr>
      <w:r w:rsidRPr="00E21596">
        <w:t xml:space="preserve">Načini učenja (što rade učenici) </w:t>
      </w:r>
    </w:p>
    <w:p w:rsidR="00117C91" w:rsidRPr="00E21596" w:rsidRDefault="00117C91" w:rsidP="006F1A9A">
      <w:pPr>
        <w:tabs>
          <w:tab w:val="left" w:pos="284"/>
        </w:tabs>
        <w:spacing w:before="120" w:line="276" w:lineRule="auto"/>
        <w:rPr>
          <w:i/>
          <w:iCs/>
        </w:rPr>
      </w:pPr>
      <w:r>
        <w:t>Daju svoje prijedloge za temu, razmišljaju i prikupljaju a neki i sami pišu prigodne recitacije, zajedno sa učiteljicama izrađuju dogovorene ukrase te izvode priredbu.</w:t>
      </w:r>
    </w:p>
    <w:p w:rsidR="00117C91" w:rsidRPr="00E21596" w:rsidRDefault="00117C91" w:rsidP="00081544">
      <w:pPr>
        <w:tabs>
          <w:tab w:val="left" w:pos="284"/>
        </w:tabs>
        <w:spacing w:before="120" w:line="276" w:lineRule="auto"/>
        <w:jc w:val="center"/>
        <w:rPr>
          <w:i/>
          <w:iCs/>
        </w:rPr>
      </w:pPr>
      <w:r>
        <w:rPr>
          <w:i/>
          <w:iCs/>
        </w:rPr>
        <w:t>76</w:t>
      </w:r>
    </w:p>
    <w:p w:rsidR="00117C91" w:rsidRPr="00E21596" w:rsidRDefault="00117C91" w:rsidP="006F1A9A">
      <w:pPr>
        <w:tabs>
          <w:tab w:val="left" w:pos="284"/>
        </w:tabs>
        <w:spacing w:before="120" w:line="276" w:lineRule="auto"/>
        <w:rPr>
          <w:i/>
          <w:iCs/>
        </w:rPr>
      </w:pPr>
    </w:p>
    <w:p w:rsidR="00117C91" w:rsidRPr="00E21596" w:rsidRDefault="00117C91" w:rsidP="006F1A9A">
      <w:pPr>
        <w:numPr>
          <w:ilvl w:val="0"/>
          <w:numId w:val="1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pPr>
      <w:r w:rsidRPr="00E21596">
        <w:t xml:space="preserve">Metode poučavanja (što rade učitelji): </w:t>
      </w:r>
    </w:p>
    <w:p w:rsidR="00117C91" w:rsidRPr="00E21596" w:rsidRDefault="00117C91" w:rsidP="006F1A9A">
      <w:pPr>
        <w:tabs>
          <w:tab w:val="left" w:pos="-180"/>
        </w:tabs>
        <w:spacing w:before="120" w:line="276" w:lineRule="auto"/>
        <w:ind w:left="1287"/>
      </w:pPr>
      <w:r>
        <w:t>Učiteljice</w:t>
      </w:r>
      <w:r w:rsidRPr="00E21596">
        <w:t xml:space="preserve"> up</w:t>
      </w:r>
      <w:r>
        <w:t>oznaju</w:t>
      </w:r>
      <w:r w:rsidRPr="00E21596">
        <w:t xml:space="preserve"> učenike sa sadržajem zadatka,povezuje i organizira sve aktivnosti, istražuje i dokumentira,fotografira korake </w:t>
      </w:r>
      <w:r>
        <w:t>nastave te uvezuje slikovnicu aktivnosti</w:t>
      </w:r>
    </w:p>
    <w:p w:rsidR="00117C91" w:rsidRPr="00E21596" w:rsidRDefault="00117C91" w:rsidP="006F1A9A">
      <w:pPr>
        <w:tabs>
          <w:tab w:val="left" w:pos="-180"/>
        </w:tabs>
        <w:spacing w:before="120" w:line="276" w:lineRule="auto"/>
        <w:rPr>
          <w:i/>
          <w:iCs/>
        </w:rPr>
      </w:pPr>
    </w:p>
    <w:p w:rsidR="00117C91" w:rsidRPr="00E21596" w:rsidRDefault="00117C91" w:rsidP="006F1A9A">
      <w:pPr>
        <w:numPr>
          <w:ilvl w:val="0"/>
          <w:numId w:val="1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pPr>
      <w:r w:rsidRPr="00E21596">
        <w:t>Trajanje izvedbe:</w:t>
      </w:r>
      <w:r>
        <w:t>cijeli mjesec studeni te prvi tjedan prosinca školske godine 2017./2018</w:t>
      </w:r>
      <w:r w:rsidRPr="00E21596">
        <w:t>.</w:t>
      </w:r>
    </w:p>
    <w:p w:rsidR="00117C91" w:rsidRDefault="00117C91" w:rsidP="009C3587">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pPr>
      <w:r>
        <w:rPr>
          <w:i/>
          <w:iCs/>
        </w:rPr>
        <w:t xml:space="preserve">    </w:t>
      </w:r>
      <w:r>
        <w:t>12</w:t>
      </w:r>
      <w:r>
        <w:rPr>
          <w:i/>
          <w:iCs/>
        </w:rPr>
        <w:t xml:space="preserve">. </w:t>
      </w:r>
      <w:r w:rsidRPr="00E21596">
        <w:t>Potrebni resursi/moguće teškoće:</w:t>
      </w:r>
    </w:p>
    <w:p w:rsidR="00117C91" w:rsidRDefault="00117C91" w:rsidP="009C3587">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jc w:val="center"/>
      </w:pPr>
    </w:p>
    <w:p w:rsidR="00117C91" w:rsidRDefault="00117C91" w:rsidP="009C3587">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pPr>
    </w:p>
    <w:p w:rsidR="00117C91" w:rsidRPr="00E21596" w:rsidRDefault="00117C91" w:rsidP="0008154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ind w:left="284"/>
      </w:pPr>
      <w:r>
        <w:t>13. Resursi:</w:t>
      </w:r>
      <w:r w:rsidRPr="00E21596">
        <w:t>likovne mape,likovni pribor, hamer</w:t>
      </w:r>
      <w:r>
        <w:t xml:space="preserve"> papir</w:t>
      </w:r>
      <w:r w:rsidRPr="00E21596">
        <w:t xml:space="preserve"> u boji,</w:t>
      </w:r>
      <w:r>
        <w:t>vrpce, flis – dekice, ljepilo, razni likovni materijal, oporabni materijal iz kućanstva</w:t>
      </w:r>
    </w:p>
    <w:p w:rsidR="00117C91" w:rsidRDefault="00117C91" w:rsidP="006F1A9A">
      <w:pPr>
        <w:tabs>
          <w:tab w:val="left" w:pos="-180"/>
        </w:tabs>
        <w:spacing w:before="120" w:line="276" w:lineRule="auto"/>
        <w:ind w:left="644"/>
      </w:pPr>
      <w:r w:rsidRPr="00E21596">
        <w:t>Moguće teškoće: ne očekuju se nikakve teškoće u provedbi cilja</w:t>
      </w:r>
    </w:p>
    <w:p w:rsidR="00117C91" w:rsidRPr="00E21596" w:rsidRDefault="00117C91" w:rsidP="006F1A9A">
      <w:pPr>
        <w:tabs>
          <w:tab w:val="left" w:pos="-180"/>
        </w:tabs>
        <w:spacing w:before="120" w:line="276" w:lineRule="auto"/>
        <w:ind w:left="644"/>
      </w:pPr>
    </w:p>
    <w:p w:rsidR="00117C91" w:rsidRPr="00E21596" w:rsidRDefault="00117C91" w:rsidP="0008154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ind w:left="284"/>
      </w:pPr>
      <w:r>
        <w:t xml:space="preserve">14. </w:t>
      </w:r>
      <w:r w:rsidRPr="00E21596">
        <w:t>Način praćenja i provjere ishoda/postignuća:</w:t>
      </w:r>
    </w:p>
    <w:p w:rsidR="00117C91" w:rsidRPr="00E21596" w:rsidRDefault="00117C91" w:rsidP="006F1A9A">
      <w:pPr>
        <w:tabs>
          <w:tab w:val="left" w:pos="-180"/>
        </w:tabs>
        <w:spacing w:before="120" w:line="276" w:lineRule="auto"/>
      </w:pPr>
      <w:r w:rsidRPr="00E21596">
        <w:t>praćenje,</w:t>
      </w:r>
      <w:r>
        <w:t>bilješke učiteljica</w:t>
      </w:r>
      <w:r w:rsidRPr="00E21596">
        <w:t>,fotografije,predavanja na r</w:t>
      </w:r>
      <w:r>
        <w:t>oditeljskim sastancima, članak u novinama i portalima</w:t>
      </w:r>
    </w:p>
    <w:p w:rsidR="00117C91" w:rsidRPr="00E21596" w:rsidRDefault="00117C91" w:rsidP="00081544">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276" w:lineRule="auto"/>
        <w:ind w:left="284"/>
        <w:rPr>
          <w:i/>
          <w:iCs/>
        </w:rPr>
      </w:pPr>
      <w:r>
        <w:t xml:space="preserve">15. </w:t>
      </w:r>
      <w:r w:rsidRPr="00E21596">
        <w:t xml:space="preserve">Odgovorne osobe: </w:t>
      </w:r>
      <w:r>
        <w:t>učiteljica Lidija Bregant Jelić</w:t>
      </w:r>
    </w:p>
    <w:p w:rsidR="00117C91" w:rsidRPr="00E21596" w:rsidRDefault="00117C91" w:rsidP="006F1A9A"/>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F1489D" w:rsidRDefault="00117C91" w:rsidP="009C3587">
      <w:pPr>
        <w:jc w:val="center"/>
      </w:pPr>
      <w:r>
        <w:t>77</w:t>
      </w:r>
    </w:p>
    <w:p w:rsidR="00117C91" w:rsidRDefault="00117C91" w:rsidP="003B5A23">
      <w:pPr>
        <w:rPr>
          <w:b/>
          <w:bCs/>
          <w:i/>
          <w:iCs/>
        </w:rPr>
      </w:pPr>
    </w:p>
    <w:p w:rsidR="00117C91" w:rsidRPr="00580CDD" w:rsidRDefault="00117C91" w:rsidP="003B5A23"/>
    <w:p w:rsidR="00117C91" w:rsidRPr="004A6CA7" w:rsidRDefault="00117C91" w:rsidP="003B5A23">
      <w:pPr>
        <w:jc w:val="center"/>
      </w:pPr>
    </w:p>
    <w:p w:rsidR="00117C91" w:rsidRDefault="00117C91" w:rsidP="003B5A23">
      <w:pPr>
        <w:tabs>
          <w:tab w:val="left" w:pos="284"/>
        </w:tabs>
        <w:spacing w:line="360" w:lineRule="auto"/>
        <w:rPr>
          <w:i/>
          <w:iCs/>
        </w:rPr>
      </w:pPr>
      <w:r w:rsidRPr="00014588">
        <w:rPr>
          <w:i/>
          <w:iCs/>
        </w:rPr>
        <w:t xml:space="preserve">Kurikulumsko područje: ZDRAVSTVENO </w:t>
      </w:r>
    </w:p>
    <w:p w:rsidR="00117C91" w:rsidRPr="00014588" w:rsidRDefault="00117C91" w:rsidP="003B5A23">
      <w:pPr>
        <w:tabs>
          <w:tab w:val="left" w:pos="284"/>
        </w:tabs>
        <w:spacing w:line="360" w:lineRule="auto"/>
        <w:rPr>
          <w:i/>
          <w:iCs/>
        </w:rPr>
      </w:pPr>
    </w:p>
    <w:p w:rsidR="00117C91" w:rsidRPr="00014588" w:rsidRDefault="00117C91" w:rsidP="00646E91">
      <w:pPr>
        <w:pStyle w:val="ListParagraph"/>
        <w:numPr>
          <w:ilvl w:val="0"/>
          <w:numId w:val="77"/>
        </w:numPr>
        <w:tabs>
          <w:tab w:val="left" w:pos="284"/>
        </w:tabs>
        <w:spacing w:line="360" w:lineRule="auto"/>
        <w:rPr>
          <w:b/>
          <w:bCs/>
        </w:rPr>
      </w:pPr>
      <w:r w:rsidRPr="00014588">
        <w:rPr>
          <w:b/>
          <w:bCs/>
          <w:i/>
          <w:iCs/>
        </w:rPr>
        <w:t>Ciklus (razred):</w:t>
      </w:r>
      <w:r w:rsidRPr="003203AE">
        <w:t xml:space="preserve"> </w:t>
      </w:r>
      <w:r w:rsidRPr="00014588">
        <w:rPr>
          <w:b/>
          <w:bCs/>
        </w:rPr>
        <w:t>ciklus 1.</w:t>
      </w:r>
      <w:r>
        <w:t>,</w:t>
      </w:r>
      <w:r w:rsidRPr="00014588">
        <w:rPr>
          <w:b/>
          <w:bCs/>
        </w:rPr>
        <w:t>2. i 3.</w:t>
      </w:r>
      <w:r>
        <w:t>: (1.do 8. razred)</w:t>
      </w:r>
      <w:r w:rsidRPr="003203AE">
        <w:t xml:space="preserve"> </w:t>
      </w:r>
    </w:p>
    <w:p w:rsidR="00117C91" w:rsidRPr="00014588" w:rsidRDefault="00117C91" w:rsidP="00646E91">
      <w:pPr>
        <w:pStyle w:val="ListParagraph"/>
        <w:numPr>
          <w:ilvl w:val="0"/>
          <w:numId w:val="7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BD1D66">
        <w:rPr>
          <w:b/>
          <w:bCs/>
          <w:i/>
          <w:iCs/>
        </w:rPr>
        <w:t>Cilj:</w:t>
      </w:r>
      <w:r w:rsidRPr="00BD1D66">
        <w:rPr>
          <w:b/>
          <w:bCs/>
        </w:rPr>
        <w:t xml:space="preserve"> </w:t>
      </w:r>
      <w:r w:rsidRPr="00BD1D66">
        <w:rPr>
          <w:lang w:eastAsia="hr-HR"/>
        </w:rPr>
        <w:t>Razvijati zdravstveno –prehrambene i higijenske navike i osvještavati   važnost     zdrave prehrane (konzumiranja svježeg voća) koje će biti temelj daljnjem razvoju zdravog načina života</w:t>
      </w:r>
    </w:p>
    <w:p w:rsidR="00117C91" w:rsidRPr="008060AE" w:rsidRDefault="00117C91" w:rsidP="00646E91">
      <w:pPr>
        <w:pStyle w:val="ListParagraph"/>
        <w:numPr>
          <w:ilvl w:val="0"/>
          <w:numId w:val="7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8060AE">
        <w:rPr>
          <w:b/>
          <w:bCs/>
          <w:i/>
          <w:iCs/>
        </w:rPr>
        <w:t>Obrazloženje cilja:</w:t>
      </w:r>
      <w:r w:rsidRPr="008060AE">
        <w:t xml:space="preserve"> </w:t>
      </w:r>
      <w:r w:rsidRPr="008060AE">
        <w:rPr>
          <w:lang w:eastAsia="hr-HR"/>
        </w:rPr>
        <w:t>Zdrav razvoj djece i mladih. Prihvaćanje zdravih navika prehrane.</w:t>
      </w:r>
      <w:r w:rsidRPr="008060AE">
        <w:t xml:space="preserve"> Zdravom prehranom poboljšati kvalitetu svoga života i zdravlja.</w:t>
      </w:r>
    </w:p>
    <w:p w:rsidR="00117C91" w:rsidRPr="008060AE" w:rsidRDefault="00117C91" w:rsidP="00646E91">
      <w:pPr>
        <w:pStyle w:val="ListParagraph"/>
        <w:numPr>
          <w:ilvl w:val="0"/>
          <w:numId w:val="77"/>
        </w:numPr>
        <w:tabs>
          <w:tab w:val="left" w:pos="284"/>
        </w:tabs>
        <w:spacing w:line="360" w:lineRule="auto"/>
        <w:rPr>
          <w:b/>
          <w:bCs/>
          <w:i/>
          <w:iCs/>
        </w:rPr>
      </w:pPr>
      <w:r w:rsidRPr="008060AE">
        <w:rPr>
          <w:b/>
          <w:bCs/>
          <w:i/>
          <w:iCs/>
        </w:rPr>
        <w:t>Očekivani ishodi / postignuća:</w:t>
      </w:r>
    </w:p>
    <w:p w:rsidR="00117C91" w:rsidRPr="003203AE" w:rsidRDefault="00117C91" w:rsidP="00646E91">
      <w:pPr>
        <w:pStyle w:val="ListParagraph"/>
        <w:numPr>
          <w:ilvl w:val="0"/>
          <w:numId w:val="72"/>
        </w:numPr>
        <w:tabs>
          <w:tab w:val="left" w:pos="284"/>
        </w:tabs>
        <w:spacing w:line="360" w:lineRule="auto"/>
        <w:rPr>
          <w:b/>
          <w:bCs/>
        </w:rPr>
      </w:pPr>
      <w:r w:rsidRPr="003203AE">
        <w:t xml:space="preserve">znati prepoznati </w:t>
      </w:r>
      <w:r>
        <w:t>važnost zdrave prehrane</w:t>
      </w:r>
    </w:p>
    <w:p w:rsidR="00117C91" w:rsidRPr="003203AE" w:rsidRDefault="00117C91" w:rsidP="00646E91">
      <w:pPr>
        <w:pStyle w:val="ListParagraph"/>
        <w:numPr>
          <w:ilvl w:val="0"/>
          <w:numId w:val="72"/>
        </w:numPr>
        <w:tabs>
          <w:tab w:val="left" w:pos="284"/>
        </w:tabs>
        <w:spacing w:line="360" w:lineRule="auto"/>
        <w:rPr>
          <w:b/>
          <w:bCs/>
        </w:rPr>
      </w:pPr>
      <w:r w:rsidRPr="003203AE">
        <w:t xml:space="preserve">razumjeti važnost očuvanja </w:t>
      </w:r>
      <w:r>
        <w:t>svoga zdravlja</w:t>
      </w:r>
    </w:p>
    <w:p w:rsidR="00117C91" w:rsidRPr="003203AE" w:rsidRDefault="00117C91" w:rsidP="00646E91">
      <w:pPr>
        <w:pStyle w:val="ListParagraph"/>
        <w:numPr>
          <w:ilvl w:val="0"/>
          <w:numId w:val="72"/>
        </w:numPr>
        <w:tabs>
          <w:tab w:val="left" w:pos="284"/>
        </w:tabs>
        <w:spacing w:line="360" w:lineRule="auto"/>
        <w:rPr>
          <w:b/>
          <w:bCs/>
        </w:rPr>
      </w:pPr>
      <w:r>
        <w:t>stjecanje navike zdrave prehrane</w:t>
      </w:r>
    </w:p>
    <w:p w:rsidR="00117C91" w:rsidRDefault="00117C91" w:rsidP="00646E91">
      <w:pPr>
        <w:pStyle w:val="ListParagraph"/>
        <w:numPr>
          <w:ilvl w:val="0"/>
          <w:numId w:val="77"/>
        </w:numPr>
        <w:tabs>
          <w:tab w:val="left" w:pos="284"/>
        </w:tabs>
        <w:spacing w:line="360" w:lineRule="auto"/>
        <w:rPr>
          <w:b/>
          <w:bCs/>
          <w:i/>
          <w:iCs/>
        </w:rPr>
      </w:pPr>
      <w:r w:rsidRPr="003203AE">
        <w:rPr>
          <w:b/>
          <w:bCs/>
          <w:i/>
          <w:iCs/>
        </w:rPr>
        <w:t>Način realizacije:</w:t>
      </w:r>
    </w:p>
    <w:p w:rsidR="00117C91" w:rsidRPr="00BD1D66" w:rsidRDefault="00117C91" w:rsidP="00646E91">
      <w:pPr>
        <w:pStyle w:val="ListParagraph"/>
        <w:numPr>
          <w:ilvl w:val="0"/>
          <w:numId w:val="76"/>
        </w:numPr>
        <w:tabs>
          <w:tab w:val="left" w:pos="284"/>
        </w:tabs>
        <w:spacing w:line="360" w:lineRule="auto"/>
        <w:rPr>
          <w:b/>
          <w:bCs/>
          <w:i/>
          <w:iCs/>
        </w:rPr>
      </w:pPr>
      <w:r w:rsidRPr="00BD1D66">
        <w:rPr>
          <w:b/>
          <w:bCs/>
          <w:i/>
          <w:iCs/>
        </w:rPr>
        <w:t>Oblik:</w:t>
      </w:r>
      <w:r w:rsidRPr="00BD1D66">
        <w:t xml:space="preserve"> </w:t>
      </w:r>
      <w:r>
        <w:t xml:space="preserve"> </w:t>
      </w:r>
      <w:r w:rsidRPr="00014588">
        <w:rPr>
          <w:i/>
          <w:iCs/>
        </w:rPr>
        <w:t>VOĆE U ŠKOLI</w:t>
      </w:r>
      <w:r>
        <w:t xml:space="preserve"> - </w:t>
      </w:r>
      <w:r w:rsidRPr="008060AE">
        <w:rPr>
          <w:lang w:eastAsia="hr-HR"/>
        </w:rPr>
        <w:t>Uz potporu MZOŠ jednom tjedno dobavljač hrvats</w:t>
      </w:r>
      <w:r>
        <w:rPr>
          <w:lang w:eastAsia="hr-HR"/>
        </w:rPr>
        <w:t>kog voća dostavljat će se u OŠ d</w:t>
      </w:r>
      <w:r w:rsidRPr="008060AE">
        <w:rPr>
          <w:lang w:eastAsia="hr-HR"/>
        </w:rPr>
        <w:t>r. Ante Starčević voće  koje će djeca pojesti u školi.</w:t>
      </w:r>
    </w:p>
    <w:p w:rsidR="00117C91" w:rsidRPr="003203AE" w:rsidRDefault="00117C91" w:rsidP="00646E91">
      <w:pPr>
        <w:pStyle w:val="ListParagraph"/>
        <w:numPr>
          <w:ilvl w:val="0"/>
          <w:numId w:val="73"/>
        </w:numPr>
        <w:tabs>
          <w:tab w:val="left" w:pos="284"/>
        </w:tabs>
        <w:spacing w:line="360" w:lineRule="auto"/>
        <w:rPr>
          <w:b/>
          <w:bCs/>
        </w:rPr>
      </w:pPr>
      <w:r w:rsidRPr="003203AE">
        <w:rPr>
          <w:b/>
          <w:bCs/>
          <w:i/>
          <w:iCs/>
        </w:rPr>
        <w:t>Sudionici:</w:t>
      </w:r>
      <w:r w:rsidRPr="003203AE">
        <w:t xml:space="preserve"> učenici</w:t>
      </w:r>
      <w:r>
        <w:t>, učitelji, MZOS</w:t>
      </w:r>
    </w:p>
    <w:p w:rsidR="00117C91" w:rsidRPr="003203AE" w:rsidRDefault="00117C91" w:rsidP="00646E91">
      <w:pPr>
        <w:pStyle w:val="ListParagraph"/>
        <w:numPr>
          <w:ilvl w:val="0"/>
          <w:numId w:val="73"/>
        </w:numPr>
        <w:tabs>
          <w:tab w:val="left" w:pos="284"/>
        </w:tabs>
        <w:spacing w:line="360" w:lineRule="auto"/>
        <w:rPr>
          <w:b/>
          <w:bCs/>
        </w:rPr>
      </w:pPr>
      <w:r w:rsidRPr="003203AE">
        <w:rPr>
          <w:b/>
          <w:bCs/>
          <w:i/>
          <w:iCs/>
        </w:rPr>
        <w:t>Načini učenja:</w:t>
      </w:r>
      <w:r w:rsidRPr="003203AE">
        <w:t xml:space="preserve"> individualni rad, grupni rad</w:t>
      </w:r>
    </w:p>
    <w:p w:rsidR="00117C91" w:rsidRPr="003203AE" w:rsidRDefault="00117C91" w:rsidP="00646E91">
      <w:pPr>
        <w:pStyle w:val="ListParagraph"/>
        <w:numPr>
          <w:ilvl w:val="0"/>
          <w:numId w:val="73"/>
        </w:numPr>
        <w:tabs>
          <w:tab w:val="left" w:pos="284"/>
        </w:tabs>
        <w:spacing w:line="360" w:lineRule="auto"/>
        <w:rPr>
          <w:b/>
          <w:bCs/>
        </w:rPr>
      </w:pPr>
      <w:r w:rsidRPr="003203AE">
        <w:rPr>
          <w:b/>
          <w:bCs/>
          <w:i/>
          <w:iCs/>
        </w:rPr>
        <w:t>Metoda poučavanja:</w:t>
      </w:r>
      <w:r w:rsidRPr="003203AE">
        <w:t xml:space="preserve"> metoda usmenog izlaganja, metoda razgovora, verbalna metoda, demonstracija</w:t>
      </w:r>
    </w:p>
    <w:p w:rsidR="00117C91" w:rsidRPr="003203AE" w:rsidRDefault="00117C91" w:rsidP="00646E91">
      <w:pPr>
        <w:pStyle w:val="ListParagraph"/>
        <w:numPr>
          <w:ilvl w:val="0"/>
          <w:numId w:val="73"/>
        </w:numPr>
        <w:tabs>
          <w:tab w:val="left" w:pos="284"/>
        </w:tabs>
        <w:spacing w:line="360" w:lineRule="auto"/>
        <w:rPr>
          <w:b/>
          <w:bCs/>
        </w:rPr>
      </w:pPr>
      <w:r w:rsidRPr="003203AE">
        <w:rPr>
          <w:b/>
          <w:bCs/>
          <w:i/>
          <w:iCs/>
        </w:rPr>
        <w:t>Trajanje izvedbe:</w:t>
      </w:r>
      <w:r>
        <w:t xml:space="preserve"> 2017./2018</w:t>
      </w:r>
      <w:r w:rsidRPr="003203AE">
        <w:t>.godina</w:t>
      </w:r>
    </w:p>
    <w:p w:rsidR="00117C91" w:rsidRPr="003203AE" w:rsidRDefault="00117C91" w:rsidP="00646E91">
      <w:pPr>
        <w:pStyle w:val="ListParagraph"/>
        <w:numPr>
          <w:ilvl w:val="0"/>
          <w:numId w:val="77"/>
        </w:numPr>
        <w:tabs>
          <w:tab w:val="left" w:pos="284"/>
        </w:tabs>
        <w:spacing w:line="360" w:lineRule="auto"/>
        <w:rPr>
          <w:b/>
          <w:bCs/>
        </w:rPr>
      </w:pPr>
      <w:r w:rsidRPr="003203AE">
        <w:rPr>
          <w:b/>
          <w:bCs/>
          <w:i/>
          <w:iCs/>
        </w:rPr>
        <w:t>Potrebni resursi:</w:t>
      </w:r>
      <w:r w:rsidRPr="003203AE">
        <w:rPr>
          <w:b/>
          <w:bCs/>
        </w:rPr>
        <w:t xml:space="preserve"> </w:t>
      </w:r>
      <w:r>
        <w:t>proctor za druženje</w:t>
      </w:r>
    </w:p>
    <w:p w:rsidR="00117C91" w:rsidRPr="003203AE" w:rsidRDefault="00117C91" w:rsidP="00646E91">
      <w:pPr>
        <w:pStyle w:val="ListParagraph"/>
        <w:numPr>
          <w:ilvl w:val="0"/>
          <w:numId w:val="77"/>
        </w:numPr>
        <w:tabs>
          <w:tab w:val="left" w:pos="284"/>
        </w:tabs>
        <w:spacing w:line="360" w:lineRule="auto"/>
        <w:rPr>
          <w:b/>
          <w:bCs/>
        </w:rPr>
      </w:pPr>
      <w:r w:rsidRPr="00E46900">
        <w:rPr>
          <w:b/>
          <w:bCs/>
          <w:i/>
          <w:iCs/>
        </w:rPr>
        <w:t>Način praćenja i provjera ishoda / postignuća</w:t>
      </w:r>
      <w:r w:rsidRPr="00E46900">
        <w:rPr>
          <w:i/>
          <w:iCs/>
        </w:rPr>
        <w:t>:</w:t>
      </w:r>
      <w:r>
        <w:t xml:space="preserve"> praćenje, bilješke učitelja, razgovor s učenicima i roditeljima</w:t>
      </w:r>
      <w:r w:rsidRPr="003203AE">
        <w:t xml:space="preserve"> </w:t>
      </w:r>
    </w:p>
    <w:p w:rsidR="00117C91" w:rsidRPr="003203AE" w:rsidRDefault="00117C91" w:rsidP="00646E91">
      <w:pPr>
        <w:pStyle w:val="ListParagraph"/>
        <w:numPr>
          <w:ilvl w:val="0"/>
          <w:numId w:val="77"/>
        </w:numPr>
        <w:tabs>
          <w:tab w:val="left" w:pos="284"/>
        </w:tabs>
        <w:spacing w:line="360" w:lineRule="auto"/>
        <w:rPr>
          <w:color w:val="0D0D0D"/>
        </w:rPr>
      </w:pPr>
      <w:r w:rsidRPr="00E46900">
        <w:rPr>
          <w:b/>
          <w:bCs/>
          <w:i/>
          <w:iCs/>
        </w:rPr>
        <w:t>Odgovorne osobe</w:t>
      </w:r>
      <w:r w:rsidRPr="00E46900">
        <w:rPr>
          <w:i/>
          <w:iCs/>
        </w:rPr>
        <w:t>:</w:t>
      </w:r>
      <w:r w:rsidRPr="003203AE">
        <w:t xml:space="preserve"> </w:t>
      </w:r>
      <w:r>
        <w:t>svi učitelji OŠ Klanac Pazarište</w:t>
      </w: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Default="00117C91" w:rsidP="003B5A23">
      <w:pPr>
        <w:rPr>
          <w:b/>
          <w:bCs/>
          <w:i/>
          <w:iCs/>
        </w:rPr>
      </w:pPr>
    </w:p>
    <w:p w:rsidR="00117C91" w:rsidRPr="00F1489D" w:rsidRDefault="00117C91" w:rsidP="00F1489D">
      <w:pPr>
        <w:jc w:val="center"/>
      </w:pPr>
      <w:r>
        <w:t>78</w:t>
      </w:r>
    </w:p>
    <w:p w:rsidR="00117C91" w:rsidRDefault="00117C91" w:rsidP="003B5A23">
      <w:pPr>
        <w:rPr>
          <w:b/>
          <w:bCs/>
          <w:i/>
          <w:iCs/>
        </w:rPr>
      </w:pPr>
    </w:p>
    <w:p w:rsidR="00117C91" w:rsidRDefault="00117C91" w:rsidP="003B5A23">
      <w:pPr>
        <w:rPr>
          <w:b/>
          <w:bCs/>
          <w:i/>
          <w:iCs/>
        </w:rPr>
      </w:pPr>
    </w:p>
    <w:p w:rsidR="00117C91" w:rsidRPr="004A6CA7" w:rsidRDefault="00117C91" w:rsidP="003B5A23">
      <w:pPr>
        <w:jc w:val="center"/>
      </w:pPr>
    </w:p>
    <w:p w:rsidR="00117C91" w:rsidRDefault="00117C91" w:rsidP="003B5A23">
      <w:pPr>
        <w:spacing w:line="360" w:lineRule="auto"/>
        <w:rPr>
          <w:i/>
          <w:iCs/>
        </w:rPr>
      </w:pPr>
      <w:r w:rsidRPr="00B94301">
        <w:rPr>
          <w:i/>
          <w:iCs/>
        </w:rPr>
        <w:t>Kurikulumsko područje : TJELESNO I ZDRAVSTVENO</w:t>
      </w:r>
    </w:p>
    <w:p w:rsidR="00117C91" w:rsidRPr="00B94301" w:rsidRDefault="00117C91" w:rsidP="003B5A23">
      <w:pPr>
        <w:spacing w:line="360" w:lineRule="auto"/>
        <w:rPr>
          <w:i/>
          <w:iCs/>
        </w:rPr>
      </w:pPr>
    </w:p>
    <w:p w:rsidR="00117C91" w:rsidRPr="00B94301" w:rsidRDefault="00117C91" w:rsidP="003B5A23">
      <w:pPr>
        <w:spacing w:line="360" w:lineRule="auto"/>
      </w:pPr>
      <w:r w:rsidRPr="00B94301">
        <w:rPr>
          <w:b/>
          <w:bCs/>
          <w:i/>
          <w:iCs/>
        </w:rPr>
        <w:t>1</w:t>
      </w:r>
      <w:r w:rsidRPr="00B94301">
        <w:rPr>
          <w:i/>
          <w:iCs/>
        </w:rPr>
        <w:t xml:space="preserve">. </w:t>
      </w:r>
      <w:r w:rsidRPr="00B94301">
        <w:rPr>
          <w:b/>
          <w:bCs/>
          <w:i/>
          <w:iCs/>
        </w:rPr>
        <w:t>Ciklus(razred): ciklus 2.  3.:</w:t>
      </w:r>
      <w:r>
        <w:rPr>
          <w:b/>
          <w:bCs/>
        </w:rPr>
        <w:t xml:space="preserve"> </w:t>
      </w:r>
      <w:r>
        <w:t xml:space="preserve"> (5. do 8.razred)</w:t>
      </w:r>
    </w:p>
    <w:p w:rsidR="00117C91" w:rsidRDefault="00117C91" w:rsidP="003B5A23">
      <w:pPr>
        <w:spacing w:line="360" w:lineRule="auto"/>
      </w:pPr>
      <w:r w:rsidRPr="00B94301">
        <w:rPr>
          <w:b/>
          <w:bCs/>
          <w:i/>
          <w:iCs/>
        </w:rPr>
        <w:t>2</w:t>
      </w:r>
      <w:r w:rsidRPr="00B94301">
        <w:rPr>
          <w:i/>
          <w:iCs/>
        </w:rPr>
        <w:t xml:space="preserve">. </w:t>
      </w:r>
      <w:r w:rsidRPr="00B94301">
        <w:rPr>
          <w:b/>
          <w:bCs/>
          <w:i/>
          <w:iCs/>
        </w:rPr>
        <w:t>Cilj</w:t>
      </w:r>
      <w:r w:rsidRPr="00B94301">
        <w:rPr>
          <w:i/>
          <w:iCs/>
        </w:rPr>
        <w:t xml:space="preserve"> :</w:t>
      </w:r>
    </w:p>
    <w:p w:rsidR="00117C91" w:rsidRDefault="00117C91" w:rsidP="00646E91">
      <w:pPr>
        <w:pStyle w:val="ListParagraph"/>
        <w:numPr>
          <w:ilvl w:val="0"/>
          <w:numId w:val="78"/>
        </w:numPr>
        <w:spacing w:line="360" w:lineRule="auto"/>
      </w:pPr>
      <w:r>
        <w:t>Učenici 5. i 6. razreda prepoznati,demonstrirati stare ličke sportove.</w:t>
      </w:r>
    </w:p>
    <w:p w:rsidR="00117C91" w:rsidRPr="00B94301" w:rsidRDefault="00117C91" w:rsidP="00646E91">
      <w:pPr>
        <w:pStyle w:val="ListParagraph"/>
        <w:numPr>
          <w:ilvl w:val="0"/>
          <w:numId w:val="78"/>
        </w:numPr>
        <w:spacing w:line="360" w:lineRule="auto"/>
      </w:pPr>
      <w:r>
        <w:t>Učenici 7. i 8. razreda istražiti,demonstrirati i primijeniti stare ličke sportove.</w:t>
      </w:r>
    </w:p>
    <w:p w:rsidR="00117C91" w:rsidRPr="00B94301" w:rsidRDefault="00117C91" w:rsidP="003B5A23">
      <w:pPr>
        <w:spacing w:line="360" w:lineRule="auto"/>
      </w:pPr>
      <w:r w:rsidRPr="00B94301">
        <w:rPr>
          <w:b/>
          <w:bCs/>
          <w:i/>
          <w:iCs/>
        </w:rPr>
        <w:t>3</w:t>
      </w:r>
      <w:r w:rsidRPr="00B94301">
        <w:rPr>
          <w:i/>
          <w:iCs/>
        </w:rPr>
        <w:t xml:space="preserve">. </w:t>
      </w:r>
      <w:r w:rsidRPr="00B94301">
        <w:rPr>
          <w:b/>
          <w:bCs/>
          <w:i/>
          <w:iCs/>
        </w:rPr>
        <w:t>Obrazloženje cilja</w:t>
      </w:r>
      <w:r w:rsidRPr="00B94301">
        <w:rPr>
          <w:i/>
          <w:iCs/>
        </w:rPr>
        <w:t xml:space="preserve"> :</w:t>
      </w:r>
      <w:r>
        <w:t xml:space="preserve"> Uočen interes učenika za stare ličke sportove,na osnovi provedene ankete.</w:t>
      </w:r>
    </w:p>
    <w:p w:rsidR="00117C91" w:rsidRPr="00B94301" w:rsidRDefault="00117C91" w:rsidP="003B5A23">
      <w:pPr>
        <w:spacing w:line="360" w:lineRule="auto"/>
      </w:pPr>
      <w:r w:rsidRPr="00B94301">
        <w:rPr>
          <w:b/>
          <w:bCs/>
          <w:i/>
          <w:iCs/>
        </w:rPr>
        <w:t>4</w:t>
      </w:r>
      <w:r w:rsidRPr="00B94301">
        <w:rPr>
          <w:i/>
          <w:iCs/>
        </w:rPr>
        <w:t xml:space="preserve">. </w:t>
      </w:r>
      <w:r w:rsidRPr="00B94301">
        <w:rPr>
          <w:b/>
          <w:bCs/>
          <w:i/>
          <w:iCs/>
        </w:rPr>
        <w:t>Očekivani ishodi/ postignuća</w:t>
      </w:r>
      <w:r w:rsidRPr="00B94301">
        <w:rPr>
          <w:i/>
          <w:iCs/>
        </w:rPr>
        <w:t xml:space="preserve"> :</w:t>
      </w:r>
      <w:r>
        <w:t xml:space="preserve"> Učenik će moći istražiti , prepoznati , demonstrirati stare          ličke sportove. Učenik će moći usporediti i naći poveznicu između modernog sporta i starih sportova. Učenik će izvođenjem starih ličkih sportova povećati mišićnu masu,smanjiti postotak potkožnog masnog tkiva i poboljšati rad  kardiovaskularnog i respiratornog sustava.</w:t>
      </w:r>
    </w:p>
    <w:p w:rsidR="00117C91" w:rsidRPr="00B94301" w:rsidRDefault="00117C91" w:rsidP="003B5A23">
      <w:pPr>
        <w:spacing w:line="360" w:lineRule="auto"/>
        <w:rPr>
          <w:i/>
          <w:iCs/>
        </w:rPr>
      </w:pPr>
      <w:r w:rsidRPr="00B94301">
        <w:rPr>
          <w:b/>
          <w:bCs/>
          <w:i/>
          <w:iCs/>
        </w:rPr>
        <w:t>5</w:t>
      </w:r>
      <w:r w:rsidRPr="00B94301">
        <w:rPr>
          <w:i/>
          <w:iCs/>
        </w:rPr>
        <w:t xml:space="preserve">. </w:t>
      </w:r>
      <w:r w:rsidRPr="00B94301">
        <w:rPr>
          <w:b/>
          <w:bCs/>
          <w:i/>
          <w:iCs/>
        </w:rPr>
        <w:t>Način realizacije</w:t>
      </w:r>
      <w:r w:rsidRPr="00B94301">
        <w:rPr>
          <w:i/>
          <w:iCs/>
        </w:rPr>
        <w:t xml:space="preserve"> :</w:t>
      </w:r>
    </w:p>
    <w:p w:rsidR="00117C91" w:rsidRPr="00B94301" w:rsidRDefault="00117C91" w:rsidP="00646E91">
      <w:pPr>
        <w:pStyle w:val="ListParagraph"/>
        <w:numPr>
          <w:ilvl w:val="0"/>
          <w:numId w:val="76"/>
        </w:numPr>
        <w:spacing w:line="360" w:lineRule="auto"/>
        <w:rPr>
          <w:i/>
          <w:iCs/>
        </w:rPr>
      </w:pPr>
      <w:r w:rsidRPr="00B94301">
        <w:rPr>
          <w:b/>
          <w:bCs/>
          <w:i/>
          <w:iCs/>
        </w:rPr>
        <w:t>Oblik :</w:t>
      </w:r>
      <w:r>
        <w:t xml:space="preserve"> redovna nastava TZK-a,terenske nastave – </w:t>
      </w:r>
      <w:r w:rsidRPr="00B94301">
        <w:rPr>
          <w:i/>
          <w:iCs/>
        </w:rPr>
        <w:t>LIČKI SPORTOVI</w:t>
      </w:r>
    </w:p>
    <w:p w:rsidR="00117C91" w:rsidRDefault="00117C91" w:rsidP="00646E91">
      <w:pPr>
        <w:pStyle w:val="ListParagraph"/>
        <w:numPr>
          <w:ilvl w:val="0"/>
          <w:numId w:val="76"/>
        </w:numPr>
        <w:spacing w:line="360" w:lineRule="auto"/>
      </w:pPr>
      <w:r w:rsidRPr="00B94301">
        <w:rPr>
          <w:b/>
          <w:bCs/>
          <w:i/>
          <w:iCs/>
        </w:rPr>
        <w:t>Sudionici :</w:t>
      </w:r>
      <w:r>
        <w:t xml:space="preserve"> učenici ,nastavnik,roditelji</w:t>
      </w:r>
    </w:p>
    <w:p w:rsidR="00117C91" w:rsidRDefault="00117C91" w:rsidP="00646E91">
      <w:pPr>
        <w:pStyle w:val="ListParagraph"/>
        <w:numPr>
          <w:ilvl w:val="0"/>
          <w:numId w:val="76"/>
        </w:numPr>
        <w:spacing w:line="360" w:lineRule="auto"/>
      </w:pPr>
      <w:r w:rsidRPr="00B94301">
        <w:rPr>
          <w:b/>
          <w:bCs/>
        </w:rPr>
        <w:t>Načini učenja :</w:t>
      </w:r>
      <w:r>
        <w:t xml:space="preserve"> Demonstracija i izvedba starih sportova od strane učenika.</w:t>
      </w:r>
    </w:p>
    <w:p w:rsidR="00117C91" w:rsidRDefault="00117C91" w:rsidP="00646E91">
      <w:pPr>
        <w:pStyle w:val="ListParagraph"/>
        <w:numPr>
          <w:ilvl w:val="0"/>
          <w:numId w:val="76"/>
        </w:numPr>
        <w:spacing w:line="360" w:lineRule="auto"/>
      </w:pPr>
      <w:r w:rsidRPr="00B94301">
        <w:rPr>
          <w:b/>
          <w:bCs/>
          <w:i/>
          <w:iCs/>
        </w:rPr>
        <w:t>Metode poučavanja :</w:t>
      </w:r>
      <w:r>
        <w:t xml:space="preserve"> nastavnik usmenim izlaganjem i demonstracijom upoznaje učenike i organizira izvođenje starih sportova,te fotografira i evidentira postignute rezultate</w:t>
      </w:r>
    </w:p>
    <w:p w:rsidR="00117C91" w:rsidRPr="00B94301" w:rsidRDefault="00117C91" w:rsidP="00646E91">
      <w:pPr>
        <w:pStyle w:val="ListParagraph"/>
        <w:numPr>
          <w:ilvl w:val="0"/>
          <w:numId w:val="76"/>
        </w:numPr>
        <w:spacing w:line="360" w:lineRule="auto"/>
      </w:pPr>
      <w:r w:rsidRPr="00B94301">
        <w:rPr>
          <w:b/>
          <w:bCs/>
          <w:i/>
          <w:iCs/>
        </w:rPr>
        <w:t>Trajanje izvedbe :</w:t>
      </w:r>
      <w:r>
        <w:t xml:space="preserve"> 8 sati tijekom školske godine</w:t>
      </w:r>
    </w:p>
    <w:p w:rsidR="00117C91" w:rsidRPr="00B94301" w:rsidRDefault="00117C91" w:rsidP="003B5A23">
      <w:pPr>
        <w:spacing w:line="360" w:lineRule="auto"/>
      </w:pPr>
      <w:r w:rsidRPr="00B94301">
        <w:rPr>
          <w:b/>
          <w:bCs/>
          <w:i/>
          <w:iCs/>
        </w:rPr>
        <w:t>6. Potrebni resursi :</w:t>
      </w:r>
      <w:r>
        <w:t xml:space="preserve"> konop,drvene palice,kamen,vreće za krumpir,potkova</w:t>
      </w:r>
    </w:p>
    <w:p w:rsidR="00117C91" w:rsidRPr="00B94301" w:rsidRDefault="00117C91" w:rsidP="003B5A23">
      <w:pPr>
        <w:spacing w:line="360" w:lineRule="auto"/>
      </w:pPr>
      <w:r w:rsidRPr="00B94301">
        <w:rPr>
          <w:b/>
          <w:bCs/>
          <w:i/>
          <w:iCs/>
        </w:rPr>
        <w:t>7. Moguće teškoće :</w:t>
      </w:r>
      <w:r>
        <w:t xml:space="preserve"> vremenski uvjeti</w:t>
      </w:r>
    </w:p>
    <w:p w:rsidR="00117C91" w:rsidRDefault="00117C91" w:rsidP="003B5A23">
      <w:pPr>
        <w:spacing w:line="360" w:lineRule="auto"/>
      </w:pPr>
      <w:r w:rsidRPr="00B94301">
        <w:rPr>
          <w:b/>
          <w:bCs/>
          <w:i/>
          <w:iCs/>
        </w:rPr>
        <w:t>8. Način praćenja i provjere ishoda/postignuća :</w:t>
      </w:r>
      <w:r>
        <w:t xml:space="preserve"> dokumentiranje ostvarenja cilja , bilješke nastavnika i evidencija rezultata u natjecanjima starih sportova.</w:t>
      </w:r>
    </w:p>
    <w:p w:rsidR="00117C91" w:rsidRPr="009F158A" w:rsidRDefault="00117C91" w:rsidP="003B5A23">
      <w:pPr>
        <w:spacing w:line="360" w:lineRule="auto"/>
        <w:rPr>
          <w:b/>
          <w:bCs/>
        </w:rPr>
      </w:pPr>
      <w:r w:rsidRPr="00B94301">
        <w:rPr>
          <w:b/>
          <w:bCs/>
          <w:i/>
          <w:iCs/>
        </w:rPr>
        <w:t>9. Voditelj aktivnosti :</w:t>
      </w:r>
      <w:r>
        <w:rPr>
          <w:b/>
          <w:bCs/>
        </w:rPr>
        <w:t xml:space="preserve"> </w:t>
      </w:r>
      <w:r>
        <w:t>Nastavnik TZK. Ivan Kolak,p</w:t>
      </w:r>
      <w:r w:rsidRPr="009F158A">
        <w:t>rof.</w:t>
      </w:r>
    </w:p>
    <w:p w:rsidR="00117C91" w:rsidRDefault="00117C91" w:rsidP="003B5A23">
      <w:pPr>
        <w:rPr>
          <w:b/>
          <w:bCs/>
          <w:i/>
          <w:iCs/>
        </w:rPr>
      </w:pPr>
    </w:p>
    <w:p w:rsidR="00117C91" w:rsidRDefault="00117C91" w:rsidP="003B5A23">
      <w:pPr>
        <w:rPr>
          <w:b/>
          <w:bCs/>
          <w:i/>
          <w:iCs/>
        </w:rPr>
      </w:pPr>
    </w:p>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70760A">
      <w:pPr>
        <w:jc w:val="center"/>
      </w:pPr>
      <w:r>
        <w:t>79</w:t>
      </w:r>
    </w:p>
    <w:p w:rsidR="00117C91" w:rsidRPr="004A6CA7" w:rsidRDefault="00117C91" w:rsidP="003B5A23">
      <w:pPr>
        <w:jc w:val="center"/>
      </w:pPr>
    </w:p>
    <w:p w:rsidR="00117C91" w:rsidRPr="00E41FA0" w:rsidRDefault="00117C91" w:rsidP="003B5A23">
      <w:pPr>
        <w:pStyle w:val="Heading2"/>
        <w:spacing w:line="360" w:lineRule="auto"/>
        <w:jc w:val="both"/>
        <w:rPr>
          <w:rFonts w:ascii="Times New Roman" w:hAnsi="Times New Roman" w:cs="Times New Roman"/>
          <w:i/>
          <w:iCs/>
          <w:color w:val="auto"/>
          <w:sz w:val="24"/>
          <w:szCs w:val="24"/>
        </w:rPr>
      </w:pPr>
      <w:r w:rsidRPr="00E41FA0">
        <w:rPr>
          <w:rFonts w:ascii="Times New Roman" w:hAnsi="Times New Roman" w:cs="Times New Roman"/>
          <w:i/>
          <w:iCs/>
          <w:color w:val="auto"/>
          <w:sz w:val="24"/>
          <w:szCs w:val="24"/>
        </w:rPr>
        <w:t xml:space="preserve">Kurikulumsko područje: </w:t>
      </w:r>
      <w:bookmarkStart w:id="1" w:name="_Toc430854425"/>
      <w:r w:rsidRPr="00E41FA0">
        <w:rPr>
          <w:rFonts w:ascii="Times New Roman" w:hAnsi="Times New Roman" w:cs="Times New Roman"/>
          <w:i/>
          <w:iCs/>
          <w:color w:val="auto"/>
          <w:spacing w:val="-3"/>
          <w:sz w:val="24"/>
          <w:szCs w:val="24"/>
        </w:rPr>
        <w:t xml:space="preserve"> P</w:t>
      </w:r>
      <w:r w:rsidRPr="00E41FA0">
        <w:rPr>
          <w:rFonts w:ascii="Times New Roman" w:hAnsi="Times New Roman" w:cs="Times New Roman"/>
          <w:i/>
          <w:iCs/>
          <w:color w:val="auto"/>
          <w:sz w:val="24"/>
          <w:szCs w:val="24"/>
        </w:rPr>
        <w:t>US</w:t>
      </w:r>
      <w:r w:rsidRPr="00E41FA0">
        <w:rPr>
          <w:rFonts w:ascii="Times New Roman" w:hAnsi="Times New Roman" w:cs="Times New Roman"/>
          <w:i/>
          <w:iCs/>
          <w:color w:val="auto"/>
          <w:spacing w:val="1"/>
          <w:sz w:val="24"/>
          <w:szCs w:val="24"/>
        </w:rPr>
        <w:t>T</w:t>
      </w:r>
      <w:r w:rsidRPr="00E41FA0">
        <w:rPr>
          <w:rFonts w:ascii="Times New Roman" w:hAnsi="Times New Roman" w:cs="Times New Roman"/>
          <w:i/>
          <w:iCs/>
          <w:color w:val="auto"/>
          <w:sz w:val="24"/>
          <w:szCs w:val="24"/>
        </w:rPr>
        <w:t>O</w:t>
      </w:r>
      <w:r w:rsidRPr="00E41FA0">
        <w:rPr>
          <w:rFonts w:ascii="Times New Roman" w:hAnsi="Times New Roman" w:cs="Times New Roman"/>
          <w:i/>
          <w:iCs/>
          <w:color w:val="auto"/>
          <w:spacing w:val="1"/>
          <w:sz w:val="24"/>
          <w:szCs w:val="24"/>
        </w:rPr>
        <w:t>L</w:t>
      </w:r>
      <w:r w:rsidRPr="00E41FA0">
        <w:rPr>
          <w:rFonts w:ascii="Times New Roman" w:hAnsi="Times New Roman" w:cs="Times New Roman"/>
          <w:i/>
          <w:iCs/>
          <w:color w:val="auto"/>
          <w:sz w:val="24"/>
          <w:szCs w:val="24"/>
        </w:rPr>
        <w:t>OVINA</w:t>
      </w:r>
      <w:r w:rsidRPr="00E41FA0">
        <w:rPr>
          <w:rFonts w:ascii="Times New Roman" w:hAnsi="Times New Roman" w:cs="Times New Roman"/>
          <w:i/>
          <w:iCs/>
          <w:color w:val="auto"/>
          <w:spacing w:val="-1"/>
          <w:sz w:val="24"/>
          <w:szCs w:val="24"/>
        </w:rPr>
        <w:t xml:space="preserve"> </w:t>
      </w:r>
      <w:r w:rsidRPr="00E41FA0">
        <w:rPr>
          <w:rFonts w:ascii="Times New Roman" w:hAnsi="Times New Roman" w:cs="Times New Roman"/>
          <w:i/>
          <w:iCs/>
          <w:color w:val="auto"/>
          <w:spacing w:val="-2"/>
          <w:sz w:val="24"/>
          <w:szCs w:val="24"/>
        </w:rPr>
        <w:t>Z</w:t>
      </w:r>
      <w:r w:rsidRPr="00E41FA0">
        <w:rPr>
          <w:rFonts w:ascii="Times New Roman" w:hAnsi="Times New Roman" w:cs="Times New Roman"/>
          <w:i/>
          <w:iCs/>
          <w:color w:val="auto"/>
          <w:spacing w:val="2"/>
          <w:sz w:val="24"/>
          <w:szCs w:val="24"/>
        </w:rPr>
        <w:t>NA</w:t>
      </w:r>
      <w:r w:rsidRPr="00E41FA0">
        <w:rPr>
          <w:rFonts w:ascii="Times New Roman" w:hAnsi="Times New Roman" w:cs="Times New Roman"/>
          <w:i/>
          <w:iCs/>
          <w:color w:val="auto"/>
          <w:sz w:val="24"/>
          <w:szCs w:val="24"/>
        </w:rPr>
        <w:t>NJA -</w:t>
      </w:r>
      <w:r w:rsidRPr="00E41FA0">
        <w:rPr>
          <w:rFonts w:ascii="Times New Roman" w:hAnsi="Times New Roman" w:cs="Times New Roman"/>
          <w:i/>
          <w:iCs/>
          <w:color w:val="auto"/>
          <w:spacing w:val="-1"/>
          <w:sz w:val="24"/>
          <w:szCs w:val="24"/>
        </w:rPr>
        <w:t xml:space="preserve"> </w:t>
      </w:r>
      <w:r w:rsidRPr="00E41FA0">
        <w:rPr>
          <w:rFonts w:ascii="Times New Roman" w:hAnsi="Times New Roman" w:cs="Times New Roman"/>
          <w:i/>
          <w:iCs/>
          <w:color w:val="auto"/>
          <w:sz w:val="24"/>
          <w:szCs w:val="24"/>
        </w:rPr>
        <w:t>I</w:t>
      </w:r>
      <w:r w:rsidRPr="00E41FA0">
        <w:rPr>
          <w:rFonts w:ascii="Times New Roman" w:hAnsi="Times New Roman" w:cs="Times New Roman"/>
          <w:i/>
          <w:iCs/>
          <w:color w:val="auto"/>
          <w:spacing w:val="1"/>
          <w:sz w:val="24"/>
          <w:szCs w:val="24"/>
        </w:rPr>
        <w:t>S</w:t>
      </w:r>
      <w:r w:rsidRPr="00E41FA0">
        <w:rPr>
          <w:rFonts w:ascii="Times New Roman" w:hAnsi="Times New Roman" w:cs="Times New Roman"/>
          <w:i/>
          <w:iCs/>
          <w:color w:val="auto"/>
          <w:spacing w:val="-2"/>
          <w:sz w:val="24"/>
          <w:szCs w:val="24"/>
        </w:rPr>
        <w:t>K</w:t>
      </w:r>
      <w:r w:rsidRPr="00E41FA0">
        <w:rPr>
          <w:rFonts w:ascii="Times New Roman" w:hAnsi="Times New Roman" w:cs="Times New Roman"/>
          <w:i/>
          <w:iCs/>
          <w:color w:val="auto"/>
          <w:sz w:val="24"/>
          <w:szCs w:val="24"/>
        </w:rPr>
        <w:t>US</w:t>
      </w:r>
      <w:r w:rsidRPr="00E41FA0">
        <w:rPr>
          <w:rFonts w:ascii="Times New Roman" w:hAnsi="Times New Roman" w:cs="Times New Roman"/>
          <w:i/>
          <w:iCs/>
          <w:color w:val="auto"/>
          <w:spacing w:val="1"/>
          <w:sz w:val="24"/>
          <w:szCs w:val="24"/>
        </w:rPr>
        <w:t>T</w:t>
      </w:r>
      <w:r w:rsidRPr="00E41FA0">
        <w:rPr>
          <w:rFonts w:ascii="Times New Roman" w:hAnsi="Times New Roman" w:cs="Times New Roman"/>
          <w:i/>
          <w:iCs/>
          <w:color w:val="auto"/>
          <w:sz w:val="24"/>
          <w:szCs w:val="24"/>
        </w:rPr>
        <w:t>VENO</w:t>
      </w:r>
      <w:r w:rsidRPr="00E41FA0">
        <w:rPr>
          <w:rFonts w:ascii="Times New Roman" w:hAnsi="Times New Roman" w:cs="Times New Roman"/>
          <w:i/>
          <w:iCs/>
          <w:color w:val="auto"/>
          <w:spacing w:val="2"/>
          <w:sz w:val="24"/>
          <w:szCs w:val="24"/>
        </w:rPr>
        <w:t xml:space="preserve"> </w:t>
      </w:r>
      <w:r w:rsidRPr="00E41FA0">
        <w:rPr>
          <w:rFonts w:ascii="Times New Roman" w:hAnsi="Times New Roman" w:cs="Times New Roman"/>
          <w:i/>
          <w:iCs/>
          <w:color w:val="auto"/>
          <w:sz w:val="24"/>
          <w:szCs w:val="24"/>
        </w:rPr>
        <w:t>U</w:t>
      </w:r>
      <w:r w:rsidRPr="00E41FA0">
        <w:rPr>
          <w:rFonts w:ascii="Times New Roman" w:hAnsi="Times New Roman" w:cs="Times New Roman"/>
          <w:i/>
          <w:iCs/>
          <w:color w:val="auto"/>
          <w:spacing w:val="-1"/>
          <w:sz w:val="24"/>
          <w:szCs w:val="24"/>
        </w:rPr>
        <w:t>Č</w:t>
      </w:r>
      <w:r w:rsidRPr="00E41FA0">
        <w:rPr>
          <w:rFonts w:ascii="Times New Roman" w:hAnsi="Times New Roman" w:cs="Times New Roman"/>
          <w:i/>
          <w:iCs/>
          <w:color w:val="auto"/>
          <w:sz w:val="24"/>
          <w:szCs w:val="24"/>
        </w:rPr>
        <w:t>ENJE U P</w:t>
      </w:r>
      <w:r w:rsidRPr="00E41FA0">
        <w:rPr>
          <w:rFonts w:ascii="Times New Roman" w:hAnsi="Times New Roman" w:cs="Times New Roman"/>
          <w:i/>
          <w:iCs/>
          <w:color w:val="auto"/>
          <w:spacing w:val="-1"/>
          <w:sz w:val="24"/>
          <w:szCs w:val="24"/>
        </w:rPr>
        <w:t>R</w:t>
      </w:r>
      <w:r w:rsidRPr="00E41FA0">
        <w:rPr>
          <w:rFonts w:ascii="Times New Roman" w:hAnsi="Times New Roman" w:cs="Times New Roman"/>
          <w:i/>
          <w:iCs/>
          <w:color w:val="auto"/>
          <w:sz w:val="24"/>
          <w:szCs w:val="24"/>
        </w:rPr>
        <w:t>IRODI</w:t>
      </w:r>
      <w:r w:rsidRPr="00E41FA0">
        <w:rPr>
          <w:rFonts w:ascii="Times New Roman" w:hAnsi="Times New Roman" w:cs="Times New Roman"/>
          <w:i/>
          <w:iCs/>
          <w:color w:val="auto"/>
          <w:spacing w:val="2"/>
          <w:sz w:val="24"/>
          <w:szCs w:val="24"/>
        </w:rPr>
        <w:t xml:space="preserve"> </w:t>
      </w:r>
      <w:r w:rsidRPr="00E41FA0">
        <w:rPr>
          <w:rFonts w:ascii="Times New Roman" w:hAnsi="Times New Roman" w:cs="Times New Roman"/>
          <w:i/>
          <w:iCs/>
          <w:color w:val="auto"/>
          <w:spacing w:val="-3"/>
          <w:sz w:val="24"/>
          <w:szCs w:val="24"/>
        </w:rPr>
        <w:t>P</w:t>
      </w:r>
      <w:r w:rsidRPr="00E41FA0">
        <w:rPr>
          <w:rFonts w:ascii="Times New Roman" w:hAnsi="Times New Roman" w:cs="Times New Roman"/>
          <w:i/>
          <w:iCs/>
          <w:color w:val="auto"/>
          <w:sz w:val="24"/>
          <w:szCs w:val="24"/>
        </w:rPr>
        <w:t>O ME</w:t>
      </w:r>
      <w:r w:rsidRPr="00E41FA0">
        <w:rPr>
          <w:rFonts w:ascii="Times New Roman" w:hAnsi="Times New Roman" w:cs="Times New Roman"/>
          <w:i/>
          <w:iCs/>
          <w:color w:val="auto"/>
          <w:spacing w:val="1"/>
          <w:sz w:val="24"/>
          <w:szCs w:val="24"/>
        </w:rPr>
        <w:t>T</w:t>
      </w:r>
      <w:r w:rsidRPr="00E41FA0">
        <w:rPr>
          <w:rFonts w:ascii="Times New Roman" w:hAnsi="Times New Roman" w:cs="Times New Roman"/>
          <w:i/>
          <w:iCs/>
          <w:color w:val="auto"/>
          <w:sz w:val="24"/>
          <w:szCs w:val="24"/>
        </w:rPr>
        <w:t>ODI</w:t>
      </w:r>
      <w:bookmarkStart w:id="2" w:name="_Toc430854426"/>
      <w:bookmarkEnd w:id="1"/>
      <w:r w:rsidRPr="00E41FA0">
        <w:rPr>
          <w:rFonts w:ascii="Times New Roman" w:hAnsi="Times New Roman" w:cs="Times New Roman"/>
          <w:i/>
          <w:iCs/>
          <w:color w:val="auto"/>
          <w:sz w:val="24"/>
          <w:szCs w:val="24"/>
        </w:rPr>
        <w:t xml:space="preserve"> OUTWA</w:t>
      </w:r>
      <w:r w:rsidRPr="00E41FA0">
        <w:rPr>
          <w:rFonts w:ascii="Times New Roman" w:hAnsi="Times New Roman" w:cs="Times New Roman"/>
          <w:i/>
          <w:iCs/>
          <w:color w:val="auto"/>
          <w:spacing w:val="-1"/>
          <w:sz w:val="24"/>
          <w:szCs w:val="24"/>
        </w:rPr>
        <w:t>R</w:t>
      </w:r>
      <w:r w:rsidRPr="00E41FA0">
        <w:rPr>
          <w:rFonts w:ascii="Times New Roman" w:hAnsi="Times New Roman" w:cs="Times New Roman"/>
          <w:i/>
          <w:iCs/>
          <w:color w:val="auto"/>
          <w:sz w:val="24"/>
          <w:szCs w:val="24"/>
        </w:rPr>
        <w:t>D BOU</w:t>
      </w:r>
      <w:r w:rsidRPr="00E41FA0">
        <w:rPr>
          <w:rFonts w:ascii="Times New Roman" w:hAnsi="Times New Roman" w:cs="Times New Roman"/>
          <w:i/>
          <w:iCs/>
          <w:color w:val="auto"/>
          <w:spacing w:val="-1"/>
          <w:sz w:val="24"/>
          <w:szCs w:val="24"/>
        </w:rPr>
        <w:t>N</w:t>
      </w:r>
      <w:r w:rsidRPr="00E41FA0">
        <w:rPr>
          <w:rFonts w:ascii="Times New Roman" w:hAnsi="Times New Roman" w:cs="Times New Roman"/>
          <w:i/>
          <w:iCs/>
          <w:color w:val="auto"/>
          <w:sz w:val="24"/>
          <w:szCs w:val="24"/>
        </w:rPr>
        <w:t>D</w:t>
      </w:r>
      <w:bookmarkEnd w:id="2"/>
      <w:r w:rsidRPr="00E41FA0">
        <w:rPr>
          <w:rFonts w:ascii="Times New Roman" w:hAnsi="Times New Roman" w:cs="Times New Roman"/>
          <w:i/>
          <w:iCs/>
          <w:color w:val="auto"/>
          <w:sz w:val="24"/>
          <w:szCs w:val="24"/>
        </w:rPr>
        <w:t xml:space="preserve"> – VELIKI ŽITNIK</w:t>
      </w:r>
    </w:p>
    <w:p w:rsidR="00117C91" w:rsidRPr="002A3A0A" w:rsidRDefault="00117C91" w:rsidP="003B5A23">
      <w:pPr>
        <w:tabs>
          <w:tab w:val="left" w:pos="284"/>
        </w:tabs>
        <w:spacing w:line="360" w:lineRule="auto"/>
        <w:jc w:val="both"/>
        <w:rPr>
          <w:b/>
          <w:bCs/>
        </w:rPr>
      </w:pPr>
    </w:p>
    <w:p w:rsidR="00117C91" w:rsidRPr="00E41FA0" w:rsidRDefault="00117C91" w:rsidP="00646E91">
      <w:pPr>
        <w:pStyle w:val="ListParagraph"/>
        <w:numPr>
          <w:ilvl w:val="0"/>
          <w:numId w:val="93"/>
        </w:numPr>
        <w:tabs>
          <w:tab w:val="left" w:pos="284"/>
        </w:tabs>
        <w:spacing w:line="360" w:lineRule="auto"/>
        <w:jc w:val="both"/>
        <w:rPr>
          <w:b/>
          <w:bCs/>
        </w:rPr>
      </w:pPr>
      <w:r w:rsidRPr="00E41FA0">
        <w:rPr>
          <w:b/>
          <w:bCs/>
          <w:i/>
          <w:iCs/>
        </w:rPr>
        <w:t>Ciklus (razred):</w:t>
      </w:r>
      <w:r w:rsidRPr="002A3A0A">
        <w:t xml:space="preserve"> </w:t>
      </w:r>
      <w:r w:rsidRPr="00E41FA0">
        <w:rPr>
          <w:b/>
          <w:bCs/>
        </w:rPr>
        <w:t>ciklus 1.,2. i 3</w:t>
      </w:r>
      <w:r>
        <w:t>.</w:t>
      </w:r>
      <w:r w:rsidRPr="002A3A0A">
        <w:t xml:space="preserve">: učenici od 1.do 8. razreda </w:t>
      </w:r>
    </w:p>
    <w:p w:rsidR="00117C91" w:rsidRPr="002A3A0A" w:rsidRDefault="00117C91" w:rsidP="00646E91">
      <w:pPr>
        <w:pStyle w:val="ListParagraph"/>
        <w:widowControl w:val="0"/>
        <w:numPr>
          <w:ilvl w:val="0"/>
          <w:numId w:val="9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360" w:lineRule="auto"/>
        <w:ind w:right="54"/>
        <w:jc w:val="both"/>
      </w:pPr>
      <w:r w:rsidRPr="002A3A0A">
        <w:rPr>
          <w:b/>
          <w:bCs/>
          <w:i/>
          <w:iCs/>
        </w:rPr>
        <w:t>Cilj:</w:t>
      </w:r>
      <w:r w:rsidRPr="002A3A0A">
        <w:rPr>
          <w:b/>
          <w:bCs/>
        </w:rPr>
        <w:t xml:space="preserve"> </w:t>
      </w:r>
      <w:r w:rsidRPr="002A3A0A">
        <w:t>Osposobl</w:t>
      </w:r>
      <w:r w:rsidRPr="002A3A0A">
        <w:rPr>
          <w:spacing w:val="1"/>
        </w:rPr>
        <w:t>j</w:t>
      </w:r>
      <w:r w:rsidRPr="002A3A0A">
        <w:rPr>
          <w:spacing w:val="-1"/>
        </w:rPr>
        <w:t>a</w:t>
      </w:r>
      <w:r w:rsidRPr="002A3A0A">
        <w:t>v</w:t>
      </w:r>
      <w:r w:rsidRPr="002A3A0A">
        <w:rPr>
          <w:spacing w:val="-1"/>
        </w:rPr>
        <w:t>a</w:t>
      </w:r>
      <w:r w:rsidRPr="002A3A0A">
        <w:t>nje</w:t>
      </w:r>
      <w:r w:rsidRPr="002A3A0A">
        <w:rPr>
          <w:spacing w:val="35"/>
        </w:rPr>
        <w:t xml:space="preserve"> </w:t>
      </w:r>
      <w:r w:rsidRPr="002A3A0A">
        <w:t>u</w:t>
      </w:r>
      <w:r w:rsidRPr="002A3A0A">
        <w:rPr>
          <w:spacing w:val="-1"/>
        </w:rPr>
        <w:t>če</w:t>
      </w:r>
      <w:r w:rsidRPr="002A3A0A">
        <w:t>nika</w:t>
      </w:r>
      <w:r w:rsidRPr="002A3A0A">
        <w:rPr>
          <w:spacing w:val="35"/>
        </w:rPr>
        <w:t xml:space="preserve"> </w:t>
      </w:r>
      <w:r w:rsidRPr="002A3A0A">
        <w:rPr>
          <w:spacing w:val="1"/>
        </w:rPr>
        <w:t>z</w:t>
      </w:r>
      <w:r w:rsidRPr="002A3A0A">
        <w:t>a</w:t>
      </w:r>
      <w:r w:rsidRPr="002A3A0A">
        <w:rPr>
          <w:spacing w:val="35"/>
        </w:rPr>
        <w:t xml:space="preserve"> </w:t>
      </w:r>
      <w:r w:rsidRPr="002A3A0A">
        <w:t>donoš</w:t>
      </w:r>
      <w:r w:rsidRPr="002A3A0A">
        <w:rPr>
          <w:spacing w:val="-1"/>
        </w:rPr>
        <w:t>e</w:t>
      </w:r>
      <w:r w:rsidRPr="002A3A0A">
        <w:t>nje</w:t>
      </w:r>
      <w:r w:rsidRPr="002A3A0A">
        <w:rPr>
          <w:spacing w:val="35"/>
        </w:rPr>
        <w:t xml:space="preserve"> </w:t>
      </w:r>
      <w:r w:rsidRPr="002A3A0A">
        <w:t>od</w:t>
      </w:r>
      <w:r w:rsidRPr="002A3A0A">
        <w:rPr>
          <w:spacing w:val="3"/>
        </w:rPr>
        <w:t>l</w:t>
      </w:r>
      <w:r w:rsidRPr="002A3A0A">
        <w:t>uk</w:t>
      </w:r>
      <w:r w:rsidRPr="002A3A0A">
        <w:rPr>
          <w:spacing w:val="-1"/>
        </w:rPr>
        <w:t>a</w:t>
      </w:r>
      <w:r w:rsidRPr="002A3A0A">
        <w:t>,</w:t>
      </w:r>
      <w:r w:rsidRPr="002A3A0A">
        <w:rPr>
          <w:spacing w:val="36"/>
        </w:rPr>
        <w:t xml:space="preserve"> </w:t>
      </w:r>
      <w:r w:rsidRPr="002A3A0A">
        <w:t>sur</w:t>
      </w:r>
      <w:r w:rsidRPr="002A3A0A">
        <w:rPr>
          <w:spacing w:val="-1"/>
        </w:rPr>
        <w:t>a</w:t>
      </w:r>
      <w:r w:rsidRPr="002A3A0A">
        <w:t>dnju</w:t>
      </w:r>
      <w:r w:rsidRPr="002A3A0A">
        <w:rPr>
          <w:spacing w:val="36"/>
        </w:rPr>
        <w:t xml:space="preserve"> </w:t>
      </w:r>
      <w:r w:rsidRPr="002A3A0A">
        <w:t>te</w:t>
      </w:r>
      <w:r w:rsidRPr="002A3A0A">
        <w:rPr>
          <w:spacing w:val="35"/>
        </w:rPr>
        <w:t xml:space="preserve"> </w:t>
      </w:r>
      <w:r w:rsidRPr="002A3A0A">
        <w:t>r</w:t>
      </w:r>
      <w:r w:rsidRPr="002A3A0A">
        <w:rPr>
          <w:spacing w:val="-2"/>
        </w:rPr>
        <w:t>a</w:t>
      </w:r>
      <w:r w:rsidRPr="002A3A0A">
        <w:rPr>
          <w:spacing w:val="1"/>
        </w:rPr>
        <w:t>z</w:t>
      </w:r>
      <w:r w:rsidRPr="002A3A0A">
        <w:t>voj</w:t>
      </w:r>
      <w:r w:rsidRPr="002A3A0A">
        <w:rPr>
          <w:spacing w:val="36"/>
        </w:rPr>
        <w:t xml:space="preserve"> </w:t>
      </w:r>
      <w:r w:rsidRPr="002A3A0A">
        <w:t>novih</w:t>
      </w:r>
      <w:r w:rsidRPr="002A3A0A">
        <w:rPr>
          <w:spacing w:val="36"/>
        </w:rPr>
        <w:t xml:space="preserve"> </w:t>
      </w:r>
      <w:r w:rsidRPr="002A3A0A">
        <w:t>vj</w:t>
      </w:r>
      <w:r w:rsidRPr="002A3A0A">
        <w:rPr>
          <w:spacing w:val="4"/>
        </w:rPr>
        <w:t>e</w:t>
      </w:r>
      <w:r w:rsidRPr="002A3A0A">
        <w:t>št</w:t>
      </w:r>
      <w:r w:rsidRPr="002A3A0A">
        <w:rPr>
          <w:spacing w:val="1"/>
        </w:rPr>
        <w:t>i</w:t>
      </w:r>
      <w:r w:rsidRPr="002A3A0A">
        <w:t>na</w:t>
      </w:r>
      <w:r w:rsidRPr="002A3A0A">
        <w:rPr>
          <w:spacing w:val="35"/>
        </w:rPr>
        <w:t xml:space="preserve"> </w:t>
      </w:r>
      <w:r w:rsidRPr="002A3A0A">
        <w:t>i s</w:t>
      </w:r>
      <w:r w:rsidRPr="002A3A0A">
        <w:rPr>
          <w:spacing w:val="-1"/>
        </w:rPr>
        <w:t>a</w:t>
      </w:r>
      <w:r w:rsidRPr="002A3A0A">
        <w:t>mopou</w:t>
      </w:r>
      <w:r w:rsidRPr="002A3A0A">
        <w:rPr>
          <w:spacing w:val="2"/>
        </w:rPr>
        <w:t>z</w:t>
      </w:r>
      <w:r w:rsidRPr="002A3A0A">
        <w:t>d</w:t>
      </w:r>
      <w:r w:rsidRPr="002A3A0A">
        <w:rPr>
          <w:spacing w:val="-1"/>
        </w:rPr>
        <w:t>a</w:t>
      </w:r>
      <w:r w:rsidRPr="002A3A0A">
        <w:t>nja k</w:t>
      </w:r>
      <w:r w:rsidRPr="002A3A0A">
        <w:rPr>
          <w:spacing w:val="-1"/>
        </w:rPr>
        <w:t>r</w:t>
      </w:r>
      <w:r w:rsidRPr="002A3A0A">
        <w:t>oz</w:t>
      </w:r>
      <w:r w:rsidRPr="002A3A0A">
        <w:rPr>
          <w:spacing w:val="1"/>
        </w:rPr>
        <w:t xml:space="preserve"> </w:t>
      </w:r>
      <w:r w:rsidRPr="002A3A0A">
        <w:t>isk</w:t>
      </w:r>
      <w:r w:rsidRPr="002A3A0A">
        <w:rPr>
          <w:spacing w:val="-2"/>
        </w:rPr>
        <w:t>u</w:t>
      </w:r>
      <w:r w:rsidRPr="002A3A0A">
        <w:t>stveno u</w:t>
      </w:r>
      <w:r w:rsidRPr="002A3A0A">
        <w:rPr>
          <w:spacing w:val="-1"/>
        </w:rPr>
        <w:t>če</w:t>
      </w:r>
      <w:r w:rsidRPr="002A3A0A">
        <w:t>nje u p</w:t>
      </w:r>
      <w:r w:rsidRPr="002A3A0A">
        <w:rPr>
          <w:spacing w:val="-1"/>
        </w:rPr>
        <w:t>r</w:t>
      </w:r>
      <w:r w:rsidRPr="002A3A0A">
        <w:t>irodi</w:t>
      </w:r>
    </w:p>
    <w:p w:rsidR="00117C91" w:rsidRPr="00AA419C" w:rsidRDefault="00117C91" w:rsidP="00646E91">
      <w:pPr>
        <w:pStyle w:val="ListParagraph"/>
        <w:widowControl w:val="0"/>
        <w:numPr>
          <w:ilvl w:val="0"/>
          <w:numId w:val="93"/>
        </w:numPr>
        <w:autoSpaceDE w:val="0"/>
        <w:autoSpaceDN w:val="0"/>
        <w:adjustRightInd w:val="0"/>
        <w:spacing w:line="360" w:lineRule="auto"/>
        <w:ind w:right="69"/>
        <w:jc w:val="both"/>
        <w:rPr>
          <w:spacing w:val="-3"/>
        </w:rPr>
      </w:pPr>
      <w:r w:rsidRPr="00E41FA0">
        <w:rPr>
          <w:b/>
          <w:bCs/>
          <w:i/>
          <w:iCs/>
        </w:rPr>
        <w:t>Obrazloženje cilja:</w:t>
      </w:r>
      <w:r w:rsidRPr="002A3A0A">
        <w:t xml:space="preserve"> </w:t>
      </w:r>
      <w:r w:rsidRPr="00E41FA0">
        <w:rPr>
          <w:spacing w:val="-3"/>
        </w:rPr>
        <w:t>Interes učenika za  Outward Bound programe iskustvenog učenja u prirodi  raste iz godine u godinu. I</w:t>
      </w:r>
      <w:r w:rsidRPr="002A3A0A">
        <w:t>skus</w:t>
      </w:r>
      <w:r w:rsidRPr="00E41FA0">
        <w:rPr>
          <w:spacing w:val="1"/>
        </w:rPr>
        <w:t>t</w:t>
      </w:r>
      <w:r w:rsidRPr="002A3A0A">
        <w:t>v</w:t>
      </w:r>
      <w:r w:rsidRPr="00E41FA0">
        <w:rPr>
          <w:spacing w:val="-1"/>
        </w:rPr>
        <w:t>e</w:t>
      </w:r>
      <w:r w:rsidRPr="002A3A0A">
        <w:t xml:space="preserve">no </w:t>
      </w:r>
      <w:r w:rsidRPr="00E41FA0">
        <w:rPr>
          <w:spacing w:val="2"/>
        </w:rPr>
        <w:t>u</w:t>
      </w:r>
      <w:r w:rsidRPr="00E41FA0">
        <w:rPr>
          <w:spacing w:val="-1"/>
        </w:rPr>
        <w:t>če</w:t>
      </w:r>
      <w:r w:rsidRPr="002A3A0A">
        <w:t xml:space="preserve">nje u </w:t>
      </w:r>
      <w:r w:rsidRPr="00E41FA0">
        <w:rPr>
          <w:spacing w:val="2"/>
        </w:rPr>
        <w:t>p</w:t>
      </w:r>
      <w:r w:rsidRPr="002A3A0A">
        <w:t>ri</w:t>
      </w:r>
      <w:r w:rsidRPr="00E41FA0">
        <w:rPr>
          <w:spacing w:val="-1"/>
        </w:rPr>
        <w:t>r</w:t>
      </w:r>
      <w:r w:rsidRPr="00E41FA0">
        <w:rPr>
          <w:spacing w:val="2"/>
        </w:rPr>
        <w:t>o</w:t>
      </w:r>
      <w:r w:rsidRPr="002A3A0A">
        <w:t>di  uč</w:t>
      </w:r>
      <w:r w:rsidRPr="00E41FA0">
        <w:rPr>
          <w:spacing w:val="1"/>
        </w:rPr>
        <w:t>e</w:t>
      </w:r>
      <w:r w:rsidRPr="002A3A0A">
        <w:t>nika smj</w:t>
      </w:r>
      <w:r w:rsidRPr="00E41FA0">
        <w:rPr>
          <w:spacing w:val="-1"/>
        </w:rPr>
        <w:t>e</w:t>
      </w:r>
      <w:r w:rsidRPr="002A3A0A">
        <w:t>šta i</w:t>
      </w:r>
      <w:r w:rsidRPr="00E41FA0">
        <w:rPr>
          <w:spacing w:val="2"/>
        </w:rPr>
        <w:t>z</w:t>
      </w:r>
      <w:r w:rsidRPr="002A3A0A">
        <w:t>v</w:t>
      </w:r>
      <w:r w:rsidRPr="00E41FA0">
        <w:rPr>
          <w:spacing w:val="-1"/>
        </w:rPr>
        <w:t>a</w:t>
      </w:r>
      <w:r w:rsidRPr="002A3A0A">
        <w:t>n udobnosti svakod</w:t>
      </w:r>
      <w:r w:rsidRPr="00E41FA0">
        <w:rPr>
          <w:spacing w:val="-3"/>
        </w:rPr>
        <w:t>n</w:t>
      </w:r>
      <w:r w:rsidRPr="00E41FA0">
        <w:rPr>
          <w:spacing w:val="-1"/>
        </w:rPr>
        <w:t>e</w:t>
      </w:r>
      <w:r w:rsidRPr="002A3A0A">
        <w:t>vnog</w:t>
      </w:r>
      <w:r w:rsidRPr="00E41FA0">
        <w:rPr>
          <w:spacing w:val="-2"/>
        </w:rPr>
        <w:t xml:space="preserve"> </w:t>
      </w:r>
      <w:r w:rsidRPr="00E41FA0">
        <w:rPr>
          <w:spacing w:val="1"/>
        </w:rPr>
        <w:t>ž</w:t>
      </w:r>
      <w:r w:rsidRPr="002A3A0A">
        <w:t>ivo</w:t>
      </w:r>
      <w:r w:rsidRPr="00E41FA0">
        <w:rPr>
          <w:spacing w:val="1"/>
        </w:rPr>
        <w:t>t</w:t>
      </w:r>
      <w:r w:rsidRPr="00E41FA0">
        <w:rPr>
          <w:spacing w:val="-1"/>
        </w:rPr>
        <w:t>a</w:t>
      </w:r>
      <w:r w:rsidRPr="002A3A0A">
        <w:t>, suo</w:t>
      </w:r>
      <w:r w:rsidRPr="00E41FA0">
        <w:rPr>
          <w:spacing w:val="-1"/>
        </w:rPr>
        <w:t>ča</w:t>
      </w:r>
      <w:r w:rsidRPr="00E41FA0">
        <w:rPr>
          <w:spacing w:val="2"/>
        </w:rPr>
        <w:t>v</w:t>
      </w:r>
      <w:r w:rsidRPr="002A3A0A">
        <w:t>a</w:t>
      </w:r>
      <w:r w:rsidRPr="00E41FA0">
        <w:rPr>
          <w:spacing w:val="1"/>
        </w:rPr>
        <w:t xml:space="preserve"> </w:t>
      </w:r>
      <w:r w:rsidRPr="00E41FA0">
        <w:rPr>
          <w:spacing w:val="-2"/>
        </w:rPr>
        <w:t>g</w:t>
      </w:r>
      <w:r w:rsidRPr="002A3A0A">
        <w:t>a</w:t>
      </w:r>
      <w:r w:rsidRPr="00E41FA0">
        <w:rPr>
          <w:spacing w:val="1"/>
        </w:rPr>
        <w:t xml:space="preserve"> </w:t>
      </w:r>
      <w:r w:rsidRPr="002A3A0A">
        <w:t>s novim, nepo</w:t>
      </w:r>
      <w:r w:rsidRPr="00E41FA0">
        <w:rPr>
          <w:spacing w:val="1"/>
        </w:rPr>
        <w:t>z</w:t>
      </w:r>
      <w:r w:rsidRPr="002A3A0A">
        <w:t>n</w:t>
      </w:r>
      <w:r w:rsidRPr="00E41FA0">
        <w:rPr>
          <w:spacing w:val="-1"/>
        </w:rPr>
        <w:t>a</w:t>
      </w:r>
      <w:r w:rsidRPr="002A3A0A">
        <w:t>t</w:t>
      </w:r>
      <w:r w:rsidRPr="00E41FA0">
        <w:rPr>
          <w:spacing w:val="1"/>
        </w:rPr>
        <w:t>i</w:t>
      </w:r>
      <w:r w:rsidRPr="002A3A0A">
        <w:t>m s</w:t>
      </w:r>
      <w:r w:rsidRPr="00E41FA0">
        <w:rPr>
          <w:spacing w:val="1"/>
        </w:rPr>
        <w:t>i</w:t>
      </w:r>
      <w:r w:rsidRPr="00E41FA0">
        <w:rPr>
          <w:spacing w:val="-2"/>
        </w:rPr>
        <w:t>t</w:t>
      </w:r>
      <w:r w:rsidRPr="002A3A0A">
        <w:t>u</w:t>
      </w:r>
      <w:r w:rsidRPr="00E41FA0">
        <w:rPr>
          <w:spacing w:val="-1"/>
        </w:rPr>
        <w:t>ac</w:t>
      </w:r>
      <w:r w:rsidRPr="002A3A0A">
        <w:t>i</w:t>
      </w:r>
      <w:r w:rsidRPr="00E41FA0">
        <w:rPr>
          <w:spacing w:val="1"/>
        </w:rPr>
        <w:t>j</w:t>
      </w:r>
      <w:r w:rsidRPr="00E41FA0">
        <w:rPr>
          <w:spacing w:val="-1"/>
        </w:rPr>
        <w:t>a</w:t>
      </w:r>
      <w:r w:rsidRPr="002A3A0A">
        <w:t>ma u pri</w:t>
      </w:r>
      <w:r w:rsidRPr="00E41FA0">
        <w:rPr>
          <w:spacing w:val="-1"/>
        </w:rPr>
        <w:t>r</w:t>
      </w:r>
      <w:r w:rsidRPr="002A3A0A">
        <w:t>odnom okruž</w:t>
      </w:r>
      <w:r w:rsidRPr="00E41FA0">
        <w:rPr>
          <w:spacing w:val="-1"/>
        </w:rPr>
        <w:t>e</w:t>
      </w:r>
      <w:r w:rsidRPr="002A3A0A">
        <w:t>nju i</w:t>
      </w:r>
      <w:r w:rsidRPr="00E41FA0">
        <w:rPr>
          <w:spacing w:val="1"/>
        </w:rPr>
        <w:t xml:space="preserve"> </w:t>
      </w:r>
      <w:r w:rsidRPr="002A3A0A">
        <w:t>kod pojedin</w:t>
      </w:r>
      <w:r w:rsidRPr="00E41FA0">
        <w:rPr>
          <w:spacing w:val="-1"/>
        </w:rPr>
        <w:t>c</w:t>
      </w:r>
      <w:r w:rsidRPr="002A3A0A">
        <w:t>a</w:t>
      </w:r>
      <w:r w:rsidRPr="00E41FA0">
        <w:rPr>
          <w:spacing w:val="-1"/>
        </w:rPr>
        <w:t xml:space="preserve"> a</w:t>
      </w:r>
      <w:r w:rsidRPr="002A3A0A">
        <w:t>kt</w:t>
      </w:r>
      <w:r w:rsidRPr="00E41FA0">
        <w:rPr>
          <w:spacing w:val="1"/>
        </w:rPr>
        <w:t>i</w:t>
      </w:r>
      <w:r w:rsidRPr="002A3A0A">
        <w:t>vira</w:t>
      </w:r>
      <w:r w:rsidRPr="00E41FA0">
        <w:rPr>
          <w:spacing w:val="-1"/>
        </w:rPr>
        <w:t xml:space="preserve"> </w:t>
      </w:r>
      <w:r w:rsidRPr="002A3A0A">
        <w:t>do</w:t>
      </w:r>
      <w:r w:rsidRPr="00E41FA0">
        <w:rPr>
          <w:spacing w:val="2"/>
        </w:rPr>
        <w:t>d</w:t>
      </w:r>
      <w:r w:rsidRPr="00E41FA0">
        <w:rPr>
          <w:spacing w:val="-1"/>
        </w:rPr>
        <w:t>a</w:t>
      </w:r>
      <w:r w:rsidRPr="002A3A0A">
        <w:t>tne pot</w:t>
      </w:r>
      <w:r w:rsidRPr="00E41FA0">
        <w:rPr>
          <w:spacing w:val="-1"/>
        </w:rPr>
        <w:t>e</w:t>
      </w:r>
      <w:r w:rsidRPr="002A3A0A">
        <w:t>n</w:t>
      </w:r>
      <w:r w:rsidRPr="00E41FA0">
        <w:rPr>
          <w:spacing w:val="-1"/>
        </w:rPr>
        <w:t>c</w:t>
      </w:r>
      <w:r w:rsidRPr="002A3A0A">
        <w:t>i</w:t>
      </w:r>
      <w:r w:rsidRPr="00E41FA0">
        <w:rPr>
          <w:spacing w:val="1"/>
        </w:rPr>
        <w:t>j</w:t>
      </w:r>
      <w:r w:rsidRPr="00E41FA0">
        <w:rPr>
          <w:spacing w:val="-1"/>
        </w:rPr>
        <w:t>a</w:t>
      </w:r>
      <w:r w:rsidRPr="002A3A0A">
        <w:t>le.</w:t>
      </w:r>
      <w:r w:rsidRPr="00E41FA0">
        <w:rPr>
          <w:spacing w:val="2"/>
        </w:rPr>
        <w:t xml:space="preserve"> </w:t>
      </w:r>
      <w:r w:rsidRPr="002A3A0A">
        <w:t>K</w:t>
      </w:r>
      <w:r w:rsidRPr="00E41FA0">
        <w:rPr>
          <w:spacing w:val="-1"/>
        </w:rPr>
        <w:t>r</w:t>
      </w:r>
      <w:r w:rsidRPr="002A3A0A">
        <w:t>oz</w:t>
      </w:r>
      <w:r w:rsidRPr="00E41FA0">
        <w:rPr>
          <w:spacing w:val="1"/>
        </w:rPr>
        <w:t xml:space="preserve"> </w:t>
      </w:r>
      <w:r w:rsidRPr="002A3A0A">
        <w:t>g</w:t>
      </w:r>
      <w:r w:rsidRPr="00E41FA0">
        <w:rPr>
          <w:spacing w:val="1"/>
        </w:rPr>
        <w:t>r</w:t>
      </w:r>
      <w:r w:rsidRPr="002A3A0A">
        <w:t>upne</w:t>
      </w:r>
      <w:r w:rsidRPr="00E41FA0">
        <w:rPr>
          <w:spacing w:val="-1"/>
        </w:rPr>
        <w:t xml:space="preserve"> a</w:t>
      </w:r>
      <w:r w:rsidRPr="002A3A0A">
        <w:t>kt</w:t>
      </w:r>
      <w:r w:rsidRPr="00E41FA0">
        <w:rPr>
          <w:spacing w:val="1"/>
        </w:rPr>
        <w:t>i</w:t>
      </w:r>
      <w:r w:rsidRPr="002A3A0A">
        <w:t>vnosti u pri</w:t>
      </w:r>
      <w:r w:rsidRPr="00E41FA0">
        <w:rPr>
          <w:spacing w:val="-1"/>
        </w:rPr>
        <w:t>r</w:t>
      </w:r>
      <w:r w:rsidRPr="002A3A0A">
        <w:t>odi, uz</w:t>
      </w:r>
      <w:r w:rsidRPr="00E41FA0">
        <w:rPr>
          <w:spacing w:val="2"/>
        </w:rPr>
        <w:t xml:space="preserve"> </w:t>
      </w:r>
      <w:r w:rsidRPr="002A3A0A">
        <w:t>pr</w:t>
      </w:r>
      <w:r w:rsidRPr="00E41FA0">
        <w:rPr>
          <w:spacing w:val="-2"/>
        </w:rPr>
        <w:t>a</w:t>
      </w:r>
      <w:r w:rsidRPr="002A3A0A">
        <w:t>tn</w:t>
      </w:r>
      <w:r w:rsidRPr="00E41FA0">
        <w:rPr>
          <w:spacing w:val="1"/>
        </w:rPr>
        <w:t>j</w:t>
      </w:r>
      <w:r w:rsidRPr="002A3A0A">
        <w:t>u vodi</w:t>
      </w:r>
      <w:r w:rsidRPr="00E41FA0">
        <w:rPr>
          <w:spacing w:val="1"/>
        </w:rPr>
        <w:t>t</w:t>
      </w:r>
      <w:r w:rsidRPr="00E41FA0">
        <w:rPr>
          <w:spacing w:val="-1"/>
        </w:rPr>
        <w:t>e</w:t>
      </w:r>
      <w:r w:rsidRPr="002A3A0A">
        <w:t>l</w:t>
      </w:r>
      <w:r w:rsidRPr="00E41FA0">
        <w:rPr>
          <w:spacing w:val="1"/>
        </w:rPr>
        <w:t>j</w:t>
      </w:r>
      <w:r w:rsidRPr="002A3A0A">
        <w:t>a</w:t>
      </w:r>
      <w:r w:rsidRPr="00E41FA0">
        <w:rPr>
          <w:spacing w:val="-1"/>
        </w:rPr>
        <w:t xml:space="preserve"> </w:t>
      </w:r>
      <w:r w:rsidRPr="002A3A0A">
        <w:t>i učitelja, u</w:t>
      </w:r>
      <w:r w:rsidRPr="00E41FA0">
        <w:rPr>
          <w:spacing w:val="-1"/>
        </w:rPr>
        <w:t>če</w:t>
      </w:r>
      <w:r w:rsidRPr="002A3A0A">
        <w:t>nici b</w:t>
      </w:r>
      <w:r w:rsidRPr="00E41FA0">
        <w:rPr>
          <w:spacing w:val="2"/>
        </w:rPr>
        <w:t>o</w:t>
      </w:r>
      <w:r w:rsidRPr="002A3A0A">
        <w:t>l</w:t>
      </w:r>
      <w:r w:rsidRPr="00E41FA0">
        <w:rPr>
          <w:spacing w:val="1"/>
        </w:rPr>
        <w:t>j</w:t>
      </w:r>
      <w:r w:rsidRPr="002A3A0A">
        <w:t>e</w:t>
      </w:r>
      <w:r w:rsidRPr="00E41FA0">
        <w:rPr>
          <w:spacing w:val="-1"/>
        </w:rPr>
        <w:t xml:space="preserve"> </w:t>
      </w:r>
      <w:r w:rsidRPr="002A3A0A">
        <w:t>upo</w:t>
      </w:r>
      <w:r w:rsidRPr="00E41FA0">
        <w:rPr>
          <w:spacing w:val="1"/>
        </w:rPr>
        <w:t>z</w:t>
      </w:r>
      <w:r w:rsidRPr="002A3A0A">
        <w:t>n</w:t>
      </w:r>
      <w:r w:rsidRPr="00E41FA0">
        <w:rPr>
          <w:spacing w:val="-1"/>
        </w:rPr>
        <w:t>a</w:t>
      </w:r>
      <w:r w:rsidRPr="002A3A0A">
        <w:t>ju sebe</w:t>
      </w:r>
      <w:r w:rsidRPr="00E41FA0">
        <w:rPr>
          <w:spacing w:val="-1"/>
        </w:rPr>
        <w:t xml:space="preserve"> </w:t>
      </w:r>
      <w:r w:rsidRPr="002A3A0A">
        <w:t>i na</w:t>
      </w:r>
      <w:r w:rsidRPr="00E41FA0">
        <w:rPr>
          <w:spacing w:val="-1"/>
        </w:rPr>
        <w:t>č</w:t>
      </w:r>
      <w:r w:rsidRPr="002A3A0A">
        <w:t>i</w:t>
      </w:r>
      <w:r w:rsidRPr="00E41FA0">
        <w:rPr>
          <w:spacing w:val="3"/>
        </w:rPr>
        <w:t>n</w:t>
      </w:r>
      <w:r w:rsidRPr="002A3A0A">
        <w:t>e</w:t>
      </w:r>
      <w:r w:rsidRPr="00E41FA0">
        <w:rPr>
          <w:spacing w:val="-1"/>
        </w:rPr>
        <w:t xml:space="preserve"> </w:t>
      </w:r>
      <w:r w:rsidRPr="002A3A0A">
        <w:t>na</w:t>
      </w:r>
      <w:r w:rsidRPr="00E41FA0">
        <w:rPr>
          <w:spacing w:val="-1"/>
        </w:rPr>
        <w:t xml:space="preserve"> </w:t>
      </w:r>
      <w:r w:rsidRPr="002A3A0A">
        <w:t>koje r</w:t>
      </w:r>
      <w:r w:rsidRPr="00E41FA0">
        <w:rPr>
          <w:spacing w:val="-2"/>
        </w:rPr>
        <w:t>e</w:t>
      </w:r>
      <w:r w:rsidRPr="00E41FA0">
        <w:rPr>
          <w:spacing w:val="1"/>
        </w:rPr>
        <w:t>a</w:t>
      </w:r>
      <w:r w:rsidRPr="00E41FA0">
        <w:rPr>
          <w:spacing w:val="-2"/>
        </w:rPr>
        <w:t>g</w:t>
      </w:r>
      <w:r w:rsidRPr="002A3A0A">
        <w:t>i</w:t>
      </w:r>
      <w:r w:rsidRPr="00E41FA0">
        <w:rPr>
          <w:spacing w:val="2"/>
        </w:rPr>
        <w:t>r</w:t>
      </w:r>
      <w:r w:rsidRPr="00E41FA0">
        <w:rPr>
          <w:spacing w:val="-1"/>
        </w:rPr>
        <w:t>a</w:t>
      </w:r>
      <w:r w:rsidRPr="002A3A0A">
        <w:t>ju u nep</w:t>
      </w:r>
      <w:r w:rsidRPr="00E41FA0">
        <w:rPr>
          <w:spacing w:val="-1"/>
        </w:rPr>
        <w:t>re</w:t>
      </w:r>
      <w:r w:rsidRPr="002A3A0A">
        <w:t>dvi</w:t>
      </w:r>
      <w:r w:rsidRPr="00E41FA0">
        <w:rPr>
          <w:spacing w:val="3"/>
        </w:rPr>
        <w:t>đ</w:t>
      </w:r>
      <w:r w:rsidRPr="00E41FA0">
        <w:rPr>
          <w:spacing w:val="-1"/>
        </w:rPr>
        <w:t>e</w:t>
      </w:r>
      <w:r w:rsidRPr="002A3A0A">
        <w:t>nim</w:t>
      </w:r>
      <w:r w:rsidRPr="00E41FA0">
        <w:rPr>
          <w:spacing w:val="1"/>
        </w:rPr>
        <w:t xml:space="preserve"> </w:t>
      </w:r>
      <w:r w:rsidRPr="002A3A0A">
        <w:t>si</w:t>
      </w:r>
      <w:r w:rsidRPr="00E41FA0">
        <w:rPr>
          <w:spacing w:val="1"/>
        </w:rPr>
        <w:t>t</w:t>
      </w:r>
      <w:r w:rsidRPr="002A3A0A">
        <w:t>u</w:t>
      </w:r>
      <w:r w:rsidRPr="00E41FA0">
        <w:rPr>
          <w:spacing w:val="-1"/>
        </w:rPr>
        <w:t>ac</w:t>
      </w:r>
      <w:r w:rsidRPr="002A3A0A">
        <w:t>i</w:t>
      </w:r>
      <w:r w:rsidRPr="00E41FA0">
        <w:rPr>
          <w:spacing w:val="1"/>
        </w:rPr>
        <w:t>j</w:t>
      </w:r>
      <w:r w:rsidRPr="00E41FA0">
        <w:rPr>
          <w:spacing w:val="-1"/>
        </w:rPr>
        <w:t>a</w:t>
      </w:r>
      <w:r w:rsidRPr="002A3A0A">
        <w:t xml:space="preserve">ma i </w:t>
      </w:r>
      <w:r w:rsidRPr="00E41FA0">
        <w:rPr>
          <w:spacing w:val="-1"/>
        </w:rPr>
        <w:t>ra</w:t>
      </w:r>
      <w:r w:rsidRPr="00E41FA0">
        <w:rPr>
          <w:spacing w:val="1"/>
        </w:rPr>
        <w:t>z</w:t>
      </w:r>
      <w:r w:rsidRPr="002A3A0A">
        <w:t>vi</w:t>
      </w:r>
      <w:r w:rsidRPr="00E41FA0">
        <w:rPr>
          <w:spacing w:val="1"/>
        </w:rPr>
        <w:t>j</w:t>
      </w:r>
      <w:r w:rsidRPr="00E41FA0">
        <w:rPr>
          <w:spacing w:val="-1"/>
        </w:rPr>
        <w:t>a</w:t>
      </w:r>
      <w:r w:rsidRPr="002A3A0A">
        <w:t>ju samopoš</w:t>
      </w:r>
      <w:r w:rsidRPr="00E41FA0">
        <w:rPr>
          <w:spacing w:val="1"/>
        </w:rPr>
        <w:t>t</w:t>
      </w:r>
      <w:r w:rsidRPr="002A3A0A">
        <w:t>ov</w:t>
      </w:r>
      <w:r w:rsidRPr="00E41FA0">
        <w:rPr>
          <w:spacing w:val="-1"/>
        </w:rPr>
        <w:t>a</w:t>
      </w:r>
      <w:r w:rsidRPr="002A3A0A">
        <w:t>nje i s</w:t>
      </w:r>
      <w:r w:rsidRPr="00E41FA0">
        <w:rPr>
          <w:spacing w:val="-1"/>
        </w:rPr>
        <w:t>a</w:t>
      </w:r>
      <w:r w:rsidRPr="002A3A0A">
        <w:t>mood</w:t>
      </w:r>
      <w:r w:rsidRPr="00E41FA0">
        <w:rPr>
          <w:spacing w:val="-2"/>
        </w:rPr>
        <w:t>g</w:t>
      </w:r>
      <w:r w:rsidRPr="002A3A0A">
        <w:t>ovor</w:t>
      </w:r>
      <w:r w:rsidRPr="00E41FA0">
        <w:rPr>
          <w:spacing w:val="-1"/>
        </w:rPr>
        <w:t>n</w:t>
      </w:r>
      <w:r w:rsidRPr="002A3A0A">
        <w:t>ost.  R</w:t>
      </w:r>
      <w:r w:rsidRPr="00E41FA0">
        <w:rPr>
          <w:spacing w:val="-1"/>
        </w:rPr>
        <w:t>a</w:t>
      </w:r>
      <w:r w:rsidRPr="002A3A0A">
        <w:t xml:space="preserve">dom u </w:t>
      </w:r>
      <w:r w:rsidRPr="00E41FA0">
        <w:rPr>
          <w:spacing w:val="-2"/>
        </w:rPr>
        <w:t>g</w:t>
      </w:r>
      <w:r w:rsidRPr="002A3A0A">
        <w:t>rupi u</w:t>
      </w:r>
      <w:r w:rsidRPr="00E41FA0">
        <w:rPr>
          <w:spacing w:val="1"/>
        </w:rPr>
        <w:t>č</w:t>
      </w:r>
      <w:r w:rsidRPr="00E41FA0">
        <w:rPr>
          <w:spacing w:val="-1"/>
        </w:rPr>
        <w:t>e</w:t>
      </w:r>
      <w:r w:rsidRPr="002A3A0A">
        <w:t xml:space="preserve">nici </w:t>
      </w:r>
      <w:r w:rsidRPr="00E41FA0">
        <w:rPr>
          <w:spacing w:val="-1"/>
        </w:rPr>
        <w:t>r</w:t>
      </w:r>
      <w:r w:rsidRPr="00E41FA0">
        <w:rPr>
          <w:spacing w:val="1"/>
        </w:rPr>
        <w:t>az</w:t>
      </w:r>
      <w:r w:rsidRPr="002A3A0A">
        <w:t>vi</w:t>
      </w:r>
      <w:r w:rsidRPr="00E41FA0">
        <w:rPr>
          <w:spacing w:val="1"/>
        </w:rPr>
        <w:t>j</w:t>
      </w:r>
      <w:r w:rsidRPr="00E41FA0">
        <w:rPr>
          <w:spacing w:val="-1"/>
        </w:rPr>
        <w:t>a</w:t>
      </w:r>
      <w:r w:rsidRPr="002A3A0A">
        <w:t>ju os</w:t>
      </w:r>
      <w:r w:rsidRPr="00E41FA0">
        <w:rPr>
          <w:spacing w:val="1"/>
        </w:rPr>
        <w:t>j</w:t>
      </w:r>
      <w:r w:rsidRPr="00E41FA0">
        <w:rPr>
          <w:spacing w:val="-1"/>
        </w:rPr>
        <w:t>eća</w:t>
      </w:r>
      <w:r w:rsidRPr="002A3A0A">
        <w:t>j od</w:t>
      </w:r>
      <w:r w:rsidRPr="00E41FA0">
        <w:rPr>
          <w:spacing w:val="-2"/>
        </w:rPr>
        <w:t>g</w:t>
      </w:r>
      <w:r w:rsidRPr="002A3A0A">
        <w:t>ovor</w:t>
      </w:r>
      <w:r w:rsidRPr="00E41FA0">
        <w:rPr>
          <w:spacing w:val="1"/>
        </w:rPr>
        <w:t>n</w:t>
      </w:r>
      <w:r w:rsidRPr="002A3A0A">
        <w:t>osti</w:t>
      </w:r>
      <w:r w:rsidRPr="00E41FA0">
        <w:rPr>
          <w:spacing w:val="1"/>
        </w:rPr>
        <w:t xml:space="preserve"> </w:t>
      </w:r>
      <w:r w:rsidRPr="002A3A0A">
        <w:t>i va</w:t>
      </w:r>
      <w:r w:rsidRPr="00E41FA0">
        <w:rPr>
          <w:spacing w:val="1"/>
        </w:rPr>
        <w:t>ž</w:t>
      </w:r>
      <w:r w:rsidRPr="002A3A0A">
        <w:t>nosti</w:t>
      </w:r>
      <w:r w:rsidRPr="00E41FA0">
        <w:rPr>
          <w:spacing w:val="-2"/>
        </w:rPr>
        <w:t xml:space="preserve"> </w:t>
      </w:r>
      <w:r w:rsidRPr="002A3A0A">
        <w:t>sv</w:t>
      </w:r>
      <w:r w:rsidRPr="00E41FA0">
        <w:rPr>
          <w:spacing w:val="-1"/>
        </w:rPr>
        <w:t>a</w:t>
      </w:r>
      <w:r w:rsidRPr="002A3A0A">
        <w:t>kog</w:t>
      </w:r>
      <w:r w:rsidRPr="00E41FA0">
        <w:rPr>
          <w:spacing w:val="-2"/>
        </w:rPr>
        <w:t xml:space="preserve"> </w:t>
      </w:r>
      <w:r w:rsidRPr="00E41FA0">
        <w:rPr>
          <w:spacing w:val="-1"/>
        </w:rPr>
        <w:t>č</w:t>
      </w:r>
      <w:r w:rsidRPr="002A3A0A">
        <w:t>l</w:t>
      </w:r>
      <w:r w:rsidRPr="00E41FA0">
        <w:rPr>
          <w:spacing w:val="2"/>
        </w:rPr>
        <w:t>a</w:t>
      </w:r>
      <w:r w:rsidRPr="002A3A0A">
        <w:t>na</w:t>
      </w:r>
      <w:r w:rsidRPr="00E41FA0">
        <w:rPr>
          <w:spacing w:val="-1"/>
        </w:rPr>
        <w:t xml:space="preserve"> </w:t>
      </w:r>
      <w:r w:rsidRPr="002A3A0A">
        <w:t>gru</w:t>
      </w:r>
      <w:r w:rsidRPr="00E41FA0">
        <w:rPr>
          <w:spacing w:val="-1"/>
        </w:rPr>
        <w:t>pe</w:t>
      </w:r>
      <w:r w:rsidRPr="002A3A0A">
        <w:t>.</w:t>
      </w:r>
      <w:r w:rsidRPr="00E41FA0">
        <w:rPr>
          <w:spacing w:val="-3"/>
        </w:rPr>
        <w:t xml:space="preserve"> </w:t>
      </w:r>
      <w:r w:rsidRPr="002A3A0A">
        <w:t>K</w:t>
      </w:r>
      <w:r w:rsidRPr="00E41FA0">
        <w:rPr>
          <w:spacing w:val="-1"/>
        </w:rPr>
        <w:t>r</w:t>
      </w:r>
      <w:r w:rsidRPr="002A3A0A">
        <w:t>oz</w:t>
      </w:r>
      <w:r w:rsidRPr="00E41FA0">
        <w:rPr>
          <w:spacing w:val="1"/>
        </w:rPr>
        <w:t xml:space="preserve"> </w:t>
      </w:r>
      <w:r w:rsidRPr="002A3A0A">
        <w:t>pro</w:t>
      </w:r>
      <w:r w:rsidRPr="00E41FA0">
        <w:rPr>
          <w:spacing w:val="-1"/>
        </w:rPr>
        <w:t>g</w:t>
      </w:r>
      <w:r w:rsidRPr="002A3A0A">
        <w:t>r</w:t>
      </w:r>
      <w:r w:rsidRPr="00E41FA0">
        <w:rPr>
          <w:spacing w:val="-2"/>
        </w:rPr>
        <w:t>a</w:t>
      </w:r>
      <w:r w:rsidRPr="002A3A0A">
        <w:t>m uč</w:t>
      </w:r>
      <w:r w:rsidRPr="00E41FA0">
        <w:rPr>
          <w:spacing w:val="1"/>
        </w:rPr>
        <w:t>e</w:t>
      </w:r>
      <w:r w:rsidRPr="002A3A0A">
        <w:t xml:space="preserve">nici </w:t>
      </w:r>
      <w:r w:rsidRPr="00E41FA0">
        <w:rPr>
          <w:spacing w:val="-1"/>
        </w:rPr>
        <w:t>r</w:t>
      </w:r>
      <w:r w:rsidRPr="00E41FA0">
        <w:rPr>
          <w:spacing w:val="1"/>
        </w:rPr>
        <w:t>az</w:t>
      </w:r>
      <w:r w:rsidRPr="002A3A0A">
        <w:t>vi</w:t>
      </w:r>
      <w:r w:rsidRPr="00E41FA0">
        <w:rPr>
          <w:spacing w:val="1"/>
        </w:rPr>
        <w:t>j</w:t>
      </w:r>
      <w:r w:rsidRPr="00E41FA0">
        <w:rPr>
          <w:spacing w:val="-1"/>
        </w:rPr>
        <w:t>a</w:t>
      </w:r>
      <w:r w:rsidRPr="002A3A0A">
        <w:t>ju pozit</w:t>
      </w:r>
      <w:r w:rsidRPr="00E41FA0">
        <w:rPr>
          <w:spacing w:val="1"/>
        </w:rPr>
        <w:t>i</w:t>
      </w:r>
      <w:r w:rsidRPr="002A3A0A">
        <w:t>v</w:t>
      </w:r>
      <w:r w:rsidRPr="00E41FA0">
        <w:rPr>
          <w:spacing w:val="-1"/>
        </w:rPr>
        <w:t>a</w:t>
      </w:r>
      <w:r w:rsidRPr="002A3A0A">
        <w:t>n st</w:t>
      </w:r>
      <w:r w:rsidRPr="00E41FA0">
        <w:rPr>
          <w:spacing w:val="-1"/>
        </w:rPr>
        <w:t>a</w:t>
      </w:r>
      <w:r w:rsidRPr="002A3A0A">
        <w:t>v pr</w:t>
      </w:r>
      <w:r w:rsidRPr="00E41FA0">
        <w:rPr>
          <w:spacing w:val="-2"/>
        </w:rPr>
        <w:t>e</w:t>
      </w:r>
      <w:r w:rsidRPr="002A3A0A">
        <w:t xml:space="preserve">ma </w:t>
      </w:r>
      <w:r w:rsidRPr="00E41FA0">
        <w:rPr>
          <w:spacing w:val="-1"/>
        </w:rPr>
        <w:t>r</w:t>
      </w:r>
      <w:r w:rsidRPr="002A3A0A">
        <w:t>ješ</w:t>
      </w:r>
      <w:r w:rsidRPr="00E41FA0">
        <w:rPr>
          <w:spacing w:val="-1"/>
        </w:rPr>
        <w:t>a</w:t>
      </w:r>
      <w:r w:rsidRPr="002A3A0A">
        <w:t>v</w:t>
      </w:r>
      <w:r w:rsidRPr="00E41FA0">
        <w:rPr>
          <w:spacing w:val="-1"/>
        </w:rPr>
        <w:t>a</w:t>
      </w:r>
      <w:r w:rsidRPr="002A3A0A">
        <w:t>nju prob</w:t>
      </w:r>
      <w:r w:rsidRPr="00E41FA0">
        <w:rPr>
          <w:spacing w:val="2"/>
        </w:rPr>
        <w:t>l</w:t>
      </w:r>
      <w:r w:rsidRPr="00E41FA0">
        <w:rPr>
          <w:spacing w:val="-1"/>
        </w:rPr>
        <w:t>e</w:t>
      </w:r>
      <w:r w:rsidRPr="002A3A0A">
        <w:t>ma i</w:t>
      </w:r>
      <w:r w:rsidRPr="00E41FA0">
        <w:rPr>
          <w:spacing w:val="2"/>
        </w:rPr>
        <w:t xml:space="preserve"> </w:t>
      </w:r>
      <w:r w:rsidRPr="002A3A0A">
        <w:t>suo</w:t>
      </w:r>
      <w:r w:rsidRPr="00E41FA0">
        <w:rPr>
          <w:spacing w:val="-1"/>
        </w:rPr>
        <w:t>ča</w:t>
      </w:r>
      <w:r w:rsidRPr="002A3A0A">
        <w:t>v</w:t>
      </w:r>
      <w:r w:rsidRPr="00E41FA0">
        <w:rPr>
          <w:spacing w:val="-1"/>
        </w:rPr>
        <w:t>a</w:t>
      </w:r>
      <w:r w:rsidRPr="002A3A0A">
        <w:t>nju s n</w:t>
      </w:r>
      <w:r w:rsidRPr="00E41FA0">
        <w:rPr>
          <w:spacing w:val="-1"/>
        </w:rPr>
        <w:t>e</w:t>
      </w:r>
      <w:r w:rsidRPr="002A3A0A">
        <w:t>po</w:t>
      </w:r>
      <w:r w:rsidRPr="00E41FA0">
        <w:rPr>
          <w:spacing w:val="1"/>
        </w:rPr>
        <w:t>z</w:t>
      </w:r>
      <w:r w:rsidRPr="002A3A0A">
        <w:t>n</w:t>
      </w:r>
      <w:r w:rsidRPr="00E41FA0">
        <w:rPr>
          <w:spacing w:val="-1"/>
        </w:rPr>
        <w:t>a</w:t>
      </w:r>
      <w:r w:rsidRPr="002A3A0A">
        <w:t>t</w:t>
      </w:r>
      <w:r w:rsidRPr="00E41FA0">
        <w:rPr>
          <w:spacing w:val="1"/>
        </w:rPr>
        <w:t>i</w:t>
      </w:r>
      <w:r w:rsidRPr="002A3A0A">
        <w:t>m s</w:t>
      </w:r>
      <w:r w:rsidRPr="00E41FA0">
        <w:rPr>
          <w:spacing w:val="1"/>
        </w:rPr>
        <w:t>i</w:t>
      </w:r>
      <w:r w:rsidRPr="002A3A0A">
        <w:t>tua</w:t>
      </w:r>
      <w:r w:rsidRPr="00E41FA0">
        <w:rPr>
          <w:spacing w:val="-1"/>
        </w:rPr>
        <w:t>c</w:t>
      </w:r>
      <w:r w:rsidRPr="002A3A0A">
        <w:t>i</w:t>
      </w:r>
      <w:r w:rsidRPr="00E41FA0">
        <w:rPr>
          <w:spacing w:val="1"/>
        </w:rPr>
        <w:t>j</w:t>
      </w:r>
      <w:r w:rsidRPr="00E41FA0">
        <w:rPr>
          <w:spacing w:val="-1"/>
        </w:rPr>
        <w:t>a</w:t>
      </w:r>
      <w:r w:rsidRPr="002A3A0A">
        <w:t>ma. S</w:t>
      </w:r>
      <w:r w:rsidRPr="00E41FA0">
        <w:rPr>
          <w:spacing w:val="1"/>
        </w:rPr>
        <w:t>t</w:t>
      </w:r>
      <w:r w:rsidRPr="00E41FA0">
        <w:rPr>
          <w:spacing w:val="-1"/>
        </w:rPr>
        <w:t>eče</w:t>
      </w:r>
      <w:r w:rsidRPr="002A3A0A">
        <w:t>na</w:t>
      </w:r>
      <w:r w:rsidRPr="00E41FA0">
        <w:rPr>
          <w:spacing w:val="-1"/>
        </w:rPr>
        <w:t xml:space="preserve"> </w:t>
      </w:r>
      <w:r w:rsidRPr="002A3A0A">
        <w:t>isku</w:t>
      </w:r>
      <w:r w:rsidRPr="00E41FA0">
        <w:rPr>
          <w:spacing w:val="1"/>
        </w:rPr>
        <w:t>s</w:t>
      </w:r>
      <w:r w:rsidRPr="002A3A0A">
        <w:t>tva i vještine</w:t>
      </w:r>
      <w:r w:rsidRPr="00E41FA0">
        <w:rPr>
          <w:spacing w:val="-1"/>
        </w:rPr>
        <w:t xml:space="preserve"> </w:t>
      </w:r>
      <w:r w:rsidRPr="002A3A0A">
        <w:t>n</w:t>
      </w:r>
      <w:r w:rsidRPr="00E41FA0">
        <w:rPr>
          <w:spacing w:val="-1"/>
        </w:rPr>
        <w:t>a</w:t>
      </w:r>
      <w:r w:rsidRPr="002A3A0A">
        <w:t>u</w:t>
      </w:r>
      <w:r w:rsidRPr="00E41FA0">
        <w:rPr>
          <w:spacing w:val="1"/>
        </w:rPr>
        <w:t>č</w:t>
      </w:r>
      <w:r w:rsidRPr="00E41FA0">
        <w:rPr>
          <w:spacing w:val="-1"/>
        </w:rPr>
        <w:t>e</w:t>
      </w:r>
      <w:r w:rsidRPr="002A3A0A">
        <w:t>ne</w:t>
      </w:r>
      <w:r w:rsidRPr="00E41FA0">
        <w:rPr>
          <w:spacing w:val="-1"/>
        </w:rPr>
        <w:t xml:space="preserve"> </w:t>
      </w:r>
      <w:r w:rsidRPr="002A3A0A">
        <w:t>na</w:t>
      </w:r>
      <w:r w:rsidRPr="00E41FA0">
        <w:rPr>
          <w:spacing w:val="-1"/>
        </w:rPr>
        <w:t xml:space="preserve"> </w:t>
      </w:r>
      <w:r w:rsidRPr="00E41FA0">
        <w:rPr>
          <w:spacing w:val="2"/>
        </w:rPr>
        <w:t>p</w:t>
      </w:r>
      <w:r w:rsidRPr="002A3A0A">
        <w:t>r</w:t>
      </w:r>
      <w:r w:rsidRPr="00E41FA0">
        <w:rPr>
          <w:spacing w:val="1"/>
        </w:rPr>
        <w:t>o</w:t>
      </w:r>
      <w:r w:rsidRPr="00E41FA0">
        <w:rPr>
          <w:spacing w:val="-2"/>
        </w:rPr>
        <w:t>g</w:t>
      </w:r>
      <w:r w:rsidRPr="002A3A0A">
        <w:t>r</w:t>
      </w:r>
      <w:r w:rsidRPr="00E41FA0">
        <w:rPr>
          <w:spacing w:val="-2"/>
        </w:rPr>
        <w:t>a</w:t>
      </w:r>
      <w:r w:rsidRPr="002A3A0A">
        <w:t xml:space="preserve">mu </w:t>
      </w:r>
      <w:r w:rsidRPr="00E41FA0">
        <w:rPr>
          <w:spacing w:val="3"/>
        </w:rPr>
        <w:t>u</w:t>
      </w:r>
      <w:r w:rsidRPr="00E41FA0">
        <w:rPr>
          <w:spacing w:val="-1"/>
        </w:rPr>
        <w:t>če</w:t>
      </w:r>
      <w:r w:rsidRPr="002A3A0A">
        <w:t>nici p</w:t>
      </w:r>
      <w:r w:rsidRPr="00E41FA0">
        <w:rPr>
          <w:spacing w:val="-1"/>
        </w:rPr>
        <w:t>re</w:t>
      </w:r>
      <w:r w:rsidRPr="002A3A0A">
        <w:t>no</w:t>
      </w:r>
      <w:r w:rsidRPr="00E41FA0">
        <w:rPr>
          <w:spacing w:val="2"/>
        </w:rPr>
        <w:t>s</w:t>
      </w:r>
      <w:r w:rsidRPr="002A3A0A">
        <w:t>e u sv</w:t>
      </w:r>
      <w:r w:rsidRPr="00E41FA0">
        <w:rPr>
          <w:spacing w:val="-1"/>
        </w:rPr>
        <w:t>a</w:t>
      </w:r>
      <w:r w:rsidRPr="002A3A0A">
        <w:t>kodn</w:t>
      </w:r>
      <w:r w:rsidRPr="00E41FA0">
        <w:rPr>
          <w:spacing w:val="-1"/>
        </w:rPr>
        <w:t>e</w:t>
      </w:r>
      <w:r w:rsidRPr="002A3A0A">
        <w:t xml:space="preserve">vni </w:t>
      </w:r>
      <w:r w:rsidRPr="00E41FA0">
        <w:rPr>
          <w:spacing w:val="2"/>
        </w:rPr>
        <w:t>ž</w:t>
      </w:r>
      <w:r w:rsidRPr="002A3A0A">
        <w:t>ivo</w:t>
      </w:r>
      <w:r w:rsidRPr="00E41FA0">
        <w:rPr>
          <w:spacing w:val="1"/>
        </w:rPr>
        <w:t>t</w:t>
      </w:r>
      <w:r w:rsidRPr="002A3A0A">
        <w:t xml:space="preserve">, </w:t>
      </w:r>
      <w:r w:rsidRPr="00E41FA0">
        <w:rPr>
          <w:spacing w:val="-2"/>
        </w:rPr>
        <w:t>g</w:t>
      </w:r>
      <w:r w:rsidRPr="002A3A0A">
        <w:t>dje su s</w:t>
      </w:r>
      <w:r w:rsidRPr="00E41FA0">
        <w:rPr>
          <w:spacing w:val="-1"/>
        </w:rPr>
        <w:t>a</w:t>
      </w:r>
      <w:r w:rsidRPr="002A3A0A">
        <w:t>mopou</w:t>
      </w:r>
      <w:r w:rsidRPr="00E41FA0">
        <w:rPr>
          <w:spacing w:val="2"/>
        </w:rPr>
        <w:t>z</w:t>
      </w:r>
      <w:r w:rsidRPr="002A3A0A">
        <w:t>d</w:t>
      </w:r>
      <w:r w:rsidRPr="00E41FA0">
        <w:rPr>
          <w:spacing w:val="-1"/>
        </w:rPr>
        <w:t>a</w:t>
      </w:r>
      <w:r w:rsidRPr="002A3A0A">
        <w:t>nje i s</w:t>
      </w:r>
      <w:r w:rsidRPr="00E41FA0">
        <w:rPr>
          <w:spacing w:val="-1"/>
        </w:rPr>
        <w:t>a</w:t>
      </w:r>
      <w:r w:rsidRPr="002A3A0A">
        <w:t>mopoštovanj</w:t>
      </w:r>
      <w:r w:rsidRPr="00E41FA0">
        <w:rPr>
          <w:spacing w:val="-1"/>
        </w:rPr>
        <w:t>e</w:t>
      </w:r>
      <w:r w:rsidRPr="002A3A0A">
        <w:t>, osj</w:t>
      </w:r>
      <w:r w:rsidRPr="00E41FA0">
        <w:rPr>
          <w:spacing w:val="-1"/>
        </w:rPr>
        <w:t>eća</w:t>
      </w:r>
      <w:r w:rsidRPr="002A3A0A">
        <w:t>j o</w:t>
      </w:r>
      <w:r w:rsidRPr="00E41FA0">
        <w:rPr>
          <w:spacing w:val="3"/>
        </w:rPr>
        <w:t>d</w:t>
      </w:r>
      <w:r w:rsidRPr="00E41FA0">
        <w:rPr>
          <w:spacing w:val="-2"/>
        </w:rPr>
        <w:t>g</w:t>
      </w:r>
      <w:r w:rsidRPr="002A3A0A">
        <w:t>ovor</w:t>
      </w:r>
      <w:r w:rsidRPr="00E41FA0">
        <w:rPr>
          <w:spacing w:val="-1"/>
        </w:rPr>
        <w:t>n</w:t>
      </w:r>
      <w:r w:rsidRPr="002A3A0A">
        <w:t>osti</w:t>
      </w:r>
      <w:r w:rsidRPr="00E41FA0">
        <w:rPr>
          <w:spacing w:val="1"/>
        </w:rPr>
        <w:t xml:space="preserve"> </w:t>
      </w:r>
      <w:r w:rsidRPr="002A3A0A">
        <w:t>i po</w:t>
      </w:r>
      <w:r w:rsidRPr="00E41FA0">
        <w:rPr>
          <w:spacing w:val="1"/>
        </w:rPr>
        <w:t>z</w:t>
      </w:r>
      <w:r w:rsidRPr="002A3A0A">
        <w:t>i</w:t>
      </w:r>
      <w:r w:rsidRPr="00E41FA0">
        <w:rPr>
          <w:spacing w:val="1"/>
        </w:rPr>
        <w:t>t</w:t>
      </w:r>
      <w:r w:rsidRPr="002A3A0A">
        <w:t>ivan st</w:t>
      </w:r>
      <w:r w:rsidRPr="00E41FA0">
        <w:rPr>
          <w:spacing w:val="-1"/>
        </w:rPr>
        <w:t>a</w:t>
      </w:r>
      <w:r w:rsidRPr="002A3A0A">
        <w:t>v sve</w:t>
      </w:r>
      <w:r w:rsidRPr="00E41FA0">
        <w:rPr>
          <w:spacing w:val="-1"/>
        </w:rPr>
        <w:t xml:space="preserve"> </w:t>
      </w:r>
      <w:r w:rsidRPr="002A3A0A">
        <w:t>potr</w:t>
      </w:r>
      <w:r w:rsidRPr="00E41FA0">
        <w:rPr>
          <w:spacing w:val="-1"/>
        </w:rPr>
        <w:t>e</w:t>
      </w:r>
      <w:r w:rsidRPr="002A3A0A">
        <w:t>bni</w:t>
      </w:r>
      <w:r w:rsidRPr="00E41FA0">
        <w:rPr>
          <w:spacing w:val="1"/>
        </w:rPr>
        <w:t>j</w:t>
      </w:r>
      <w:r w:rsidRPr="002A3A0A">
        <w:t>e</w:t>
      </w:r>
      <w:r w:rsidRPr="00E41FA0">
        <w:rPr>
          <w:spacing w:val="-1"/>
        </w:rPr>
        <w:t xml:space="preserve"> </w:t>
      </w:r>
      <w:r w:rsidRPr="002A3A0A">
        <w:t>osobne</w:t>
      </w:r>
      <w:r w:rsidRPr="00E41FA0">
        <w:rPr>
          <w:spacing w:val="-1"/>
        </w:rPr>
        <w:t xml:space="preserve"> </w:t>
      </w:r>
      <w:r w:rsidRPr="002A3A0A">
        <w:t>kv</w:t>
      </w:r>
      <w:r w:rsidRPr="00E41FA0">
        <w:rPr>
          <w:spacing w:val="-1"/>
        </w:rPr>
        <w:t>a</w:t>
      </w:r>
      <w:r w:rsidRPr="002A3A0A">
        <w:t>l</w:t>
      </w:r>
      <w:r w:rsidRPr="00E41FA0">
        <w:rPr>
          <w:spacing w:val="1"/>
        </w:rPr>
        <w:t>i</w:t>
      </w:r>
      <w:r w:rsidRPr="002A3A0A">
        <w:t>tet</w:t>
      </w:r>
      <w:r w:rsidRPr="00E41FA0">
        <w:rPr>
          <w:spacing w:val="-1"/>
        </w:rPr>
        <w:t>e</w:t>
      </w:r>
      <w:r w:rsidRPr="002A3A0A">
        <w:t>.</w:t>
      </w:r>
    </w:p>
    <w:p w:rsidR="00117C91" w:rsidRPr="002A3A0A" w:rsidRDefault="00117C91" w:rsidP="00646E91">
      <w:pPr>
        <w:pStyle w:val="ListParagraph"/>
        <w:numPr>
          <w:ilvl w:val="0"/>
          <w:numId w:val="93"/>
        </w:numPr>
        <w:tabs>
          <w:tab w:val="left" w:pos="284"/>
        </w:tabs>
        <w:spacing w:line="360" w:lineRule="auto"/>
        <w:jc w:val="both"/>
        <w:rPr>
          <w:b/>
          <w:bCs/>
          <w:i/>
          <w:iCs/>
        </w:rPr>
      </w:pPr>
      <w:r w:rsidRPr="002A3A0A">
        <w:rPr>
          <w:b/>
          <w:bCs/>
          <w:i/>
          <w:iCs/>
        </w:rPr>
        <w:t>Očekivani ishodi / postignuća:</w:t>
      </w:r>
    </w:p>
    <w:p w:rsidR="00117C91" w:rsidRPr="002A3A0A" w:rsidRDefault="00117C91" w:rsidP="00646E91">
      <w:pPr>
        <w:pStyle w:val="ListParagraph"/>
        <w:widowControl w:val="0"/>
        <w:numPr>
          <w:ilvl w:val="0"/>
          <w:numId w:val="9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360" w:lineRule="auto"/>
        <w:ind w:right="-20"/>
        <w:jc w:val="both"/>
      </w:pPr>
      <w:r w:rsidRPr="002A3A0A">
        <w:t>U</w:t>
      </w:r>
      <w:r w:rsidRPr="002A3A0A">
        <w:rPr>
          <w:spacing w:val="-1"/>
        </w:rPr>
        <w:t>če</w:t>
      </w:r>
      <w:r w:rsidRPr="002A3A0A">
        <w:t xml:space="preserve">nik </w:t>
      </w:r>
      <w:r w:rsidRPr="002A3A0A">
        <w:rPr>
          <w:spacing w:val="2"/>
        </w:rPr>
        <w:t>ć</w:t>
      </w:r>
      <w:r w:rsidRPr="002A3A0A">
        <w:rPr>
          <w:spacing w:val="-1"/>
        </w:rPr>
        <w:t>e</w:t>
      </w:r>
      <w:r w:rsidRPr="002A3A0A">
        <w:t xml:space="preserve"> r</w:t>
      </w:r>
      <w:r w:rsidRPr="002A3A0A">
        <w:rPr>
          <w:spacing w:val="-1"/>
        </w:rPr>
        <w:t>a</w:t>
      </w:r>
      <w:r w:rsidRPr="002A3A0A">
        <w:rPr>
          <w:spacing w:val="1"/>
        </w:rPr>
        <w:t>z</w:t>
      </w:r>
      <w:r w:rsidRPr="002A3A0A">
        <w:t>vi</w:t>
      </w:r>
      <w:r w:rsidRPr="002A3A0A">
        <w:rPr>
          <w:spacing w:val="1"/>
        </w:rPr>
        <w:t>t</w:t>
      </w:r>
      <w:r w:rsidRPr="002A3A0A">
        <w:t>i os</w:t>
      </w:r>
      <w:r w:rsidRPr="002A3A0A">
        <w:rPr>
          <w:spacing w:val="1"/>
        </w:rPr>
        <w:t>j</w:t>
      </w:r>
      <w:r w:rsidRPr="002A3A0A">
        <w:rPr>
          <w:spacing w:val="-1"/>
        </w:rPr>
        <w:t>eća</w:t>
      </w:r>
      <w:r w:rsidRPr="002A3A0A">
        <w:t>j osobne</w:t>
      </w:r>
      <w:r w:rsidRPr="002A3A0A">
        <w:rPr>
          <w:spacing w:val="-1"/>
        </w:rPr>
        <w:t xml:space="preserve"> </w:t>
      </w:r>
      <w:r w:rsidRPr="002A3A0A">
        <w:t>od</w:t>
      </w:r>
      <w:r w:rsidRPr="002A3A0A">
        <w:rPr>
          <w:spacing w:val="-2"/>
        </w:rPr>
        <w:t>g</w:t>
      </w:r>
      <w:r w:rsidRPr="002A3A0A">
        <w:t>ovor</w:t>
      </w:r>
      <w:r w:rsidRPr="002A3A0A">
        <w:rPr>
          <w:spacing w:val="-1"/>
        </w:rPr>
        <w:t>n</w:t>
      </w:r>
      <w:r w:rsidRPr="002A3A0A">
        <w:t>osti, produ</w:t>
      </w:r>
      <w:r w:rsidRPr="002A3A0A">
        <w:rPr>
          <w:spacing w:val="-1"/>
        </w:rPr>
        <w:t>b</w:t>
      </w:r>
      <w:r w:rsidRPr="002A3A0A">
        <w:t>i</w:t>
      </w:r>
      <w:r w:rsidRPr="002A3A0A">
        <w:rPr>
          <w:spacing w:val="1"/>
        </w:rPr>
        <w:t>t</w:t>
      </w:r>
      <w:r w:rsidRPr="002A3A0A">
        <w:t>i os</w:t>
      </w:r>
      <w:r w:rsidRPr="002A3A0A">
        <w:rPr>
          <w:spacing w:val="1"/>
        </w:rPr>
        <w:t>j</w:t>
      </w:r>
      <w:r w:rsidRPr="002A3A0A">
        <w:rPr>
          <w:spacing w:val="-1"/>
        </w:rPr>
        <w:t>eća</w:t>
      </w:r>
      <w:r w:rsidRPr="002A3A0A">
        <w:t xml:space="preserve">j </w:t>
      </w:r>
      <w:r w:rsidRPr="002A3A0A">
        <w:rPr>
          <w:spacing w:val="2"/>
        </w:rPr>
        <w:t>z</w:t>
      </w:r>
      <w:r w:rsidRPr="002A3A0A">
        <w:t>a</w:t>
      </w:r>
      <w:r w:rsidRPr="002A3A0A">
        <w:rPr>
          <w:spacing w:val="-1"/>
        </w:rPr>
        <w:t xml:space="preserve"> </w:t>
      </w:r>
      <w:r w:rsidRPr="002A3A0A">
        <w:t>vlastite sposobnosti i</w:t>
      </w:r>
      <w:r w:rsidRPr="002A3A0A">
        <w:rPr>
          <w:spacing w:val="1"/>
        </w:rPr>
        <w:t xml:space="preserve"> </w:t>
      </w:r>
      <w:r w:rsidRPr="002A3A0A">
        <w:t>r</w:t>
      </w:r>
      <w:r w:rsidRPr="002A3A0A">
        <w:rPr>
          <w:spacing w:val="-2"/>
        </w:rPr>
        <w:t>a</w:t>
      </w:r>
      <w:r w:rsidRPr="002A3A0A">
        <w:rPr>
          <w:spacing w:val="1"/>
        </w:rPr>
        <w:t>z</w:t>
      </w:r>
      <w:r w:rsidRPr="002A3A0A">
        <w:t>v</w:t>
      </w:r>
      <w:r w:rsidRPr="002A3A0A">
        <w:rPr>
          <w:spacing w:val="3"/>
        </w:rPr>
        <w:t>i</w:t>
      </w:r>
      <w:r w:rsidRPr="002A3A0A">
        <w:t>ti</w:t>
      </w:r>
      <w:r w:rsidRPr="002A3A0A">
        <w:rPr>
          <w:spacing w:val="1"/>
        </w:rPr>
        <w:t xml:space="preserve"> </w:t>
      </w:r>
      <w:r w:rsidRPr="002A3A0A">
        <w:rPr>
          <w:spacing w:val="-2"/>
        </w:rPr>
        <w:t>p</w:t>
      </w:r>
      <w:r w:rsidRPr="002A3A0A">
        <w:t>o</w:t>
      </w:r>
      <w:r w:rsidRPr="002A3A0A">
        <w:rPr>
          <w:spacing w:val="1"/>
        </w:rPr>
        <w:t>z</w:t>
      </w:r>
      <w:r w:rsidRPr="002A3A0A">
        <w:t>i</w:t>
      </w:r>
      <w:r w:rsidRPr="002A3A0A">
        <w:rPr>
          <w:spacing w:val="1"/>
        </w:rPr>
        <w:t>t</w:t>
      </w:r>
      <w:r w:rsidRPr="002A3A0A">
        <w:t xml:space="preserve">ivnu </w:t>
      </w:r>
      <w:r w:rsidRPr="002A3A0A">
        <w:rPr>
          <w:spacing w:val="-2"/>
        </w:rPr>
        <w:t>s</w:t>
      </w:r>
      <w:r w:rsidRPr="002A3A0A">
        <w:t>l</w:t>
      </w:r>
      <w:r w:rsidRPr="002A3A0A">
        <w:rPr>
          <w:spacing w:val="1"/>
        </w:rPr>
        <w:t>i</w:t>
      </w:r>
      <w:r w:rsidRPr="002A3A0A">
        <w:t>ku o s</w:t>
      </w:r>
      <w:r w:rsidRPr="002A3A0A">
        <w:rPr>
          <w:spacing w:val="-1"/>
        </w:rPr>
        <w:t>e</w:t>
      </w:r>
      <w:r w:rsidRPr="002A3A0A">
        <w:t>bi, un</w:t>
      </w:r>
      <w:r w:rsidRPr="002A3A0A">
        <w:rPr>
          <w:spacing w:val="-1"/>
        </w:rPr>
        <w:t>a</w:t>
      </w:r>
      <w:r w:rsidRPr="002A3A0A">
        <w:t>prij</w:t>
      </w:r>
      <w:r w:rsidRPr="002A3A0A">
        <w:rPr>
          <w:spacing w:val="-1"/>
        </w:rPr>
        <w:t>e</w:t>
      </w:r>
      <w:r w:rsidRPr="002A3A0A">
        <w:t>di</w:t>
      </w:r>
      <w:r w:rsidRPr="002A3A0A">
        <w:rPr>
          <w:spacing w:val="1"/>
        </w:rPr>
        <w:t>t</w:t>
      </w:r>
      <w:r w:rsidRPr="002A3A0A">
        <w:t>i v</w:t>
      </w:r>
      <w:r w:rsidRPr="002A3A0A">
        <w:rPr>
          <w:spacing w:val="1"/>
        </w:rPr>
        <w:t>j</w:t>
      </w:r>
      <w:r w:rsidRPr="002A3A0A">
        <w:rPr>
          <w:spacing w:val="-1"/>
        </w:rPr>
        <w:t>e</w:t>
      </w:r>
      <w:r w:rsidRPr="002A3A0A">
        <w:t>št</w:t>
      </w:r>
      <w:r w:rsidRPr="002A3A0A">
        <w:rPr>
          <w:spacing w:val="1"/>
        </w:rPr>
        <w:t>i</w:t>
      </w:r>
      <w:r w:rsidRPr="002A3A0A">
        <w:t>ne</w:t>
      </w:r>
      <w:r w:rsidRPr="002A3A0A">
        <w:rPr>
          <w:spacing w:val="-1"/>
        </w:rPr>
        <w:t xml:space="preserve"> </w:t>
      </w:r>
      <w:r w:rsidRPr="002A3A0A">
        <w:t>komun</w:t>
      </w:r>
      <w:r w:rsidRPr="002A3A0A">
        <w:rPr>
          <w:spacing w:val="1"/>
        </w:rPr>
        <w:t>i</w:t>
      </w:r>
      <w:r w:rsidRPr="002A3A0A">
        <w:t>k</w:t>
      </w:r>
      <w:r w:rsidRPr="002A3A0A">
        <w:rPr>
          <w:spacing w:val="-1"/>
        </w:rPr>
        <w:t>ac</w:t>
      </w:r>
      <w:r w:rsidRPr="002A3A0A">
        <w:t>i</w:t>
      </w:r>
      <w:r w:rsidRPr="002A3A0A">
        <w:rPr>
          <w:spacing w:val="1"/>
        </w:rPr>
        <w:t>j</w:t>
      </w:r>
      <w:r w:rsidRPr="002A3A0A">
        <w:t>e</w:t>
      </w:r>
      <w:r w:rsidRPr="002A3A0A">
        <w:rPr>
          <w:spacing w:val="-1"/>
        </w:rPr>
        <w:t xml:space="preserve"> </w:t>
      </w:r>
      <w:r w:rsidRPr="002A3A0A">
        <w:t>i r</w:t>
      </w:r>
      <w:r w:rsidRPr="002A3A0A">
        <w:rPr>
          <w:spacing w:val="-1"/>
        </w:rPr>
        <w:t>a</w:t>
      </w:r>
      <w:r w:rsidRPr="002A3A0A">
        <w:t>da</w:t>
      </w:r>
      <w:r w:rsidRPr="002A3A0A">
        <w:rPr>
          <w:spacing w:val="-1"/>
        </w:rPr>
        <w:t xml:space="preserve"> </w:t>
      </w:r>
      <w:r w:rsidRPr="002A3A0A">
        <w:t>u</w:t>
      </w:r>
      <w:r w:rsidRPr="002A3A0A">
        <w:rPr>
          <w:spacing w:val="2"/>
        </w:rPr>
        <w:t xml:space="preserve"> </w:t>
      </w:r>
      <w:r w:rsidRPr="002A3A0A">
        <w:t>grupi,</w:t>
      </w:r>
      <w:r w:rsidRPr="002A3A0A">
        <w:rPr>
          <w:spacing w:val="2"/>
        </w:rPr>
        <w:t xml:space="preserve"> </w:t>
      </w:r>
      <w:r w:rsidRPr="002A3A0A">
        <w:t>pov</w:t>
      </w:r>
      <w:r w:rsidRPr="002A3A0A">
        <w:rPr>
          <w:spacing w:val="-1"/>
        </w:rPr>
        <w:t>eća</w:t>
      </w:r>
      <w:r w:rsidRPr="002A3A0A">
        <w:t>nje tol</w:t>
      </w:r>
      <w:r w:rsidRPr="002A3A0A">
        <w:rPr>
          <w:spacing w:val="2"/>
        </w:rPr>
        <w:t>e</w:t>
      </w:r>
      <w:r w:rsidRPr="002A3A0A">
        <w:t>r</w:t>
      </w:r>
      <w:r w:rsidRPr="002A3A0A">
        <w:rPr>
          <w:spacing w:val="-2"/>
        </w:rPr>
        <w:t>a</w:t>
      </w:r>
      <w:r w:rsidRPr="002A3A0A">
        <w:t>ntnosti, r</w:t>
      </w:r>
      <w:r w:rsidRPr="002A3A0A">
        <w:rPr>
          <w:spacing w:val="-1"/>
        </w:rPr>
        <w:t>a</w:t>
      </w:r>
      <w:r w:rsidRPr="002A3A0A">
        <w:rPr>
          <w:spacing w:val="1"/>
        </w:rPr>
        <w:t>z</w:t>
      </w:r>
      <w:r w:rsidRPr="002A3A0A">
        <w:t>um</w:t>
      </w:r>
      <w:r w:rsidRPr="002A3A0A">
        <w:rPr>
          <w:spacing w:val="1"/>
        </w:rPr>
        <w:t>j</w:t>
      </w:r>
      <w:r w:rsidRPr="002A3A0A">
        <w:rPr>
          <w:spacing w:val="-1"/>
        </w:rPr>
        <w:t>e</w:t>
      </w:r>
      <w:r w:rsidRPr="002A3A0A">
        <w:t>ti</w:t>
      </w:r>
      <w:r w:rsidRPr="002A3A0A">
        <w:rPr>
          <w:spacing w:val="1"/>
        </w:rPr>
        <w:t xml:space="preserve"> </w:t>
      </w:r>
      <w:r w:rsidRPr="002A3A0A">
        <w:t>vlast</w:t>
      </w:r>
      <w:r w:rsidRPr="002A3A0A">
        <w:rPr>
          <w:spacing w:val="-2"/>
        </w:rPr>
        <w:t>i</w:t>
      </w:r>
      <w:r w:rsidRPr="002A3A0A">
        <w:t xml:space="preserve">te </w:t>
      </w:r>
      <w:r w:rsidRPr="002A3A0A">
        <w:rPr>
          <w:spacing w:val="-1"/>
        </w:rPr>
        <w:t>rea</w:t>
      </w:r>
      <w:r w:rsidRPr="002A3A0A">
        <w:t>k</w:t>
      </w:r>
      <w:r w:rsidRPr="002A3A0A">
        <w:rPr>
          <w:spacing w:val="-1"/>
        </w:rPr>
        <w:t>c</w:t>
      </w:r>
      <w:r w:rsidRPr="002A3A0A">
        <w:t>i</w:t>
      </w:r>
      <w:r w:rsidRPr="002A3A0A">
        <w:rPr>
          <w:spacing w:val="3"/>
        </w:rPr>
        <w:t>j</w:t>
      </w:r>
      <w:r w:rsidRPr="002A3A0A">
        <w:t>e</w:t>
      </w:r>
      <w:r w:rsidRPr="002A3A0A">
        <w:rPr>
          <w:spacing w:val="-1"/>
        </w:rPr>
        <w:t xml:space="preserve"> </w:t>
      </w:r>
      <w:r w:rsidRPr="002A3A0A">
        <w:t>u str</w:t>
      </w:r>
      <w:r w:rsidRPr="002A3A0A">
        <w:rPr>
          <w:spacing w:val="-2"/>
        </w:rPr>
        <w:t>e</w:t>
      </w:r>
      <w:r w:rsidRPr="002A3A0A">
        <w:t>snim</w:t>
      </w:r>
      <w:r w:rsidRPr="002A3A0A">
        <w:rPr>
          <w:spacing w:val="1"/>
        </w:rPr>
        <w:t xml:space="preserve"> </w:t>
      </w:r>
      <w:r w:rsidRPr="002A3A0A">
        <w:t>si</w:t>
      </w:r>
      <w:r w:rsidRPr="002A3A0A">
        <w:rPr>
          <w:spacing w:val="1"/>
        </w:rPr>
        <w:t>t</w:t>
      </w:r>
      <w:r w:rsidRPr="002A3A0A">
        <w:t>u</w:t>
      </w:r>
      <w:r w:rsidRPr="002A3A0A">
        <w:rPr>
          <w:spacing w:val="-1"/>
        </w:rPr>
        <w:t>ac</w:t>
      </w:r>
      <w:r w:rsidRPr="002A3A0A">
        <w:t>i</w:t>
      </w:r>
      <w:r w:rsidRPr="002A3A0A">
        <w:rPr>
          <w:spacing w:val="1"/>
        </w:rPr>
        <w:t>j</w:t>
      </w:r>
      <w:r w:rsidRPr="002A3A0A">
        <w:rPr>
          <w:spacing w:val="-1"/>
        </w:rPr>
        <w:t>a</w:t>
      </w:r>
      <w:r w:rsidRPr="002A3A0A">
        <w:t>ma i nositi</w:t>
      </w:r>
      <w:r w:rsidRPr="002A3A0A">
        <w:rPr>
          <w:spacing w:val="1"/>
        </w:rPr>
        <w:t xml:space="preserve"> </w:t>
      </w:r>
      <w:r w:rsidRPr="002A3A0A">
        <w:t>se</w:t>
      </w:r>
      <w:r w:rsidRPr="002A3A0A">
        <w:rPr>
          <w:spacing w:val="-1"/>
        </w:rPr>
        <w:t xml:space="preserve"> </w:t>
      </w:r>
      <w:r w:rsidRPr="002A3A0A">
        <w:t>s nji</w:t>
      </w:r>
      <w:r w:rsidRPr="002A3A0A">
        <w:rPr>
          <w:spacing w:val="1"/>
        </w:rPr>
        <w:t>m</w:t>
      </w:r>
      <w:r w:rsidRPr="002A3A0A">
        <w:t>a,  donositi od</w:t>
      </w:r>
      <w:r w:rsidRPr="002A3A0A">
        <w:rPr>
          <w:spacing w:val="1"/>
        </w:rPr>
        <w:t>l</w:t>
      </w:r>
      <w:r w:rsidRPr="002A3A0A">
        <w:t>uke</w:t>
      </w:r>
      <w:r w:rsidRPr="002A3A0A">
        <w:rPr>
          <w:spacing w:val="-1"/>
        </w:rPr>
        <w:t xml:space="preserve"> </w:t>
      </w:r>
      <w:r w:rsidRPr="002A3A0A">
        <w:t xml:space="preserve">u </w:t>
      </w:r>
      <w:r w:rsidRPr="002A3A0A">
        <w:rPr>
          <w:spacing w:val="-2"/>
        </w:rPr>
        <w:t>g</w:t>
      </w:r>
      <w:r w:rsidRPr="002A3A0A">
        <w:t>rupi, s</w:t>
      </w:r>
      <w:r w:rsidRPr="002A3A0A">
        <w:rPr>
          <w:spacing w:val="-1"/>
        </w:rPr>
        <w:t>a</w:t>
      </w:r>
      <w:r w:rsidRPr="002A3A0A">
        <w:t>mos</w:t>
      </w:r>
      <w:r w:rsidRPr="002A3A0A">
        <w:rPr>
          <w:spacing w:val="1"/>
        </w:rPr>
        <w:t>t</w:t>
      </w:r>
      <w:r w:rsidRPr="002A3A0A">
        <w:rPr>
          <w:spacing w:val="-1"/>
        </w:rPr>
        <w:t>a</w:t>
      </w:r>
      <w:r w:rsidRPr="002A3A0A">
        <w:t>lno or</w:t>
      </w:r>
      <w:r w:rsidRPr="002A3A0A">
        <w:rPr>
          <w:spacing w:val="-3"/>
        </w:rPr>
        <w:t>g</w:t>
      </w:r>
      <w:r w:rsidRPr="002A3A0A">
        <w:rPr>
          <w:spacing w:val="-1"/>
        </w:rPr>
        <w:t>a</w:t>
      </w:r>
      <w:r w:rsidRPr="002A3A0A">
        <w:t>ni</w:t>
      </w:r>
      <w:r w:rsidRPr="002A3A0A">
        <w:rPr>
          <w:spacing w:val="2"/>
        </w:rPr>
        <w:t>z</w:t>
      </w:r>
      <w:r w:rsidRPr="002A3A0A">
        <w:t>ir</w:t>
      </w:r>
      <w:r w:rsidRPr="002A3A0A">
        <w:rPr>
          <w:spacing w:val="-1"/>
        </w:rPr>
        <w:t>a</w:t>
      </w:r>
      <w:r w:rsidRPr="002A3A0A">
        <w:t>t</w:t>
      </w:r>
      <w:r w:rsidRPr="002A3A0A">
        <w:rPr>
          <w:spacing w:val="1"/>
        </w:rPr>
        <w:t>i</w:t>
      </w:r>
      <w:r w:rsidRPr="002A3A0A">
        <w:t>,</w:t>
      </w:r>
      <w:r w:rsidRPr="002A3A0A">
        <w:rPr>
          <w:spacing w:val="2"/>
        </w:rPr>
        <w:t xml:space="preserve"> </w:t>
      </w:r>
      <w:r w:rsidRPr="002A3A0A">
        <w:t>isp</w:t>
      </w:r>
      <w:r w:rsidRPr="002A3A0A">
        <w:rPr>
          <w:spacing w:val="1"/>
        </w:rPr>
        <w:t>l</w:t>
      </w:r>
      <w:r w:rsidRPr="002A3A0A">
        <w:rPr>
          <w:spacing w:val="-1"/>
        </w:rPr>
        <w:t>a</w:t>
      </w:r>
      <w:r w:rsidRPr="002A3A0A">
        <w:t>nir</w:t>
      </w:r>
      <w:r w:rsidRPr="002A3A0A">
        <w:rPr>
          <w:spacing w:val="-1"/>
        </w:rPr>
        <w:t>a</w:t>
      </w:r>
      <w:r w:rsidRPr="002A3A0A">
        <w:t>ti</w:t>
      </w:r>
      <w:r w:rsidRPr="002A3A0A">
        <w:rPr>
          <w:spacing w:val="1"/>
        </w:rPr>
        <w:t xml:space="preserve"> </w:t>
      </w:r>
      <w:r w:rsidRPr="002A3A0A">
        <w:t>i prov</w:t>
      </w:r>
      <w:r w:rsidRPr="002A3A0A">
        <w:rPr>
          <w:spacing w:val="-1"/>
        </w:rPr>
        <w:t>e</w:t>
      </w:r>
      <w:r w:rsidRPr="002A3A0A">
        <w:t>sti</w:t>
      </w:r>
      <w:r w:rsidRPr="002A3A0A">
        <w:rPr>
          <w:spacing w:val="1"/>
        </w:rPr>
        <w:t xml:space="preserve"> </w:t>
      </w:r>
      <w:r w:rsidRPr="002A3A0A">
        <w:t>p</w:t>
      </w:r>
      <w:r w:rsidRPr="002A3A0A">
        <w:rPr>
          <w:spacing w:val="-1"/>
        </w:rPr>
        <w:t>e</w:t>
      </w:r>
      <w:r w:rsidRPr="002A3A0A">
        <w:t xml:space="preserve">todnevnu </w:t>
      </w:r>
      <w:r w:rsidRPr="002A3A0A">
        <w:rPr>
          <w:spacing w:val="1"/>
        </w:rPr>
        <w:t>e</w:t>
      </w:r>
      <w:r w:rsidRPr="002A3A0A">
        <w:t>ksp</w:t>
      </w:r>
      <w:r w:rsidRPr="002A3A0A">
        <w:rPr>
          <w:spacing w:val="-1"/>
        </w:rPr>
        <w:t>e</w:t>
      </w:r>
      <w:r w:rsidRPr="002A3A0A">
        <w:t xml:space="preserve">diciju s </w:t>
      </w:r>
      <w:r w:rsidRPr="002A3A0A">
        <w:rPr>
          <w:spacing w:val="1"/>
        </w:rPr>
        <w:t>j</w:t>
      </w:r>
      <w:r w:rsidRPr="002A3A0A">
        <w:rPr>
          <w:spacing w:val="-1"/>
        </w:rPr>
        <w:t>a</w:t>
      </w:r>
      <w:r w:rsidRPr="002A3A0A">
        <w:rPr>
          <w:spacing w:val="2"/>
        </w:rPr>
        <w:t>s</w:t>
      </w:r>
      <w:r w:rsidRPr="002A3A0A">
        <w:t xml:space="preserve">no </w:t>
      </w:r>
      <w:r w:rsidRPr="002A3A0A">
        <w:rPr>
          <w:spacing w:val="1"/>
        </w:rPr>
        <w:t>z</w:t>
      </w:r>
      <w:r w:rsidRPr="002A3A0A">
        <w:rPr>
          <w:spacing w:val="-1"/>
        </w:rPr>
        <w:t>ac</w:t>
      </w:r>
      <w:r w:rsidRPr="002A3A0A">
        <w:t>rt</w:t>
      </w:r>
      <w:r w:rsidRPr="002A3A0A">
        <w:rPr>
          <w:spacing w:val="-1"/>
        </w:rPr>
        <w:t>a</w:t>
      </w:r>
      <w:r w:rsidRPr="002A3A0A">
        <w:t xml:space="preserve">nim </w:t>
      </w:r>
      <w:r w:rsidRPr="002A3A0A">
        <w:rPr>
          <w:spacing w:val="-1"/>
        </w:rPr>
        <w:t>c</w:t>
      </w:r>
      <w:r w:rsidRPr="002A3A0A">
        <w:t>i</w:t>
      </w:r>
      <w:r w:rsidRPr="002A3A0A">
        <w:rPr>
          <w:spacing w:val="1"/>
        </w:rPr>
        <w:t>l</w:t>
      </w:r>
      <w:r w:rsidRPr="002A3A0A">
        <w:t>jevima i među</w:t>
      </w:r>
      <w:r w:rsidRPr="002A3A0A">
        <w:rPr>
          <w:spacing w:val="-1"/>
        </w:rPr>
        <w:t>c</w:t>
      </w:r>
      <w:r w:rsidRPr="002A3A0A">
        <w:t>i</w:t>
      </w:r>
      <w:r w:rsidRPr="002A3A0A">
        <w:rPr>
          <w:spacing w:val="1"/>
        </w:rPr>
        <w:t>l</w:t>
      </w:r>
      <w:r w:rsidRPr="002A3A0A">
        <w:t>jevima</w:t>
      </w:r>
    </w:p>
    <w:p w:rsidR="00117C91" w:rsidRPr="002A3A0A" w:rsidRDefault="00117C91" w:rsidP="00646E91">
      <w:pPr>
        <w:pStyle w:val="ListParagraph"/>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jc w:val="both"/>
        <w:rPr>
          <w:b/>
          <w:bCs/>
          <w:i/>
          <w:iCs/>
        </w:rPr>
      </w:pPr>
      <w:r w:rsidRPr="002A3A0A">
        <w:rPr>
          <w:b/>
          <w:bCs/>
          <w:i/>
          <w:iCs/>
        </w:rPr>
        <w:t>Način realizacije:</w:t>
      </w:r>
    </w:p>
    <w:p w:rsidR="00117C91" w:rsidRPr="002A3A0A" w:rsidRDefault="00117C91" w:rsidP="00646E91">
      <w:pPr>
        <w:pStyle w:val="ListParagraph"/>
        <w:numPr>
          <w:ilvl w:val="0"/>
          <w:numId w:val="73"/>
        </w:numPr>
        <w:tabs>
          <w:tab w:val="left" w:pos="284"/>
        </w:tabs>
        <w:spacing w:line="360" w:lineRule="auto"/>
        <w:jc w:val="both"/>
        <w:rPr>
          <w:b/>
          <w:bCs/>
        </w:rPr>
      </w:pPr>
      <w:r w:rsidRPr="002A3A0A">
        <w:rPr>
          <w:b/>
          <w:bCs/>
          <w:i/>
          <w:iCs/>
        </w:rPr>
        <w:t>Oblik:</w:t>
      </w:r>
      <w:r w:rsidRPr="002A3A0A">
        <w:t xml:space="preserve"> praktično – istraživački, grupni rad, projektna nastava, izvanučionička nastava</w:t>
      </w:r>
    </w:p>
    <w:p w:rsidR="00117C91" w:rsidRPr="00E41FA0" w:rsidRDefault="00117C91" w:rsidP="00646E91">
      <w:pPr>
        <w:pStyle w:val="ListParagraph"/>
        <w:numPr>
          <w:ilvl w:val="0"/>
          <w:numId w:val="73"/>
        </w:numPr>
        <w:tabs>
          <w:tab w:val="left" w:pos="284"/>
        </w:tabs>
        <w:spacing w:line="360" w:lineRule="auto"/>
        <w:jc w:val="both"/>
        <w:rPr>
          <w:b/>
          <w:bCs/>
        </w:rPr>
      </w:pPr>
      <w:r w:rsidRPr="002A3A0A">
        <w:rPr>
          <w:b/>
          <w:bCs/>
          <w:i/>
          <w:iCs/>
        </w:rPr>
        <w:t>Sudionici:</w:t>
      </w:r>
      <w:r w:rsidRPr="002A3A0A">
        <w:t xml:space="preserve"> učenici i učitelji</w:t>
      </w:r>
    </w:p>
    <w:p w:rsidR="00117C91" w:rsidRDefault="00117C91" w:rsidP="003B5A23">
      <w:pPr>
        <w:tabs>
          <w:tab w:val="left" w:pos="284"/>
        </w:tabs>
        <w:spacing w:line="360" w:lineRule="auto"/>
        <w:jc w:val="both"/>
        <w:rPr>
          <w:b/>
          <w:bCs/>
        </w:rPr>
      </w:pPr>
    </w:p>
    <w:p w:rsidR="00117C91" w:rsidRDefault="00117C91" w:rsidP="003B5A23">
      <w:pPr>
        <w:tabs>
          <w:tab w:val="left" w:pos="284"/>
        </w:tabs>
        <w:spacing w:line="360" w:lineRule="auto"/>
        <w:jc w:val="both"/>
        <w:rPr>
          <w:b/>
          <w:bCs/>
        </w:rPr>
      </w:pPr>
    </w:p>
    <w:p w:rsidR="00117C91" w:rsidRDefault="00117C91" w:rsidP="003B5A23">
      <w:pPr>
        <w:tabs>
          <w:tab w:val="left" w:pos="284"/>
        </w:tabs>
        <w:spacing w:line="360" w:lineRule="auto"/>
        <w:jc w:val="center"/>
      </w:pPr>
      <w:r>
        <w:t>80</w:t>
      </w:r>
    </w:p>
    <w:p w:rsidR="00117C91" w:rsidRPr="004A6CA7" w:rsidRDefault="00117C91" w:rsidP="003B5A23">
      <w:pPr>
        <w:tabs>
          <w:tab w:val="left" w:pos="284"/>
        </w:tabs>
        <w:spacing w:line="360" w:lineRule="auto"/>
        <w:jc w:val="center"/>
      </w:pPr>
    </w:p>
    <w:p w:rsidR="00117C91" w:rsidRPr="002A3A0A" w:rsidRDefault="00117C91" w:rsidP="00646E91">
      <w:pPr>
        <w:pStyle w:val="ListParagraph"/>
        <w:widowControl w:val="0"/>
        <w:numPr>
          <w:ilvl w:val="0"/>
          <w:numId w:val="7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40" w:line="360" w:lineRule="auto"/>
        <w:ind w:right="-20"/>
        <w:jc w:val="both"/>
      </w:pPr>
      <w:r w:rsidRPr="002A3A0A">
        <w:rPr>
          <w:b/>
          <w:bCs/>
          <w:i/>
          <w:iCs/>
        </w:rPr>
        <w:t>Načini učenja:</w:t>
      </w:r>
      <w:r w:rsidRPr="002A3A0A">
        <w:t xml:space="preserve"> </w:t>
      </w:r>
    </w:p>
    <w:p w:rsidR="00117C91" w:rsidRPr="002A3A0A" w:rsidRDefault="00117C91" w:rsidP="00646E91">
      <w:pPr>
        <w:pStyle w:val="ListParagraph"/>
        <w:widowControl w:val="0"/>
        <w:numPr>
          <w:ilvl w:val="0"/>
          <w:numId w:val="9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40" w:line="360" w:lineRule="auto"/>
        <w:ind w:right="-20"/>
        <w:jc w:val="both"/>
      </w:pPr>
      <w:r w:rsidRPr="002A3A0A">
        <w:t>grup</w:t>
      </w:r>
      <w:r w:rsidRPr="002A3A0A">
        <w:rPr>
          <w:spacing w:val="-1"/>
        </w:rPr>
        <w:t>n</w:t>
      </w:r>
      <w:r w:rsidRPr="002A3A0A">
        <w:t>i r</w:t>
      </w:r>
      <w:r w:rsidRPr="002A3A0A">
        <w:rPr>
          <w:spacing w:val="1"/>
        </w:rPr>
        <w:t>a</w:t>
      </w:r>
      <w:r w:rsidRPr="002A3A0A">
        <w:t>d:</w:t>
      </w:r>
      <w:r w:rsidRPr="002A3A0A">
        <w:rPr>
          <w:spacing w:val="1"/>
        </w:rPr>
        <w:t xml:space="preserve"> </w:t>
      </w:r>
      <w:r w:rsidRPr="002A3A0A">
        <w:t>-</w:t>
      </w:r>
      <w:r w:rsidRPr="002A3A0A">
        <w:rPr>
          <w:spacing w:val="-1"/>
        </w:rPr>
        <w:t xml:space="preserve"> </w:t>
      </w:r>
      <w:r w:rsidRPr="002A3A0A">
        <w:t>u</w:t>
      </w:r>
      <w:r w:rsidRPr="002A3A0A">
        <w:rPr>
          <w:spacing w:val="-1"/>
        </w:rPr>
        <w:t>če</w:t>
      </w:r>
      <w:r w:rsidRPr="002A3A0A">
        <w:t xml:space="preserve">nici </w:t>
      </w:r>
      <w:r w:rsidRPr="002A3A0A">
        <w:rPr>
          <w:spacing w:val="1"/>
        </w:rPr>
        <w:t>r</w:t>
      </w:r>
      <w:r w:rsidRPr="002A3A0A">
        <w:rPr>
          <w:spacing w:val="-1"/>
        </w:rPr>
        <w:t>a</w:t>
      </w:r>
      <w:r w:rsidRPr="002A3A0A">
        <w:t>spr</w:t>
      </w:r>
      <w:r w:rsidRPr="002A3A0A">
        <w:rPr>
          <w:spacing w:val="-1"/>
        </w:rPr>
        <w:t>a</w:t>
      </w:r>
      <w:r w:rsidRPr="002A3A0A">
        <w:t>vl</w:t>
      </w:r>
      <w:r w:rsidRPr="002A3A0A">
        <w:rPr>
          <w:spacing w:val="1"/>
        </w:rPr>
        <w:t>j</w:t>
      </w:r>
      <w:r w:rsidRPr="002A3A0A">
        <w:rPr>
          <w:spacing w:val="-1"/>
        </w:rPr>
        <w:t>a</w:t>
      </w:r>
      <w:r w:rsidRPr="002A3A0A">
        <w:t>ju,</w:t>
      </w:r>
      <w:r w:rsidRPr="002A3A0A">
        <w:rPr>
          <w:spacing w:val="3"/>
        </w:rPr>
        <w:t xml:space="preserve"> </w:t>
      </w:r>
      <w:r w:rsidRPr="002A3A0A">
        <w:t>post</w:t>
      </w:r>
      <w:r w:rsidRPr="002A3A0A">
        <w:rPr>
          <w:spacing w:val="-1"/>
        </w:rPr>
        <w:t>a</w:t>
      </w:r>
      <w:r w:rsidRPr="002A3A0A">
        <w:t>vl</w:t>
      </w:r>
      <w:r w:rsidRPr="002A3A0A">
        <w:rPr>
          <w:spacing w:val="2"/>
        </w:rPr>
        <w:t>j</w:t>
      </w:r>
      <w:r w:rsidRPr="002A3A0A">
        <w:rPr>
          <w:spacing w:val="-1"/>
        </w:rPr>
        <w:t>a</w:t>
      </w:r>
      <w:r w:rsidRPr="002A3A0A">
        <w:t>ju i</w:t>
      </w:r>
      <w:r w:rsidRPr="002A3A0A">
        <w:rPr>
          <w:spacing w:val="1"/>
        </w:rPr>
        <w:t xml:space="preserve"> </w:t>
      </w:r>
      <w:r w:rsidRPr="002A3A0A">
        <w:t xml:space="preserve">poštuju </w:t>
      </w:r>
      <w:r w:rsidRPr="002A3A0A">
        <w:rPr>
          <w:spacing w:val="-2"/>
        </w:rPr>
        <w:t>g</w:t>
      </w:r>
      <w:r w:rsidRPr="002A3A0A">
        <w:t>rupna</w:t>
      </w:r>
      <w:r w:rsidRPr="002A3A0A">
        <w:rPr>
          <w:spacing w:val="-2"/>
        </w:rPr>
        <w:t xml:space="preserve"> </w:t>
      </w:r>
      <w:r w:rsidRPr="002A3A0A">
        <w:t>pr</w:t>
      </w:r>
      <w:r w:rsidRPr="002A3A0A">
        <w:rPr>
          <w:spacing w:val="-2"/>
        </w:rPr>
        <w:t>a</w:t>
      </w:r>
      <w:r w:rsidRPr="002A3A0A">
        <w:t>vi</w:t>
      </w:r>
      <w:r w:rsidRPr="002A3A0A">
        <w:rPr>
          <w:spacing w:val="1"/>
        </w:rPr>
        <w:t>l</w:t>
      </w:r>
      <w:r w:rsidRPr="002A3A0A">
        <w:rPr>
          <w:spacing w:val="-1"/>
        </w:rPr>
        <w:t>a</w:t>
      </w:r>
      <w:r w:rsidRPr="002A3A0A">
        <w:t>, sn</w:t>
      </w:r>
      <w:r w:rsidRPr="002A3A0A">
        <w:rPr>
          <w:spacing w:val="-1"/>
        </w:rPr>
        <w:t>a</w:t>
      </w:r>
      <w:r w:rsidRPr="002A3A0A">
        <w:t>la</w:t>
      </w:r>
      <w:r w:rsidRPr="002A3A0A">
        <w:rPr>
          <w:spacing w:val="1"/>
        </w:rPr>
        <w:t>z</w:t>
      </w:r>
      <w:r w:rsidRPr="002A3A0A">
        <w:t>e</w:t>
      </w:r>
      <w:r w:rsidRPr="002A3A0A">
        <w:rPr>
          <w:spacing w:val="-1"/>
        </w:rPr>
        <w:t xml:space="preserve"> </w:t>
      </w:r>
      <w:r w:rsidRPr="002A3A0A">
        <w:t>se</w:t>
      </w:r>
      <w:r w:rsidRPr="002A3A0A">
        <w:rPr>
          <w:spacing w:val="-1"/>
        </w:rPr>
        <w:t xml:space="preserve"> </w:t>
      </w:r>
      <w:r w:rsidRPr="002A3A0A">
        <w:t>u pri</w:t>
      </w:r>
      <w:r w:rsidRPr="002A3A0A">
        <w:rPr>
          <w:spacing w:val="-1"/>
        </w:rPr>
        <w:t>r</w:t>
      </w:r>
      <w:r w:rsidRPr="002A3A0A">
        <w:t>odi, o</w:t>
      </w:r>
      <w:r w:rsidRPr="002A3A0A">
        <w:rPr>
          <w:spacing w:val="2"/>
        </w:rPr>
        <w:t>r</w:t>
      </w:r>
      <w:r w:rsidRPr="002A3A0A">
        <w:rPr>
          <w:spacing w:val="-2"/>
        </w:rPr>
        <w:t>g</w:t>
      </w:r>
      <w:r w:rsidRPr="002A3A0A">
        <w:rPr>
          <w:spacing w:val="1"/>
        </w:rPr>
        <w:t>a</w:t>
      </w:r>
      <w:r w:rsidRPr="002A3A0A">
        <w:t>ni</w:t>
      </w:r>
      <w:r w:rsidRPr="002A3A0A">
        <w:rPr>
          <w:spacing w:val="2"/>
        </w:rPr>
        <w:t>z</w:t>
      </w:r>
      <w:r w:rsidRPr="002A3A0A">
        <w:t>ir</w:t>
      </w:r>
      <w:r w:rsidRPr="002A3A0A">
        <w:rPr>
          <w:spacing w:val="-1"/>
        </w:rPr>
        <w:t>a</w:t>
      </w:r>
      <w:r w:rsidRPr="002A3A0A">
        <w:t>ju prov</w:t>
      </w:r>
      <w:r w:rsidRPr="002A3A0A">
        <w:rPr>
          <w:spacing w:val="-1"/>
        </w:rPr>
        <w:t>e</w:t>
      </w:r>
      <w:r w:rsidRPr="002A3A0A">
        <w:t xml:space="preserve">dbu </w:t>
      </w:r>
      <w:r w:rsidRPr="002A3A0A">
        <w:rPr>
          <w:spacing w:val="-1"/>
        </w:rPr>
        <w:t>a</w:t>
      </w:r>
      <w:r w:rsidRPr="002A3A0A">
        <w:t>kt</w:t>
      </w:r>
      <w:r w:rsidRPr="002A3A0A">
        <w:rPr>
          <w:spacing w:val="1"/>
        </w:rPr>
        <w:t>i</w:t>
      </w:r>
      <w:r w:rsidRPr="002A3A0A">
        <w:t xml:space="preserve">vnosti, brinu </w:t>
      </w:r>
      <w:r w:rsidRPr="002A3A0A">
        <w:rPr>
          <w:spacing w:val="1"/>
        </w:rPr>
        <w:t>z</w:t>
      </w:r>
      <w:r w:rsidRPr="002A3A0A">
        <w:t>a</w:t>
      </w:r>
      <w:r w:rsidRPr="002A3A0A">
        <w:rPr>
          <w:spacing w:val="-1"/>
        </w:rPr>
        <w:t xml:space="preserve"> </w:t>
      </w:r>
      <w:r w:rsidRPr="002A3A0A">
        <w:t>opr</w:t>
      </w:r>
      <w:r w:rsidRPr="002A3A0A">
        <w:rPr>
          <w:spacing w:val="-2"/>
        </w:rPr>
        <w:t>e</w:t>
      </w:r>
      <w:r w:rsidRPr="002A3A0A">
        <w:t>mu, hr</w:t>
      </w:r>
      <w:r w:rsidRPr="002A3A0A">
        <w:rPr>
          <w:spacing w:val="-1"/>
        </w:rPr>
        <w:t>a</w:t>
      </w:r>
      <w:r w:rsidRPr="002A3A0A">
        <w:t>nu,korištenje</w:t>
      </w:r>
      <w:r w:rsidRPr="002A3A0A">
        <w:rPr>
          <w:spacing w:val="-1"/>
        </w:rPr>
        <w:t xml:space="preserve"> </w:t>
      </w:r>
      <w:r w:rsidRPr="002A3A0A">
        <w:t>r</w:t>
      </w:r>
      <w:r w:rsidRPr="002A3A0A">
        <w:rPr>
          <w:spacing w:val="-2"/>
        </w:rPr>
        <w:t>e</w:t>
      </w:r>
      <w:r w:rsidRPr="002A3A0A">
        <w:t>sur</w:t>
      </w:r>
      <w:r w:rsidRPr="002A3A0A">
        <w:rPr>
          <w:spacing w:val="2"/>
        </w:rPr>
        <w:t>s</w:t>
      </w:r>
      <w:r w:rsidRPr="002A3A0A">
        <w:rPr>
          <w:spacing w:val="-1"/>
        </w:rPr>
        <w:t>a</w:t>
      </w:r>
      <w:r w:rsidRPr="002A3A0A">
        <w:t>, sudj</w:t>
      </w:r>
      <w:r w:rsidRPr="002A3A0A">
        <w:rPr>
          <w:spacing w:val="-1"/>
        </w:rPr>
        <w:t>e</w:t>
      </w:r>
      <w:r w:rsidRPr="002A3A0A">
        <w:t>lu</w:t>
      </w:r>
      <w:r w:rsidRPr="002A3A0A">
        <w:rPr>
          <w:spacing w:val="1"/>
        </w:rPr>
        <w:t>j</w:t>
      </w:r>
      <w:r w:rsidRPr="002A3A0A">
        <w:t xml:space="preserve">u u </w:t>
      </w:r>
      <w:r w:rsidRPr="002A3A0A">
        <w:rPr>
          <w:spacing w:val="-2"/>
        </w:rPr>
        <w:t>g</w:t>
      </w:r>
      <w:r w:rsidRPr="002A3A0A">
        <w:t>rupnim igr</w:t>
      </w:r>
      <w:r w:rsidRPr="002A3A0A">
        <w:rPr>
          <w:spacing w:val="-2"/>
        </w:rPr>
        <w:t>a</w:t>
      </w:r>
      <w:r w:rsidRPr="002A3A0A">
        <w:t xml:space="preserve">ma i </w:t>
      </w:r>
      <w:r w:rsidRPr="002A3A0A">
        <w:rPr>
          <w:spacing w:val="-1"/>
        </w:rPr>
        <w:t>r</w:t>
      </w:r>
      <w:r w:rsidRPr="002A3A0A">
        <w:rPr>
          <w:spacing w:val="3"/>
        </w:rPr>
        <w:t>j</w:t>
      </w:r>
      <w:r w:rsidRPr="002A3A0A">
        <w:rPr>
          <w:spacing w:val="-1"/>
        </w:rPr>
        <w:t>e</w:t>
      </w:r>
      <w:r w:rsidRPr="002A3A0A">
        <w:t>š</w:t>
      </w:r>
      <w:r w:rsidRPr="002A3A0A">
        <w:rPr>
          <w:spacing w:val="-1"/>
        </w:rPr>
        <w:t>a</w:t>
      </w:r>
      <w:r w:rsidRPr="002A3A0A">
        <w:t>v</w:t>
      </w:r>
      <w:r w:rsidRPr="002A3A0A">
        <w:rPr>
          <w:spacing w:val="-1"/>
        </w:rPr>
        <w:t>a</w:t>
      </w:r>
      <w:r w:rsidRPr="002A3A0A">
        <w:t xml:space="preserve">nju </w:t>
      </w:r>
      <w:r w:rsidRPr="002A3A0A">
        <w:rPr>
          <w:spacing w:val="2"/>
        </w:rPr>
        <w:t>z</w:t>
      </w:r>
      <w:r w:rsidRPr="002A3A0A">
        <w:rPr>
          <w:spacing w:val="-1"/>
        </w:rPr>
        <w:t>a</w:t>
      </w:r>
      <w:r w:rsidRPr="002A3A0A">
        <w:t>d</w:t>
      </w:r>
      <w:r w:rsidRPr="002A3A0A">
        <w:rPr>
          <w:spacing w:val="-1"/>
        </w:rPr>
        <w:t>a</w:t>
      </w:r>
      <w:r w:rsidRPr="002A3A0A">
        <w:t>ta</w:t>
      </w:r>
      <w:r w:rsidRPr="002A3A0A">
        <w:rPr>
          <w:spacing w:val="2"/>
        </w:rPr>
        <w:t>k</w:t>
      </w:r>
      <w:r w:rsidRPr="002A3A0A">
        <w:t>a</w:t>
      </w:r>
      <w:r w:rsidRPr="002A3A0A">
        <w:rPr>
          <w:spacing w:val="-1"/>
        </w:rPr>
        <w:t xml:space="preserve"> </w:t>
      </w:r>
      <w:r w:rsidRPr="002A3A0A">
        <w:t>u pri</w:t>
      </w:r>
      <w:r w:rsidRPr="002A3A0A">
        <w:rPr>
          <w:spacing w:val="-1"/>
        </w:rPr>
        <w:t>r</w:t>
      </w:r>
      <w:r w:rsidRPr="002A3A0A">
        <w:rPr>
          <w:spacing w:val="2"/>
        </w:rPr>
        <w:t>o</w:t>
      </w:r>
      <w:r w:rsidRPr="002A3A0A">
        <w:t>di, d</w:t>
      </w:r>
      <w:r w:rsidRPr="002A3A0A">
        <w:rPr>
          <w:spacing w:val="1"/>
        </w:rPr>
        <w:t>i</w:t>
      </w:r>
      <w:r w:rsidRPr="002A3A0A">
        <w:t>jele doj</w:t>
      </w:r>
      <w:r w:rsidRPr="002A3A0A">
        <w:rPr>
          <w:spacing w:val="1"/>
        </w:rPr>
        <w:t>m</w:t>
      </w:r>
      <w:r w:rsidRPr="002A3A0A">
        <w:t>ove</w:t>
      </w:r>
      <w:r w:rsidRPr="002A3A0A">
        <w:rPr>
          <w:spacing w:val="-1"/>
        </w:rPr>
        <w:t xml:space="preserve"> </w:t>
      </w:r>
      <w:r w:rsidRPr="002A3A0A">
        <w:t xml:space="preserve">i </w:t>
      </w:r>
      <w:r w:rsidRPr="002A3A0A">
        <w:rPr>
          <w:spacing w:val="1"/>
        </w:rPr>
        <w:t>i</w:t>
      </w:r>
      <w:r w:rsidRPr="002A3A0A">
        <w:t>skus</w:t>
      </w:r>
      <w:r w:rsidRPr="002A3A0A">
        <w:rPr>
          <w:spacing w:val="1"/>
        </w:rPr>
        <w:t>t</w:t>
      </w:r>
      <w:r w:rsidRPr="002A3A0A">
        <w:t>va</w:t>
      </w:r>
      <w:r w:rsidRPr="002A3A0A">
        <w:rPr>
          <w:spacing w:val="-1"/>
        </w:rPr>
        <w:t xml:space="preserve"> </w:t>
      </w:r>
      <w:r w:rsidRPr="002A3A0A">
        <w:t>prož</w:t>
      </w:r>
      <w:r w:rsidRPr="002A3A0A">
        <w:rPr>
          <w:spacing w:val="-2"/>
        </w:rPr>
        <w:t>i</w:t>
      </w:r>
      <w:r w:rsidRPr="002A3A0A">
        <w:t>vl</w:t>
      </w:r>
      <w:r w:rsidRPr="002A3A0A">
        <w:rPr>
          <w:spacing w:val="1"/>
        </w:rPr>
        <w:t>j</w:t>
      </w:r>
      <w:r w:rsidRPr="002A3A0A">
        <w:rPr>
          <w:spacing w:val="-1"/>
        </w:rPr>
        <w:t>e</w:t>
      </w:r>
      <w:r w:rsidRPr="002A3A0A">
        <w:t>nih aktivnos</w:t>
      </w:r>
      <w:r w:rsidRPr="002A3A0A">
        <w:rPr>
          <w:spacing w:val="1"/>
        </w:rPr>
        <w:t>t</w:t>
      </w:r>
      <w:r w:rsidRPr="002A3A0A">
        <w:t>i, rj</w:t>
      </w:r>
      <w:r w:rsidRPr="002A3A0A">
        <w:rPr>
          <w:spacing w:val="-1"/>
        </w:rPr>
        <w:t>e</w:t>
      </w:r>
      <w:r w:rsidRPr="002A3A0A">
        <w:t>š</w:t>
      </w:r>
      <w:r w:rsidRPr="002A3A0A">
        <w:rPr>
          <w:spacing w:val="-1"/>
        </w:rPr>
        <w:t>a</w:t>
      </w:r>
      <w:r w:rsidRPr="002A3A0A">
        <w:t>v</w:t>
      </w:r>
      <w:r w:rsidRPr="002A3A0A">
        <w:rPr>
          <w:spacing w:val="-1"/>
        </w:rPr>
        <w:t>a</w:t>
      </w:r>
      <w:r w:rsidRPr="002A3A0A">
        <w:t>ju prob</w:t>
      </w:r>
      <w:r w:rsidRPr="002A3A0A">
        <w:rPr>
          <w:spacing w:val="3"/>
        </w:rPr>
        <w:t>l</w:t>
      </w:r>
      <w:r w:rsidRPr="002A3A0A">
        <w:rPr>
          <w:spacing w:val="-1"/>
        </w:rPr>
        <w:t>e</w:t>
      </w:r>
      <w:r w:rsidRPr="002A3A0A">
        <w:t>me</w:t>
      </w:r>
    </w:p>
    <w:p w:rsidR="00117C91" w:rsidRPr="002A3A0A" w:rsidRDefault="00117C91" w:rsidP="00646E91">
      <w:pPr>
        <w:pStyle w:val="ListParagraph"/>
        <w:widowControl w:val="0"/>
        <w:numPr>
          <w:ilvl w:val="0"/>
          <w:numId w:val="9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1" w:line="360" w:lineRule="auto"/>
        <w:ind w:right="316"/>
        <w:jc w:val="both"/>
      </w:pPr>
      <w:r w:rsidRPr="002A3A0A">
        <w:rPr>
          <w:spacing w:val="1"/>
        </w:rPr>
        <w:t>S</w:t>
      </w:r>
      <w:r w:rsidRPr="002A3A0A">
        <w:rPr>
          <w:spacing w:val="-1"/>
        </w:rPr>
        <w:t>a</w:t>
      </w:r>
      <w:r w:rsidRPr="002A3A0A">
        <w:t>mos</w:t>
      </w:r>
      <w:r w:rsidRPr="002A3A0A">
        <w:rPr>
          <w:spacing w:val="1"/>
        </w:rPr>
        <w:t>t</w:t>
      </w:r>
      <w:r w:rsidRPr="002A3A0A">
        <w:rPr>
          <w:spacing w:val="-1"/>
        </w:rPr>
        <w:t>a</w:t>
      </w:r>
      <w:r w:rsidRPr="002A3A0A">
        <w:t>lno:</w:t>
      </w:r>
      <w:r w:rsidRPr="002A3A0A">
        <w:rPr>
          <w:spacing w:val="1"/>
        </w:rPr>
        <w:t xml:space="preserve"> </w:t>
      </w:r>
      <w:r w:rsidRPr="002A3A0A">
        <w:rPr>
          <w:spacing w:val="-1"/>
        </w:rPr>
        <w:t>a</w:t>
      </w:r>
      <w:r w:rsidRPr="002A3A0A">
        <w:t>n</w:t>
      </w:r>
      <w:r w:rsidRPr="002A3A0A">
        <w:rPr>
          <w:spacing w:val="-1"/>
        </w:rPr>
        <w:t>a</w:t>
      </w:r>
      <w:r w:rsidRPr="002A3A0A">
        <w:t>l</w:t>
      </w:r>
      <w:r w:rsidRPr="002A3A0A">
        <w:rPr>
          <w:spacing w:val="1"/>
        </w:rPr>
        <w:t>iz</w:t>
      </w:r>
      <w:r w:rsidRPr="002A3A0A">
        <w:t>ir</w:t>
      </w:r>
      <w:r w:rsidRPr="002A3A0A">
        <w:rPr>
          <w:spacing w:val="-1"/>
        </w:rPr>
        <w:t>a</w:t>
      </w:r>
      <w:r w:rsidRPr="002A3A0A">
        <w:t>ju i</w:t>
      </w:r>
      <w:r w:rsidRPr="002A3A0A">
        <w:rPr>
          <w:spacing w:val="-1"/>
        </w:rPr>
        <w:t xml:space="preserve"> </w:t>
      </w:r>
      <w:r w:rsidRPr="002A3A0A">
        <w:t>objašnj</w:t>
      </w:r>
      <w:r w:rsidRPr="002A3A0A">
        <w:rPr>
          <w:spacing w:val="-1"/>
        </w:rPr>
        <w:t>a</w:t>
      </w:r>
      <w:r w:rsidRPr="002A3A0A">
        <w:t>v</w:t>
      </w:r>
      <w:r w:rsidRPr="002A3A0A">
        <w:rPr>
          <w:spacing w:val="-1"/>
        </w:rPr>
        <w:t>a</w:t>
      </w:r>
      <w:r w:rsidRPr="002A3A0A">
        <w:t>ju pro</w:t>
      </w:r>
      <w:r w:rsidRPr="002A3A0A">
        <w:rPr>
          <w:spacing w:val="1"/>
        </w:rPr>
        <w:t>ž</w:t>
      </w:r>
      <w:r w:rsidRPr="002A3A0A">
        <w:t>iv</w:t>
      </w:r>
      <w:r w:rsidRPr="002A3A0A">
        <w:rPr>
          <w:spacing w:val="1"/>
        </w:rPr>
        <w:t>l</w:t>
      </w:r>
      <w:r w:rsidRPr="002A3A0A">
        <w:t>jena</w:t>
      </w:r>
      <w:r w:rsidRPr="002A3A0A">
        <w:rPr>
          <w:spacing w:val="-1"/>
        </w:rPr>
        <w:t xml:space="preserve"> </w:t>
      </w:r>
      <w:r w:rsidRPr="002A3A0A">
        <w:t>isku</w:t>
      </w:r>
      <w:r w:rsidRPr="002A3A0A">
        <w:rPr>
          <w:spacing w:val="1"/>
        </w:rPr>
        <w:t>s</w:t>
      </w:r>
      <w:r w:rsidRPr="002A3A0A">
        <w:t>tva, vode dn</w:t>
      </w:r>
      <w:r w:rsidRPr="002A3A0A">
        <w:rPr>
          <w:spacing w:val="-1"/>
        </w:rPr>
        <w:t>e</w:t>
      </w:r>
      <w:r w:rsidRPr="002A3A0A">
        <w:t>vnik, suo</w:t>
      </w:r>
      <w:r w:rsidRPr="002A3A0A">
        <w:rPr>
          <w:spacing w:val="-1"/>
        </w:rPr>
        <w:t>ča</w:t>
      </w:r>
      <w:r w:rsidRPr="002A3A0A">
        <w:t>v</w:t>
      </w:r>
      <w:r w:rsidRPr="002A3A0A">
        <w:rPr>
          <w:spacing w:val="-1"/>
        </w:rPr>
        <w:t>a</w:t>
      </w:r>
      <w:r w:rsidRPr="002A3A0A">
        <w:t xml:space="preserve">ju se s </w:t>
      </w:r>
      <w:r w:rsidRPr="002A3A0A">
        <w:rPr>
          <w:spacing w:val="2"/>
        </w:rPr>
        <w:t>v</w:t>
      </w:r>
      <w:r w:rsidRPr="002A3A0A">
        <w:t>lasti</w:t>
      </w:r>
      <w:r w:rsidRPr="002A3A0A">
        <w:rPr>
          <w:spacing w:val="1"/>
        </w:rPr>
        <w:t>t</w:t>
      </w:r>
      <w:r w:rsidRPr="002A3A0A">
        <w:t>om od</w:t>
      </w:r>
      <w:r w:rsidRPr="002A3A0A">
        <w:rPr>
          <w:spacing w:val="-2"/>
        </w:rPr>
        <w:t>g</w:t>
      </w:r>
      <w:r w:rsidRPr="002A3A0A">
        <w:t>ovor</w:t>
      </w:r>
      <w:r w:rsidRPr="002A3A0A">
        <w:rPr>
          <w:spacing w:val="-1"/>
        </w:rPr>
        <w:t>n</w:t>
      </w:r>
      <w:r w:rsidRPr="002A3A0A">
        <w:t>osti</w:t>
      </w:r>
    </w:p>
    <w:p w:rsidR="00117C91" w:rsidRPr="00AA419C" w:rsidRDefault="00117C91" w:rsidP="00646E91">
      <w:pPr>
        <w:pStyle w:val="ListParagraph"/>
        <w:widowControl w:val="0"/>
        <w:numPr>
          <w:ilvl w:val="0"/>
          <w:numId w:val="9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360" w:lineRule="auto"/>
        <w:ind w:right="-20"/>
        <w:jc w:val="both"/>
      </w:pPr>
      <w:r w:rsidRPr="002A3A0A">
        <w:rPr>
          <w:b/>
          <w:bCs/>
          <w:i/>
          <w:iCs/>
        </w:rPr>
        <w:t>Metoda poučavanja:</w:t>
      </w:r>
      <w:r w:rsidRPr="002A3A0A">
        <w:t xml:space="preserve"> </w:t>
      </w:r>
      <w:r w:rsidRPr="002A3A0A">
        <w:rPr>
          <w:position w:val="-1"/>
        </w:rPr>
        <w:t>o</w:t>
      </w:r>
      <w:r w:rsidRPr="002A3A0A">
        <w:rPr>
          <w:spacing w:val="2"/>
          <w:position w:val="-1"/>
        </w:rPr>
        <w:t>d</w:t>
      </w:r>
      <w:r w:rsidRPr="002A3A0A">
        <w:rPr>
          <w:spacing w:val="-1"/>
          <w:position w:val="-1"/>
        </w:rPr>
        <w:t>a</w:t>
      </w:r>
      <w:r w:rsidRPr="002A3A0A">
        <w:rPr>
          <w:position w:val="-1"/>
        </w:rPr>
        <w:t xml:space="preserve">bir </w:t>
      </w:r>
      <w:r w:rsidRPr="002A3A0A">
        <w:rPr>
          <w:spacing w:val="-1"/>
          <w:position w:val="-1"/>
        </w:rPr>
        <w:t>a</w:t>
      </w:r>
      <w:r w:rsidRPr="002A3A0A">
        <w:rPr>
          <w:position w:val="-1"/>
        </w:rPr>
        <w:t>kt</w:t>
      </w:r>
      <w:r w:rsidRPr="002A3A0A">
        <w:rPr>
          <w:spacing w:val="1"/>
          <w:position w:val="-1"/>
        </w:rPr>
        <w:t>i</w:t>
      </w:r>
      <w:r w:rsidRPr="002A3A0A">
        <w:rPr>
          <w:position w:val="-1"/>
        </w:rPr>
        <w:t>vnosti, pripr</w:t>
      </w:r>
      <w:r w:rsidRPr="002A3A0A">
        <w:rPr>
          <w:spacing w:val="-1"/>
          <w:position w:val="-1"/>
        </w:rPr>
        <w:t>e</w:t>
      </w:r>
      <w:r w:rsidRPr="002A3A0A">
        <w:rPr>
          <w:position w:val="-1"/>
        </w:rPr>
        <w:t>ma</w:t>
      </w:r>
      <w:r w:rsidRPr="002A3A0A">
        <w:rPr>
          <w:spacing w:val="2"/>
          <w:position w:val="-1"/>
        </w:rPr>
        <w:t xml:space="preserve"> </w:t>
      </w:r>
      <w:r w:rsidRPr="002A3A0A">
        <w:rPr>
          <w:position w:val="-1"/>
        </w:rPr>
        <w:t>prog</w:t>
      </w:r>
      <w:r w:rsidRPr="002A3A0A">
        <w:rPr>
          <w:spacing w:val="-1"/>
          <w:position w:val="-1"/>
        </w:rPr>
        <w:t>ra</w:t>
      </w:r>
      <w:r w:rsidRPr="002A3A0A">
        <w:rPr>
          <w:position w:val="-1"/>
        </w:rPr>
        <w:t>ma i l</w:t>
      </w:r>
      <w:r w:rsidRPr="002A3A0A">
        <w:rPr>
          <w:spacing w:val="3"/>
          <w:position w:val="-1"/>
        </w:rPr>
        <w:t>o</w:t>
      </w:r>
      <w:r w:rsidRPr="002A3A0A">
        <w:rPr>
          <w:spacing w:val="-2"/>
          <w:position w:val="-1"/>
        </w:rPr>
        <w:t>g</w:t>
      </w:r>
      <w:r w:rsidRPr="002A3A0A">
        <w:rPr>
          <w:position w:val="-1"/>
        </w:rPr>
        <w:t>is</w:t>
      </w:r>
      <w:r w:rsidRPr="002A3A0A">
        <w:rPr>
          <w:spacing w:val="1"/>
          <w:position w:val="-1"/>
        </w:rPr>
        <w:t>t</w:t>
      </w:r>
      <w:r w:rsidRPr="002A3A0A">
        <w:rPr>
          <w:position w:val="-1"/>
        </w:rPr>
        <w:t>ika, post</w:t>
      </w:r>
      <w:r w:rsidRPr="002A3A0A">
        <w:rPr>
          <w:spacing w:val="-1"/>
          <w:position w:val="-1"/>
        </w:rPr>
        <w:t>a</w:t>
      </w:r>
      <w:r w:rsidRPr="002A3A0A">
        <w:rPr>
          <w:position w:val="-1"/>
        </w:rPr>
        <w:t>vl</w:t>
      </w:r>
      <w:r w:rsidRPr="002A3A0A">
        <w:rPr>
          <w:spacing w:val="1"/>
          <w:position w:val="-1"/>
        </w:rPr>
        <w:t>j</w:t>
      </w:r>
      <w:r w:rsidRPr="002A3A0A">
        <w:rPr>
          <w:spacing w:val="-1"/>
          <w:position w:val="-1"/>
        </w:rPr>
        <w:t>a</w:t>
      </w:r>
      <w:r w:rsidRPr="002A3A0A">
        <w:rPr>
          <w:position w:val="-1"/>
        </w:rPr>
        <w:t xml:space="preserve">nje, </w:t>
      </w:r>
      <w:r w:rsidRPr="002A3A0A">
        <w:rPr>
          <w:spacing w:val="1"/>
        </w:rPr>
        <w:t>z</w:t>
      </w:r>
      <w:r w:rsidRPr="002A3A0A">
        <w:rPr>
          <w:spacing w:val="-1"/>
        </w:rPr>
        <w:t>a</w:t>
      </w:r>
      <w:r w:rsidRPr="002A3A0A">
        <w:t>d</w:t>
      </w:r>
      <w:r w:rsidRPr="002A3A0A">
        <w:rPr>
          <w:spacing w:val="-1"/>
        </w:rPr>
        <w:t>a</w:t>
      </w:r>
      <w:r w:rsidRPr="002A3A0A">
        <w:t>taka</w:t>
      </w:r>
      <w:r w:rsidRPr="002A3A0A">
        <w:rPr>
          <w:spacing w:val="-1"/>
        </w:rPr>
        <w:t xml:space="preserve"> </w:t>
      </w:r>
      <w:r w:rsidRPr="002A3A0A">
        <w:t>i cil</w:t>
      </w:r>
      <w:r w:rsidRPr="002A3A0A">
        <w:rPr>
          <w:spacing w:val="1"/>
        </w:rPr>
        <w:t>j</w:t>
      </w:r>
      <w:r w:rsidRPr="002A3A0A">
        <w:rPr>
          <w:spacing w:val="-1"/>
        </w:rPr>
        <w:t>e</w:t>
      </w:r>
      <w:r w:rsidRPr="002A3A0A">
        <w:t>v</w:t>
      </w:r>
      <w:r w:rsidRPr="002A3A0A">
        <w:rPr>
          <w:spacing w:val="-1"/>
        </w:rPr>
        <w:t>a</w:t>
      </w:r>
      <w:r w:rsidRPr="002A3A0A">
        <w:t>, usmje</w:t>
      </w:r>
      <w:r w:rsidRPr="002A3A0A">
        <w:rPr>
          <w:spacing w:val="1"/>
        </w:rPr>
        <w:t>r</w:t>
      </w:r>
      <w:r w:rsidRPr="002A3A0A">
        <w:rPr>
          <w:spacing w:val="-1"/>
        </w:rPr>
        <w:t>a</w:t>
      </w:r>
      <w:r w:rsidRPr="002A3A0A">
        <w:t>v</w:t>
      </w:r>
      <w:r w:rsidRPr="002A3A0A">
        <w:rPr>
          <w:spacing w:val="-1"/>
        </w:rPr>
        <w:t>a</w:t>
      </w:r>
      <w:r w:rsidRPr="002A3A0A">
        <w:t>nje, d</w:t>
      </w:r>
      <w:r w:rsidRPr="002A3A0A">
        <w:rPr>
          <w:spacing w:val="-1"/>
        </w:rPr>
        <w:t>a</w:t>
      </w:r>
      <w:r w:rsidRPr="002A3A0A">
        <w:rPr>
          <w:spacing w:val="2"/>
        </w:rPr>
        <w:t>v</w:t>
      </w:r>
      <w:r w:rsidRPr="002A3A0A">
        <w:rPr>
          <w:spacing w:val="-1"/>
        </w:rPr>
        <w:t>a</w:t>
      </w:r>
      <w:r w:rsidRPr="002A3A0A">
        <w:t>nje uput</w:t>
      </w:r>
      <w:r w:rsidRPr="002A3A0A">
        <w:rPr>
          <w:spacing w:val="-1"/>
        </w:rPr>
        <w:t>a</w:t>
      </w:r>
      <w:r w:rsidRPr="002A3A0A">
        <w:t>, o</w:t>
      </w:r>
      <w:r w:rsidRPr="002A3A0A">
        <w:rPr>
          <w:spacing w:val="2"/>
        </w:rPr>
        <w:t>b</w:t>
      </w:r>
      <w:r w:rsidRPr="002A3A0A">
        <w:rPr>
          <w:spacing w:val="3"/>
        </w:rPr>
        <w:t>j</w:t>
      </w:r>
      <w:r w:rsidRPr="002A3A0A">
        <w:rPr>
          <w:spacing w:val="-1"/>
        </w:rPr>
        <w:t>a</w:t>
      </w:r>
      <w:r w:rsidRPr="002A3A0A">
        <w:t>šnjav</w:t>
      </w:r>
      <w:r w:rsidRPr="002A3A0A">
        <w:rPr>
          <w:spacing w:val="-1"/>
        </w:rPr>
        <w:t>a</w:t>
      </w:r>
      <w:r w:rsidRPr="002A3A0A">
        <w:t>nje, p</w:t>
      </w:r>
      <w:r w:rsidRPr="002A3A0A">
        <w:rPr>
          <w:spacing w:val="1"/>
        </w:rPr>
        <w:t>r</w:t>
      </w:r>
      <w:r w:rsidRPr="002A3A0A">
        <w:rPr>
          <w:spacing w:val="-1"/>
        </w:rPr>
        <w:t>a</w:t>
      </w:r>
      <w:r w:rsidRPr="002A3A0A">
        <w:t>tn</w:t>
      </w:r>
      <w:r w:rsidRPr="002A3A0A">
        <w:rPr>
          <w:spacing w:val="1"/>
        </w:rPr>
        <w:t>j</w:t>
      </w:r>
      <w:r w:rsidRPr="002A3A0A">
        <w:t>a</w:t>
      </w:r>
      <w:r w:rsidRPr="002A3A0A">
        <w:rPr>
          <w:spacing w:val="-1"/>
        </w:rPr>
        <w:t xml:space="preserve"> </w:t>
      </w:r>
      <w:r w:rsidRPr="002A3A0A">
        <w:t>u</w:t>
      </w:r>
      <w:r w:rsidRPr="002A3A0A">
        <w:rPr>
          <w:spacing w:val="-1"/>
        </w:rPr>
        <w:t>če</w:t>
      </w:r>
      <w:r w:rsidRPr="002A3A0A">
        <w:t>n</w:t>
      </w:r>
      <w:r w:rsidRPr="002A3A0A">
        <w:rPr>
          <w:spacing w:val="3"/>
        </w:rPr>
        <w:t>i</w:t>
      </w:r>
      <w:r w:rsidRPr="002A3A0A">
        <w:t>k</w:t>
      </w:r>
      <w:r w:rsidRPr="002A3A0A">
        <w:rPr>
          <w:spacing w:val="-1"/>
        </w:rPr>
        <w:t>a</w:t>
      </w:r>
      <w:r w:rsidRPr="002A3A0A">
        <w:t>, f</w:t>
      </w:r>
      <w:r w:rsidRPr="002A3A0A">
        <w:rPr>
          <w:spacing w:val="-2"/>
        </w:rPr>
        <w:t>a</w:t>
      </w:r>
      <w:r w:rsidRPr="002A3A0A">
        <w:rPr>
          <w:spacing w:val="-1"/>
        </w:rPr>
        <w:t>c</w:t>
      </w:r>
      <w:r w:rsidRPr="002A3A0A">
        <w:t>i</w:t>
      </w:r>
      <w:r w:rsidRPr="002A3A0A">
        <w:rPr>
          <w:spacing w:val="1"/>
        </w:rPr>
        <w:t>l</w:t>
      </w:r>
      <w:r w:rsidRPr="002A3A0A">
        <w:t>i</w:t>
      </w:r>
      <w:r w:rsidRPr="002A3A0A">
        <w:rPr>
          <w:spacing w:val="1"/>
        </w:rPr>
        <w:t>t</w:t>
      </w:r>
      <w:r w:rsidRPr="002A3A0A">
        <w:t>ir</w:t>
      </w:r>
      <w:r w:rsidRPr="002A3A0A">
        <w:rPr>
          <w:spacing w:val="-1"/>
        </w:rPr>
        <w:t>a</w:t>
      </w:r>
      <w:r w:rsidRPr="002A3A0A">
        <w:t xml:space="preserve">nje </w:t>
      </w:r>
      <w:r w:rsidRPr="002A3A0A">
        <w:rPr>
          <w:spacing w:val="1"/>
        </w:rPr>
        <w:t>r</w:t>
      </w:r>
      <w:r w:rsidRPr="002A3A0A">
        <w:rPr>
          <w:spacing w:val="-1"/>
        </w:rPr>
        <w:t>a</w:t>
      </w:r>
      <w:r w:rsidRPr="002A3A0A">
        <w:t>spr</w:t>
      </w:r>
      <w:r w:rsidRPr="002A3A0A">
        <w:rPr>
          <w:spacing w:val="-1"/>
        </w:rPr>
        <w:t>a</w:t>
      </w:r>
      <w:r w:rsidRPr="002A3A0A">
        <w:rPr>
          <w:spacing w:val="2"/>
        </w:rPr>
        <w:t>v</w:t>
      </w:r>
      <w:r w:rsidRPr="002A3A0A">
        <w:rPr>
          <w:spacing w:val="-1"/>
        </w:rPr>
        <w:t>e</w:t>
      </w:r>
      <w:r w:rsidRPr="002A3A0A">
        <w:t>, d</w:t>
      </w:r>
      <w:r w:rsidRPr="002A3A0A">
        <w:rPr>
          <w:spacing w:val="-1"/>
        </w:rPr>
        <w:t>a</w:t>
      </w:r>
      <w:r w:rsidRPr="002A3A0A">
        <w:rPr>
          <w:spacing w:val="2"/>
        </w:rPr>
        <w:t>v</w:t>
      </w:r>
      <w:r w:rsidRPr="002A3A0A">
        <w:rPr>
          <w:spacing w:val="-1"/>
        </w:rPr>
        <w:t>a</w:t>
      </w:r>
      <w:r w:rsidRPr="002A3A0A">
        <w:t>nje pov</w:t>
      </w:r>
      <w:r w:rsidRPr="002A3A0A">
        <w:rPr>
          <w:spacing w:val="-1"/>
        </w:rPr>
        <w:t>ra</w:t>
      </w:r>
      <w:r w:rsidRPr="002A3A0A">
        <w:t>tne i</w:t>
      </w:r>
      <w:r w:rsidRPr="002A3A0A">
        <w:rPr>
          <w:spacing w:val="2"/>
        </w:rPr>
        <w:t>n</w:t>
      </w:r>
      <w:r w:rsidRPr="002A3A0A">
        <w:t>fo</w:t>
      </w:r>
      <w:r w:rsidRPr="002A3A0A">
        <w:rPr>
          <w:spacing w:val="-1"/>
        </w:rPr>
        <w:t>r</w:t>
      </w:r>
      <w:r w:rsidRPr="002A3A0A">
        <w:t>ma</w:t>
      </w:r>
      <w:r w:rsidRPr="002A3A0A">
        <w:rPr>
          <w:spacing w:val="-1"/>
        </w:rPr>
        <w:t>c</w:t>
      </w:r>
      <w:r w:rsidRPr="002A3A0A">
        <w:t>i</w:t>
      </w:r>
      <w:r w:rsidRPr="002A3A0A">
        <w:rPr>
          <w:spacing w:val="3"/>
        </w:rPr>
        <w:t>j</w:t>
      </w:r>
      <w:r w:rsidRPr="002A3A0A">
        <w:rPr>
          <w:spacing w:val="-1"/>
        </w:rPr>
        <w:t>e</w:t>
      </w:r>
      <w:r w:rsidRPr="002A3A0A">
        <w:t>, sudj</w:t>
      </w:r>
      <w:r w:rsidRPr="002A3A0A">
        <w:rPr>
          <w:spacing w:val="-1"/>
        </w:rPr>
        <w:t>e</w:t>
      </w:r>
      <w:r w:rsidRPr="002A3A0A">
        <w:t>lovanje</w:t>
      </w:r>
      <w:r w:rsidRPr="002A3A0A">
        <w:rPr>
          <w:spacing w:val="-1"/>
        </w:rPr>
        <w:t xml:space="preserve"> </w:t>
      </w:r>
      <w:r w:rsidRPr="002A3A0A">
        <w:t>u</w:t>
      </w:r>
      <w:r w:rsidRPr="002A3A0A">
        <w:rPr>
          <w:spacing w:val="2"/>
        </w:rPr>
        <w:t xml:space="preserve"> </w:t>
      </w:r>
      <w:r w:rsidRPr="002A3A0A">
        <w:rPr>
          <w:spacing w:val="-2"/>
        </w:rPr>
        <w:t>g</w:t>
      </w:r>
      <w:r w:rsidRPr="002A3A0A">
        <w:t>rupn</w:t>
      </w:r>
      <w:r w:rsidRPr="002A3A0A">
        <w:rPr>
          <w:spacing w:val="2"/>
        </w:rPr>
        <w:t>i</w:t>
      </w:r>
      <w:r w:rsidRPr="002A3A0A">
        <w:t xml:space="preserve">m </w:t>
      </w:r>
      <w:r w:rsidRPr="002A3A0A">
        <w:rPr>
          <w:spacing w:val="-1"/>
        </w:rPr>
        <w:t>a</w:t>
      </w:r>
      <w:r w:rsidRPr="002A3A0A">
        <w:t>kt</w:t>
      </w:r>
      <w:r w:rsidRPr="002A3A0A">
        <w:rPr>
          <w:spacing w:val="1"/>
        </w:rPr>
        <w:t>i</w:t>
      </w:r>
      <w:r w:rsidRPr="002A3A0A">
        <w:t>vnosti</w:t>
      </w:r>
      <w:r w:rsidRPr="002A3A0A">
        <w:rPr>
          <w:spacing w:val="1"/>
        </w:rPr>
        <w:t>m</w:t>
      </w:r>
      <w:r w:rsidRPr="002A3A0A">
        <w:t>a</w:t>
      </w:r>
    </w:p>
    <w:p w:rsidR="00117C91" w:rsidRPr="002A3A0A" w:rsidRDefault="00117C91" w:rsidP="00646E91">
      <w:pPr>
        <w:pStyle w:val="ListParagraph"/>
        <w:numPr>
          <w:ilvl w:val="0"/>
          <w:numId w:val="73"/>
        </w:numPr>
        <w:tabs>
          <w:tab w:val="left" w:pos="284"/>
        </w:tabs>
        <w:spacing w:line="360" w:lineRule="auto"/>
        <w:jc w:val="both"/>
        <w:rPr>
          <w:b/>
          <w:bCs/>
        </w:rPr>
      </w:pPr>
      <w:r w:rsidRPr="002A3A0A">
        <w:rPr>
          <w:b/>
          <w:bCs/>
          <w:i/>
          <w:iCs/>
        </w:rPr>
        <w:t>Trajanje izvedbe:</w:t>
      </w:r>
      <w:r>
        <w:t xml:space="preserve"> 2017./2018</w:t>
      </w:r>
      <w:r w:rsidRPr="002A3A0A">
        <w:t>.godina</w:t>
      </w:r>
    </w:p>
    <w:p w:rsidR="00117C91" w:rsidRPr="002A3A0A" w:rsidRDefault="00117C91" w:rsidP="00646E91">
      <w:pPr>
        <w:pStyle w:val="ListParagraph"/>
        <w:numPr>
          <w:ilvl w:val="0"/>
          <w:numId w:val="93"/>
        </w:numPr>
        <w:tabs>
          <w:tab w:val="left" w:pos="284"/>
        </w:tabs>
        <w:spacing w:line="360" w:lineRule="auto"/>
        <w:jc w:val="both"/>
        <w:rPr>
          <w:b/>
          <w:bCs/>
        </w:rPr>
      </w:pPr>
      <w:r w:rsidRPr="002A3A0A">
        <w:rPr>
          <w:b/>
          <w:bCs/>
          <w:i/>
          <w:iCs/>
        </w:rPr>
        <w:t>Potrebni resursi:</w:t>
      </w:r>
      <w:r w:rsidRPr="002A3A0A">
        <w:rPr>
          <w:b/>
          <w:bCs/>
        </w:rPr>
        <w:t xml:space="preserve"> </w:t>
      </w:r>
      <w:r w:rsidRPr="002A3A0A">
        <w:t xml:space="preserve">oprema </w:t>
      </w:r>
      <w:r w:rsidRPr="002A3A0A">
        <w:rPr>
          <w:spacing w:val="1"/>
        </w:rPr>
        <w:t>z</w:t>
      </w:r>
      <w:r w:rsidRPr="002A3A0A">
        <w:t>a</w:t>
      </w:r>
      <w:r w:rsidRPr="002A3A0A">
        <w:rPr>
          <w:spacing w:val="-1"/>
        </w:rPr>
        <w:t xml:space="preserve"> a</w:t>
      </w:r>
      <w:r w:rsidRPr="002A3A0A">
        <w:t>kt</w:t>
      </w:r>
      <w:r w:rsidRPr="002A3A0A">
        <w:rPr>
          <w:spacing w:val="1"/>
        </w:rPr>
        <w:t>i</w:t>
      </w:r>
      <w:r w:rsidRPr="002A3A0A">
        <w:t>vnosti u prirodi; op</w:t>
      </w:r>
      <w:r w:rsidRPr="002A3A0A">
        <w:rPr>
          <w:spacing w:val="-1"/>
        </w:rPr>
        <w:t>re</w:t>
      </w:r>
      <w:r w:rsidRPr="002A3A0A">
        <w:t xml:space="preserve">ma </w:t>
      </w:r>
      <w:r w:rsidRPr="002A3A0A">
        <w:rPr>
          <w:spacing w:val="1"/>
        </w:rPr>
        <w:t>z</w:t>
      </w:r>
      <w:r w:rsidRPr="002A3A0A">
        <w:t>a bor</w:t>
      </w:r>
      <w:r w:rsidRPr="002A3A0A">
        <w:rPr>
          <w:spacing w:val="-2"/>
        </w:rPr>
        <w:t>a</w:t>
      </w:r>
      <w:r w:rsidRPr="002A3A0A">
        <w:t>v</w:t>
      </w:r>
      <w:r w:rsidRPr="002A3A0A">
        <w:rPr>
          <w:spacing w:val="-1"/>
        </w:rPr>
        <w:t>a</w:t>
      </w:r>
      <w:r w:rsidRPr="002A3A0A">
        <w:t>k u p</w:t>
      </w:r>
      <w:r w:rsidRPr="002A3A0A">
        <w:rPr>
          <w:spacing w:val="-1"/>
        </w:rPr>
        <w:t>r</w:t>
      </w:r>
      <w:r>
        <w:t>ir</w:t>
      </w:r>
      <w:r w:rsidRPr="002A3A0A">
        <w:t>odi; prikl</w:t>
      </w:r>
      <w:r w:rsidRPr="002A3A0A">
        <w:rPr>
          <w:spacing w:val="-3"/>
        </w:rPr>
        <w:t>a</w:t>
      </w:r>
      <w:r w:rsidRPr="002A3A0A">
        <w:t>dna</w:t>
      </w:r>
      <w:r w:rsidRPr="002A3A0A">
        <w:rPr>
          <w:spacing w:val="-1"/>
        </w:rPr>
        <w:t xml:space="preserve"> </w:t>
      </w:r>
      <w:r w:rsidRPr="002A3A0A">
        <w:t>slo</w:t>
      </w:r>
      <w:r w:rsidRPr="002A3A0A">
        <w:rPr>
          <w:spacing w:val="1"/>
        </w:rPr>
        <w:t>j</w:t>
      </w:r>
      <w:r w:rsidRPr="002A3A0A">
        <w:rPr>
          <w:spacing w:val="-1"/>
        </w:rPr>
        <w:t>e</w:t>
      </w:r>
      <w:r w:rsidRPr="002A3A0A">
        <w:t>vi</w:t>
      </w:r>
      <w:r w:rsidRPr="002A3A0A">
        <w:rPr>
          <w:spacing w:val="1"/>
        </w:rPr>
        <w:t>t</w:t>
      </w:r>
      <w:r w:rsidRPr="002A3A0A">
        <w:t>a</w:t>
      </w:r>
      <w:r w:rsidRPr="002A3A0A">
        <w:rPr>
          <w:spacing w:val="-1"/>
        </w:rPr>
        <w:t xml:space="preserve"> </w:t>
      </w:r>
      <w:r w:rsidRPr="002A3A0A">
        <w:t>odje</w:t>
      </w:r>
      <w:r w:rsidRPr="002A3A0A">
        <w:rPr>
          <w:spacing w:val="-1"/>
        </w:rPr>
        <w:t>ć</w:t>
      </w:r>
      <w:r w:rsidRPr="002A3A0A">
        <w:t xml:space="preserve">a </w:t>
      </w:r>
      <w:r w:rsidRPr="002A3A0A">
        <w:rPr>
          <w:spacing w:val="1"/>
        </w:rPr>
        <w:t>z</w:t>
      </w:r>
      <w:r w:rsidRPr="002A3A0A">
        <w:t>a</w:t>
      </w:r>
      <w:r w:rsidRPr="002A3A0A">
        <w:rPr>
          <w:spacing w:val="-1"/>
        </w:rPr>
        <w:t xml:space="preserve"> </w:t>
      </w:r>
      <w:r w:rsidRPr="002A3A0A">
        <w:t>bor</w:t>
      </w:r>
      <w:r w:rsidRPr="002A3A0A">
        <w:rPr>
          <w:spacing w:val="-2"/>
        </w:rPr>
        <w:t>a</w:t>
      </w:r>
      <w:r w:rsidRPr="002A3A0A">
        <w:t>v</w:t>
      </w:r>
      <w:r w:rsidRPr="002A3A0A">
        <w:rPr>
          <w:spacing w:val="-1"/>
        </w:rPr>
        <w:t>a</w:t>
      </w:r>
      <w:r w:rsidRPr="002A3A0A">
        <w:t>k u p</w:t>
      </w:r>
      <w:r w:rsidRPr="002A3A0A">
        <w:rPr>
          <w:spacing w:val="-1"/>
        </w:rPr>
        <w:t>r</w:t>
      </w:r>
      <w:r w:rsidRPr="002A3A0A">
        <w:t>irodi u svim</w:t>
      </w:r>
      <w:r w:rsidRPr="002A3A0A">
        <w:rPr>
          <w:spacing w:val="1"/>
        </w:rPr>
        <w:t xml:space="preserve"> </w:t>
      </w:r>
      <w:r w:rsidRPr="002A3A0A">
        <w:t>vr</w:t>
      </w:r>
      <w:r w:rsidRPr="002A3A0A">
        <w:rPr>
          <w:spacing w:val="-2"/>
        </w:rPr>
        <w:t>e</w:t>
      </w:r>
      <w:r w:rsidRPr="002A3A0A">
        <w:t>men</w:t>
      </w:r>
      <w:r w:rsidRPr="002A3A0A">
        <w:rPr>
          <w:spacing w:val="1"/>
        </w:rPr>
        <w:t>s</w:t>
      </w:r>
      <w:r w:rsidRPr="002A3A0A">
        <w:t>kim</w:t>
      </w:r>
      <w:r w:rsidRPr="002A3A0A">
        <w:rPr>
          <w:spacing w:val="1"/>
        </w:rPr>
        <w:t xml:space="preserve"> </w:t>
      </w:r>
      <w:r w:rsidRPr="002A3A0A">
        <w:t>uvjeti</w:t>
      </w:r>
      <w:r w:rsidRPr="002A3A0A">
        <w:rPr>
          <w:spacing w:val="1"/>
        </w:rPr>
        <w:t>m</w:t>
      </w:r>
      <w:r w:rsidRPr="002A3A0A">
        <w:rPr>
          <w:spacing w:val="-1"/>
        </w:rPr>
        <w:t>a</w:t>
      </w:r>
      <w:r w:rsidRPr="002A3A0A">
        <w:t>, vjet</w:t>
      </w:r>
      <w:r w:rsidRPr="002A3A0A">
        <w:rPr>
          <w:spacing w:val="-1"/>
        </w:rPr>
        <w:t>r</w:t>
      </w:r>
      <w:r w:rsidRPr="002A3A0A">
        <w:t>ovk</w:t>
      </w:r>
      <w:r w:rsidRPr="002A3A0A">
        <w:rPr>
          <w:spacing w:val="-1"/>
        </w:rPr>
        <w:t>a</w:t>
      </w:r>
      <w:r w:rsidRPr="002A3A0A">
        <w:t>, k</w:t>
      </w:r>
      <w:r w:rsidRPr="002A3A0A">
        <w:rPr>
          <w:spacing w:val="-1"/>
        </w:rPr>
        <w:t>a</w:t>
      </w:r>
      <w:r w:rsidRPr="002A3A0A">
        <w:t>b</w:t>
      </w:r>
      <w:r w:rsidRPr="002A3A0A">
        <w:rPr>
          <w:spacing w:val="-1"/>
        </w:rPr>
        <w:t>a</w:t>
      </w:r>
      <w:r w:rsidRPr="002A3A0A">
        <w:t>nic</w:t>
      </w:r>
      <w:r w:rsidRPr="002A3A0A">
        <w:rPr>
          <w:spacing w:val="-1"/>
        </w:rPr>
        <w:t>a</w:t>
      </w:r>
      <w:r w:rsidRPr="002A3A0A">
        <w:t>, ob</w:t>
      </w:r>
      <w:r w:rsidRPr="002A3A0A">
        <w:rPr>
          <w:spacing w:val="2"/>
        </w:rPr>
        <w:t>u</w:t>
      </w:r>
      <w:r w:rsidRPr="002A3A0A">
        <w:rPr>
          <w:spacing w:val="-1"/>
        </w:rPr>
        <w:t>ć</w:t>
      </w:r>
      <w:r w:rsidRPr="002A3A0A">
        <w:t>a</w:t>
      </w:r>
      <w:r w:rsidRPr="002A3A0A">
        <w:rPr>
          <w:spacing w:val="-1"/>
        </w:rPr>
        <w:t xml:space="preserve"> </w:t>
      </w:r>
      <w:r w:rsidRPr="002A3A0A">
        <w:rPr>
          <w:spacing w:val="1"/>
        </w:rPr>
        <w:t>z</w:t>
      </w:r>
      <w:r w:rsidRPr="002A3A0A">
        <w:t>a pješ</w:t>
      </w:r>
      <w:r w:rsidRPr="002A3A0A">
        <w:rPr>
          <w:spacing w:val="-1"/>
        </w:rPr>
        <w:t>ače</w:t>
      </w:r>
      <w:r w:rsidRPr="002A3A0A">
        <w:t xml:space="preserve">nje; </w:t>
      </w:r>
      <w:r w:rsidRPr="002A3A0A">
        <w:rPr>
          <w:spacing w:val="2"/>
        </w:rPr>
        <w:t>h</w:t>
      </w:r>
      <w:r w:rsidRPr="002A3A0A">
        <w:t>r</w:t>
      </w:r>
      <w:r w:rsidRPr="002A3A0A">
        <w:rPr>
          <w:spacing w:val="-2"/>
        </w:rPr>
        <w:t>a</w:t>
      </w:r>
      <w:r w:rsidRPr="002A3A0A">
        <w:t>n</w:t>
      </w:r>
      <w:r w:rsidRPr="002A3A0A">
        <w:rPr>
          <w:spacing w:val="-1"/>
        </w:rPr>
        <w:t>a</w:t>
      </w:r>
      <w:r w:rsidRPr="002A3A0A">
        <w:t>; fi</w:t>
      </w:r>
      <w:r w:rsidRPr="002A3A0A">
        <w:rPr>
          <w:spacing w:val="2"/>
        </w:rPr>
        <w:t>n</w:t>
      </w:r>
      <w:r w:rsidRPr="002A3A0A">
        <w:rPr>
          <w:spacing w:val="-1"/>
        </w:rPr>
        <w:t>a</w:t>
      </w:r>
      <w:r w:rsidRPr="002A3A0A">
        <w:t>n</w:t>
      </w:r>
      <w:r w:rsidRPr="002A3A0A">
        <w:rPr>
          <w:spacing w:val="-1"/>
        </w:rPr>
        <w:t>c</w:t>
      </w:r>
      <w:r w:rsidRPr="002A3A0A">
        <w:rPr>
          <w:spacing w:val="3"/>
        </w:rPr>
        <w:t>i</w:t>
      </w:r>
      <w:r w:rsidRPr="002A3A0A">
        <w:t>jska s</w:t>
      </w:r>
      <w:r w:rsidRPr="002A3A0A">
        <w:rPr>
          <w:spacing w:val="-1"/>
        </w:rPr>
        <w:t>re</w:t>
      </w:r>
      <w:r w:rsidRPr="002A3A0A">
        <w:t xml:space="preserve">dstva </w:t>
      </w:r>
      <w:r w:rsidRPr="002A3A0A">
        <w:rPr>
          <w:spacing w:val="1"/>
        </w:rPr>
        <w:t>z</w:t>
      </w:r>
      <w:r w:rsidRPr="002A3A0A">
        <w:t>a</w:t>
      </w:r>
      <w:r w:rsidRPr="002A3A0A">
        <w:rPr>
          <w:spacing w:val="-1"/>
        </w:rPr>
        <w:t xml:space="preserve"> </w:t>
      </w:r>
      <w:r w:rsidRPr="002A3A0A">
        <w:t>hr</w:t>
      </w:r>
      <w:r w:rsidRPr="002A3A0A">
        <w:rPr>
          <w:spacing w:val="-2"/>
        </w:rPr>
        <w:t>a</w:t>
      </w:r>
      <w:r w:rsidRPr="002A3A0A">
        <w:t xml:space="preserve">nu, </w:t>
      </w:r>
      <w:r w:rsidRPr="002A3A0A">
        <w:rPr>
          <w:spacing w:val="2"/>
        </w:rPr>
        <w:t>p</w:t>
      </w:r>
      <w:r w:rsidRPr="002A3A0A">
        <w:t>utne t</w:t>
      </w:r>
      <w:r w:rsidRPr="002A3A0A">
        <w:rPr>
          <w:spacing w:val="-1"/>
        </w:rPr>
        <w:t>r</w:t>
      </w:r>
      <w:r w:rsidRPr="002A3A0A">
        <w:t>oškove</w:t>
      </w:r>
      <w:r w:rsidRPr="002A3A0A">
        <w:rPr>
          <w:spacing w:val="-1"/>
        </w:rPr>
        <w:t xml:space="preserve"> </w:t>
      </w:r>
      <w:r w:rsidRPr="002A3A0A">
        <w:t xml:space="preserve">i </w:t>
      </w:r>
    </w:p>
    <w:p w:rsidR="00117C91" w:rsidRPr="002A3A0A" w:rsidRDefault="00117C91" w:rsidP="00646E91">
      <w:pPr>
        <w:pStyle w:val="ListParagraph"/>
        <w:widowControl w:val="0"/>
        <w:numPr>
          <w:ilvl w:val="0"/>
          <w:numId w:val="9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39" w:line="360" w:lineRule="auto"/>
        <w:ind w:right="1270"/>
        <w:jc w:val="both"/>
      </w:pPr>
      <w:r w:rsidRPr="002A3A0A">
        <w:rPr>
          <w:b/>
          <w:bCs/>
          <w:i/>
          <w:iCs/>
        </w:rPr>
        <w:t>Način praćenja i provjera ishoda / postignuća</w:t>
      </w:r>
      <w:r w:rsidRPr="002A3A0A">
        <w:rPr>
          <w:i/>
          <w:iCs/>
        </w:rPr>
        <w:t>:</w:t>
      </w:r>
      <w:r w:rsidRPr="002A3A0A">
        <w:t xml:space="preserve"> An</w:t>
      </w:r>
      <w:r w:rsidRPr="002A3A0A">
        <w:rPr>
          <w:spacing w:val="-1"/>
        </w:rPr>
        <w:t>a</w:t>
      </w:r>
      <w:r w:rsidRPr="002A3A0A">
        <w:t>l</w:t>
      </w:r>
      <w:r w:rsidRPr="002A3A0A">
        <w:rPr>
          <w:spacing w:val="1"/>
        </w:rPr>
        <w:t>iz</w:t>
      </w:r>
      <w:r w:rsidRPr="002A3A0A">
        <w:t>a</w:t>
      </w:r>
      <w:r w:rsidRPr="002A3A0A">
        <w:rPr>
          <w:spacing w:val="-1"/>
        </w:rPr>
        <w:t xml:space="preserve"> a</w:t>
      </w:r>
      <w:r w:rsidRPr="002A3A0A">
        <w:t>kt</w:t>
      </w:r>
      <w:r w:rsidRPr="002A3A0A">
        <w:rPr>
          <w:spacing w:val="1"/>
        </w:rPr>
        <w:t>i</w:t>
      </w:r>
      <w:r w:rsidRPr="002A3A0A">
        <w:t>vnosti kroz</w:t>
      </w:r>
      <w:r w:rsidRPr="002A3A0A">
        <w:rPr>
          <w:spacing w:val="1"/>
        </w:rPr>
        <w:t xml:space="preserve"> </w:t>
      </w:r>
      <w:r w:rsidRPr="002A3A0A">
        <w:rPr>
          <w:spacing w:val="-3"/>
        </w:rPr>
        <w:t>r</w:t>
      </w:r>
      <w:r w:rsidRPr="002A3A0A">
        <w:rPr>
          <w:spacing w:val="-1"/>
        </w:rPr>
        <w:t>a</w:t>
      </w:r>
      <w:r w:rsidRPr="002A3A0A">
        <w:rPr>
          <w:spacing w:val="1"/>
        </w:rPr>
        <w:t>z</w:t>
      </w:r>
      <w:r w:rsidRPr="002A3A0A">
        <w:rPr>
          <w:spacing w:val="-2"/>
        </w:rPr>
        <w:t>g</w:t>
      </w:r>
      <w:r w:rsidRPr="002A3A0A">
        <w:t>ov</w:t>
      </w:r>
      <w:r w:rsidRPr="002A3A0A">
        <w:rPr>
          <w:spacing w:val="2"/>
        </w:rPr>
        <w:t>o</w:t>
      </w:r>
      <w:r w:rsidRPr="002A3A0A">
        <w:t>r i i</w:t>
      </w:r>
      <w:r w:rsidRPr="002A3A0A">
        <w:rPr>
          <w:spacing w:val="1"/>
        </w:rPr>
        <w:t>z</w:t>
      </w:r>
      <w:r w:rsidRPr="002A3A0A">
        <w:t>noš</w:t>
      </w:r>
      <w:r w:rsidRPr="002A3A0A">
        <w:rPr>
          <w:spacing w:val="-1"/>
        </w:rPr>
        <w:t>e</w:t>
      </w:r>
      <w:r w:rsidRPr="002A3A0A">
        <w:t>na</w:t>
      </w:r>
      <w:r w:rsidRPr="002A3A0A">
        <w:rPr>
          <w:spacing w:val="-1"/>
        </w:rPr>
        <w:t xml:space="preserve"> </w:t>
      </w:r>
      <w:r w:rsidRPr="002A3A0A">
        <w:t>doj</w:t>
      </w:r>
      <w:r w:rsidRPr="002A3A0A">
        <w:rPr>
          <w:spacing w:val="1"/>
        </w:rPr>
        <w:t>m</w:t>
      </w:r>
      <w:r w:rsidRPr="002A3A0A">
        <w:t>ov</w:t>
      </w:r>
      <w:r w:rsidRPr="002A3A0A">
        <w:rPr>
          <w:spacing w:val="-1"/>
        </w:rPr>
        <w:t>a</w:t>
      </w:r>
      <w:r w:rsidRPr="002A3A0A">
        <w:t>; svakodn</w:t>
      </w:r>
      <w:r w:rsidRPr="002A3A0A">
        <w:rPr>
          <w:spacing w:val="-1"/>
        </w:rPr>
        <w:t>e</w:t>
      </w:r>
      <w:r w:rsidRPr="002A3A0A">
        <w:t>vno suo</w:t>
      </w:r>
      <w:r w:rsidRPr="002A3A0A">
        <w:rPr>
          <w:spacing w:val="1"/>
        </w:rPr>
        <w:t>ča</w:t>
      </w:r>
      <w:r w:rsidRPr="002A3A0A">
        <w:t>v</w:t>
      </w:r>
      <w:r w:rsidRPr="002A3A0A">
        <w:rPr>
          <w:spacing w:val="-1"/>
        </w:rPr>
        <w:t>a</w:t>
      </w:r>
      <w:r w:rsidRPr="002A3A0A">
        <w:t>nje sa s</w:t>
      </w:r>
      <w:r>
        <w:t>i</w:t>
      </w:r>
      <w:r w:rsidRPr="002A3A0A">
        <w:t>t</w:t>
      </w:r>
      <w:r>
        <w:rPr>
          <w:spacing w:val="1"/>
        </w:rPr>
        <w:t>u</w:t>
      </w:r>
      <w:r w:rsidRPr="002A3A0A">
        <w:t>a</w:t>
      </w:r>
      <w:r w:rsidRPr="002A3A0A">
        <w:rPr>
          <w:spacing w:val="-1"/>
        </w:rPr>
        <w:t>c</w:t>
      </w:r>
      <w:r w:rsidRPr="002A3A0A">
        <w:t>i</w:t>
      </w:r>
      <w:r w:rsidRPr="002A3A0A">
        <w:rPr>
          <w:spacing w:val="1"/>
        </w:rPr>
        <w:t>j</w:t>
      </w:r>
      <w:r w:rsidRPr="002A3A0A">
        <w:rPr>
          <w:spacing w:val="-1"/>
        </w:rPr>
        <w:t>a</w:t>
      </w:r>
      <w:r w:rsidRPr="002A3A0A">
        <w:t>ma koje</w:t>
      </w:r>
      <w:r w:rsidRPr="002A3A0A">
        <w:rPr>
          <w:spacing w:val="-1"/>
        </w:rPr>
        <w:t xml:space="preserve"> </w:t>
      </w:r>
      <w:r w:rsidRPr="002A3A0A">
        <w:t>i</w:t>
      </w:r>
      <w:r w:rsidRPr="002A3A0A">
        <w:rPr>
          <w:spacing w:val="2"/>
        </w:rPr>
        <w:t>z</w:t>
      </w:r>
      <w:r w:rsidRPr="002A3A0A">
        <w:t>isku</w:t>
      </w:r>
      <w:r w:rsidRPr="002A3A0A">
        <w:rPr>
          <w:spacing w:val="1"/>
        </w:rPr>
        <w:t>j</w:t>
      </w:r>
      <w:r w:rsidRPr="002A3A0A">
        <w:t>u</w:t>
      </w:r>
      <w:r w:rsidRPr="002A3A0A">
        <w:rPr>
          <w:spacing w:val="-2"/>
        </w:rPr>
        <w:t xml:space="preserve"> </w:t>
      </w:r>
      <w:r w:rsidRPr="002A3A0A">
        <w:t>primj</w:t>
      </w:r>
      <w:r w:rsidRPr="002A3A0A">
        <w:rPr>
          <w:spacing w:val="-1"/>
        </w:rPr>
        <w:t>e</w:t>
      </w:r>
      <w:r w:rsidRPr="002A3A0A">
        <w:t>nu st</w:t>
      </w:r>
      <w:r w:rsidRPr="002A3A0A">
        <w:rPr>
          <w:spacing w:val="-1"/>
        </w:rPr>
        <w:t>eče</w:t>
      </w:r>
      <w:r w:rsidRPr="002A3A0A">
        <w:t xml:space="preserve">nih </w:t>
      </w:r>
      <w:r w:rsidRPr="002A3A0A">
        <w:rPr>
          <w:spacing w:val="2"/>
        </w:rPr>
        <w:t>z</w:t>
      </w:r>
      <w:r w:rsidRPr="002A3A0A">
        <w:t>n</w:t>
      </w:r>
      <w:r w:rsidRPr="002A3A0A">
        <w:rPr>
          <w:spacing w:val="-1"/>
        </w:rPr>
        <w:t>a</w:t>
      </w:r>
      <w:r w:rsidRPr="002A3A0A">
        <w:t>nja i vještina</w:t>
      </w:r>
    </w:p>
    <w:p w:rsidR="00117C91" w:rsidRDefault="00117C91" w:rsidP="003B5A23">
      <w:r w:rsidRPr="002A3A0A">
        <w:rPr>
          <w:b/>
          <w:bCs/>
          <w:i/>
          <w:iCs/>
        </w:rPr>
        <w:t>Odgovorne osobe</w:t>
      </w:r>
      <w:r w:rsidRPr="002A3A0A">
        <w:rPr>
          <w:i/>
          <w:iCs/>
        </w:rPr>
        <w:t>:</w:t>
      </w:r>
      <w:r w:rsidRPr="002A3A0A">
        <w:t xml:space="preserve"> svi učitelji OŠ Pazarište Klanac</w:t>
      </w:r>
    </w:p>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3B5A23"/>
    <w:p w:rsidR="00117C91" w:rsidRDefault="00117C91" w:rsidP="0070760A">
      <w:pPr>
        <w:jc w:val="center"/>
      </w:pPr>
      <w:r>
        <w:t>81</w:t>
      </w:r>
    </w:p>
    <w:p w:rsidR="00117C91" w:rsidRDefault="00117C91" w:rsidP="0070760A">
      <w:pPr>
        <w:jc w:val="center"/>
      </w:pPr>
    </w:p>
    <w:p w:rsidR="00117C91" w:rsidRDefault="00117C91" w:rsidP="0070760A">
      <w:pPr>
        <w:jc w:val="center"/>
      </w:pPr>
    </w:p>
    <w:p w:rsidR="00117C91" w:rsidRPr="00E21596" w:rsidRDefault="00117C91" w:rsidP="003B5A23"/>
    <w:p w:rsidR="00117C91" w:rsidRPr="004A6CA7" w:rsidRDefault="00117C91" w:rsidP="003B5A23">
      <w:pPr>
        <w:jc w:val="center"/>
      </w:pPr>
    </w:p>
    <w:p w:rsidR="00117C91" w:rsidRPr="008D418D" w:rsidRDefault="00117C91" w:rsidP="008D418D">
      <w:pPr>
        <w:pStyle w:val="ListParagraph"/>
        <w:numPr>
          <w:ilvl w:val="1"/>
          <w:numId w:val="93"/>
        </w:numPr>
        <w:rPr>
          <w:b/>
          <w:bCs/>
          <w:i/>
          <w:iCs/>
        </w:rPr>
      </w:pPr>
      <w:r w:rsidRPr="00811105">
        <w:rPr>
          <w:b/>
          <w:bCs/>
          <w:i/>
          <w:iCs/>
        </w:rPr>
        <w:t>Programi</w:t>
      </w:r>
    </w:p>
    <w:p w:rsidR="00117C91" w:rsidRDefault="00117C91" w:rsidP="003B5A23">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jc w:val="center"/>
        <w:rPr>
          <w:color w:val="0D0D0D"/>
        </w:rPr>
      </w:pPr>
    </w:p>
    <w:p w:rsidR="00117C91" w:rsidRDefault="00117C91" w:rsidP="003B5A23">
      <w:pPr>
        <w:pStyle w:val="Quote"/>
        <w:spacing w:line="360" w:lineRule="auto"/>
        <w:rPr>
          <w:color w:val="auto"/>
        </w:rPr>
      </w:pPr>
      <w:r w:rsidRPr="007C12A0">
        <w:rPr>
          <w:color w:val="auto"/>
        </w:rPr>
        <w:t xml:space="preserve">Kurikulumsko područje: </w:t>
      </w:r>
      <w:r>
        <w:rPr>
          <w:color w:val="auto"/>
        </w:rPr>
        <w:t>PREVENTIVNI PROGRAM</w:t>
      </w:r>
    </w:p>
    <w:p w:rsidR="00117C91" w:rsidRPr="007C12A0" w:rsidRDefault="00117C91" w:rsidP="003B5A23">
      <w:pPr>
        <w:rPr>
          <w:lang w:eastAsia="hr-HR"/>
        </w:rPr>
      </w:pPr>
    </w:p>
    <w:p w:rsidR="00117C91" w:rsidRPr="00B8617E" w:rsidRDefault="00117C91" w:rsidP="003B5A23">
      <w:pPr>
        <w:spacing w:line="360" w:lineRule="auto"/>
        <w:rPr>
          <w:b/>
          <w:bCs/>
        </w:rPr>
      </w:pPr>
      <w:r>
        <w:t xml:space="preserve">   </w:t>
      </w:r>
      <w:r w:rsidRPr="007C12A0">
        <w:rPr>
          <w:b/>
          <w:bCs/>
          <w:i/>
          <w:iCs/>
        </w:rPr>
        <w:t>1.Ciklus(razred):</w:t>
      </w:r>
      <w:r>
        <w:rPr>
          <w:b/>
          <w:bCs/>
          <w:i/>
          <w:iCs/>
        </w:rPr>
        <w:t xml:space="preserve"> ciklus 1.</w:t>
      </w:r>
      <w:r w:rsidRPr="007C12A0">
        <w:rPr>
          <w:b/>
          <w:bCs/>
          <w:i/>
          <w:iCs/>
        </w:rPr>
        <w:t>:</w:t>
      </w:r>
      <w:r>
        <w:rPr>
          <w:b/>
          <w:bCs/>
        </w:rPr>
        <w:t xml:space="preserve"> </w:t>
      </w:r>
      <w:r>
        <w:t>(1</w:t>
      </w:r>
      <w:r w:rsidRPr="007C12A0">
        <w:t xml:space="preserve">. </w:t>
      </w:r>
      <w:r>
        <w:t>do</w:t>
      </w:r>
      <w:r w:rsidRPr="007C12A0">
        <w:t xml:space="preserve"> </w:t>
      </w:r>
      <w:r>
        <w:t>4</w:t>
      </w:r>
      <w:r w:rsidRPr="007C12A0">
        <w:t>. razred)</w:t>
      </w:r>
      <w:r w:rsidRPr="00B8617E">
        <w:rPr>
          <w:b/>
          <w:bCs/>
        </w:rPr>
        <w:t xml:space="preserve"> </w:t>
      </w:r>
    </w:p>
    <w:p w:rsidR="00117C91" w:rsidRDefault="00117C91" w:rsidP="003B5A23">
      <w:pPr>
        <w:spacing w:line="360" w:lineRule="auto"/>
        <w:jc w:val="both"/>
      </w:pPr>
      <w:r w:rsidRPr="007C12A0">
        <w:rPr>
          <w:b/>
          <w:bCs/>
          <w:i/>
          <w:iCs/>
        </w:rPr>
        <w:t xml:space="preserve">   2. Cilj:</w:t>
      </w:r>
      <w:r w:rsidRPr="00362D94">
        <w:rPr>
          <w:b/>
          <w:bCs/>
        </w:rPr>
        <w:t xml:space="preserve"> </w:t>
      </w:r>
      <w:r w:rsidRPr="00362D94">
        <w:t>afirmacija pozitivnih vrijednosti učenika, roditelja i učitelja, suočavanje s</w:t>
      </w:r>
      <w:r>
        <w:t xml:space="preserve"> </w:t>
      </w:r>
      <w:r w:rsidRPr="00362D94">
        <w:t>postojanjem problema nesigurnosti i nasilja,</w:t>
      </w:r>
      <w:r>
        <w:t xml:space="preserve"> </w:t>
      </w:r>
      <w:r w:rsidRPr="00362D94">
        <w:t>razvijanje samopoštovanja u učenika</w:t>
      </w:r>
      <w:r>
        <w:t xml:space="preserve">, </w:t>
      </w:r>
      <w:r w:rsidRPr="00362D94">
        <w:t xml:space="preserve">pozitivno usmjerenje provedbe slobodnog vremena učenika </w:t>
      </w:r>
    </w:p>
    <w:p w:rsidR="00117C91" w:rsidRDefault="00117C91" w:rsidP="003B5A23">
      <w:pPr>
        <w:spacing w:line="360" w:lineRule="auto"/>
        <w:jc w:val="both"/>
      </w:pPr>
      <w:r w:rsidRPr="007C12A0">
        <w:rPr>
          <w:b/>
          <w:bCs/>
          <w:i/>
          <w:iCs/>
        </w:rPr>
        <w:t xml:space="preserve">   3. Obrazloženje cilja:</w:t>
      </w:r>
      <w:r>
        <w:t xml:space="preserve"> Učenici se često susreću s različitim oblicima neprihvatljivih ponašanja (djece i odraslih) zbog čega je važno da nauče ponašati se u takvim situacijama i oduprijeti se socijalnom pritisku. Učenje širokog spektra osobnih i socijalnih vještina unaprjeđuje njihovu opću kompetenciju, smanjuje potencijalnu motivaciju za korištenjem sredstava ovisnosti.</w:t>
      </w:r>
    </w:p>
    <w:p w:rsidR="00117C91" w:rsidRPr="006814B3" w:rsidRDefault="00117C91" w:rsidP="003B5A23">
      <w:pPr>
        <w:spacing w:line="360" w:lineRule="auto"/>
        <w:jc w:val="both"/>
        <w:rPr>
          <w:b/>
          <w:bCs/>
        </w:rPr>
      </w:pPr>
      <w:r w:rsidRPr="006814B3">
        <w:rPr>
          <w:b/>
          <w:bCs/>
        </w:rPr>
        <w:t xml:space="preserve">    </w:t>
      </w:r>
      <w:r w:rsidRPr="007C12A0">
        <w:rPr>
          <w:b/>
          <w:bCs/>
          <w:i/>
          <w:iCs/>
        </w:rPr>
        <w:t>4.Očekivani ishodi/postignuća:</w:t>
      </w:r>
      <w:r>
        <w:rPr>
          <w:b/>
          <w:bCs/>
        </w:rPr>
        <w:t xml:space="preserve">  </w:t>
      </w:r>
      <w:r w:rsidRPr="006814B3">
        <w:t>(Učenici će moći:)</w:t>
      </w:r>
    </w:p>
    <w:p w:rsidR="00117C91" w:rsidRPr="006814B3" w:rsidRDefault="00117C91" w:rsidP="003B5A23">
      <w:pPr>
        <w:spacing w:line="360" w:lineRule="auto"/>
      </w:pPr>
      <w:r>
        <w:rPr>
          <w:b/>
          <w:bCs/>
        </w:rPr>
        <w:t xml:space="preserve">        </w:t>
      </w:r>
      <w:r w:rsidRPr="006814B3">
        <w:t>• prepoznati potencijalno opasne situacije i oduprijeti se negativnim utjecajima</w:t>
      </w:r>
    </w:p>
    <w:p w:rsidR="00117C91" w:rsidRPr="006814B3" w:rsidRDefault="00117C91" w:rsidP="003B5A23">
      <w:pPr>
        <w:spacing w:line="360" w:lineRule="auto"/>
        <w:jc w:val="both"/>
      </w:pPr>
      <w:r w:rsidRPr="006814B3">
        <w:t xml:space="preserve">        • povećati svoje sposobnosti donošenja odluka i rješavanja problema</w:t>
      </w:r>
    </w:p>
    <w:p w:rsidR="00117C91" w:rsidRPr="006814B3" w:rsidRDefault="00117C91" w:rsidP="003B5A23">
      <w:pPr>
        <w:spacing w:line="360" w:lineRule="auto"/>
        <w:jc w:val="both"/>
      </w:pPr>
      <w:r w:rsidRPr="006814B3">
        <w:t xml:space="preserve">        • popraviti svoju komunikaciju s drugima</w:t>
      </w:r>
    </w:p>
    <w:p w:rsidR="00117C91" w:rsidRPr="006814B3" w:rsidRDefault="00117C91" w:rsidP="003B5A23">
      <w:pPr>
        <w:spacing w:line="360" w:lineRule="auto"/>
        <w:jc w:val="both"/>
      </w:pPr>
      <w:r w:rsidRPr="006814B3">
        <w:t xml:space="preserve">        • zauzimati se za svoja prava</w:t>
      </w:r>
    </w:p>
    <w:p w:rsidR="00117C91" w:rsidRDefault="00117C91" w:rsidP="003B5A23">
      <w:pPr>
        <w:spacing w:line="360" w:lineRule="auto"/>
        <w:jc w:val="both"/>
      </w:pPr>
      <w:r w:rsidRPr="006814B3">
        <w:t xml:space="preserve">        • stjecati nove prijatelje</w:t>
      </w:r>
    </w:p>
    <w:p w:rsidR="00117C91" w:rsidRDefault="00117C91" w:rsidP="003B5A23">
      <w:pPr>
        <w:spacing w:line="360" w:lineRule="auto"/>
        <w:jc w:val="both"/>
        <w:rPr>
          <w:i/>
          <w:iCs/>
        </w:rPr>
      </w:pPr>
      <w:r w:rsidRPr="007C12A0">
        <w:rPr>
          <w:b/>
          <w:bCs/>
          <w:i/>
          <w:iCs/>
        </w:rPr>
        <w:t xml:space="preserve">    5. Način realizacije:</w:t>
      </w:r>
      <w:r w:rsidRPr="007C12A0">
        <w:rPr>
          <w:i/>
          <w:iCs/>
        </w:rPr>
        <w:t xml:space="preserve"> </w:t>
      </w:r>
    </w:p>
    <w:p w:rsidR="00117C91" w:rsidRPr="003D5657" w:rsidRDefault="00117C91" w:rsidP="00646E91">
      <w:pPr>
        <w:pStyle w:val="ListParagraph"/>
        <w:numPr>
          <w:ilvl w:val="0"/>
          <w:numId w:val="94"/>
        </w:numPr>
        <w:spacing w:line="360" w:lineRule="auto"/>
        <w:jc w:val="both"/>
        <w:rPr>
          <w:i/>
          <w:iCs/>
        </w:rPr>
      </w:pPr>
      <w:r w:rsidRPr="00717F51">
        <w:rPr>
          <w:b/>
          <w:bCs/>
          <w:i/>
          <w:iCs/>
        </w:rPr>
        <w:t>Oblik:</w:t>
      </w:r>
      <w:r>
        <w:rPr>
          <w:b/>
          <w:bCs/>
          <w:i/>
          <w:iCs/>
        </w:rPr>
        <w:t xml:space="preserve"> </w:t>
      </w:r>
      <w:r w:rsidRPr="003D5657">
        <w:rPr>
          <w:i/>
          <w:iCs/>
        </w:rPr>
        <w:t>Radionice „Stop nasilju među djecom“</w:t>
      </w:r>
    </w:p>
    <w:p w:rsidR="00117C91" w:rsidRDefault="00117C91" w:rsidP="003B5A23">
      <w:pPr>
        <w:spacing w:line="360" w:lineRule="auto"/>
      </w:pPr>
      <w:r>
        <w:t xml:space="preserve">       </w:t>
      </w:r>
      <w:r w:rsidRPr="006814B3">
        <w:t>•</w:t>
      </w:r>
      <w:r>
        <w:t xml:space="preserve"> </w:t>
      </w:r>
      <w:r w:rsidRPr="007C12A0">
        <w:rPr>
          <w:b/>
          <w:bCs/>
          <w:i/>
          <w:iCs/>
        </w:rPr>
        <w:t>Sudionici:</w:t>
      </w:r>
      <w:r>
        <w:t xml:space="preserve"> učenici  i učiteljice Ana Osmokrović i Mateja Čubrlo</w:t>
      </w:r>
    </w:p>
    <w:p w:rsidR="00117C91" w:rsidRDefault="00117C91" w:rsidP="003B5A23">
      <w:pPr>
        <w:spacing w:line="360" w:lineRule="auto"/>
      </w:pPr>
      <w:r>
        <w:t xml:space="preserve">       </w:t>
      </w:r>
      <w:r w:rsidRPr="006814B3">
        <w:t>•</w:t>
      </w:r>
      <w:r>
        <w:t xml:space="preserve"> </w:t>
      </w:r>
      <w:r w:rsidRPr="007C12A0">
        <w:rPr>
          <w:b/>
          <w:bCs/>
          <w:i/>
          <w:iCs/>
        </w:rPr>
        <w:t>Načini učenja:</w:t>
      </w:r>
      <w:r>
        <w:t xml:space="preserve"> Učenici sudjeluju na radionicama, crtaju, razgovaraju, glume, </w:t>
      </w:r>
    </w:p>
    <w:p w:rsidR="00117C91" w:rsidRDefault="00117C91" w:rsidP="003B5A23">
      <w:pPr>
        <w:spacing w:line="360" w:lineRule="auto"/>
      </w:pPr>
      <w:r>
        <w:t xml:space="preserve">         uvježbavaju komunikacijske vještine, ispunjavaju radne listiće.</w:t>
      </w:r>
    </w:p>
    <w:p w:rsidR="00117C91" w:rsidRDefault="00117C91" w:rsidP="003B5A23">
      <w:pPr>
        <w:spacing w:line="360" w:lineRule="auto"/>
      </w:pPr>
      <w:r>
        <w:t xml:space="preserve">       </w:t>
      </w:r>
      <w:r w:rsidRPr="006814B3">
        <w:t>•</w:t>
      </w:r>
      <w:r>
        <w:t xml:space="preserve"> </w:t>
      </w:r>
      <w:r w:rsidRPr="007C12A0">
        <w:rPr>
          <w:b/>
          <w:bCs/>
          <w:i/>
          <w:iCs/>
        </w:rPr>
        <w:t>Metode poučavanja:</w:t>
      </w:r>
      <w:r>
        <w:t xml:space="preserve"> Održavanje radionica za učenike, razgovor</w:t>
      </w:r>
    </w:p>
    <w:p w:rsidR="00117C91" w:rsidRDefault="00117C91" w:rsidP="003B5A23">
      <w:pPr>
        <w:spacing w:line="360" w:lineRule="auto"/>
      </w:pPr>
      <w:r>
        <w:t xml:space="preserve">       </w:t>
      </w:r>
      <w:r w:rsidRPr="006814B3">
        <w:t>•</w:t>
      </w:r>
      <w:r>
        <w:t xml:space="preserve"> </w:t>
      </w:r>
      <w:r w:rsidRPr="007C12A0">
        <w:rPr>
          <w:b/>
          <w:bCs/>
          <w:i/>
          <w:iCs/>
        </w:rPr>
        <w:t>Trajanje izvedbe:</w:t>
      </w:r>
      <w:r>
        <w:t xml:space="preserve"> dva puta po 2 sata tijekom školske godine 2017./2018.</w:t>
      </w:r>
    </w:p>
    <w:p w:rsidR="00117C91" w:rsidRDefault="00117C91" w:rsidP="003B5A23">
      <w:pPr>
        <w:spacing w:line="360" w:lineRule="auto"/>
      </w:pPr>
      <w:r>
        <w:t xml:space="preserve">   </w:t>
      </w:r>
      <w:r w:rsidRPr="007C12A0">
        <w:rPr>
          <w:b/>
          <w:bCs/>
          <w:i/>
          <w:iCs/>
        </w:rPr>
        <w:t>6. Potrebni resursi/moguće teškoće:</w:t>
      </w:r>
      <w:r>
        <w:rPr>
          <w:b/>
          <w:bCs/>
        </w:rPr>
        <w:t xml:space="preserve"> </w:t>
      </w:r>
      <w:r>
        <w:t xml:space="preserve">Potreban je prostor  i potrošni materijal (papir, radni listići).  </w:t>
      </w:r>
    </w:p>
    <w:p w:rsidR="00117C91" w:rsidRDefault="00117C91" w:rsidP="003B5A23">
      <w:pPr>
        <w:framePr w:hSpace="180" w:wrap="auto" w:vAnchor="text" w:hAnchor="text" w:y="71"/>
        <w:spacing w:line="360" w:lineRule="auto"/>
        <w:jc w:val="both"/>
      </w:pPr>
      <w:r>
        <w:t xml:space="preserve">   </w:t>
      </w:r>
      <w:r w:rsidRPr="0021443E">
        <w:rPr>
          <w:b/>
          <w:bCs/>
        </w:rPr>
        <w:t xml:space="preserve"> </w:t>
      </w:r>
      <w:r w:rsidRPr="007C12A0">
        <w:rPr>
          <w:b/>
          <w:bCs/>
          <w:i/>
          <w:iCs/>
        </w:rPr>
        <w:t>7. Način praćenja i provjere ishoda/postignuća:</w:t>
      </w:r>
      <w:r>
        <w:t xml:space="preserve"> Promatranje i razgovor s djecom tijekom i nakon radionice, praćenje uspjeha i ponašanja</w:t>
      </w:r>
    </w:p>
    <w:p w:rsidR="00117C91" w:rsidRDefault="00117C91" w:rsidP="003B5A23">
      <w:pPr>
        <w:framePr w:hSpace="180" w:wrap="auto" w:vAnchor="text" w:hAnchor="text" w:y="71"/>
        <w:spacing w:line="360" w:lineRule="auto"/>
        <w:jc w:val="both"/>
      </w:pPr>
      <w:r w:rsidRPr="007C12A0">
        <w:rPr>
          <w:i/>
          <w:iCs/>
        </w:rPr>
        <w:t xml:space="preserve">   </w:t>
      </w:r>
      <w:r w:rsidRPr="007C12A0">
        <w:rPr>
          <w:b/>
          <w:bCs/>
          <w:i/>
          <w:iCs/>
        </w:rPr>
        <w:t>8. Odgovorna osoba:</w:t>
      </w:r>
      <w:r>
        <w:t xml:space="preserve"> Ana Osmokrović</w:t>
      </w:r>
    </w:p>
    <w:p w:rsidR="00117C91" w:rsidRDefault="00117C91" w:rsidP="003B5A23">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117C91" w:rsidRDefault="00117C91" w:rsidP="0070760A">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jc w:val="center"/>
        <w:rPr>
          <w:color w:val="0D0D0D"/>
        </w:rPr>
      </w:pPr>
      <w:r>
        <w:rPr>
          <w:color w:val="0D0D0D"/>
        </w:rPr>
        <w:t>82</w:t>
      </w:r>
    </w:p>
    <w:p w:rsidR="00117C91" w:rsidRPr="0078191D" w:rsidRDefault="00117C91" w:rsidP="003B5A23">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jc w:val="center"/>
        <w:rPr>
          <w:color w:val="0D0D0D"/>
        </w:rPr>
      </w:pPr>
    </w:p>
    <w:p w:rsidR="00117C91" w:rsidRDefault="00117C91" w:rsidP="003B5A23">
      <w:pPr>
        <w:pStyle w:val="Quote"/>
        <w:spacing w:line="360" w:lineRule="auto"/>
        <w:rPr>
          <w:color w:val="auto"/>
        </w:rPr>
      </w:pPr>
      <w:r>
        <w:rPr>
          <w:color w:val="auto"/>
        </w:rPr>
        <w:t xml:space="preserve">Kurikulumsko područje: </w:t>
      </w:r>
      <w:r w:rsidRPr="007C12A0">
        <w:rPr>
          <w:color w:val="auto"/>
        </w:rPr>
        <w:t>PREVENTIVNI PROGRAM</w:t>
      </w:r>
    </w:p>
    <w:p w:rsidR="00117C91" w:rsidRPr="007C12A0" w:rsidRDefault="00117C91" w:rsidP="003B5A23">
      <w:pPr>
        <w:rPr>
          <w:lang w:eastAsia="hr-HR"/>
        </w:rPr>
      </w:pPr>
    </w:p>
    <w:p w:rsidR="00117C91" w:rsidRPr="00B8617E" w:rsidRDefault="00117C91" w:rsidP="003B5A23">
      <w:pPr>
        <w:spacing w:line="360" w:lineRule="auto"/>
        <w:rPr>
          <w:b/>
          <w:bCs/>
        </w:rPr>
      </w:pPr>
      <w:r>
        <w:t xml:space="preserve">   </w:t>
      </w:r>
      <w:r w:rsidRPr="007C12A0">
        <w:rPr>
          <w:b/>
          <w:bCs/>
          <w:i/>
          <w:iCs/>
        </w:rPr>
        <w:t>1.Ciklus(razred): ciklus 1,. 2. i 3.:</w:t>
      </w:r>
      <w:r>
        <w:rPr>
          <w:b/>
          <w:bCs/>
        </w:rPr>
        <w:t xml:space="preserve"> </w:t>
      </w:r>
      <w:r w:rsidRPr="007C12A0">
        <w:t>(1. do 8. razred)</w:t>
      </w:r>
      <w:r w:rsidRPr="00B8617E">
        <w:rPr>
          <w:b/>
          <w:bCs/>
        </w:rPr>
        <w:t xml:space="preserve"> </w:t>
      </w:r>
    </w:p>
    <w:p w:rsidR="00117C91" w:rsidRDefault="00117C91" w:rsidP="003B5A23">
      <w:pPr>
        <w:spacing w:line="360" w:lineRule="auto"/>
        <w:jc w:val="both"/>
      </w:pPr>
      <w:r w:rsidRPr="007C12A0">
        <w:rPr>
          <w:b/>
          <w:bCs/>
          <w:i/>
          <w:iCs/>
        </w:rPr>
        <w:t xml:space="preserve">   2. Cilj:</w:t>
      </w:r>
      <w:r w:rsidRPr="00362D94">
        <w:rPr>
          <w:b/>
          <w:bCs/>
        </w:rPr>
        <w:t xml:space="preserve"> </w:t>
      </w:r>
      <w:r w:rsidRPr="00362D94">
        <w:t>afirmacija pozitivnih vrijednosti učenika, roditelja i učitelja, suočavanje s</w:t>
      </w:r>
      <w:r>
        <w:t xml:space="preserve"> </w:t>
      </w:r>
      <w:r w:rsidRPr="00362D94">
        <w:t>postojanjem problema nesigurnosti i nasilja,</w:t>
      </w:r>
      <w:r>
        <w:t xml:space="preserve"> </w:t>
      </w:r>
      <w:r w:rsidRPr="00362D94">
        <w:t>razvijanje samopoštovanja u učenika</w:t>
      </w:r>
      <w:r>
        <w:t xml:space="preserve">, </w:t>
      </w:r>
      <w:r w:rsidRPr="00362D94">
        <w:t>pozitivno usmjerenje provedbe slobodnog vremena učenika (promicanje raznovrsnih športskih i drugih kreativnih sadržaja)</w:t>
      </w:r>
      <w:r>
        <w:t xml:space="preserve">, </w:t>
      </w:r>
      <w:r w:rsidRPr="00362D94">
        <w:t>upoznavanje s opasnostima i štetnostima zlouporabe sredstava ovisnosti</w:t>
      </w:r>
    </w:p>
    <w:p w:rsidR="00117C91" w:rsidRDefault="00117C91" w:rsidP="003B5A23">
      <w:pPr>
        <w:spacing w:line="360" w:lineRule="auto"/>
        <w:jc w:val="both"/>
      </w:pPr>
      <w:r w:rsidRPr="007C12A0">
        <w:rPr>
          <w:b/>
          <w:bCs/>
          <w:i/>
          <w:iCs/>
        </w:rPr>
        <w:t xml:space="preserve">   3. Obrazloženje cilja:</w:t>
      </w:r>
      <w:r>
        <w:t xml:space="preserve"> Učenici se često susreću s različitim oblicima neprihvatljivih ponašanja (djece i odraslih) zbog čega je važno da nauče ponašati se u takvim situacijama i oduprijeti se socijalnom pritisku. Učenje širokog spektra osobnih i socijalnih vještina unaprjeđuje njihovu opću kompetenciju, smanjuje potencijalnu motivaciju za korištenjem sredstava ovisnosti.</w:t>
      </w:r>
    </w:p>
    <w:p w:rsidR="00117C91" w:rsidRPr="006814B3" w:rsidRDefault="00117C91" w:rsidP="003B5A23">
      <w:pPr>
        <w:spacing w:line="360" w:lineRule="auto"/>
        <w:jc w:val="both"/>
        <w:rPr>
          <w:b/>
          <w:bCs/>
        </w:rPr>
      </w:pPr>
      <w:r w:rsidRPr="006814B3">
        <w:rPr>
          <w:b/>
          <w:bCs/>
        </w:rPr>
        <w:t xml:space="preserve">    </w:t>
      </w:r>
      <w:r w:rsidRPr="007C12A0">
        <w:rPr>
          <w:b/>
          <w:bCs/>
          <w:i/>
          <w:iCs/>
        </w:rPr>
        <w:t>4.Očekivani ishodi/postignuća:</w:t>
      </w:r>
      <w:r>
        <w:rPr>
          <w:b/>
          <w:bCs/>
        </w:rPr>
        <w:t xml:space="preserve">  </w:t>
      </w:r>
      <w:r w:rsidRPr="006814B3">
        <w:t>(Učenici će moći:)</w:t>
      </w:r>
    </w:p>
    <w:p w:rsidR="00117C91" w:rsidRPr="006814B3" w:rsidRDefault="00117C91" w:rsidP="003B5A23">
      <w:pPr>
        <w:spacing w:line="360" w:lineRule="auto"/>
      </w:pPr>
      <w:r>
        <w:rPr>
          <w:b/>
          <w:bCs/>
        </w:rPr>
        <w:t xml:space="preserve">        </w:t>
      </w:r>
      <w:r w:rsidRPr="006814B3">
        <w:t>• prepoznati potencijalno opasne situacije i oduprijeti se negativnim utjecajima</w:t>
      </w:r>
    </w:p>
    <w:p w:rsidR="00117C91" w:rsidRPr="006814B3" w:rsidRDefault="00117C91" w:rsidP="003B5A23">
      <w:pPr>
        <w:spacing w:line="360" w:lineRule="auto"/>
        <w:jc w:val="both"/>
      </w:pPr>
      <w:r w:rsidRPr="006814B3">
        <w:t xml:space="preserve">        • povećati svoje sposobnosti donošenja odluka i rješavanja problema</w:t>
      </w:r>
    </w:p>
    <w:p w:rsidR="00117C91" w:rsidRPr="006814B3" w:rsidRDefault="00117C91" w:rsidP="003B5A23">
      <w:pPr>
        <w:spacing w:line="360" w:lineRule="auto"/>
        <w:jc w:val="both"/>
      </w:pPr>
      <w:r w:rsidRPr="006814B3">
        <w:t xml:space="preserve">        • popraviti svoju komunikaciju s drugima</w:t>
      </w:r>
    </w:p>
    <w:p w:rsidR="00117C91" w:rsidRPr="006814B3" w:rsidRDefault="00117C91" w:rsidP="003B5A23">
      <w:pPr>
        <w:spacing w:line="360" w:lineRule="auto"/>
        <w:jc w:val="both"/>
      </w:pPr>
      <w:r w:rsidRPr="006814B3">
        <w:t xml:space="preserve">        • zauzimati se za svoja prava</w:t>
      </w:r>
    </w:p>
    <w:p w:rsidR="00117C91" w:rsidRPr="006814B3" w:rsidRDefault="00117C91" w:rsidP="003B5A23">
      <w:pPr>
        <w:spacing w:line="360" w:lineRule="auto"/>
        <w:jc w:val="both"/>
      </w:pPr>
      <w:r w:rsidRPr="006814B3">
        <w:t xml:space="preserve">        • stjecati nove prijatelje</w:t>
      </w:r>
    </w:p>
    <w:p w:rsidR="00117C91" w:rsidRDefault="00117C91" w:rsidP="003B5A23">
      <w:pPr>
        <w:spacing w:line="360" w:lineRule="auto"/>
        <w:jc w:val="both"/>
      </w:pPr>
      <w:r w:rsidRPr="006814B3">
        <w:t xml:space="preserve">        • lakše se suočavati s anksioznošću</w:t>
      </w:r>
    </w:p>
    <w:p w:rsidR="00117C91" w:rsidRPr="007C12A0" w:rsidRDefault="00117C91" w:rsidP="003B5A23">
      <w:pPr>
        <w:spacing w:line="360" w:lineRule="auto"/>
        <w:jc w:val="both"/>
        <w:rPr>
          <w:i/>
          <w:iCs/>
        </w:rPr>
      </w:pPr>
      <w:r w:rsidRPr="007C12A0">
        <w:rPr>
          <w:b/>
          <w:bCs/>
          <w:i/>
          <w:iCs/>
        </w:rPr>
        <w:t xml:space="preserve">    5. Način realizacije:</w:t>
      </w:r>
      <w:r w:rsidRPr="007C12A0">
        <w:rPr>
          <w:i/>
          <w:iCs/>
        </w:rPr>
        <w:t xml:space="preserve"> </w:t>
      </w:r>
    </w:p>
    <w:p w:rsidR="00117C91" w:rsidRDefault="00117C91" w:rsidP="003B5A23">
      <w:pPr>
        <w:spacing w:line="360" w:lineRule="auto"/>
      </w:pPr>
      <w:r>
        <w:t xml:space="preserve">       </w:t>
      </w:r>
      <w:r w:rsidRPr="006814B3">
        <w:t>•</w:t>
      </w:r>
      <w:r>
        <w:t xml:space="preserve"> </w:t>
      </w:r>
      <w:r w:rsidRPr="007C12A0">
        <w:rPr>
          <w:b/>
          <w:bCs/>
          <w:i/>
          <w:iCs/>
        </w:rPr>
        <w:t>Sudionici:</w:t>
      </w:r>
      <w:r>
        <w:t xml:space="preserve"> </w:t>
      </w:r>
      <w:r w:rsidRPr="006814B3">
        <w:t>Prevenciju provode stručni suradnici, učitelji, roditelji i eve</w:t>
      </w:r>
      <w:r>
        <w:t xml:space="preserve">ntualni vanjski   </w:t>
      </w:r>
    </w:p>
    <w:p w:rsidR="00117C91" w:rsidRDefault="00117C91" w:rsidP="003B5A23">
      <w:pPr>
        <w:spacing w:line="360" w:lineRule="auto"/>
      </w:pPr>
      <w:r>
        <w:t xml:space="preserve">          suradnici putem redovnog školskog programa, radionica za učenike, psihologijske </w:t>
      </w:r>
    </w:p>
    <w:p w:rsidR="00117C91" w:rsidRDefault="00117C91" w:rsidP="003B5A23">
      <w:pPr>
        <w:spacing w:line="360" w:lineRule="auto"/>
      </w:pPr>
      <w:r>
        <w:t xml:space="preserve">          obrade,</w:t>
      </w:r>
      <w:r w:rsidRPr="006814B3">
        <w:t xml:space="preserve"> </w:t>
      </w:r>
      <w:r>
        <w:t>savjetodavnog</w:t>
      </w:r>
      <w:r w:rsidRPr="006814B3">
        <w:t xml:space="preserve"> rad</w:t>
      </w:r>
      <w:r>
        <w:t>a s</w:t>
      </w:r>
      <w:r w:rsidRPr="006814B3">
        <w:t xml:space="preserve"> učiteljima, roditeljima i učenicima</w:t>
      </w:r>
      <w:r>
        <w:t>.</w:t>
      </w:r>
    </w:p>
    <w:p w:rsidR="00117C91" w:rsidRDefault="00117C91" w:rsidP="003B5A23">
      <w:pPr>
        <w:spacing w:line="360" w:lineRule="auto"/>
      </w:pPr>
      <w:r>
        <w:t xml:space="preserve">       </w:t>
      </w:r>
      <w:r w:rsidRPr="006814B3">
        <w:t>•</w:t>
      </w:r>
      <w:r>
        <w:t xml:space="preserve"> </w:t>
      </w:r>
      <w:r w:rsidRPr="007C12A0">
        <w:rPr>
          <w:b/>
          <w:bCs/>
          <w:i/>
          <w:iCs/>
        </w:rPr>
        <w:t>Načini učenja:</w:t>
      </w:r>
      <w:r>
        <w:t xml:space="preserve"> Učenici sudjeluju na radionicama, crtaju, razgovaraju, glume, </w:t>
      </w:r>
    </w:p>
    <w:p w:rsidR="00117C91" w:rsidRDefault="00117C91" w:rsidP="003B5A23">
      <w:pPr>
        <w:spacing w:line="360" w:lineRule="auto"/>
      </w:pPr>
      <w:r>
        <w:t xml:space="preserve">         uvježbavaju komunikacijske vještine, ispunjavaju radne listiće.</w:t>
      </w:r>
    </w:p>
    <w:p w:rsidR="00117C91" w:rsidRDefault="00117C91" w:rsidP="003B5A23">
      <w:pPr>
        <w:spacing w:line="360" w:lineRule="auto"/>
      </w:pPr>
      <w:r>
        <w:t xml:space="preserve">       </w:t>
      </w:r>
      <w:r w:rsidRPr="006814B3">
        <w:t>•</w:t>
      </w:r>
      <w:r>
        <w:t xml:space="preserve"> </w:t>
      </w:r>
      <w:r w:rsidRPr="007C12A0">
        <w:rPr>
          <w:b/>
          <w:bCs/>
          <w:i/>
          <w:iCs/>
        </w:rPr>
        <w:t>Metode poučavanja:</w:t>
      </w:r>
      <w:r>
        <w:t xml:space="preserve"> Održavanje radionica za učenike, razgovor, anketiranje</w:t>
      </w:r>
    </w:p>
    <w:p w:rsidR="00117C91" w:rsidRDefault="00117C91" w:rsidP="003B5A23">
      <w:pPr>
        <w:spacing w:line="360" w:lineRule="auto"/>
      </w:pPr>
      <w:r>
        <w:t xml:space="preserve">       </w:t>
      </w:r>
      <w:r w:rsidRPr="006814B3">
        <w:t>•</w:t>
      </w:r>
      <w:r>
        <w:t xml:space="preserve"> </w:t>
      </w:r>
      <w:r w:rsidRPr="007C12A0">
        <w:rPr>
          <w:b/>
          <w:bCs/>
          <w:i/>
          <w:iCs/>
        </w:rPr>
        <w:t>Trajanje izvedbe:</w:t>
      </w:r>
      <w:r>
        <w:t xml:space="preserve"> tijekom školske godine 2017./2018. (minimalno 6 sati godišnje u </w:t>
      </w:r>
    </w:p>
    <w:p w:rsidR="00117C91" w:rsidRDefault="00117C91" w:rsidP="003B5A23">
      <w:pPr>
        <w:spacing w:line="360" w:lineRule="auto"/>
      </w:pPr>
      <w:r>
        <w:t xml:space="preserve">          svakom razredu)</w:t>
      </w:r>
    </w:p>
    <w:p w:rsidR="00117C91" w:rsidRDefault="00117C91" w:rsidP="003B5A23">
      <w:pPr>
        <w:spacing w:line="360" w:lineRule="auto"/>
      </w:pPr>
      <w:r>
        <w:t xml:space="preserve">   </w:t>
      </w:r>
      <w:r w:rsidRPr="007C12A0">
        <w:rPr>
          <w:b/>
          <w:bCs/>
          <w:i/>
          <w:iCs/>
        </w:rPr>
        <w:t>6. Potrebni resursi/moguće teškoće:</w:t>
      </w:r>
      <w:r>
        <w:rPr>
          <w:b/>
          <w:bCs/>
        </w:rPr>
        <w:t xml:space="preserve"> </w:t>
      </w:r>
      <w:r>
        <w:t>Potreban je prostor  i potrošni materijal (papir, radni listići).  Moguć je nedostatak vremena za provođenje svih potencijalno korisnih aktivnosti (učenici putnici).</w:t>
      </w:r>
    </w:p>
    <w:p w:rsidR="00117C91" w:rsidRDefault="00117C91" w:rsidP="003B5A23">
      <w:pPr>
        <w:spacing w:line="360" w:lineRule="auto"/>
        <w:jc w:val="center"/>
      </w:pPr>
      <w:r>
        <w:t>83</w:t>
      </w:r>
    </w:p>
    <w:p w:rsidR="00117C91" w:rsidRDefault="00117C91" w:rsidP="003B5A23">
      <w:pPr>
        <w:framePr w:hSpace="180" w:wrap="auto" w:vAnchor="text" w:hAnchor="text" w:y="71"/>
        <w:spacing w:line="360" w:lineRule="auto"/>
        <w:jc w:val="both"/>
      </w:pPr>
      <w:r>
        <w:t xml:space="preserve">   </w:t>
      </w:r>
      <w:r w:rsidRPr="0021443E">
        <w:rPr>
          <w:b/>
          <w:bCs/>
        </w:rPr>
        <w:t xml:space="preserve"> </w:t>
      </w:r>
      <w:r w:rsidRPr="007C12A0">
        <w:rPr>
          <w:b/>
          <w:bCs/>
          <w:i/>
          <w:iCs/>
        </w:rPr>
        <w:t>7. Način praćenja i provjere ishoda/postignuća:</w:t>
      </w:r>
      <w:r>
        <w:t xml:space="preserve"> Promatranje i razgovor s djecom tijekom i nakon radionice, praćenje uspjeha i ponašanja, razgovor s roditeljima, suradnja s drugim institucijama.</w:t>
      </w:r>
    </w:p>
    <w:p w:rsidR="00117C91" w:rsidRDefault="00117C91" w:rsidP="003B5A23">
      <w:pPr>
        <w:framePr w:hSpace="180" w:wrap="auto" w:vAnchor="text" w:hAnchor="text" w:y="71"/>
        <w:spacing w:line="360" w:lineRule="auto"/>
        <w:jc w:val="both"/>
      </w:pPr>
      <w:r w:rsidRPr="007C12A0">
        <w:rPr>
          <w:i/>
          <w:iCs/>
        </w:rPr>
        <w:t xml:space="preserve">   </w:t>
      </w:r>
      <w:r w:rsidRPr="007C12A0">
        <w:rPr>
          <w:b/>
          <w:bCs/>
          <w:i/>
          <w:iCs/>
        </w:rPr>
        <w:t>8. Odgovorna osoba:</w:t>
      </w:r>
      <w:r>
        <w:t xml:space="preserve"> Školski psiholog</w:t>
      </w: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Default="00117C91" w:rsidP="003B5A23">
      <w:pPr>
        <w:rPr>
          <w:i/>
          <w:iCs/>
        </w:rPr>
      </w:pPr>
    </w:p>
    <w:p w:rsidR="00117C91" w:rsidRPr="000329E3" w:rsidRDefault="00117C91" w:rsidP="003B5A23">
      <w:pPr>
        <w:jc w:val="center"/>
      </w:pPr>
      <w:r>
        <w:t>84</w:t>
      </w:r>
    </w:p>
    <w:p w:rsidR="00117C91" w:rsidRDefault="00117C91" w:rsidP="003B5A23">
      <w:pPr>
        <w:tabs>
          <w:tab w:val="left" w:pos="284"/>
        </w:tabs>
        <w:spacing w:line="360" w:lineRule="auto"/>
        <w:rPr>
          <w:rFonts w:eastAsia="Arial Unicode MS"/>
          <w:i/>
          <w:iCs/>
        </w:rPr>
      </w:pPr>
      <w:r w:rsidRPr="00A97B95">
        <w:rPr>
          <w:i/>
          <w:iCs/>
        </w:rPr>
        <w:t xml:space="preserve">Kurikulumsko područje: PREVENTIVNO - </w:t>
      </w:r>
      <w:r w:rsidRPr="00A97B95">
        <w:rPr>
          <w:rFonts w:eastAsia="Arial Unicode MS"/>
          <w:i/>
          <w:iCs/>
        </w:rPr>
        <w:t>„KIM- kultura izgradnje  mira i promicanje nenasilnog ponašanja djece i mladih"</w:t>
      </w:r>
    </w:p>
    <w:p w:rsidR="00117C91" w:rsidRPr="00A97B95" w:rsidRDefault="00117C91" w:rsidP="003B5A23">
      <w:pPr>
        <w:tabs>
          <w:tab w:val="left" w:pos="284"/>
        </w:tabs>
        <w:spacing w:line="360" w:lineRule="auto"/>
        <w:rPr>
          <w:i/>
          <w:iCs/>
        </w:rPr>
      </w:pPr>
    </w:p>
    <w:p w:rsidR="00117C91" w:rsidRPr="00A97B95" w:rsidRDefault="00117C91" w:rsidP="00646E91">
      <w:pPr>
        <w:pStyle w:val="ListParagraph"/>
        <w:numPr>
          <w:ilvl w:val="0"/>
          <w:numId w:val="82"/>
        </w:numPr>
        <w:tabs>
          <w:tab w:val="left" w:pos="284"/>
        </w:tabs>
        <w:spacing w:line="360" w:lineRule="auto"/>
        <w:rPr>
          <w:b/>
          <w:bCs/>
        </w:rPr>
      </w:pPr>
      <w:r w:rsidRPr="00A97B95">
        <w:rPr>
          <w:b/>
          <w:bCs/>
          <w:i/>
          <w:iCs/>
        </w:rPr>
        <w:t>Ciklus (razred):</w:t>
      </w:r>
      <w:r w:rsidRPr="00407EA6">
        <w:t xml:space="preserve"> </w:t>
      </w:r>
      <w:r w:rsidRPr="00A97B95">
        <w:rPr>
          <w:b/>
          <w:bCs/>
        </w:rPr>
        <w:t>ciklus: 2. i 3.</w:t>
      </w:r>
      <w:r>
        <w:t>: (5.do 8. razred)</w:t>
      </w:r>
    </w:p>
    <w:p w:rsidR="00117C91" w:rsidRPr="00407EA6" w:rsidRDefault="00117C91" w:rsidP="00646E91">
      <w:pPr>
        <w:pStyle w:val="ListParagraph"/>
        <w:numPr>
          <w:ilvl w:val="0"/>
          <w:numId w:val="8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b/>
          <w:bCs/>
          <w:i/>
          <w:iCs/>
        </w:rPr>
        <w:t>Cilj:</w:t>
      </w:r>
      <w:r w:rsidRPr="00407EA6">
        <w:rPr>
          <w:b/>
          <w:bCs/>
        </w:rPr>
        <w:t xml:space="preserve"> </w:t>
      </w:r>
    </w:p>
    <w:p w:rsidR="00117C91" w:rsidRPr="00407EA6" w:rsidRDefault="00117C91" w:rsidP="00646E91">
      <w:pPr>
        <w:pStyle w:val="ListParagraph"/>
        <w:numPr>
          <w:ilvl w:val="0"/>
          <w:numId w:val="8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Opći cilj projekta:doprinositi odgoju i obrazovanju djece i mladih za mir i nenasilno rješavanje sukoba u Republici Hrvatskoj provođenjem i usavršavanjem preventivnog programa temeljenog na rezultatima neovisne evaluacije</w:t>
      </w:r>
    </w:p>
    <w:p w:rsidR="00117C91" w:rsidRPr="00407EA6" w:rsidRDefault="00117C91" w:rsidP="00646E91">
      <w:pPr>
        <w:pStyle w:val="ListParagraph"/>
        <w:numPr>
          <w:ilvl w:val="0"/>
          <w:numId w:val="8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 xml:space="preserve">Specifični ciljevi: </w:t>
      </w:r>
    </w:p>
    <w:p w:rsidR="00117C91" w:rsidRPr="00407EA6" w:rsidRDefault="00117C91" w:rsidP="00646E91">
      <w:pPr>
        <w:pStyle w:val="ListParagraph"/>
        <w:numPr>
          <w:ilvl w:val="0"/>
          <w:numId w:val="7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informirati učenike osnovnih i srednjih škola o vrstama nasilja i načinima nenasilne komunikacije u dvije lokalne zajednice: Zagreb i Gospić</w:t>
      </w:r>
    </w:p>
    <w:p w:rsidR="00117C91" w:rsidRPr="00407EA6" w:rsidRDefault="00117C91" w:rsidP="00646E91">
      <w:pPr>
        <w:pStyle w:val="ListParagraph"/>
        <w:numPr>
          <w:ilvl w:val="0"/>
          <w:numId w:val="7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 xml:space="preserve">informirati roditelje učenika osnovnih i srednjih škola o aktivnostima projekta i vještinama nenasilne komunikacije </w:t>
      </w:r>
    </w:p>
    <w:p w:rsidR="00117C91" w:rsidRPr="00A97B95" w:rsidRDefault="00117C91" w:rsidP="00646E91">
      <w:pPr>
        <w:pStyle w:val="ListParagraph"/>
        <w:numPr>
          <w:ilvl w:val="0"/>
          <w:numId w:val="7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povećati dostupnost informacija u lokalnim zajednicama Zagreb i Gospić o aktivnostima projekta i problemu međuvršnjačkog nasilja</w:t>
      </w:r>
    </w:p>
    <w:p w:rsidR="00117C91" w:rsidRPr="00407EA6" w:rsidRDefault="00117C91" w:rsidP="00646E91">
      <w:pPr>
        <w:pStyle w:val="ListParagraph"/>
        <w:numPr>
          <w:ilvl w:val="0"/>
          <w:numId w:val="82"/>
        </w:numPr>
        <w:tabs>
          <w:tab w:val="left" w:pos="284"/>
        </w:tabs>
        <w:spacing w:line="360" w:lineRule="auto"/>
        <w:rPr>
          <w:b/>
          <w:bCs/>
        </w:rPr>
      </w:pPr>
      <w:r w:rsidRPr="00407EA6">
        <w:rPr>
          <w:b/>
          <w:bCs/>
          <w:i/>
          <w:iCs/>
        </w:rPr>
        <w:t>Obrazloženje cilja:</w:t>
      </w:r>
      <w:r w:rsidRPr="00407EA6">
        <w:t xml:space="preserve"> Aktivnosti programa namijenjene su učenicima viših razreda osnovne škole te učenicima srednjih škola.</w:t>
      </w:r>
    </w:p>
    <w:p w:rsidR="00117C91" w:rsidRPr="00407EA6" w:rsidRDefault="00117C91" w:rsidP="00646E91">
      <w:pPr>
        <w:pStyle w:val="ListParagraph"/>
        <w:numPr>
          <w:ilvl w:val="0"/>
          <w:numId w:val="82"/>
        </w:numPr>
        <w:tabs>
          <w:tab w:val="left" w:pos="284"/>
        </w:tabs>
        <w:spacing w:line="360" w:lineRule="auto"/>
        <w:rPr>
          <w:b/>
          <w:bCs/>
          <w:i/>
          <w:iCs/>
        </w:rPr>
      </w:pPr>
      <w:r w:rsidRPr="00407EA6">
        <w:rPr>
          <w:b/>
          <w:bCs/>
          <w:i/>
          <w:iCs/>
        </w:rPr>
        <w:t xml:space="preserve">Očekivani ishodi / postignuća: </w:t>
      </w:r>
      <w:r w:rsidRPr="00407EA6">
        <w:t>smanjiti međuvršnjačko nasilje</w:t>
      </w:r>
    </w:p>
    <w:p w:rsidR="00117C91" w:rsidRPr="00407EA6" w:rsidRDefault="00117C91" w:rsidP="00646E91">
      <w:pPr>
        <w:pStyle w:val="ListParagraph"/>
        <w:numPr>
          <w:ilvl w:val="0"/>
          <w:numId w:val="82"/>
        </w:numPr>
        <w:tabs>
          <w:tab w:val="left" w:pos="284"/>
        </w:tabs>
        <w:spacing w:line="360" w:lineRule="auto"/>
        <w:rPr>
          <w:b/>
          <w:bCs/>
          <w:i/>
          <w:iCs/>
        </w:rPr>
      </w:pPr>
      <w:r w:rsidRPr="00407EA6">
        <w:rPr>
          <w:b/>
          <w:bCs/>
          <w:i/>
          <w:iCs/>
        </w:rPr>
        <w:t>Način realizacije:</w:t>
      </w:r>
    </w:p>
    <w:p w:rsidR="00117C91" w:rsidRPr="00407EA6" w:rsidRDefault="00117C91" w:rsidP="00646E91">
      <w:pPr>
        <w:pStyle w:val="ListParagraph"/>
        <w:numPr>
          <w:ilvl w:val="0"/>
          <w:numId w:val="8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b/>
          <w:bCs/>
          <w:i/>
          <w:iCs/>
        </w:rPr>
        <w:t>Oblik:</w:t>
      </w:r>
      <w:r w:rsidRPr="00407EA6">
        <w:t xml:space="preserve"> </w:t>
      </w:r>
      <w:r w:rsidRPr="00407EA6">
        <w:rPr>
          <w:rFonts w:eastAsia="Arial Unicode MS"/>
        </w:rPr>
        <w:t xml:space="preserve">procjene stanja u lokalnoj zajednici preko planiranja, kreiranja i izvođenja aktivnosti projekta do evaluacije projektnih aktivnosti. </w:t>
      </w:r>
    </w:p>
    <w:p w:rsidR="00117C91" w:rsidRPr="00407EA6" w:rsidRDefault="00117C91" w:rsidP="00646E91">
      <w:pPr>
        <w:pStyle w:val="ListParagraph"/>
        <w:numPr>
          <w:ilvl w:val="0"/>
          <w:numId w:val="81"/>
        </w:numPr>
        <w:tabs>
          <w:tab w:val="left" w:pos="284"/>
        </w:tabs>
        <w:spacing w:line="360" w:lineRule="auto"/>
        <w:rPr>
          <w:b/>
          <w:bCs/>
        </w:rPr>
      </w:pPr>
      <w:r w:rsidRPr="00407EA6">
        <w:rPr>
          <w:b/>
          <w:bCs/>
          <w:i/>
          <w:iCs/>
        </w:rPr>
        <w:t>Sudionici:</w:t>
      </w:r>
      <w:r w:rsidRPr="00407EA6">
        <w:t xml:space="preserve"> učenici i Marijana Filipović</w:t>
      </w:r>
    </w:p>
    <w:p w:rsidR="00117C91" w:rsidRPr="00A30A1B" w:rsidRDefault="00117C91" w:rsidP="00227046">
      <w:pPr>
        <w:pStyle w:val="ListParagraph"/>
        <w:numPr>
          <w:ilvl w:val="0"/>
          <w:numId w:val="73"/>
        </w:numPr>
        <w:tabs>
          <w:tab w:val="left" w:pos="284"/>
        </w:tabs>
        <w:spacing w:line="360" w:lineRule="auto"/>
        <w:ind w:left="1776"/>
        <w:rPr>
          <w:b/>
          <w:bCs/>
        </w:rPr>
      </w:pPr>
      <w:r w:rsidRPr="00407EA6">
        <w:rPr>
          <w:b/>
          <w:bCs/>
          <w:i/>
          <w:iCs/>
        </w:rPr>
        <w:t>Načini učenja:</w:t>
      </w:r>
      <w:r w:rsidRPr="00407EA6">
        <w:t xml:space="preserve"> grupni rad, p</w:t>
      </w:r>
      <w:r>
        <w:t>raktična</w:t>
      </w:r>
      <w:r w:rsidRPr="00407EA6">
        <w:t xml:space="preserve"> primjena, razgovor</w:t>
      </w:r>
    </w:p>
    <w:p w:rsidR="00117C91" w:rsidRDefault="00117C91" w:rsidP="003B5A23">
      <w:pPr>
        <w:pStyle w:val="ListParagraph"/>
        <w:tabs>
          <w:tab w:val="left" w:pos="284"/>
        </w:tabs>
        <w:spacing w:line="360" w:lineRule="auto"/>
        <w:rPr>
          <w:b/>
          <w:bCs/>
        </w:rPr>
      </w:pPr>
    </w:p>
    <w:p w:rsidR="00117C91" w:rsidRDefault="00117C91" w:rsidP="003B5A23">
      <w:pPr>
        <w:pStyle w:val="ListParagraph"/>
        <w:tabs>
          <w:tab w:val="left" w:pos="284"/>
        </w:tabs>
        <w:spacing w:line="360" w:lineRule="auto"/>
        <w:rPr>
          <w:b/>
          <w:bCs/>
        </w:rPr>
      </w:pPr>
    </w:p>
    <w:p w:rsidR="00117C91" w:rsidRDefault="00117C91" w:rsidP="003B5A23">
      <w:pPr>
        <w:pStyle w:val="ListParagraph"/>
        <w:tabs>
          <w:tab w:val="left" w:pos="284"/>
        </w:tabs>
        <w:spacing w:line="360" w:lineRule="auto"/>
        <w:rPr>
          <w:b/>
          <w:bCs/>
        </w:rPr>
      </w:pPr>
    </w:p>
    <w:p w:rsidR="00117C91" w:rsidRPr="00A30A1B" w:rsidRDefault="00117C91" w:rsidP="003B5A23">
      <w:pPr>
        <w:pStyle w:val="ListParagraph"/>
        <w:tabs>
          <w:tab w:val="left" w:pos="284"/>
        </w:tabs>
        <w:spacing w:line="360" w:lineRule="auto"/>
        <w:jc w:val="center"/>
      </w:pPr>
      <w:r>
        <w:t>85</w:t>
      </w:r>
    </w:p>
    <w:p w:rsidR="00117C91" w:rsidRPr="00407EA6" w:rsidRDefault="00117C91" w:rsidP="00227046">
      <w:pPr>
        <w:pStyle w:val="ListParagraph"/>
        <w:numPr>
          <w:ilvl w:val="0"/>
          <w:numId w:val="73"/>
        </w:numPr>
        <w:tabs>
          <w:tab w:val="left" w:pos="284"/>
        </w:tabs>
        <w:spacing w:line="360" w:lineRule="auto"/>
        <w:ind w:left="1776"/>
        <w:rPr>
          <w:b/>
          <w:bCs/>
        </w:rPr>
      </w:pPr>
      <w:r w:rsidRPr="00407EA6">
        <w:rPr>
          <w:b/>
          <w:bCs/>
          <w:i/>
          <w:iCs/>
        </w:rPr>
        <w:t>Metoda poučavanja:</w:t>
      </w:r>
      <w:r w:rsidRPr="00407EA6">
        <w:t xml:space="preserve"> metoda usmenog izlaganja, metoda razgovora, verbalna metoda, demonstracija</w:t>
      </w:r>
    </w:p>
    <w:p w:rsidR="00117C91" w:rsidRPr="00407EA6" w:rsidRDefault="00117C91" w:rsidP="00227046">
      <w:pPr>
        <w:pStyle w:val="ListParagraph"/>
        <w:framePr w:w="8326" w:hSpace="180" w:wrap="auto" w:vAnchor="text" w:hAnchor="page" w:x="1711" w:y="44"/>
        <w:numPr>
          <w:ilvl w:val="0"/>
          <w:numId w:val="7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776"/>
        <w:jc w:val="both"/>
        <w:rPr>
          <w:color w:val="000000"/>
        </w:rPr>
      </w:pPr>
      <w:r w:rsidRPr="00407EA6">
        <w:rPr>
          <w:b/>
          <w:bCs/>
          <w:i/>
          <w:iCs/>
        </w:rPr>
        <w:t>Trajanje izvedbe:</w:t>
      </w:r>
      <w:r w:rsidRPr="00407EA6">
        <w:t xml:space="preserve"> </w:t>
      </w:r>
      <w:r>
        <w:rPr>
          <w:color w:val="000000"/>
        </w:rPr>
        <w:t>15.01.2018.-07.04.2018</w:t>
      </w:r>
      <w:r w:rsidRPr="00407EA6">
        <w:rPr>
          <w:color w:val="000000"/>
        </w:rPr>
        <w:t>., Informiranje roditel</w:t>
      </w:r>
      <w:r>
        <w:rPr>
          <w:color w:val="000000"/>
        </w:rPr>
        <w:t>ja: Vrijeme provedbe: 01.11.2017.-15.06.2018</w:t>
      </w:r>
      <w:r w:rsidRPr="00407EA6">
        <w:rPr>
          <w:color w:val="000000"/>
        </w:rPr>
        <w:t>.</w:t>
      </w:r>
    </w:p>
    <w:p w:rsidR="00117C91" w:rsidRPr="00407EA6" w:rsidRDefault="00117C91" w:rsidP="003B5A23">
      <w:pPr>
        <w:framePr w:w="8326" w:hSpace="180" w:wrap="auto" w:vAnchor="text" w:hAnchor="page" w:x="1711" w:y="44"/>
        <w:spacing w:line="360" w:lineRule="auto"/>
        <w:rPr>
          <w:color w:val="000000"/>
        </w:rPr>
      </w:pPr>
      <w:r w:rsidRPr="00407EA6">
        <w:rPr>
          <w:b/>
          <w:bCs/>
          <w:i/>
          <w:iCs/>
        </w:rPr>
        <w:t xml:space="preserve"> 6. Potrebni resursi:</w:t>
      </w:r>
      <w:r w:rsidRPr="00407EA6">
        <w:rPr>
          <w:b/>
          <w:bCs/>
        </w:rPr>
        <w:t xml:space="preserve"> </w:t>
      </w:r>
      <w:r w:rsidRPr="00407EA6">
        <w:t xml:space="preserve">Troškove aktivnosti podmiruje Ambidekster klub uz financijsku </w:t>
      </w:r>
      <w:r>
        <w:t xml:space="preserve">      </w:t>
      </w:r>
      <w:r w:rsidRPr="00407EA6">
        <w:t xml:space="preserve">potporu Ministarstva znanosti, obrazovanja i sporta. </w:t>
      </w:r>
    </w:p>
    <w:p w:rsidR="00117C91" w:rsidRDefault="00117C91" w:rsidP="003B5A23">
      <w:pPr>
        <w:spacing w:line="360" w:lineRule="auto"/>
      </w:pPr>
    </w:p>
    <w:p w:rsidR="00117C91" w:rsidRPr="00407EA6" w:rsidRDefault="00117C91" w:rsidP="003B5A23">
      <w:pPr>
        <w:spacing w:line="360" w:lineRule="auto"/>
      </w:pPr>
      <w:r w:rsidRPr="00407EA6">
        <w:t>*Napomena: Projekt je prijavljen na natječaj Ministarstva znanosti, obrazovanja i sporta. O rezultatima, koji se očekuju tijekom jeseni 2016. ovisit će provedba projektnih aktivnosti.</w:t>
      </w:r>
    </w:p>
    <w:p w:rsidR="00117C91" w:rsidRPr="00407EA6" w:rsidRDefault="00117C91" w:rsidP="003B5A23">
      <w:pPr>
        <w:snapToGrid w:val="0"/>
        <w:spacing w:line="360" w:lineRule="auto"/>
        <w:rPr>
          <w:color w:val="000000"/>
        </w:rPr>
      </w:pPr>
      <w:r w:rsidRPr="00407EA6">
        <w:rPr>
          <w:b/>
          <w:bCs/>
          <w:i/>
          <w:iCs/>
        </w:rPr>
        <w:t>7. Način praćenja i provjera ishoda / postignuća</w:t>
      </w:r>
      <w:r w:rsidRPr="00407EA6">
        <w:rPr>
          <w:i/>
          <w:iCs/>
        </w:rPr>
        <w:t>:</w:t>
      </w:r>
      <w:r w:rsidRPr="00407EA6">
        <w:t xml:space="preserve"> </w:t>
      </w:r>
      <w:r w:rsidRPr="00407EA6">
        <w:rPr>
          <w:color w:val="000000"/>
        </w:rPr>
        <w:t>Vrednovanje projekta se temelji na postavljenom općem i specifičnom cilju projekta te na planiranim rezultatima odnosno postignućima svakog pojedinog cilja. U skladu s tim, za svaki pojedinačni cilj unaprijed su određeni indikatori koji predstavljaju temelj procjene postizanja ciljeva. Tako indikatori predstavljaju vezu između općeg i specifičnih ciljeva projekta s provedenim aktivnostima i rezultatima aktivnosti te imaju za cilj olakšati provjeru uspješnosti realizacije postavljenih ciljeva. S obzirom da se aktivnosti kojima će se specifičan cilj projekta ostvarivati razlikuju, pojedinim područjima će se pristupati na drugačijoj razini evaluacije.</w:t>
      </w:r>
    </w:p>
    <w:p w:rsidR="00117C91" w:rsidRDefault="00117C91" w:rsidP="003B5A23">
      <w:pPr>
        <w:tabs>
          <w:tab w:val="left" w:pos="284"/>
        </w:tabs>
        <w:spacing w:line="360" w:lineRule="auto"/>
        <w:rPr>
          <w:b/>
          <w:bCs/>
        </w:rPr>
      </w:pPr>
      <w:r w:rsidRPr="00407EA6">
        <w:rPr>
          <w:color w:val="000000"/>
        </w:rPr>
        <w:t>Kako bi evaluacija ovog projekta bila uspješna, temelji se na informacijama prikupljenim tijekom provedbe svih aktivnosti na projektu sljedećim metodama: izravnim opservacijama izvoditelja aktivnosti i ključnih dionika u lokalnoj zajednici, iskazima korisnika projekta putem upitnika prije i poslije provedbe aktivnosti, fokus grupnim intervjuom, analizom sadržaja objavljenih materijala i analizom sadržaja završnih evaluacija pojedinih aktivnosti. Sve informacije će se dokumentirati kako bi se omogućila provjera zaključaka evaluacijskog izvještaja</w:t>
      </w:r>
      <w:r>
        <w:rPr>
          <w:b/>
          <w:bCs/>
        </w:rPr>
        <w:t>.</w:t>
      </w:r>
    </w:p>
    <w:p w:rsidR="00117C91" w:rsidRPr="00A97B95" w:rsidRDefault="00117C91" w:rsidP="003B5A23">
      <w:pPr>
        <w:tabs>
          <w:tab w:val="left" w:pos="284"/>
        </w:tabs>
        <w:spacing w:line="360" w:lineRule="auto"/>
        <w:rPr>
          <w:b/>
          <w:bCs/>
        </w:rPr>
      </w:pPr>
      <w:r>
        <w:rPr>
          <w:b/>
          <w:bCs/>
        </w:rPr>
        <w:t>8</w:t>
      </w:r>
      <w:r>
        <w:rPr>
          <w:b/>
          <w:bCs/>
          <w:i/>
          <w:iCs/>
        </w:rPr>
        <w:t>.</w:t>
      </w:r>
      <w:r w:rsidRPr="00A97B95">
        <w:rPr>
          <w:b/>
          <w:bCs/>
          <w:i/>
          <w:iCs/>
        </w:rPr>
        <w:t>Odgovorne osobe</w:t>
      </w:r>
      <w:r w:rsidRPr="00A97B95">
        <w:rPr>
          <w:i/>
          <w:iCs/>
        </w:rPr>
        <w:t>:</w:t>
      </w:r>
      <w:r w:rsidRPr="00407EA6">
        <w:t xml:space="preserve"> </w:t>
      </w:r>
      <w:r w:rsidRPr="00A97B95">
        <w:t>Marijana Filipović</w:t>
      </w: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jc w:val="center"/>
        <w:rPr>
          <w:color w:val="0D0D0D"/>
        </w:rPr>
      </w:pPr>
      <w:r>
        <w:rPr>
          <w:color w:val="0D0D0D"/>
        </w:rPr>
        <w:t>86</w:t>
      </w:r>
    </w:p>
    <w:p w:rsidR="00117C91" w:rsidRDefault="00117C91" w:rsidP="003B5A23">
      <w:pPr>
        <w:tabs>
          <w:tab w:val="left" w:pos="284"/>
        </w:tabs>
        <w:spacing w:line="360" w:lineRule="auto"/>
        <w:rPr>
          <w:rFonts w:eastAsia="Arial Unicode MS"/>
          <w:i/>
          <w:iCs/>
          <w:lang w:eastAsia="hr-HR"/>
        </w:rPr>
      </w:pPr>
      <w:r w:rsidRPr="00413190">
        <w:rPr>
          <w:i/>
          <w:iCs/>
        </w:rPr>
        <w:t xml:space="preserve">Kurikulumsko područje: PREVENTIVNO - </w:t>
      </w:r>
      <w:r w:rsidRPr="00413190">
        <w:rPr>
          <w:rFonts w:eastAsia="Arial Unicode MS"/>
          <w:i/>
          <w:iCs/>
          <w:lang w:eastAsia="hr-HR"/>
        </w:rPr>
        <w:t>„Klikni za sigurnost“</w:t>
      </w:r>
    </w:p>
    <w:p w:rsidR="00117C91" w:rsidRPr="00413190" w:rsidRDefault="00117C91" w:rsidP="003B5A23">
      <w:pPr>
        <w:tabs>
          <w:tab w:val="left" w:pos="284"/>
        </w:tabs>
        <w:spacing w:line="360" w:lineRule="auto"/>
        <w:rPr>
          <w:i/>
          <w:iCs/>
        </w:rPr>
      </w:pPr>
    </w:p>
    <w:p w:rsidR="00117C91" w:rsidRPr="00413190" w:rsidRDefault="00117C91" w:rsidP="003B5A23">
      <w:pPr>
        <w:tabs>
          <w:tab w:val="left" w:pos="284"/>
        </w:tabs>
        <w:spacing w:line="360" w:lineRule="auto"/>
        <w:rPr>
          <w:b/>
          <w:bCs/>
        </w:rPr>
      </w:pPr>
      <w:r>
        <w:rPr>
          <w:b/>
          <w:bCs/>
          <w:i/>
          <w:iCs/>
        </w:rPr>
        <w:t>1.</w:t>
      </w:r>
      <w:r w:rsidRPr="00413190">
        <w:rPr>
          <w:b/>
          <w:bCs/>
          <w:i/>
          <w:iCs/>
        </w:rPr>
        <w:t>Ciklus (razred):</w:t>
      </w:r>
      <w:r w:rsidRPr="00983476">
        <w:t xml:space="preserve"> </w:t>
      </w:r>
      <w:r w:rsidRPr="00413190">
        <w:rPr>
          <w:b/>
          <w:bCs/>
        </w:rPr>
        <w:t>ciklus 2. i 3.</w:t>
      </w:r>
      <w:r>
        <w:t>: ( 5.do 8. Razred)</w:t>
      </w:r>
    </w:p>
    <w:p w:rsidR="00117C91" w:rsidRPr="00983476" w:rsidRDefault="00117C91" w:rsidP="003B5A23">
      <w:pPr>
        <w:snapToGrid w:val="0"/>
        <w:spacing w:line="360" w:lineRule="auto"/>
        <w:rPr>
          <w:b/>
          <w:bCs/>
        </w:rPr>
      </w:pPr>
      <w:r w:rsidRPr="00983476">
        <w:rPr>
          <w:b/>
          <w:bCs/>
          <w:i/>
          <w:iCs/>
        </w:rPr>
        <w:t>2. Cilj:</w:t>
      </w:r>
      <w:r w:rsidRPr="00983476">
        <w:rPr>
          <w:b/>
          <w:bCs/>
        </w:rPr>
        <w:t xml:space="preserve"> </w:t>
      </w:r>
    </w:p>
    <w:p w:rsidR="00117C91" w:rsidRPr="00983476" w:rsidRDefault="00117C91" w:rsidP="00646E91">
      <w:pPr>
        <w:pStyle w:val="ListParagraph"/>
        <w:numPr>
          <w:ilvl w:val="0"/>
          <w:numId w:val="8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 xml:space="preserve">Povećati kompetencije djece i mladih za prepoznavanje nasilja i primjereno reagiranje u slučaju nasilja </w:t>
      </w:r>
    </w:p>
    <w:p w:rsidR="00117C91" w:rsidRPr="00983476" w:rsidRDefault="00117C91" w:rsidP="00646E91">
      <w:pPr>
        <w:pStyle w:val="ListParagraph"/>
        <w:numPr>
          <w:ilvl w:val="0"/>
          <w:numId w:val="8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Povećati socijalne kompetencije i samopouzdanje mladih u riziku (s iskustvom izloženosti nasilju ili s pasivnim oblicima problema u ponašanju) kroz grupni / individualni oblik rada</w:t>
      </w:r>
    </w:p>
    <w:p w:rsidR="00117C91" w:rsidRPr="00983476" w:rsidRDefault="00117C91" w:rsidP="00646E91">
      <w:pPr>
        <w:pStyle w:val="ListParagraph"/>
        <w:numPr>
          <w:ilvl w:val="0"/>
          <w:numId w:val="8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Povećati kompetencije roditelja djece i mladih u potrebi za stručnim intervencijama – (roditelji čija su djeca već bila izložena nasilju ili imaju neki oblik pasivnog pup-a) za pomoć i podršku djetetu te potaknuti osobni rast i razvoj roditelja</w:t>
      </w:r>
    </w:p>
    <w:p w:rsidR="00117C91" w:rsidRPr="00983476" w:rsidRDefault="00117C91" w:rsidP="00646E91">
      <w:pPr>
        <w:pStyle w:val="ListParagraph"/>
        <w:numPr>
          <w:ilvl w:val="0"/>
          <w:numId w:val="8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 xml:space="preserve"> Povećati informiranost i senzibilizaciju roditelja djece i mladih opće populacije u području zaštite djece od svih oblika nasilja</w:t>
      </w:r>
    </w:p>
    <w:p w:rsidR="00117C91" w:rsidRPr="00983476" w:rsidRDefault="00117C91" w:rsidP="00646E91">
      <w:pPr>
        <w:pStyle w:val="ListParagraph"/>
        <w:numPr>
          <w:ilvl w:val="0"/>
          <w:numId w:val="8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 xml:space="preserve">Povećati kompetencije mladih aktivista za promicanje kulture mira, dijaloga, nenasilnog i proaktivnog ponašanja te uključivanje u volontiranje i društveni aktivizam u području prevencije nasilja </w:t>
      </w:r>
    </w:p>
    <w:p w:rsidR="00117C91" w:rsidRPr="00413190" w:rsidRDefault="00117C91" w:rsidP="00646E91">
      <w:pPr>
        <w:pStyle w:val="ListParagraph"/>
        <w:numPr>
          <w:ilvl w:val="0"/>
          <w:numId w:val="85"/>
        </w:numPr>
        <w:tabs>
          <w:tab w:val="left" w:pos="284"/>
        </w:tabs>
        <w:spacing w:line="360" w:lineRule="auto"/>
        <w:rPr>
          <w:b/>
          <w:bCs/>
          <w:i/>
          <w:iCs/>
        </w:rPr>
      </w:pPr>
      <w:r w:rsidRPr="00413190">
        <w:rPr>
          <w:b/>
          <w:bCs/>
          <w:i/>
          <w:iCs/>
        </w:rPr>
        <w:t>Obrazloženje cilja:</w:t>
      </w:r>
      <w:r w:rsidRPr="00983476">
        <w:t xml:space="preserve"> biti korektan prema vršnjacima</w:t>
      </w:r>
    </w:p>
    <w:p w:rsidR="00117C91" w:rsidRPr="00983476" w:rsidRDefault="00117C91" w:rsidP="00646E91">
      <w:pPr>
        <w:pStyle w:val="ListParagraph"/>
        <w:numPr>
          <w:ilvl w:val="0"/>
          <w:numId w:val="85"/>
        </w:numPr>
        <w:tabs>
          <w:tab w:val="left" w:pos="284"/>
        </w:tabs>
        <w:spacing w:line="360" w:lineRule="auto"/>
        <w:rPr>
          <w:b/>
          <w:bCs/>
          <w:i/>
          <w:iCs/>
        </w:rPr>
      </w:pPr>
      <w:r w:rsidRPr="00983476">
        <w:rPr>
          <w:b/>
          <w:bCs/>
          <w:i/>
          <w:iCs/>
        </w:rPr>
        <w:t>Očekivani ishodi / postignuća:</w:t>
      </w:r>
      <w:r w:rsidRPr="00983476">
        <w:t>smanjenje međuvršnjačkog nasilja</w:t>
      </w:r>
      <w:r>
        <w:rPr>
          <w:b/>
          <w:bCs/>
          <w:i/>
          <w:iCs/>
        </w:rPr>
        <w:t xml:space="preserve">                                 5. </w:t>
      </w:r>
      <w:r w:rsidRPr="00983476">
        <w:rPr>
          <w:b/>
          <w:bCs/>
          <w:i/>
          <w:iCs/>
        </w:rPr>
        <w:t>Način realizacije:</w:t>
      </w:r>
    </w:p>
    <w:p w:rsidR="00117C91" w:rsidRPr="00413190" w:rsidRDefault="00117C91" w:rsidP="00646E91">
      <w:pPr>
        <w:pStyle w:val="ListParagraph"/>
        <w:numPr>
          <w:ilvl w:val="0"/>
          <w:numId w:val="84"/>
        </w:numPr>
        <w:suppressAutoHyphens w:val="0"/>
        <w:spacing w:line="360" w:lineRule="auto"/>
        <w:jc w:val="both"/>
        <w:rPr>
          <w:b/>
          <w:bCs/>
          <w:color w:val="000000"/>
          <w:lang w:eastAsia="hr-HR"/>
        </w:rPr>
      </w:pPr>
      <w:r w:rsidRPr="00983476">
        <w:rPr>
          <w:b/>
          <w:bCs/>
          <w:i/>
          <w:iCs/>
        </w:rPr>
        <w:t>Oblik:</w:t>
      </w:r>
      <w:r w:rsidRPr="00983476">
        <w:t xml:space="preserve"> </w:t>
      </w:r>
      <w:r w:rsidRPr="00983476">
        <w:rPr>
          <w:color w:val="000000"/>
          <w:lang w:eastAsia="hr-HR"/>
        </w:rPr>
        <w:t>Prezentacije/radionice za osnovce i srednjoškolce "Budi najjača karika u lancu nenasilja" , grupni  rad s djecom i mladima "SAFE“ , tretmanske intervencije</w:t>
      </w:r>
    </w:p>
    <w:p w:rsidR="00117C91" w:rsidRPr="00983476" w:rsidRDefault="00117C91" w:rsidP="00646E91">
      <w:pPr>
        <w:pStyle w:val="ListParagraph"/>
        <w:numPr>
          <w:ilvl w:val="0"/>
          <w:numId w:val="73"/>
        </w:numPr>
        <w:tabs>
          <w:tab w:val="left" w:pos="284"/>
        </w:tabs>
        <w:spacing w:line="360" w:lineRule="auto"/>
        <w:rPr>
          <w:b/>
          <w:bCs/>
        </w:rPr>
      </w:pPr>
      <w:r w:rsidRPr="00983476">
        <w:rPr>
          <w:b/>
          <w:bCs/>
          <w:i/>
          <w:iCs/>
        </w:rPr>
        <w:t>Sudionici:</w:t>
      </w:r>
      <w:r w:rsidRPr="00983476">
        <w:t xml:space="preserve"> učenici i </w:t>
      </w:r>
      <w:r w:rsidRPr="00983476">
        <w:rPr>
          <w:lang w:eastAsia="hr-HR"/>
        </w:rPr>
        <w:t>Ivana Buljan Babić, mag. psych.</w:t>
      </w:r>
    </w:p>
    <w:p w:rsidR="00117C91" w:rsidRPr="00983476" w:rsidRDefault="00117C91" w:rsidP="00646E91">
      <w:pPr>
        <w:pStyle w:val="ListParagraph"/>
        <w:numPr>
          <w:ilvl w:val="0"/>
          <w:numId w:val="73"/>
        </w:numPr>
        <w:tabs>
          <w:tab w:val="left" w:pos="284"/>
        </w:tabs>
        <w:spacing w:line="360" w:lineRule="auto"/>
        <w:rPr>
          <w:b/>
          <w:bCs/>
        </w:rPr>
      </w:pPr>
      <w:r w:rsidRPr="00983476">
        <w:rPr>
          <w:b/>
          <w:bCs/>
          <w:i/>
          <w:iCs/>
        </w:rPr>
        <w:t>Načini učenja:</w:t>
      </w:r>
      <w:r w:rsidRPr="00983476">
        <w:t xml:space="preserve"> individualni rad, grupni rad</w:t>
      </w:r>
    </w:p>
    <w:p w:rsidR="00117C91" w:rsidRPr="00983476" w:rsidRDefault="00117C91" w:rsidP="00646E91">
      <w:pPr>
        <w:pStyle w:val="ListParagraph"/>
        <w:numPr>
          <w:ilvl w:val="0"/>
          <w:numId w:val="73"/>
        </w:numPr>
        <w:tabs>
          <w:tab w:val="left" w:pos="284"/>
        </w:tabs>
        <w:spacing w:line="360" w:lineRule="auto"/>
        <w:rPr>
          <w:b/>
          <w:bCs/>
        </w:rPr>
      </w:pPr>
      <w:r w:rsidRPr="00983476">
        <w:rPr>
          <w:b/>
          <w:bCs/>
          <w:i/>
          <w:iCs/>
        </w:rPr>
        <w:t>Metoda poučavanja:</w:t>
      </w:r>
      <w:r w:rsidRPr="00983476">
        <w:t xml:space="preserve"> metoda usmenog izlaganja, metoda razgovora, demonstracija</w:t>
      </w:r>
    </w:p>
    <w:p w:rsidR="00117C91" w:rsidRPr="00983476" w:rsidRDefault="00117C91" w:rsidP="00646E91">
      <w:pPr>
        <w:pStyle w:val="ListParagraph"/>
        <w:numPr>
          <w:ilvl w:val="0"/>
          <w:numId w:val="73"/>
        </w:numPr>
        <w:tabs>
          <w:tab w:val="left" w:pos="284"/>
        </w:tabs>
        <w:spacing w:line="360" w:lineRule="auto"/>
        <w:rPr>
          <w:b/>
          <w:bCs/>
        </w:rPr>
      </w:pPr>
      <w:r w:rsidRPr="00983476">
        <w:rPr>
          <w:b/>
          <w:bCs/>
          <w:i/>
          <w:iCs/>
        </w:rPr>
        <w:t>Trajanje izvedbe:</w:t>
      </w:r>
      <w:r w:rsidRPr="00983476">
        <w:t xml:space="preserve"> </w:t>
      </w:r>
      <w:r w:rsidRPr="00983476">
        <w:rPr>
          <w:color w:val="000000"/>
          <w:lang w:eastAsia="hr-HR"/>
        </w:rPr>
        <w:t>01.11.2016. - 01.03.2017.</w:t>
      </w:r>
    </w:p>
    <w:p w:rsidR="00117C91" w:rsidRPr="00A30A1B" w:rsidRDefault="00117C91" w:rsidP="00646E91">
      <w:pPr>
        <w:pStyle w:val="ListParagraph"/>
        <w:numPr>
          <w:ilvl w:val="0"/>
          <w:numId w:val="85"/>
        </w:numPr>
        <w:tabs>
          <w:tab w:val="left" w:pos="284"/>
        </w:tabs>
        <w:spacing w:line="360" w:lineRule="auto"/>
        <w:rPr>
          <w:b/>
          <w:bCs/>
        </w:rPr>
      </w:pPr>
      <w:r w:rsidRPr="00983476">
        <w:rPr>
          <w:i/>
          <w:iCs/>
        </w:rPr>
        <w:t>Potrebni resursi:</w:t>
      </w:r>
      <w:r w:rsidRPr="00983476">
        <w:t xml:space="preserve"> printani materijal</w:t>
      </w:r>
    </w:p>
    <w:p w:rsidR="00117C91" w:rsidRPr="00A30A1B" w:rsidRDefault="00117C91" w:rsidP="003B5A23">
      <w:pPr>
        <w:pStyle w:val="ListParagraph"/>
        <w:tabs>
          <w:tab w:val="left" w:pos="284"/>
        </w:tabs>
        <w:spacing w:line="360" w:lineRule="auto"/>
        <w:ind w:left="360"/>
        <w:jc w:val="center"/>
        <w:rPr>
          <w:b/>
          <w:bCs/>
        </w:rPr>
      </w:pPr>
      <w:r>
        <w:t>87</w:t>
      </w:r>
    </w:p>
    <w:p w:rsidR="00117C91" w:rsidRPr="00983476" w:rsidRDefault="00117C91" w:rsidP="00646E91">
      <w:pPr>
        <w:pStyle w:val="ListParagraph"/>
        <w:numPr>
          <w:ilvl w:val="0"/>
          <w:numId w:val="85"/>
        </w:numPr>
        <w:tabs>
          <w:tab w:val="left" w:pos="284"/>
        </w:tabs>
        <w:spacing w:line="360" w:lineRule="auto"/>
        <w:rPr>
          <w:color w:val="0D0D0D"/>
        </w:rPr>
      </w:pPr>
      <w:r w:rsidRPr="00983476">
        <w:rPr>
          <w:b/>
          <w:bCs/>
          <w:i/>
          <w:iCs/>
        </w:rPr>
        <w:t>Način praćenja i provjera ishoda / postignuća</w:t>
      </w:r>
      <w:r w:rsidRPr="00983476">
        <w:rPr>
          <w:i/>
          <w:iCs/>
        </w:rPr>
        <w:t>:</w:t>
      </w:r>
      <w:r w:rsidRPr="00983476">
        <w:t xml:space="preserve"> </w:t>
      </w:r>
    </w:p>
    <w:p w:rsidR="00117C91" w:rsidRPr="00983476" w:rsidRDefault="00117C91" w:rsidP="00227046">
      <w:pPr>
        <w:pStyle w:val="ListParagraph"/>
        <w:numPr>
          <w:ilvl w:val="0"/>
          <w:numId w:val="8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lang w:eastAsia="hr-HR"/>
        </w:rPr>
      </w:pPr>
      <w:r w:rsidRPr="00983476">
        <w:rPr>
          <w:rFonts w:eastAsia="Arial Unicode MS"/>
          <w:lang w:eastAsia="hr-HR"/>
        </w:rPr>
        <w:t xml:space="preserve">Evaluacija projekta  temelji se na informacijama prikupljenim tijekom  provedbe svih aktivnosti na projektu sljedećim metodama: </w:t>
      </w:r>
    </w:p>
    <w:p w:rsidR="00117C91" w:rsidRPr="00413190" w:rsidRDefault="00117C91" w:rsidP="00646E91">
      <w:pPr>
        <w:pStyle w:val="ListParagraph"/>
        <w:numPr>
          <w:ilvl w:val="0"/>
          <w:numId w:val="86"/>
        </w:numPr>
        <w:suppressAutoHyphens w:val="0"/>
        <w:snapToGrid w:val="0"/>
        <w:spacing w:line="360" w:lineRule="auto"/>
        <w:rPr>
          <w:rFonts w:eastAsia="Arial Unicode MS"/>
          <w:lang w:eastAsia="hr-HR"/>
        </w:rPr>
      </w:pPr>
      <w:r w:rsidRPr="00413190">
        <w:rPr>
          <w:rFonts w:eastAsia="Arial Unicode MS"/>
          <w:lang w:eastAsia="hr-HR"/>
        </w:rPr>
        <w:t xml:space="preserve">izravnim opservacijama izvoditelja aktivnosti i ključnih dionika u lokalnoj zajednici, </w:t>
      </w:r>
    </w:p>
    <w:p w:rsidR="00117C91" w:rsidRPr="00413190" w:rsidRDefault="00117C91" w:rsidP="00646E91">
      <w:pPr>
        <w:pStyle w:val="ListParagraph"/>
        <w:numPr>
          <w:ilvl w:val="0"/>
          <w:numId w:val="86"/>
        </w:numPr>
        <w:suppressAutoHyphens w:val="0"/>
        <w:snapToGrid w:val="0"/>
        <w:spacing w:line="360" w:lineRule="auto"/>
        <w:rPr>
          <w:rFonts w:eastAsia="Arial Unicode MS"/>
          <w:lang w:eastAsia="hr-HR"/>
        </w:rPr>
      </w:pPr>
      <w:r w:rsidRPr="00413190">
        <w:rPr>
          <w:rFonts w:eastAsia="Arial Unicode MS"/>
          <w:lang w:eastAsia="hr-HR"/>
        </w:rPr>
        <w:t xml:space="preserve">iskazima korisnika projekta putem anketnih upitnika prije i poslije provedbe aktivnosti, </w:t>
      </w:r>
    </w:p>
    <w:p w:rsidR="00117C91" w:rsidRPr="00413190" w:rsidRDefault="00117C91" w:rsidP="00646E91">
      <w:pPr>
        <w:pStyle w:val="ListParagraph"/>
        <w:numPr>
          <w:ilvl w:val="0"/>
          <w:numId w:val="86"/>
        </w:numPr>
        <w:suppressAutoHyphens w:val="0"/>
        <w:snapToGrid w:val="0"/>
        <w:spacing w:line="360" w:lineRule="auto"/>
        <w:rPr>
          <w:rFonts w:eastAsia="Arial Unicode MS"/>
          <w:lang w:eastAsia="hr-HR"/>
        </w:rPr>
      </w:pPr>
      <w:r w:rsidRPr="00413190">
        <w:rPr>
          <w:rFonts w:eastAsia="Arial Unicode MS"/>
          <w:lang w:eastAsia="hr-HR"/>
        </w:rPr>
        <w:t xml:space="preserve">fokus grupama, </w:t>
      </w:r>
    </w:p>
    <w:p w:rsidR="00117C91" w:rsidRPr="00413190" w:rsidRDefault="00117C91" w:rsidP="00646E91">
      <w:pPr>
        <w:pStyle w:val="ListParagraph"/>
        <w:numPr>
          <w:ilvl w:val="0"/>
          <w:numId w:val="86"/>
        </w:numPr>
        <w:suppressAutoHyphens w:val="0"/>
        <w:snapToGrid w:val="0"/>
        <w:spacing w:line="360" w:lineRule="auto"/>
        <w:rPr>
          <w:rFonts w:eastAsia="Arial Unicode MS"/>
          <w:lang w:eastAsia="hr-HR"/>
        </w:rPr>
      </w:pPr>
      <w:r w:rsidRPr="00413190">
        <w:rPr>
          <w:rFonts w:eastAsia="Arial Unicode MS"/>
          <w:lang w:eastAsia="hr-HR"/>
        </w:rPr>
        <w:t xml:space="preserve">analizom sadržaja objavljenih materijala i analizom sadržaja završnih evaluacija pojedinih aktivnosti. </w:t>
      </w:r>
    </w:p>
    <w:p w:rsidR="00117C91" w:rsidRPr="00983476" w:rsidRDefault="00117C91" w:rsidP="00646E91">
      <w:pPr>
        <w:pStyle w:val="ListParagraph"/>
        <w:numPr>
          <w:ilvl w:val="0"/>
          <w:numId w:val="85"/>
        </w:numPr>
        <w:tabs>
          <w:tab w:val="left" w:pos="284"/>
        </w:tabs>
        <w:spacing w:line="360" w:lineRule="auto"/>
        <w:rPr>
          <w:color w:val="0D0D0D"/>
        </w:rPr>
      </w:pPr>
      <w:r w:rsidRPr="00983476">
        <w:rPr>
          <w:b/>
          <w:bCs/>
          <w:i/>
          <w:iCs/>
        </w:rPr>
        <w:t>Odgovorne osobe</w:t>
      </w:r>
      <w:r w:rsidRPr="00983476">
        <w:rPr>
          <w:i/>
          <w:iCs/>
        </w:rPr>
        <w:t>:</w:t>
      </w:r>
      <w:r w:rsidRPr="00983476">
        <w:t xml:space="preserve"> </w:t>
      </w:r>
      <w:r w:rsidRPr="00983476">
        <w:rPr>
          <w:lang w:eastAsia="hr-HR"/>
        </w:rPr>
        <w:t>Ivana Buljan Babić, mag. psych.</w:t>
      </w: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jc w:val="center"/>
        <w:rPr>
          <w:color w:val="0D0D0D"/>
        </w:rPr>
      </w:pPr>
      <w:r>
        <w:rPr>
          <w:color w:val="0D0D0D"/>
        </w:rPr>
        <w:t>88</w:t>
      </w:r>
    </w:p>
    <w:p w:rsidR="00117C91" w:rsidRDefault="00117C91" w:rsidP="003B5A23">
      <w:pPr>
        <w:tabs>
          <w:tab w:val="left" w:pos="284"/>
        </w:tabs>
        <w:spacing w:line="360" w:lineRule="auto"/>
        <w:rPr>
          <w:i/>
          <w:iCs/>
          <w:lang w:eastAsia="hr-HR"/>
        </w:rPr>
      </w:pPr>
      <w:r w:rsidRPr="0019362B">
        <w:rPr>
          <w:i/>
          <w:iCs/>
        </w:rPr>
        <w:t xml:space="preserve">Kurikulumsko područje: PREVENTIVNO - </w:t>
      </w:r>
      <w:r>
        <w:rPr>
          <w:i/>
          <w:iCs/>
          <w:lang w:eastAsia="hr-HR"/>
        </w:rPr>
        <w:t>„Moj zdravi stil“- projekt usmjeren razvijanju zdravih životnih stilova kod djece i mladih</w:t>
      </w:r>
    </w:p>
    <w:p w:rsidR="00117C91" w:rsidRPr="0019362B" w:rsidRDefault="00117C91" w:rsidP="003B5A23">
      <w:pPr>
        <w:tabs>
          <w:tab w:val="left" w:pos="284"/>
        </w:tabs>
        <w:spacing w:line="360" w:lineRule="auto"/>
        <w:rPr>
          <w:i/>
          <w:iCs/>
        </w:rPr>
      </w:pPr>
    </w:p>
    <w:p w:rsidR="00117C91" w:rsidRPr="00FB3A9D" w:rsidRDefault="00117C91" w:rsidP="00646E91">
      <w:pPr>
        <w:pStyle w:val="ListParagraph"/>
        <w:numPr>
          <w:ilvl w:val="0"/>
          <w:numId w:val="88"/>
        </w:numPr>
        <w:tabs>
          <w:tab w:val="left" w:pos="284"/>
        </w:tabs>
        <w:spacing w:line="360" w:lineRule="auto"/>
        <w:rPr>
          <w:b/>
          <w:bCs/>
        </w:rPr>
      </w:pPr>
      <w:r w:rsidRPr="00FB3A9D">
        <w:rPr>
          <w:b/>
          <w:bCs/>
          <w:i/>
          <w:iCs/>
        </w:rPr>
        <w:t>Ciklus (razred):</w:t>
      </w:r>
      <w:r w:rsidRPr="00FB3A9D">
        <w:t xml:space="preserve"> </w:t>
      </w:r>
      <w:r w:rsidRPr="00FB3A9D">
        <w:rPr>
          <w:b/>
          <w:bCs/>
        </w:rPr>
        <w:t>ciklus: 2. i 3.</w:t>
      </w:r>
      <w:r w:rsidRPr="00FB3A9D">
        <w:t xml:space="preserve">: učenici od 5.do 8. razreda </w:t>
      </w:r>
    </w:p>
    <w:p w:rsidR="00117C91" w:rsidRPr="00FB3A9D" w:rsidRDefault="00117C91" w:rsidP="0094288D">
      <w:pPr>
        <w:suppressAutoHyphens w:val="0"/>
        <w:rPr>
          <w:lang w:eastAsia="hr-HR"/>
        </w:rPr>
      </w:pPr>
      <w:r w:rsidRPr="00FB3A9D">
        <w:rPr>
          <w:b/>
          <w:bCs/>
          <w:i/>
          <w:iCs/>
        </w:rPr>
        <w:t xml:space="preserve">     2.Cilj:</w:t>
      </w:r>
      <w:r w:rsidRPr="00FB3A9D">
        <w:rPr>
          <w:b/>
          <w:bCs/>
        </w:rPr>
        <w:t xml:space="preserve"> </w:t>
      </w:r>
      <w:r w:rsidRPr="00FB3A9D">
        <w:rPr>
          <w:lang w:eastAsia="hr-HR"/>
        </w:rPr>
        <w:t>Doprinijeti prevenciji ovisnosti u djece i mladih te prevenciji rizičnih   ponašanja mladih vezano uz ovisnički životni stil (konzumacija legalnih i ilegalnih supstanci, kockanje, poremećaji prehrane, „sjedilački način života“, ovisnosti o aktivnostima novih tehnologija- prije svega Interneta) provođenjem i usavršavanjem suvremenog preventivnog programa u četiri lokalne zajednice (Zagreb, Ličko-senjska županija).</w:t>
      </w:r>
    </w:p>
    <w:p w:rsidR="00117C91" w:rsidRPr="00FB3A9D" w:rsidRDefault="00117C91" w:rsidP="0094288D">
      <w:pPr>
        <w:ind w:left="360"/>
        <w:rPr>
          <w:lang w:eastAsia="hr-HR"/>
        </w:rPr>
      </w:pPr>
    </w:p>
    <w:p w:rsidR="00117C91" w:rsidRPr="00FB3A9D" w:rsidRDefault="00117C91" w:rsidP="0094288D">
      <w:pPr>
        <w:rPr>
          <w:lang w:eastAsia="hr-HR"/>
        </w:rPr>
      </w:pPr>
      <w:r w:rsidRPr="00FB3A9D">
        <w:rPr>
          <w:lang w:eastAsia="hr-HR"/>
        </w:rPr>
        <w:t>Specifični ciljevi projekta jesu:</w:t>
      </w:r>
    </w:p>
    <w:p w:rsidR="00117C91" w:rsidRPr="00FB3A9D" w:rsidRDefault="00117C91" w:rsidP="0094288D">
      <w:pPr>
        <w:pStyle w:val="ListParagraph"/>
        <w:numPr>
          <w:ilvl w:val="0"/>
          <w:numId w:val="120"/>
        </w:numPr>
        <w:suppressAutoHyphens w:val="0"/>
        <w:rPr>
          <w:lang w:eastAsia="hr-HR"/>
        </w:rPr>
      </w:pPr>
      <w:r w:rsidRPr="00FB3A9D">
        <w:rPr>
          <w:lang w:eastAsia="hr-HR"/>
        </w:rPr>
        <w:t>Pridonijeti razvoju zdravih stilova života u populaciji djece i mladih te pospješiti otpornost djece i mladih u rizičnim okolnostima odrastanja i rizičnim okruženjima te prevenirati intenziviranje i razvoj rizičnih ponašanja u mladih</w:t>
      </w:r>
    </w:p>
    <w:p w:rsidR="00117C91" w:rsidRPr="00FB3A9D" w:rsidRDefault="00117C91" w:rsidP="0094288D">
      <w:pPr>
        <w:pStyle w:val="ListParagraph"/>
        <w:numPr>
          <w:ilvl w:val="0"/>
          <w:numId w:val="120"/>
        </w:numPr>
        <w:suppressAutoHyphens w:val="0"/>
        <w:rPr>
          <w:lang w:eastAsia="hr-HR"/>
        </w:rPr>
      </w:pPr>
      <w:r w:rsidRPr="00FB3A9D">
        <w:rPr>
          <w:lang w:eastAsia="hr-HR"/>
        </w:rPr>
        <w:t>Pridonijeti informiranosti roditeljima o zdravim stilovima života djece i mladih te informiranosti o rizicima i sprječavanju ovisnosti u djece i mladih</w:t>
      </w:r>
    </w:p>
    <w:p w:rsidR="00117C91" w:rsidRPr="00FB3A9D" w:rsidRDefault="00117C91" w:rsidP="0094288D">
      <w:pPr>
        <w:pStyle w:val="ListParagraph"/>
        <w:numPr>
          <w:ilvl w:val="0"/>
          <w:numId w:val="120"/>
        </w:numPr>
        <w:suppressAutoHyphens w:val="0"/>
        <w:rPr>
          <w:lang w:eastAsia="hr-HR"/>
        </w:rPr>
      </w:pPr>
      <w:r w:rsidRPr="00FB3A9D">
        <w:rPr>
          <w:lang w:eastAsia="hr-HR"/>
        </w:rPr>
        <w:t>Pridonijeti razvoju zdravih društvenih zajednica i održivosti projekata prevencije ovisnosti u djece i mladih</w:t>
      </w:r>
    </w:p>
    <w:p w:rsidR="00117C91" w:rsidRPr="00FB3A9D" w:rsidRDefault="00117C91" w:rsidP="0094288D">
      <w:pPr>
        <w:pStyle w:val="ListParagraph"/>
        <w:suppressAutoHyphens w:val="0"/>
        <w:rPr>
          <w:lang w:eastAsia="hr-HR"/>
        </w:rPr>
      </w:pPr>
    </w:p>
    <w:p w:rsidR="00117C91" w:rsidRDefault="00117C91" w:rsidP="00605311">
      <w:pPr>
        <w:framePr w:hSpace="180" w:wrap="auto" w:vAnchor="text" w:hAnchor="margin" w:x="-432" w:y="44"/>
        <w:suppressAutoHyphens w:val="0"/>
        <w:rPr>
          <w:lang w:eastAsia="hr-HR"/>
        </w:rPr>
      </w:pPr>
      <w:r>
        <w:rPr>
          <w:b/>
          <w:bCs/>
          <w:i/>
          <w:iCs/>
        </w:rPr>
        <w:t xml:space="preserve">      </w:t>
      </w:r>
      <w:r w:rsidRPr="00FB3A9D">
        <w:rPr>
          <w:b/>
          <w:bCs/>
          <w:i/>
          <w:iCs/>
        </w:rPr>
        <w:t>Obrazloženje cilja:</w:t>
      </w:r>
      <w:r w:rsidRPr="00FB3A9D">
        <w:t xml:space="preserve"> </w:t>
      </w:r>
      <w:r w:rsidRPr="00FB3A9D">
        <w:rPr>
          <w:lang w:eastAsia="hr-HR"/>
        </w:rPr>
        <w:t>namijenjen učenicima od 5.- 8. razreda s ciljem upoznavanja sa opasnostima od ovisničkog života te rizično ponašanje djece i mladih</w:t>
      </w:r>
    </w:p>
    <w:p w:rsidR="00117C91" w:rsidRPr="00605311" w:rsidRDefault="00117C91" w:rsidP="00605311">
      <w:pPr>
        <w:framePr w:hSpace="180" w:wrap="auto" w:vAnchor="text" w:hAnchor="margin" w:x="-432" w:y="44"/>
        <w:suppressAutoHyphens w:val="0"/>
        <w:rPr>
          <w:lang w:eastAsia="hr-HR"/>
        </w:rPr>
      </w:pPr>
    </w:p>
    <w:p w:rsidR="00117C91" w:rsidRPr="0094288D" w:rsidRDefault="00117C91" w:rsidP="0094288D">
      <w:pPr>
        <w:tabs>
          <w:tab w:val="left" w:pos="284"/>
        </w:tabs>
        <w:spacing w:line="360" w:lineRule="auto"/>
        <w:rPr>
          <w:b/>
          <w:bCs/>
          <w:i/>
          <w:iCs/>
        </w:rPr>
      </w:pPr>
      <w:r>
        <w:rPr>
          <w:b/>
          <w:bCs/>
          <w:i/>
          <w:iCs/>
        </w:rPr>
        <w:t>3.</w:t>
      </w:r>
      <w:r w:rsidRPr="0094288D">
        <w:rPr>
          <w:b/>
          <w:bCs/>
          <w:i/>
          <w:iCs/>
        </w:rPr>
        <w:t xml:space="preserve">Očekivani ishodi / postignuća: </w:t>
      </w:r>
      <w:r w:rsidRPr="009433A1">
        <w:t>smanjenje nasilja, bolja suradnja, razvoj razumijevanja i osjećaja za druge</w:t>
      </w:r>
    </w:p>
    <w:p w:rsidR="00117C91" w:rsidRPr="009433A1" w:rsidRDefault="00117C91" w:rsidP="00646E91">
      <w:pPr>
        <w:pStyle w:val="ListParagraph"/>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jc w:val="both"/>
        <w:rPr>
          <w:b/>
          <w:bCs/>
          <w:i/>
          <w:iCs/>
        </w:rPr>
      </w:pPr>
      <w:r w:rsidRPr="009433A1">
        <w:rPr>
          <w:b/>
          <w:bCs/>
          <w:i/>
          <w:iCs/>
        </w:rPr>
        <w:t>Način realizacije:</w:t>
      </w:r>
    </w:p>
    <w:p w:rsidR="00117C91" w:rsidRPr="009433A1" w:rsidRDefault="00117C91" w:rsidP="00646E91">
      <w:pPr>
        <w:pStyle w:val="ListParagraph"/>
        <w:numPr>
          <w:ilvl w:val="0"/>
          <w:numId w:val="8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overflowPunct w:val="0"/>
        <w:autoSpaceDE w:val="0"/>
        <w:autoSpaceDN w:val="0"/>
        <w:adjustRightInd w:val="0"/>
        <w:spacing w:before="240" w:line="360" w:lineRule="auto"/>
        <w:jc w:val="both"/>
        <w:textAlignment w:val="baseline"/>
        <w:rPr>
          <w:lang w:eastAsia="hr-HR"/>
        </w:rPr>
      </w:pPr>
      <w:r w:rsidRPr="009433A1">
        <w:rPr>
          <w:b/>
          <w:bCs/>
          <w:i/>
          <w:iCs/>
        </w:rPr>
        <w:t>Oblik:</w:t>
      </w:r>
      <w:r w:rsidRPr="009433A1">
        <w:t xml:space="preserve"> </w:t>
      </w:r>
      <w:r>
        <w:rPr>
          <w:lang w:eastAsia="hr-HR"/>
        </w:rPr>
        <w:t>Individualni i grupni socijalno</w:t>
      </w:r>
      <w:r w:rsidRPr="009433A1">
        <w:rPr>
          <w:lang w:eastAsia="hr-HR"/>
        </w:rPr>
        <w:t>pedagoški rad -</w:t>
      </w:r>
      <w:r w:rsidRPr="009433A1">
        <w:rPr>
          <w:b/>
          <w:bCs/>
          <w:lang w:eastAsia="hr-HR"/>
        </w:rPr>
        <w:t xml:space="preserve"> </w:t>
      </w:r>
      <w:r w:rsidRPr="009433A1">
        <w:rPr>
          <w:lang w:eastAsia="hr-HR"/>
        </w:rPr>
        <w:t>U okvir</w:t>
      </w:r>
      <w:r>
        <w:rPr>
          <w:lang w:eastAsia="hr-HR"/>
        </w:rPr>
        <w:t>u programa "Moj zdravi stil</w:t>
      </w:r>
      <w:r w:rsidRPr="009433A1">
        <w:rPr>
          <w:lang w:eastAsia="hr-HR"/>
        </w:rPr>
        <w:t>" provodi se  indivi</w:t>
      </w:r>
      <w:r>
        <w:rPr>
          <w:lang w:eastAsia="hr-HR"/>
        </w:rPr>
        <w:t>dualni i grupni socijalnopedagoški rad sa osnovn</w:t>
      </w:r>
      <w:r w:rsidRPr="009433A1">
        <w:rPr>
          <w:lang w:eastAsia="hr-HR"/>
        </w:rPr>
        <w:t xml:space="preserve">oškolcima ciljem detekcije  i prevencije poremećaja u ponašanju te psihosocijalnog osnaživanja učenika. Sadržaji izvedbenih programa najčešće su usmjereni na usvajanje socijalnih i komunikacijskih vještina, na  razvoj samopoštovanja i samopuzdanja, nenasilno rješavanje sukoba, mirotovorno rješavanje problema, medijaciju u međusobnim odnosima, kao i na druge teme u području </w:t>
      </w:r>
      <w:r>
        <w:rPr>
          <w:lang w:eastAsia="hr-HR"/>
        </w:rPr>
        <w:t>razvojnih zadataka djece i mladih</w:t>
      </w:r>
      <w:r w:rsidRPr="009433A1">
        <w:rPr>
          <w:lang w:eastAsia="hr-HR"/>
        </w:rPr>
        <w:t>.</w:t>
      </w:r>
    </w:p>
    <w:p w:rsidR="00117C91" w:rsidRPr="009433A1" w:rsidRDefault="00117C91" w:rsidP="00646E91">
      <w:pPr>
        <w:pStyle w:val="ListParagraph"/>
        <w:numPr>
          <w:ilvl w:val="0"/>
          <w:numId w:val="87"/>
        </w:numPr>
        <w:tabs>
          <w:tab w:val="left" w:pos="284"/>
        </w:tabs>
        <w:spacing w:line="360" w:lineRule="auto"/>
        <w:rPr>
          <w:b/>
          <w:bCs/>
        </w:rPr>
      </w:pPr>
      <w:r w:rsidRPr="009433A1">
        <w:rPr>
          <w:b/>
          <w:bCs/>
          <w:i/>
          <w:iCs/>
        </w:rPr>
        <w:t>Sudionici:</w:t>
      </w:r>
      <w:r w:rsidRPr="009433A1">
        <w:t xml:space="preserve"> učenici i voditelj </w:t>
      </w:r>
      <w:r w:rsidRPr="009433A1">
        <w:rPr>
          <w:lang w:eastAsia="hr-HR"/>
        </w:rPr>
        <w:t>Ana Habdija-Šorša, dipl. defektolog - socijalni pedagog</w:t>
      </w:r>
      <w:r>
        <w:rPr>
          <w:lang w:eastAsia="hr-HR"/>
        </w:rPr>
        <w:t>, Ambidekster klub u partnerstvu sa Društvom naša djeca Grada Gospića</w:t>
      </w:r>
    </w:p>
    <w:p w:rsidR="00117C91" w:rsidRPr="00605311" w:rsidRDefault="00117C91" w:rsidP="00646E91">
      <w:pPr>
        <w:pStyle w:val="ListParagraph"/>
        <w:numPr>
          <w:ilvl w:val="0"/>
          <w:numId w:val="87"/>
        </w:numPr>
        <w:tabs>
          <w:tab w:val="left" w:pos="284"/>
        </w:tabs>
        <w:spacing w:line="360" w:lineRule="auto"/>
        <w:rPr>
          <w:b/>
          <w:bCs/>
        </w:rPr>
      </w:pPr>
      <w:r w:rsidRPr="009433A1">
        <w:rPr>
          <w:b/>
          <w:bCs/>
          <w:i/>
          <w:iCs/>
        </w:rPr>
        <w:t>Načini učenja:</w:t>
      </w:r>
      <w:r w:rsidRPr="009433A1">
        <w:t xml:space="preserve"> individualni rad, grupni rad</w:t>
      </w:r>
    </w:p>
    <w:p w:rsidR="00117C91" w:rsidRPr="00605311" w:rsidRDefault="00117C91" w:rsidP="00605311">
      <w:pPr>
        <w:pStyle w:val="ListParagraph"/>
        <w:tabs>
          <w:tab w:val="left" w:pos="284"/>
        </w:tabs>
        <w:spacing w:line="360" w:lineRule="auto"/>
        <w:ind w:left="1800"/>
        <w:jc w:val="center"/>
      </w:pPr>
      <w:r>
        <w:t>89</w:t>
      </w:r>
    </w:p>
    <w:p w:rsidR="00117C91" w:rsidRDefault="00117C91" w:rsidP="00646E91">
      <w:pPr>
        <w:pStyle w:val="ListParagraph"/>
        <w:numPr>
          <w:ilvl w:val="0"/>
          <w:numId w:val="87"/>
        </w:numPr>
        <w:tabs>
          <w:tab w:val="left" w:pos="284"/>
        </w:tabs>
        <w:spacing w:line="360" w:lineRule="auto"/>
        <w:rPr>
          <w:b/>
          <w:bCs/>
        </w:rPr>
      </w:pPr>
      <w:r w:rsidRPr="009433A1">
        <w:rPr>
          <w:b/>
          <w:bCs/>
          <w:i/>
          <w:iCs/>
        </w:rPr>
        <w:t>Metoda poučavanja:</w:t>
      </w:r>
      <w:r w:rsidRPr="009433A1">
        <w:t xml:space="preserve"> metoda usmenog izlaganja, metoda razgovora, demonstracija</w:t>
      </w:r>
    </w:p>
    <w:p w:rsidR="00117C91" w:rsidRPr="000329E3" w:rsidRDefault="00117C91" w:rsidP="00AE0544">
      <w:pPr>
        <w:tabs>
          <w:tab w:val="left" w:pos="284"/>
        </w:tabs>
        <w:spacing w:line="360" w:lineRule="auto"/>
      </w:pPr>
    </w:p>
    <w:p w:rsidR="00117C91" w:rsidRPr="009433A1" w:rsidRDefault="00117C91" w:rsidP="00646E91">
      <w:pPr>
        <w:pStyle w:val="ListParagraph"/>
        <w:numPr>
          <w:ilvl w:val="0"/>
          <w:numId w:val="8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9433A1">
        <w:rPr>
          <w:b/>
          <w:bCs/>
          <w:i/>
          <w:iCs/>
        </w:rPr>
        <w:t>Trajanje izvedbe:</w:t>
      </w:r>
      <w:r w:rsidRPr="009433A1">
        <w:t xml:space="preserve"> </w:t>
      </w:r>
      <w:r>
        <w:rPr>
          <w:lang w:eastAsia="hr-HR"/>
        </w:rPr>
        <w:t>Grupni socijalno</w:t>
      </w:r>
      <w:r w:rsidRPr="009433A1">
        <w:rPr>
          <w:lang w:eastAsia="hr-HR"/>
        </w:rPr>
        <w:t xml:space="preserve">pedagoški rad provodi se u trajanju od 14 grupnih susreta u trajanju od dva školska sata. Grupa se sastoji od učenika koji su od </w:t>
      </w:r>
      <w:r>
        <w:rPr>
          <w:lang w:eastAsia="hr-HR"/>
        </w:rPr>
        <w:t>strane škole predloženi za socijalno</w:t>
      </w:r>
      <w:r w:rsidRPr="009433A1">
        <w:rPr>
          <w:lang w:eastAsia="hr-HR"/>
        </w:rPr>
        <w:t xml:space="preserve">pedagoški rad sa  ciljem usvajanja socijalnih i komunikacijskih vještina i prosocijalnog ponašanja (između 8-12 učenika). Učenike je moguće uključiti u navedene aktivnosti tijekom trajanja školske godine neprekidno, </w:t>
      </w:r>
      <w:r>
        <w:t>2017./2018</w:t>
      </w:r>
      <w:r w:rsidRPr="009433A1">
        <w:t>.godina</w:t>
      </w:r>
    </w:p>
    <w:p w:rsidR="00117C91" w:rsidRPr="009433A1" w:rsidRDefault="00117C91" w:rsidP="00646E91">
      <w:pPr>
        <w:pStyle w:val="ListParagraph"/>
        <w:numPr>
          <w:ilvl w:val="0"/>
          <w:numId w:val="8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9433A1">
        <w:rPr>
          <w:b/>
          <w:bCs/>
          <w:i/>
          <w:iCs/>
        </w:rPr>
        <w:t>Potrebni resursi:</w:t>
      </w:r>
      <w:r w:rsidRPr="009433A1">
        <w:rPr>
          <w:b/>
          <w:bCs/>
        </w:rPr>
        <w:t xml:space="preserve"> </w:t>
      </w:r>
      <w:r w:rsidRPr="009433A1">
        <w:rPr>
          <w:lang w:eastAsia="hr-HR"/>
        </w:rPr>
        <w:t>Podmiruje Ambidekster klub uz financijsku potporu Ministar</w:t>
      </w:r>
      <w:r>
        <w:rPr>
          <w:lang w:eastAsia="hr-HR"/>
        </w:rPr>
        <w:t>stva za demografiju, obitelj, mlade i socijalnu politiku</w:t>
      </w:r>
      <w:r w:rsidRPr="009433A1">
        <w:rPr>
          <w:lang w:eastAsia="hr-HR"/>
        </w:rPr>
        <w:t>.</w:t>
      </w:r>
    </w:p>
    <w:p w:rsidR="00117C91" w:rsidRPr="009433A1" w:rsidRDefault="00117C91" w:rsidP="00646E91">
      <w:pPr>
        <w:pStyle w:val="ListParagraph"/>
        <w:numPr>
          <w:ilvl w:val="0"/>
          <w:numId w:val="89"/>
        </w:numPr>
        <w:tabs>
          <w:tab w:val="left" w:pos="284"/>
        </w:tabs>
        <w:spacing w:line="360" w:lineRule="auto"/>
        <w:rPr>
          <w:b/>
          <w:bCs/>
        </w:rPr>
      </w:pPr>
      <w:r w:rsidRPr="009433A1">
        <w:rPr>
          <w:b/>
          <w:bCs/>
          <w:i/>
          <w:iCs/>
        </w:rPr>
        <w:t>Način praćenja i provjera ishoda / postignuća</w:t>
      </w:r>
      <w:r w:rsidRPr="009433A1">
        <w:rPr>
          <w:i/>
          <w:iCs/>
        </w:rPr>
        <w:t>:</w:t>
      </w:r>
      <w:r w:rsidRPr="009433A1">
        <w:t xml:space="preserve"> </w:t>
      </w:r>
      <w:r w:rsidRPr="009433A1">
        <w:rPr>
          <w:noProof/>
          <w:lang w:eastAsia="hr-HR"/>
        </w:rPr>
        <w:t>Korisnici ispunjavaju evaluacijske liste sa ciljem procjene korisnosti tretmana. Roditelji učenika također se uključuju u popunjavanje evaluacijskih lista. Analizom lista saznaju se moguće promjene načina rada i zadovoljstvo sudionika.</w:t>
      </w:r>
    </w:p>
    <w:p w:rsidR="00117C91" w:rsidRPr="009433A1" w:rsidRDefault="00117C91" w:rsidP="00646E91">
      <w:pPr>
        <w:pStyle w:val="ListParagraph"/>
        <w:numPr>
          <w:ilvl w:val="0"/>
          <w:numId w:val="89"/>
        </w:numPr>
        <w:tabs>
          <w:tab w:val="left" w:pos="284"/>
        </w:tabs>
        <w:spacing w:line="360" w:lineRule="auto"/>
        <w:rPr>
          <w:color w:val="0D0D0D"/>
        </w:rPr>
      </w:pPr>
      <w:r w:rsidRPr="009433A1">
        <w:rPr>
          <w:b/>
          <w:bCs/>
          <w:i/>
          <w:iCs/>
        </w:rPr>
        <w:t>Odgovorne osobe</w:t>
      </w:r>
      <w:r w:rsidRPr="009433A1">
        <w:rPr>
          <w:i/>
          <w:iCs/>
        </w:rPr>
        <w:t>:</w:t>
      </w:r>
      <w:r w:rsidRPr="009433A1">
        <w:t xml:space="preserve"> voditelj </w:t>
      </w:r>
      <w:r w:rsidRPr="009433A1">
        <w:rPr>
          <w:lang w:eastAsia="hr-HR"/>
        </w:rPr>
        <w:t>Ana Habdija-Šorša, dipl. defektolog - socijalni pedagog</w:t>
      </w: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3B5A23">
      <w:pPr>
        <w:tabs>
          <w:tab w:val="left" w:pos="284"/>
        </w:tabs>
        <w:spacing w:line="360" w:lineRule="auto"/>
        <w:rPr>
          <w:color w:val="0D0D0D"/>
        </w:rPr>
      </w:pPr>
    </w:p>
    <w:p w:rsidR="00117C91" w:rsidRDefault="00117C91" w:rsidP="00605311">
      <w:pPr>
        <w:tabs>
          <w:tab w:val="left" w:pos="284"/>
        </w:tabs>
        <w:spacing w:line="360" w:lineRule="auto"/>
        <w:jc w:val="center"/>
        <w:rPr>
          <w:color w:val="0D0D0D"/>
        </w:rPr>
      </w:pPr>
      <w:r>
        <w:rPr>
          <w:color w:val="0D0D0D"/>
        </w:rPr>
        <w:t>90</w:t>
      </w:r>
    </w:p>
    <w:p w:rsidR="00117C91" w:rsidRDefault="00117C91" w:rsidP="003B5A23">
      <w:pPr>
        <w:tabs>
          <w:tab w:val="left" w:pos="284"/>
        </w:tabs>
        <w:spacing w:line="360" w:lineRule="auto"/>
        <w:rPr>
          <w:color w:val="0D0D0D"/>
        </w:rPr>
      </w:pPr>
    </w:p>
    <w:p w:rsidR="00117C91" w:rsidRPr="00A30DF7" w:rsidRDefault="00117C91" w:rsidP="009434E1">
      <w:pPr>
        <w:tabs>
          <w:tab w:val="left" w:pos="284"/>
        </w:tabs>
        <w:rPr>
          <w:b/>
          <w:bCs/>
        </w:rPr>
      </w:pPr>
      <w:r w:rsidRPr="00A30DF7">
        <w:rPr>
          <w:b/>
          <w:bCs/>
        </w:rPr>
        <w:t>Kurikulumsko područje: - društveno – humanističko</w:t>
      </w:r>
    </w:p>
    <w:p w:rsidR="00117C91" w:rsidRPr="00A30DF7" w:rsidRDefault="00117C91" w:rsidP="009434E1">
      <w:pPr>
        <w:tabs>
          <w:tab w:val="left" w:pos="284"/>
        </w:tabs>
        <w:rPr>
          <w:b/>
          <w:bCs/>
          <w:i/>
          <w:iCs/>
        </w:rPr>
      </w:pPr>
      <w:r w:rsidRPr="00A30DF7">
        <w:rPr>
          <w:b/>
          <w:bCs/>
        </w:rPr>
        <w:t xml:space="preserve">                                      - Program preventivnih aktivnosti: „</w:t>
      </w:r>
      <w:r w:rsidRPr="00A30DF7">
        <w:rPr>
          <w:b/>
          <w:bCs/>
          <w:i/>
          <w:iCs/>
        </w:rPr>
        <w:t>Klikni za</w:t>
      </w:r>
    </w:p>
    <w:p w:rsidR="00117C91" w:rsidRPr="00A30DF7" w:rsidRDefault="00117C91" w:rsidP="009434E1">
      <w:pPr>
        <w:tabs>
          <w:tab w:val="left" w:pos="284"/>
        </w:tabs>
        <w:rPr>
          <w:b/>
          <w:bCs/>
          <w:i/>
          <w:iCs/>
        </w:rPr>
      </w:pPr>
      <w:r w:rsidRPr="00A30DF7">
        <w:rPr>
          <w:b/>
          <w:bCs/>
          <w:i/>
          <w:iCs/>
        </w:rPr>
        <w:tab/>
      </w:r>
      <w:r w:rsidRPr="00A30DF7">
        <w:rPr>
          <w:b/>
          <w:bCs/>
          <w:i/>
          <w:iCs/>
        </w:rPr>
        <w:tab/>
      </w:r>
      <w:r w:rsidRPr="00A30DF7">
        <w:rPr>
          <w:b/>
          <w:bCs/>
          <w:i/>
          <w:iCs/>
        </w:rPr>
        <w:tab/>
      </w:r>
      <w:r w:rsidRPr="00A30DF7">
        <w:rPr>
          <w:b/>
          <w:bCs/>
          <w:i/>
          <w:iCs/>
        </w:rPr>
        <w:tab/>
      </w:r>
      <w:r w:rsidRPr="00A30DF7">
        <w:rPr>
          <w:b/>
          <w:bCs/>
          <w:i/>
          <w:iCs/>
        </w:rPr>
        <w:tab/>
        <w:t xml:space="preserve">     Sigurnost“</w:t>
      </w:r>
    </w:p>
    <w:p w:rsidR="00117C91" w:rsidRPr="00A30DF7" w:rsidRDefault="00117C91" w:rsidP="00BA006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284"/>
      </w:pPr>
      <w:r>
        <w:rPr>
          <w:b/>
          <w:bCs/>
          <w:i/>
          <w:iCs/>
        </w:rPr>
        <w:t xml:space="preserve">9. </w:t>
      </w:r>
      <w:r w:rsidRPr="00A30DF7">
        <w:rPr>
          <w:b/>
          <w:bCs/>
        </w:rPr>
        <w:t xml:space="preserve">Ciklus (razred): </w:t>
      </w:r>
      <w:r w:rsidRPr="00A30DF7">
        <w:t>peti, šesti, sedmi i osmi razredi (roditelji)</w:t>
      </w:r>
    </w:p>
    <w:p w:rsidR="00117C91" w:rsidRPr="00A30DF7" w:rsidRDefault="00117C91" w:rsidP="009434E1">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Cilj 1. </w:t>
      </w:r>
      <w:r w:rsidRPr="00A30DF7">
        <w:t>Doprinijeti smanjivanju pojavnosti svih oblika nasilja među djecom i mladima provođenjem aktivnosti i intervencija, umrežavanje savjetovališnih resursa i dionika u lokalnoj zajednici.</w:t>
      </w:r>
    </w:p>
    <w:p w:rsidR="00117C91" w:rsidRPr="00A30DF7" w:rsidRDefault="00117C91" w:rsidP="009434E1">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Obrazloženje cilja: </w:t>
      </w:r>
      <w:r w:rsidRPr="00A30DF7">
        <w:t>Povećati kompetencije roditelja djece i mladih u potrebi za stručnim intervencijama za pomoć i podršku djetetu te potaknuti osobni rast i razvoj roditelja.</w:t>
      </w:r>
    </w:p>
    <w:p w:rsidR="00117C91" w:rsidRPr="00A30DF7" w:rsidRDefault="00117C91" w:rsidP="009434E1">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Očekivani ishodi/postignuća: </w:t>
      </w:r>
      <w:r w:rsidRPr="00A30DF7">
        <w:t>Povećanje informiranosti i senzibiliziranosti roditelja u području zaštite djece od svih oblika nasilja, stjecanje vještina pomaganja djetetu koje je pretrpjelo ili još uvijek trpi nasilje od strane vršnjaka i odraslih. Povećanje znanja o asertivnom i nenasilnom ponašanju i odgoju.</w:t>
      </w:r>
    </w:p>
    <w:p w:rsidR="00117C91" w:rsidRPr="00A30DF7" w:rsidRDefault="00117C91" w:rsidP="009434E1">
      <w:pPr>
        <w:numPr>
          <w:ilvl w:val="0"/>
          <w:numId w:val="1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Način realizacije: </w:t>
      </w:r>
    </w:p>
    <w:p w:rsidR="00117C91" w:rsidRPr="00A30DF7" w:rsidRDefault="00117C91" w:rsidP="009434E1">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Oblik: </w:t>
      </w:r>
      <w:r w:rsidRPr="00A30DF7">
        <w:t xml:space="preserve">radionički rad </w:t>
      </w:r>
    </w:p>
    <w:p w:rsidR="00117C91" w:rsidRPr="00A30DF7" w:rsidRDefault="00117C91" w:rsidP="009434E1">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Sudionici: </w:t>
      </w:r>
      <w:r w:rsidRPr="00A30DF7">
        <w:t>Društvo „Naša djeca“ grada Gospića i roditelji</w:t>
      </w:r>
    </w:p>
    <w:p w:rsidR="00117C91" w:rsidRPr="00A30DF7" w:rsidRDefault="00117C91" w:rsidP="009434E1">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Način učenja: </w:t>
      </w:r>
      <w:r w:rsidRPr="00A30DF7">
        <w:t xml:space="preserve">sudjelovanje u radionicama </w:t>
      </w:r>
    </w:p>
    <w:p w:rsidR="00117C91" w:rsidRPr="00A30DF7" w:rsidRDefault="00117C91" w:rsidP="009434E1">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Metode poučavanja: </w:t>
      </w:r>
      <w:r w:rsidRPr="00A30DF7">
        <w:t>radionice i prezentacija</w:t>
      </w:r>
    </w:p>
    <w:p w:rsidR="00117C91" w:rsidRPr="00A30DF7" w:rsidRDefault="00117C91" w:rsidP="009434E1">
      <w:pPr>
        <w:numPr>
          <w:ilvl w:val="1"/>
          <w:numId w:val="1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Trajanje izvedbe: </w:t>
      </w:r>
      <w:r w:rsidRPr="00A30DF7">
        <w:t xml:space="preserve">prezentacija u trajanju 0,5 sati i radionica u trajanju od jednog sata </w:t>
      </w:r>
    </w:p>
    <w:p w:rsidR="00117C91" w:rsidRPr="00A30DF7" w:rsidRDefault="00117C91" w:rsidP="009434E1">
      <w:pPr>
        <w:numPr>
          <w:ilvl w:val="0"/>
          <w:numId w:val="1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Potrebni resursi/moguće teškoće: </w:t>
      </w:r>
      <w:r w:rsidRPr="00A30DF7">
        <w:t>Potrošni materijal (hamer papir, flomasteri, printer papir, toneri).</w:t>
      </w:r>
    </w:p>
    <w:p w:rsidR="00117C91" w:rsidRPr="00A30DF7" w:rsidRDefault="00117C91" w:rsidP="009434E1">
      <w:pPr>
        <w:numPr>
          <w:ilvl w:val="0"/>
          <w:numId w:val="1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Način praćenja i provjere ishoda/postignuća: </w:t>
      </w:r>
      <w:r w:rsidRPr="00A30DF7">
        <w:t xml:space="preserve">evaluacija će se temeljiti na izravnim opservacijama voditelja aktivnosti, iskazima korisnika/roditelja </w:t>
      </w:r>
    </w:p>
    <w:p w:rsidR="00117C91" w:rsidRPr="00BA0069" w:rsidRDefault="00117C91" w:rsidP="009434E1">
      <w:pPr>
        <w:numPr>
          <w:ilvl w:val="0"/>
          <w:numId w:val="1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A30DF7">
        <w:rPr>
          <w:b/>
          <w:bCs/>
        </w:rPr>
        <w:t xml:space="preserve">Odgovorne osobe: </w:t>
      </w:r>
      <w:r w:rsidRPr="00A30DF7">
        <w:t>Sanja Puškarić Delač, Tamara Lujić, Lidija Bregant Jelić</w:t>
      </w:r>
    </w:p>
    <w:p w:rsidR="00117C91" w:rsidRDefault="00117C91" w:rsidP="00BA0069">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ind w:left="284"/>
        <w:rPr>
          <w:b/>
          <w:bCs/>
        </w:rPr>
      </w:pPr>
    </w:p>
    <w:p w:rsidR="00117C91" w:rsidRPr="00BA0069" w:rsidRDefault="00117C91" w:rsidP="00BA0069">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ind w:left="284"/>
        <w:jc w:val="center"/>
      </w:pPr>
      <w:r>
        <w:t>91</w:t>
      </w:r>
    </w:p>
    <w:p w:rsidR="00117C91" w:rsidRDefault="00117C91" w:rsidP="003B5A23">
      <w:pPr>
        <w:tabs>
          <w:tab w:val="left" w:pos="284"/>
        </w:tabs>
        <w:spacing w:line="360" w:lineRule="auto"/>
        <w:rPr>
          <w:color w:val="0D0D0D"/>
        </w:rPr>
      </w:pPr>
    </w:p>
    <w:p w:rsidR="00117C91" w:rsidRPr="00761A99" w:rsidRDefault="00117C91" w:rsidP="00605311">
      <w:pPr>
        <w:pStyle w:val="NormalWeb"/>
        <w:spacing w:line="360" w:lineRule="auto"/>
        <w:rPr>
          <w:b/>
          <w:bCs/>
          <w:i/>
          <w:iCs/>
          <w:caps/>
        </w:rPr>
      </w:pPr>
      <w:r w:rsidRPr="00605311">
        <w:rPr>
          <w:b/>
          <w:bCs/>
          <w:color w:val="0D0D0D"/>
        </w:rPr>
        <w:t xml:space="preserve">8. </w:t>
      </w:r>
      <w:r w:rsidRPr="00605311">
        <w:rPr>
          <w:b/>
          <w:bCs/>
          <w:i/>
          <w:iCs/>
          <w:caps/>
        </w:rPr>
        <w:t>NAČIN</w:t>
      </w:r>
      <w:r w:rsidRPr="00761A99">
        <w:rPr>
          <w:b/>
          <w:bCs/>
          <w:i/>
          <w:iCs/>
          <w:caps/>
        </w:rPr>
        <w:t xml:space="preserve"> PRAĆENJA I VREDNOVANJA REALIZACIJE CIJELOG KURIKULUMA S JASNO IZRAŽENIM INDIKATORIMA USPJEŠNOSTI</w:t>
      </w:r>
    </w:p>
    <w:p w:rsidR="00117C91" w:rsidRPr="002142D4" w:rsidRDefault="00117C91" w:rsidP="003B5A23">
      <w:pPr>
        <w:spacing w:line="360" w:lineRule="auto"/>
        <w:rPr>
          <w:caps/>
        </w:rPr>
      </w:pPr>
    </w:p>
    <w:p w:rsidR="00117C91" w:rsidRPr="002142D4" w:rsidRDefault="00117C91" w:rsidP="003B5A23">
      <w:pPr>
        <w:spacing w:line="360" w:lineRule="auto"/>
      </w:pPr>
      <w:r>
        <w:t xml:space="preserve">          </w:t>
      </w:r>
      <w:r w:rsidRPr="002142D4">
        <w:t xml:space="preserve">U dogovoru s ravnateljicom Škole članovi školskoga tima za izradu i provedbu školskoga kurikuluma definirali su način praćenja i vrednovanja realizacije kurikuluma. </w:t>
      </w:r>
    </w:p>
    <w:p w:rsidR="00117C91" w:rsidRPr="002142D4" w:rsidRDefault="00117C91" w:rsidP="003B5A23">
      <w:pPr>
        <w:spacing w:line="360" w:lineRule="auto"/>
      </w:pPr>
      <w:r>
        <w:t xml:space="preserve">          </w:t>
      </w:r>
      <w:r w:rsidRPr="002142D4">
        <w:t>Na sjednicama Učiteljskog vijeća n</w:t>
      </w:r>
      <w:r>
        <w:t>a kraju svakoga polugodišta 2017. / 2018</w:t>
      </w:r>
      <w:r w:rsidRPr="002142D4">
        <w:t xml:space="preserve">. školske godine (prosinac, lipanj) </w:t>
      </w:r>
      <w:r>
        <w:t>može se  analizirati realizacija</w:t>
      </w:r>
      <w:r w:rsidRPr="002142D4">
        <w:t xml:space="preserve"> aktivnosti planiranih kurikulumom za proteklo razd</w:t>
      </w:r>
      <w:r>
        <w:t>oblje.</w:t>
      </w:r>
      <w:r w:rsidRPr="002142D4">
        <w:t xml:space="preserve"> </w:t>
      </w:r>
    </w:p>
    <w:p w:rsidR="00117C91" w:rsidRPr="002142D4" w:rsidRDefault="00117C91" w:rsidP="003B5A23">
      <w:pPr>
        <w:spacing w:line="360" w:lineRule="auto"/>
      </w:pPr>
      <w:r>
        <w:t xml:space="preserve">          </w:t>
      </w:r>
      <w:r w:rsidRPr="002142D4">
        <w:t>Na kraju nastavne godine moguće je i provesti ankete za učenike i roditelje kojima će ispitanici iznijeti svoja mišljenja o provedbi aktivnosti planiranih kurikulumom i dati sugestije za daljnje planiranje kurikuluma za nastupajuću školsku godinu.</w:t>
      </w:r>
      <w:r>
        <w:t xml:space="preserve"> Jedan od pokazatelja realizacije cjelokupnog kurikuluma bit će napredovanje Učeničke zadruge „RIČINA“ kroz program brige o zdravlju te kroz projekt Eko-škole „Mi jedemo odgovorno“.</w:t>
      </w:r>
    </w:p>
    <w:p w:rsidR="00117C91"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Pr="000329E3" w:rsidRDefault="00117C91" w:rsidP="003B5A23"/>
    <w:p w:rsidR="00117C91" w:rsidRDefault="00117C91" w:rsidP="003B5A23"/>
    <w:p w:rsidR="00117C91" w:rsidRPr="000329E3" w:rsidRDefault="00117C91" w:rsidP="003B5A23"/>
    <w:p w:rsidR="00117C91" w:rsidRDefault="00117C91" w:rsidP="003B5A23"/>
    <w:p w:rsidR="00117C91" w:rsidRPr="000329E3" w:rsidRDefault="00117C91" w:rsidP="003B5A23">
      <w:pPr>
        <w:tabs>
          <w:tab w:val="left" w:pos="1140"/>
        </w:tabs>
        <w:jc w:val="center"/>
      </w:pPr>
      <w:r>
        <w:t>92</w:t>
      </w:r>
    </w:p>
    <w:p w:rsidR="00117C91" w:rsidRDefault="00117C91"/>
    <w:p w:rsidR="00117C91" w:rsidRDefault="00117C91"/>
    <w:p w:rsidR="00117C91" w:rsidRPr="00837F23" w:rsidRDefault="00117C91">
      <w:pPr>
        <w:rPr>
          <w:b/>
          <w:bCs/>
          <w:i/>
          <w:iCs/>
          <w:sz w:val="36"/>
          <w:szCs w:val="36"/>
        </w:rPr>
      </w:pPr>
      <w:r w:rsidRPr="00837F23">
        <w:rPr>
          <w:b/>
          <w:bCs/>
          <w:i/>
          <w:iCs/>
          <w:sz w:val="36"/>
          <w:szCs w:val="36"/>
        </w:rPr>
        <w:t>PRILOG</w:t>
      </w:r>
    </w:p>
    <w:p w:rsidR="00117C91" w:rsidRDefault="00117C91"/>
    <w:p w:rsidR="00117C91" w:rsidRDefault="00117C91"/>
    <w:p w:rsidR="00117C91" w:rsidRDefault="00117C91" w:rsidP="00837F23">
      <w:pPr>
        <w:suppressAutoHyphens w:val="0"/>
        <w:autoSpaceDE w:val="0"/>
        <w:autoSpaceDN w:val="0"/>
        <w:adjustRightInd w:val="0"/>
        <w:rPr>
          <w:rFonts w:ascii="ArialNarrow-Bold" w:hAnsi="ArialNarrow-Bold" w:cs="ArialNarrow-Bold"/>
          <w:b/>
          <w:bCs/>
          <w:sz w:val="28"/>
          <w:szCs w:val="28"/>
          <w:lang w:eastAsia="hr-HR"/>
        </w:rPr>
      </w:pPr>
      <w:r>
        <w:rPr>
          <w:rFonts w:ascii="ArialNarrow-Bold" w:hAnsi="ArialNarrow-Bold" w:cs="ArialNarrow-Bold"/>
          <w:b/>
          <w:bCs/>
          <w:sz w:val="28"/>
          <w:szCs w:val="28"/>
          <w:lang w:eastAsia="hr-HR"/>
        </w:rPr>
        <w:t>Radni listovi – Analiza hrane</w:t>
      </w:r>
    </w:p>
    <w:p w:rsidR="00117C91" w:rsidRDefault="00117C91" w:rsidP="00837F23">
      <w:pPr>
        <w:suppressAutoHyphens w:val="0"/>
        <w:autoSpaceDE w:val="0"/>
        <w:autoSpaceDN w:val="0"/>
        <w:adjustRightInd w:val="0"/>
        <w:rPr>
          <w:rFonts w:ascii="ArialNarrow-Bold" w:hAnsi="ArialNarrow-Bold" w:cs="ArialNarrow-Bold"/>
          <w:b/>
          <w:bCs/>
          <w:sz w:val="28"/>
          <w:szCs w:val="28"/>
          <w:lang w:eastAsia="hr-HR"/>
        </w:rPr>
      </w:pPr>
    </w:p>
    <w:p w:rsidR="00117C91" w:rsidRDefault="00117C91" w:rsidP="00837F23">
      <w:pPr>
        <w:suppressAutoHyphens w:val="0"/>
        <w:autoSpaceDE w:val="0"/>
        <w:autoSpaceDN w:val="0"/>
        <w:adjustRightInd w:val="0"/>
        <w:rPr>
          <w:rFonts w:ascii="ArialNarrow-Bold" w:hAnsi="ArialNarrow-Bold" w:cs="ArialNarrow-Bold"/>
          <w:b/>
          <w:bCs/>
          <w:sz w:val="28"/>
          <w:szCs w:val="28"/>
          <w:lang w:eastAsia="hr-HR"/>
        </w:rPr>
      </w:pPr>
      <w:r>
        <w:rPr>
          <w:rFonts w:ascii="ArialNarrow-Bold" w:hAnsi="ArialNarrow-Bold" w:cs="ArialNarrow-Bold"/>
          <w:b/>
          <w:bCs/>
          <w:sz w:val="28"/>
          <w:szCs w:val="28"/>
          <w:lang w:eastAsia="hr-HR"/>
        </w:rPr>
        <w:t>Uvod</w:t>
      </w:r>
    </w:p>
    <w:p w:rsidR="00117C91" w:rsidRDefault="00117C91" w:rsidP="00837F23">
      <w:pPr>
        <w:suppressAutoHyphens w:val="0"/>
        <w:autoSpaceDE w:val="0"/>
        <w:autoSpaceDN w:val="0"/>
        <w:adjustRightInd w:val="0"/>
        <w:rPr>
          <w:rFonts w:ascii="ArialNarrow-Bold" w:hAnsi="ArialNarrow-Bold" w:cs="ArialNarrow-Bold"/>
          <w:b/>
          <w:bCs/>
          <w:sz w:val="28"/>
          <w:szCs w:val="28"/>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Pitanja za Analizu Hrane - elektronski dokument</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Pitanja su podijeljena na 3 dijela ovisno o mjestu gdje se prikupljaju informacije - školska kuhinja,</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školska kantina / samoposlužni automat ili ku</w:t>
      </w:r>
      <w:r>
        <w:rPr>
          <w:rFonts w:ascii="ArialNarrow CE" w:hAnsi="ArialNarrow CE" w:cs="ArialNarrow CE"/>
          <w:lang w:eastAsia="hr-HR"/>
        </w:rPr>
        <w:t>ć</w:t>
      </w:r>
      <w:r>
        <w:rPr>
          <w:rFonts w:ascii="ArialNarrow" w:hAnsi="ArialNarrow" w:cs="ArialNarrow"/>
          <w:lang w:eastAsia="hr-HR"/>
        </w:rPr>
        <w:t>anstvo.</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Pitanja pokrivaju sve teme odgovorne prehrane (Lokalna i sezonska hrana, Biološka raznolikost, hrana</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koja se baca, prera</w:t>
      </w:r>
      <w:r>
        <w:rPr>
          <w:rFonts w:ascii="ArialNarrow CE" w:hAnsi="ArialNarrow CE" w:cs="ArialNarrow CE"/>
          <w:lang w:eastAsia="hr-HR"/>
        </w:rPr>
        <w:t>đ</w:t>
      </w:r>
      <w:r>
        <w:rPr>
          <w:rFonts w:ascii="ArialNarrow" w:hAnsi="ArialNarrow" w:cs="ArialNarrow"/>
          <w:lang w:eastAsia="hr-HR"/>
        </w:rPr>
        <w:t>ena hrana i palmino ulje, potrošnja mesa, organska proizvodnja hrane, poštena</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trgovina).</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Pitanja su dizajnirana tako da pokrivaju sve osnovne informacije o odgovornoj prehrani u odgojno</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obrazovnim institucijama i obiteljima. Ako postoji specifi</w:t>
      </w:r>
      <w:r>
        <w:rPr>
          <w:rFonts w:ascii="ArialNarrow CE" w:hAnsi="ArialNarrow CE" w:cs="ArialNarrow CE"/>
          <w:lang w:eastAsia="hr-HR"/>
        </w:rPr>
        <w:t>č</w:t>
      </w:r>
      <w:r>
        <w:rPr>
          <w:rFonts w:ascii="ArialNarrow" w:hAnsi="ArialNarrow" w:cs="ArialNarrow"/>
          <w:lang w:eastAsia="hr-HR"/>
        </w:rPr>
        <w:t>an problem u vašoj Eko-školi vezan uz</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odgovorno konzumiranje hrane, ne ustru</w:t>
      </w:r>
      <w:r>
        <w:rPr>
          <w:rFonts w:ascii="ArialNarrow CE" w:hAnsi="ArialNarrow CE" w:cs="ArialNarrow CE"/>
          <w:lang w:eastAsia="hr-HR"/>
        </w:rPr>
        <w:t>č</w:t>
      </w:r>
      <w:r>
        <w:rPr>
          <w:rFonts w:ascii="ArialNarrow" w:hAnsi="ArialNarrow" w:cs="ArialNarrow"/>
          <w:lang w:eastAsia="hr-HR"/>
        </w:rPr>
        <w:t xml:space="preserve">avajte se dodati nova pitanja koja </w:t>
      </w:r>
      <w:r>
        <w:rPr>
          <w:rFonts w:ascii="ArialNarrow CE" w:hAnsi="ArialNarrow CE" w:cs="ArialNarrow CE"/>
          <w:lang w:eastAsia="hr-HR"/>
        </w:rPr>
        <w:t>ć</w:t>
      </w:r>
      <w:r>
        <w:rPr>
          <w:rFonts w:ascii="ArialNarrow" w:hAnsi="ArialNarrow" w:cs="ArialNarrow"/>
          <w:lang w:eastAsia="hr-HR"/>
        </w:rPr>
        <w:t>e vam pomo</w:t>
      </w:r>
      <w:r>
        <w:rPr>
          <w:rFonts w:ascii="ArialNarrow CE" w:hAnsi="ArialNarrow CE" w:cs="ArialNarrow CE"/>
          <w:lang w:eastAsia="hr-HR"/>
        </w:rPr>
        <w:t>ć</w:t>
      </w:r>
      <w:r>
        <w:rPr>
          <w:rFonts w:ascii="ArialNarrow" w:hAnsi="ArialNarrow" w:cs="ArialNarrow"/>
          <w:lang w:eastAsia="hr-HR"/>
        </w:rPr>
        <w:t>i da dobijete</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odgovore na pitanja za koja ste zainteresirani.</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 w:hAnsi="ArialNarrow" w:cs="ArialNarrow"/>
          <w:lang w:eastAsia="hr-HR"/>
        </w:rPr>
      </w:pPr>
      <w:r>
        <w:rPr>
          <w:rFonts w:ascii="ArialNarrow-Bold" w:hAnsi="ArialNarrow-Bold" w:cs="ArialNarrow-Bold"/>
          <w:b/>
          <w:bCs/>
          <w:lang w:eastAsia="hr-HR"/>
        </w:rPr>
        <w:t xml:space="preserve">Pitanje za školsku kuhinju </w:t>
      </w:r>
      <w:r>
        <w:rPr>
          <w:rFonts w:ascii="ArialNarrow" w:hAnsi="ArialNarrow" w:cs="ArialNarrow"/>
          <w:lang w:eastAsia="hr-HR"/>
        </w:rPr>
        <w:t>su razvrstana na obvezna i izborna. Pomo</w:t>
      </w:r>
      <w:r>
        <w:rPr>
          <w:rFonts w:ascii="ArialNarrow CE" w:hAnsi="ArialNarrow CE" w:cs="ArialNarrow CE"/>
          <w:lang w:eastAsia="hr-HR"/>
        </w:rPr>
        <w:t>ć</w:t>
      </w:r>
      <w:r>
        <w:rPr>
          <w:rFonts w:ascii="ArialNarrow" w:hAnsi="ArialNarrow" w:cs="ArialNarrow"/>
          <w:lang w:eastAsia="hr-HR"/>
        </w:rPr>
        <w:t xml:space="preserve">u obaveznih pitanja dobit </w:t>
      </w:r>
      <w:r>
        <w:rPr>
          <w:rFonts w:ascii="ArialNarrow CE" w:hAnsi="ArialNarrow CE" w:cs="ArialNarrow CE"/>
          <w:lang w:eastAsia="hr-HR"/>
        </w:rPr>
        <w:t>ć</w:t>
      </w:r>
      <w:r>
        <w:rPr>
          <w:rFonts w:ascii="ArialNarrow" w:hAnsi="ArialNarrow" w:cs="ArialNarrow"/>
          <w:lang w:eastAsia="hr-HR"/>
        </w:rPr>
        <w:t>ete</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op</w:t>
      </w:r>
      <w:r>
        <w:rPr>
          <w:rFonts w:ascii="ArialNarrow CE" w:hAnsi="ArialNarrow CE" w:cs="ArialNarrow CE"/>
          <w:lang w:eastAsia="hr-HR"/>
        </w:rPr>
        <w:t>ć</w:t>
      </w:r>
      <w:r>
        <w:rPr>
          <w:rFonts w:ascii="ArialNarrow" w:hAnsi="ArialNarrow" w:cs="ArialNarrow"/>
          <w:lang w:eastAsia="hr-HR"/>
        </w:rPr>
        <w:t>e informacije o tome postoji li u vašoj Eko-školi svijest o potrebi odgovorne prehrane. Nakon</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odgovaranja na obvezna pitanja možete odabrati izborna pitanja koja su vezana uz temu koju</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obra</w:t>
      </w:r>
      <w:r>
        <w:rPr>
          <w:rFonts w:ascii="ArialNarrow CE" w:hAnsi="ArialNarrow CE" w:cs="ArialNarrow CE"/>
          <w:lang w:eastAsia="hr-HR"/>
        </w:rPr>
        <w:t>đ</w:t>
      </w:r>
      <w:r>
        <w:rPr>
          <w:rFonts w:ascii="ArialNarrow" w:hAnsi="ArialNarrow" w:cs="ArialNarrow"/>
          <w:lang w:eastAsia="hr-HR"/>
        </w:rPr>
        <w:t>ujete.</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 w:hAnsi="ArialNarrow" w:cs="ArialNarrow"/>
          <w:lang w:eastAsia="hr-HR"/>
        </w:rPr>
      </w:pPr>
      <w:r>
        <w:rPr>
          <w:rFonts w:ascii="ArialNarrow-Bold" w:hAnsi="ArialNarrow-Bold" w:cs="ArialNarrow-Bold"/>
          <w:b/>
          <w:bCs/>
          <w:lang w:eastAsia="hr-HR"/>
        </w:rPr>
        <w:t>Pitanja za ku</w:t>
      </w:r>
      <w:r>
        <w:rPr>
          <w:rFonts w:ascii="ArialNarrow-Bold CE" w:hAnsi="ArialNarrow-Bold CE" w:cs="ArialNarrow-Bold CE"/>
          <w:b/>
          <w:bCs/>
          <w:lang w:eastAsia="hr-HR"/>
        </w:rPr>
        <w:t>ć</w:t>
      </w:r>
      <w:r>
        <w:rPr>
          <w:rFonts w:ascii="ArialNarrow-Bold" w:hAnsi="ArialNarrow-Bold" w:cs="ArialNarrow-Bold"/>
          <w:b/>
          <w:bCs/>
          <w:lang w:eastAsia="hr-HR"/>
        </w:rPr>
        <w:t xml:space="preserve">anstva </w:t>
      </w:r>
      <w:r>
        <w:rPr>
          <w:rFonts w:ascii="ArialNarrow" w:hAnsi="ArialNarrow" w:cs="ArialNarrow"/>
          <w:lang w:eastAsia="hr-HR"/>
        </w:rPr>
        <w:t>su uklju</w:t>
      </w:r>
      <w:r>
        <w:rPr>
          <w:rFonts w:ascii="ArialNarrow CE" w:hAnsi="ArialNarrow CE" w:cs="ArialNarrow CE"/>
          <w:lang w:eastAsia="hr-HR"/>
        </w:rPr>
        <w:t>č</w:t>
      </w:r>
      <w:r>
        <w:rPr>
          <w:rFonts w:ascii="ArialNarrow" w:hAnsi="ArialNarrow" w:cs="ArialNarrow"/>
          <w:lang w:eastAsia="hr-HR"/>
        </w:rPr>
        <w:t>eni u upitnik pod nazivom „</w:t>
      </w:r>
      <w:r>
        <w:rPr>
          <w:rFonts w:ascii="ArialNarrow-Italic" w:hAnsi="ArialNarrow-Italic" w:cs="ArialNarrow-Italic"/>
          <w:i/>
          <w:iCs/>
          <w:lang w:eastAsia="hr-HR"/>
        </w:rPr>
        <w:t>Što jesti kod kuće</w:t>
      </w:r>
      <w:r>
        <w:rPr>
          <w:rFonts w:ascii="ArialNarrow" w:hAnsi="ArialNarrow" w:cs="ArialNarrow"/>
          <w:lang w:eastAsia="hr-HR"/>
        </w:rPr>
        <w:t>?“. Ovaj upitnik poželjno je</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distribuirati na što ve</w:t>
      </w:r>
      <w:r>
        <w:rPr>
          <w:rFonts w:ascii="ArialNarrow CE" w:hAnsi="ArialNarrow CE" w:cs="ArialNarrow CE"/>
          <w:lang w:eastAsia="hr-HR"/>
        </w:rPr>
        <w:t>ć</w:t>
      </w:r>
      <w:r>
        <w:rPr>
          <w:rFonts w:ascii="ArialNarrow" w:hAnsi="ArialNarrow" w:cs="ArialNarrow"/>
          <w:lang w:eastAsia="hr-HR"/>
        </w:rPr>
        <w:t>i broj ku</w:t>
      </w:r>
      <w:r>
        <w:rPr>
          <w:rFonts w:ascii="ArialNarrow CE" w:hAnsi="ArialNarrow CE" w:cs="ArialNarrow CE"/>
          <w:lang w:eastAsia="hr-HR"/>
        </w:rPr>
        <w:t>ć</w:t>
      </w:r>
      <w:r>
        <w:rPr>
          <w:rFonts w:ascii="ArialNarrow" w:hAnsi="ArialNarrow" w:cs="ArialNarrow"/>
          <w:lang w:eastAsia="hr-HR"/>
        </w:rPr>
        <w:t>anstava. U sklopu Analize Hrane možete prona</w:t>
      </w:r>
      <w:r>
        <w:rPr>
          <w:rFonts w:ascii="ArialNarrow CE" w:hAnsi="ArialNarrow CE" w:cs="ArialNarrow CE"/>
          <w:lang w:eastAsia="hr-HR"/>
        </w:rPr>
        <w:t>ć</w:t>
      </w:r>
      <w:r>
        <w:rPr>
          <w:rFonts w:ascii="ArialNarrow" w:hAnsi="ArialNarrow" w:cs="ArialNarrow"/>
          <w:lang w:eastAsia="hr-HR"/>
        </w:rPr>
        <w:t xml:space="preserve">i upute i tablicu koja </w:t>
      </w:r>
      <w:r>
        <w:rPr>
          <w:rFonts w:ascii="ArialNarrow CE" w:hAnsi="ArialNarrow CE" w:cs="ArialNarrow CE"/>
          <w:lang w:eastAsia="hr-HR"/>
        </w:rPr>
        <w:t>ć</w:t>
      </w:r>
      <w:r>
        <w:rPr>
          <w:rFonts w:ascii="ArialNarrow" w:hAnsi="ArialNarrow" w:cs="ArialNarrow"/>
          <w:lang w:eastAsia="hr-HR"/>
        </w:rPr>
        <w:t>e</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vam pomo</w:t>
      </w:r>
      <w:r>
        <w:rPr>
          <w:rFonts w:ascii="ArialNarrow CE" w:hAnsi="ArialNarrow CE" w:cs="ArialNarrow CE"/>
          <w:lang w:eastAsia="hr-HR"/>
        </w:rPr>
        <w:t>ć</w:t>
      </w:r>
      <w:r>
        <w:rPr>
          <w:rFonts w:ascii="ArialNarrow" w:hAnsi="ArialNarrow" w:cs="ArialNarrow"/>
          <w:lang w:eastAsia="hr-HR"/>
        </w:rPr>
        <w:t>i u evaluaciji upitnika.</w:t>
      </w:r>
    </w:p>
    <w:p w:rsidR="00117C91" w:rsidRDefault="00117C91" w:rsidP="00837F23">
      <w:pPr>
        <w:suppressAutoHyphens w:val="0"/>
        <w:autoSpaceDE w:val="0"/>
        <w:autoSpaceDN w:val="0"/>
        <w:adjustRightInd w:val="0"/>
        <w:rPr>
          <w:rFonts w:ascii="TradeGothicCEBoldCond" w:hAnsi="TradeGothicCEBoldCond" w:cs="TradeGothicCEBoldCond"/>
          <w:b/>
          <w:bCs/>
          <w:sz w:val="20"/>
          <w:szCs w:val="20"/>
          <w:lang w:eastAsia="hr-HR"/>
        </w:rPr>
      </w:pPr>
    </w:p>
    <w:p w:rsidR="00117C91" w:rsidRDefault="00117C91" w:rsidP="00837F23">
      <w:pPr>
        <w:suppressAutoHyphens w:val="0"/>
        <w:autoSpaceDE w:val="0"/>
        <w:autoSpaceDN w:val="0"/>
        <w:adjustRightInd w:val="0"/>
        <w:rPr>
          <w:rFonts w:ascii="TradeGothicCEBoldCond" w:hAnsi="TradeGothicCEBoldCond" w:cs="TradeGothicCEBoldCond"/>
          <w:b/>
          <w:bCs/>
          <w:sz w:val="20"/>
          <w:szCs w:val="20"/>
          <w:lang w:eastAsia="hr-HR"/>
        </w:rPr>
      </w:pPr>
    </w:p>
    <w:p w:rsidR="00117C91" w:rsidRDefault="00117C91" w:rsidP="00837F23">
      <w:pPr>
        <w:suppressAutoHyphens w:val="0"/>
        <w:autoSpaceDE w:val="0"/>
        <w:autoSpaceDN w:val="0"/>
        <w:adjustRightInd w:val="0"/>
        <w:rPr>
          <w:rFonts w:ascii="TradeGothicCEBoldCond" w:hAnsi="TradeGothicCEBoldCond" w:cs="TradeGothicCEBoldCond"/>
          <w:b/>
          <w:bCs/>
          <w:sz w:val="20"/>
          <w:szCs w:val="20"/>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sz w:val="36"/>
          <w:szCs w:val="36"/>
          <w:lang w:eastAsia="hr-HR"/>
        </w:rPr>
      </w:pPr>
      <w:r>
        <w:rPr>
          <w:rFonts w:ascii="ArialNarrow" w:hAnsi="ArialNarrow" w:cs="ArialNarrow"/>
          <w:sz w:val="36"/>
          <w:szCs w:val="36"/>
          <w:lang w:eastAsia="hr-HR"/>
        </w:rPr>
        <w:t>Upitnik Odbora Eko-škole za odgovornu prehranu u školi i kod ku</w:t>
      </w:r>
      <w:r>
        <w:rPr>
          <w:rFonts w:ascii="ArialNarrow CE" w:hAnsi="ArialNarrow CE" w:cs="ArialNarrow CE"/>
          <w:sz w:val="36"/>
          <w:szCs w:val="36"/>
          <w:lang w:eastAsia="hr-HR"/>
        </w:rPr>
        <w:t>ć</w:t>
      </w:r>
      <w:r>
        <w:rPr>
          <w:rFonts w:ascii="ArialNarrow" w:hAnsi="ArialNarrow" w:cs="ArialNarrow"/>
          <w:sz w:val="36"/>
          <w:szCs w:val="36"/>
          <w:lang w:eastAsia="hr-HR"/>
        </w:rPr>
        <w:t>e</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Dragi učenici i roditelji,</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u ime svih članova Odbora Eko-škole za projekt “Mi jedemo odgovorno”, zamolili bismo vas za pomoć u</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analizi konzumiranja hrane u kućanstvima.</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Upitnik koji držite u rukama je veoma važan za naš rad. Osim činjenice da će svatko iz našeg tima</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popuniti upitnik uz pomoć svojih roditelja, isto tražimo i od naših školskih kolega i njihovih roditelja.</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Nadamo se da ćemo tako dobiti sliku kako sad izgleda prehrana u našim domovima. A ta informacija će</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nam pomoći pri izradi našeg Akcijskog plana.</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Bili bismo vam zahvalni kada biste nam u donošenju odluke pomogli tako da popunite ovaj upitnik. Vaše</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ćemo odgovore ocijeniti anonimno, te ih upotrijebiti samo u svrhu planiranja naših aktivnosti.</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Unaprijed se zahvaljujemo.</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Ukoliko imate bilo kakvo pitanje glede upitnika, molimo vas da nas kontaktirate i podijelite vaša pitanja i</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nedoumice s nama. Rado ćemo vam pomoći i odgovoriti na vaša pitanja. Ispod svakog pitanja nalaze</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se upute kako na njih odgovoriti. Na početku obrasca nalaze se osnovne upute o tome tko bi u idealnom</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slučaju trebao popuniti obrazac.</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Vaš Odbor Eko-škole</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Pitanja ozna</w:t>
      </w:r>
      <w:r>
        <w:rPr>
          <w:rFonts w:ascii="ArialNarrow CE" w:hAnsi="ArialNarrow CE" w:cs="ArialNarrow CE"/>
          <w:lang w:eastAsia="hr-HR"/>
        </w:rPr>
        <w:t>č</w:t>
      </w:r>
      <w:r>
        <w:rPr>
          <w:rFonts w:ascii="ArialNarrow" w:hAnsi="ArialNarrow" w:cs="ArialNarrow"/>
          <w:lang w:eastAsia="hr-HR"/>
        </w:rPr>
        <w:t>ena ljubi</w:t>
      </w:r>
      <w:r>
        <w:rPr>
          <w:rFonts w:ascii="ArialNarrow CE" w:hAnsi="ArialNarrow CE" w:cs="ArialNarrow CE"/>
          <w:lang w:eastAsia="hr-HR"/>
        </w:rPr>
        <w:t>č</w:t>
      </w:r>
      <w:r>
        <w:rPr>
          <w:rFonts w:ascii="ArialNarrow" w:hAnsi="ArialNarrow" w:cs="ArialNarrow"/>
          <w:lang w:eastAsia="hr-HR"/>
        </w:rPr>
        <w:t>astom bojom upu</w:t>
      </w:r>
      <w:r>
        <w:rPr>
          <w:rFonts w:ascii="ArialNarrow CE" w:hAnsi="ArialNarrow CE" w:cs="ArialNarrow CE"/>
          <w:lang w:eastAsia="hr-HR"/>
        </w:rPr>
        <w:t>ć</w:t>
      </w:r>
      <w:r>
        <w:rPr>
          <w:rFonts w:ascii="ArialNarrow" w:hAnsi="ArialNarrow" w:cs="ArialNarrow"/>
          <w:lang w:eastAsia="hr-HR"/>
        </w:rPr>
        <w:t>ena su izravno u</w:t>
      </w:r>
      <w:r>
        <w:rPr>
          <w:rFonts w:ascii="ArialNarrow CE" w:hAnsi="ArialNarrow CE" w:cs="ArialNarrow CE"/>
          <w:lang w:eastAsia="hr-HR"/>
        </w:rPr>
        <w:t>č</w:t>
      </w:r>
      <w:r>
        <w:rPr>
          <w:rFonts w:ascii="ArialNarrow" w:hAnsi="ArialNarrow" w:cs="ArialNarrow"/>
          <w:lang w:eastAsia="hr-HR"/>
        </w:rPr>
        <w:t>enicima koji bi na njih trebali odgovoriti. Ako</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se pitanja odnose na cijelu obitelj (kupovina, kuhanje i obrada hrane), najbolje je da se u</w:t>
      </w:r>
      <w:r>
        <w:rPr>
          <w:rFonts w:ascii="ArialNarrow CE" w:hAnsi="ArialNarrow CE" w:cs="ArialNarrow CE"/>
          <w:lang w:eastAsia="hr-HR"/>
        </w:rPr>
        <w:t>č</w:t>
      </w:r>
      <w:r>
        <w:rPr>
          <w:rFonts w:ascii="ArialNarrow" w:hAnsi="ArialNarrow" w:cs="ArialNarrow"/>
          <w:lang w:eastAsia="hr-HR"/>
        </w:rPr>
        <w:t>enici prilikom</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ispunjavanja savjetuju sa roditeljima.</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1. Htjeli bismo znati gdje nabavljate vašu hranu. Za svaku izjavu, molimo vas da zapišete gdje</w:t>
      </w: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uobi</w:t>
      </w:r>
      <w:r>
        <w:rPr>
          <w:rFonts w:ascii="ArialNarrow-Bold CE" w:hAnsi="ArialNarrow-Bold CE" w:cs="ArialNarrow-Bold CE"/>
          <w:b/>
          <w:bCs/>
          <w:lang w:eastAsia="hr-HR"/>
        </w:rPr>
        <w:t>č</w:t>
      </w:r>
      <w:r>
        <w:rPr>
          <w:rFonts w:ascii="ArialNarrow-Bold" w:hAnsi="ArialNarrow-Bold" w:cs="ArialNarrow-Bold"/>
          <w:b/>
          <w:bCs/>
          <w:lang w:eastAsia="hr-HR"/>
        </w:rPr>
        <w:t>ajeno nabavljate hranu.</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BoldItalic" w:hAnsi="ArialNarrow-BoldItalic" w:cs="ArialNarrow-BoldItalic"/>
          <w:b/>
          <w:bCs/>
          <w:i/>
          <w:iCs/>
          <w:lang w:eastAsia="hr-HR"/>
        </w:rPr>
        <w:t xml:space="preserve">Za svaki izvor, naznačite </w:t>
      </w:r>
      <w:r>
        <w:rPr>
          <w:rFonts w:ascii="ArialNarrow-Italic" w:hAnsi="ArialNarrow-Italic" w:cs="ArialNarrow-Italic"/>
          <w:i/>
          <w:iCs/>
          <w:lang w:eastAsia="hr-HR"/>
        </w:rPr>
        <w:t>koliko ga koristite kroz ljestvicu od 1 do 4 gdje 1 znači „nikada“, a 4 „uvijek“.</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1 nikada 2 3 4 uvijek</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a) Kupujemo hranu u trgovini.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b) Kupujemo hranu na tržnicama od poljoprivrednika.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c) Izravno kupujemo hranu od proizvo</w:t>
      </w:r>
      <w:r>
        <w:rPr>
          <w:rFonts w:ascii="ArialNarrow CE" w:hAnsi="ArialNarrow CE" w:cs="ArialNarrow CE"/>
          <w:sz w:val="20"/>
          <w:szCs w:val="20"/>
          <w:lang w:eastAsia="hr-HR"/>
        </w:rPr>
        <w:t>đ</w:t>
      </w:r>
      <w:r>
        <w:rPr>
          <w:rFonts w:ascii="ArialNarrow" w:hAnsi="ArialNarrow" w:cs="ArialNarrow"/>
          <w:sz w:val="20"/>
          <w:szCs w:val="20"/>
          <w:lang w:eastAsia="hr-HR"/>
        </w:rPr>
        <w:t>a</w:t>
      </w:r>
      <w:r>
        <w:rPr>
          <w:rFonts w:ascii="ArialNarrow CE" w:hAnsi="ArialNarrow CE" w:cs="ArialNarrow CE"/>
          <w:sz w:val="20"/>
          <w:szCs w:val="20"/>
          <w:lang w:eastAsia="hr-HR"/>
        </w:rPr>
        <w:t>č</w:t>
      </w:r>
      <w:r>
        <w:rPr>
          <w:rFonts w:ascii="ArialNarrow" w:hAnsi="ArialNarrow" w:cs="ArialNarrow"/>
          <w:sz w:val="20"/>
          <w:szCs w:val="20"/>
          <w:lang w:eastAsia="hr-HR"/>
        </w:rPr>
        <w:t>a/poljoprivrednika.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 Uzgajamo našu vlastitu hranu.</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2. Ako ste napisali da uzgajate vlastitu hranu, molimo napišite koju to</w:t>
      </w:r>
      <w:r>
        <w:rPr>
          <w:rFonts w:ascii="ArialNarrow-Bold CE" w:hAnsi="ArialNarrow-Bold CE" w:cs="ArialNarrow-Bold CE"/>
          <w:b/>
          <w:bCs/>
          <w:lang w:eastAsia="hr-HR"/>
        </w:rPr>
        <w:t>č</w:t>
      </w:r>
      <w:r>
        <w:rPr>
          <w:rFonts w:ascii="ArialNarrow-Bold" w:hAnsi="ArialNarrow-Bold" w:cs="ArialNarrow-Bold"/>
          <w:b/>
          <w:bCs/>
          <w:lang w:eastAsia="hr-HR"/>
        </w:rPr>
        <w:t>no hranu.</w:t>
      </w:r>
    </w:p>
    <w:p w:rsidR="00117C91" w:rsidRDefault="00117C91" w:rsidP="00837F23">
      <w:pPr>
        <w:pBdr>
          <w:bottom w:val="single" w:sz="12" w:space="1" w:color="auto"/>
        </w:pBd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3. Kako odlu</w:t>
      </w:r>
      <w:r>
        <w:rPr>
          <w:rFonts w:ascii="ArialNarrow-Bold CE" w:hAnsi="ArialNarrow-Bold CE" w:cs="ArialNarrow-Bold CE"/>
          <w:b/>
          <w:bCs/>
          <w:lang w:eastAsia="hr-HR"/>
        </w:rPr>
        <w:t>č</w:t>
      </w:r>
      <w:r>
        <w:rPr>
          <w:rFonts w:ascii="ArialNarrow-Bold" w:hAnsi="ArialNarrow-Bold" w:cs="ArialNarrow-Bold"/>
          <w:b/>
          <w:bCs/>
          <w:lang w:eastAsia="hr-HR"/>
        </w:rPr>
        <w:t>ujete koju hranu kupiti?</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Pročitajte oprezno svaku tvrdnju te na ljestvici od 1 do 4 odaberite odgovor koji odgovara načinu na koji</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odlučujete što ćete kupiti prilikom kupovine. 1 znači "Uopće ne opisuje način na koji kupujem.", a 4</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znači "Potpuno predstavlja način na koji kupujem"</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Označite odabrani odgovor za svaku tvrdnju</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1 2 3 4</w:t>
      </w:r>
    </w:p>
    <w:p w:rsidR="00117C91" w:rsidRDefault="00117C91" w:rsidP="00837F23">
      <w:pPr>
        <w:suppressAutoHyphens w:val="0"/>
        <w:autoSpaceDE w:val="0"/>
        <w:autoSpaceDN w:val="0"/>
        <w:adjustRightInd w:val="0"/>
        <w:rPr>
          <w:rFonts w:ascii="ArialNarrow" w:hAnsi="ArialNarrow" w:cs="ArialNarrow"/>
          <w:sz w:val="20"/>
          <w:szCs w:val="20"/>
          <w:lang w:eastAsia="hr-HR"/>
        </w:rPr>
      </w:pP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Obra</w:t>
      </w:r>
      <w:r>
        <w:rPr>
          <w:rFonts w:ascii="ArialNarrow CE" w:hAnsi="ArialNarrow CE" w:cs="ArialNarrow CE"/>
          <w:sz w:val="20"/>
          <w:szCs w:val="20"/>
          <w:lang w:eastAsia="hr-HR"/>
        </w:rPr>
        <w:t>ć</w:t>
      </w:r>
      <w:r>
        <w:rPr>
          <w:rFonts w:ascii="ArialNarrow" w:hAnsi="ArialNarrow" w:cs="ArialNarrow"/>
          <w:sz w:val="20"/>
          <w:szCs w:val="20"/>
          <w:lang w:eastAsia="hr-HR"/>
        </w:rPr>
        <w:t>amo pažnju na cijene tako da platimo što je manje mogu</w:t>
      </w:r>
      <w:r>
        <w:rPr>
          <w:rFonts w:ascii="ArialNarrow CE" w:hAnsi="ArialNarrow CE" w:cs="ArialNarrow CE"/>
          <w:sz w:val="20"/>
          <w:szCs w:val="20"/>
          <w:lang w:eastAsia="hr-HR"/>
        </w:rPr>
        <w:t>ć</w:t>
      </w:r>
      <w:r>
        <w:rPr>
          <w:rFonts w:ascii="ArialNarrow" w:hAnsi="ArialNarrow" w:cs="ArialNarrow"/>
          <w:sz w:val="20"/>
          <w:szCs w:val="20"/>
          <w:lang w:eastAsia="hr-HR"/>
        </w:rPr>
        <w: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Kupujemo hranu ovisno o tome što nam se u tom trenutku jede.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Kupujem hranu temeljem zemlje porijekla tako da je što je mogu</w:t>
      </w:r>
      <w:r>
        <w:rPr>
          <w:rFonts w:ascii="ArialNarrow CE" w:hAnsi="ArialNarrow CE" w:cs="ArialNarrow CE"/>
          <w:sz w:val="20"/>
          <w:szCs w:val="20"/>
          <w:lang w:eastAsia="hr-HR"/>
        </w:rPr>
        <w:t>ć</w:t>
      </w:r>
      <w:r>
        <w:rPr>
          <w:rFonts w:ascii="ArialNarrow" w:hAnsi="ArialNarrow" w:cs="ArialNarrow"/>
          <w:sz w:val="20"/>
          <w:szCs w:val="20"/>
          <w:lang w:eastAsia="hr-HR"/>
        </w:rPr>
        <w:t>e više lokalna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(uzgojena što je mogu</w:t>
      </w:r>
      <w:r>
        <w:rPr>
          <w:rFonts w:ascii="ArialNarrow CE" w:hAnsi="ArialNarrow CE" w:cs="ArialNarrow CE"/>
          <w:sz w:val="20"/>
          <w:szCs w:val="20"/>
          <w:lang w:eastAsia="hr-HR"/>
        </w:rPr>
        <w:t>ć</w:t>
      </w:r>
      <w:r>
        <w:rPr>
          <w:rFonts w:ascii="ArialNarrow" w:hAnsi="ArialNarrow" w:cs="ArialNarrow"/>
          <w:sz w:val="20"/>
          <w:szCs w:val="20"/>
          <w:lang w:eastAsia="hr-HR"/>
        </w:rPr>
        <w:t>e bliže mjestu prodaje).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Kupujem hranu ozna</w:t>
      </w:r>
      <w:r>
        <w:rPr>
          <w:rFonts w:ascii="ArialNarrow CE" w:hAnsi="ArialNarrow CE" w:cs="ArialNarrow CE"/>
          <w:sz w:val="20"/>
          <w:szCs w:val="20"/>
          <w:lang w:eastAsia="hr-HR"/>
        </w:rPr>
        <w:t>č</w:t>
      </w:r>
      <w:r>
        <w:rPr>
          <w:rFonts w:ascii="ArialNarrow" w:hAnsi="ArialNarrow" w:cs="ArialNarrow"/>
          <w:sz w:val="20"/>
          <w:szCs w:val="20"/>
          <w:lang w:eastAsia="hr-HR"/>
        </w:rPr>
        <w:t>enu kao poštena trgovina ili organsko.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Kupujem hranu bez obzira na vizualni izgled (npr. Izgužvano pakiranje, grbave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mrkve ili krastavci, itd.)</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Kupujem hranu koja ne sadržava palmino ulje ako je dostupna.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Kada kupujem vo</w:t>
      </w:r>
      <w:r>
        <w:rPr>
          <w:rFonts w:ascii="ArialNarrow CE" w:hAnsi="ArialNarrow CE" w:cs="ArialNarrow CE"/>
          <w:sz w:val="20"/>
          <w:szCs w:val="20"/>
          <w:lang w:eastAsia="hr-HR"/>
        </w:rPr>
        <w:t>ć</w:t>
      </w:r>
      <w:r>
        <w:rPr>
          <w:rFonts w:ascii="ArialNarrow" w:hAnsi="ArialNarrow" w:cs="ArialNarrow"/>
          <w:sz w:val="20"/>
          <w:szCs w:val="20"/>
          <w:lang w:eastAsia="hr-HR"/>
        </w:rPr>
        <w:t>e i povr</w:t>
      </w:r>
      <w:r>
        <w:rPr>
          <w:rFonts w:ascii="ArialNarrow CE" w:hAnsi="ArialNarrow CE" w:cs="ArialNarrow CE"/>
          <w:sz w:val="20"/>
          <w:szCs w:val="20"/>
          <w:lang w:eastAsia="hr-HR"/>
        </w:rPr>
        <w:t>ć</w:t>
      </w:r>
      <w:r>
        <w:rPr>
          <w:rFonts w:ascii="ArialNarrow" w:hAnsi="ArialNarrow" w:cs="ArialNarrow"/>
          <w:sz w:val="20"/>
          <w:szCs w:val="20"/>
          <w:lang w:eastAsia="hr-HR"/>
        </w:rPr>
        <w:t>e preferiram ono sezonsko (ono koje sada ovdje raste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i dozrijeva).</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 xml:space="preserve">4. Koliko </w:t>
      </w:r>
      <w:r>
        <w:rPr>
          <w:rFonts w:ascii="ArialNarrow-Bold CE" w:hAnsi="ArialNarrow-Bold CE" w:cs="ArialNarrow-Bold CE"/>
          <w:b/>
          <w:bCs/>
          <w:lang w:eastAsia="hr-HR"/>
        </w:rPr>
        <w:t>č</w:t>
      </w:r>
      <w:r>
        <w:rPr>
          <w:rFonts w:ascii="ArialNarrow-Bold" w:hAnsi="ArialNarrow-Bold" w:cs="ArialNarrow-Bold"/>
          <w:b/>
          <w:bCs/>
          <w:lang w:eastAsia="hr-HR"/>
        </w:rPr>
        <w:t>esto jedete kod ku</w:t>
      </w:r>
      <w:r>
        <w:rPr>
          <w:rFonts w:ascii="ArialNarrow-Bold CE" w:hAnsi="ArialNarrow-Bold CE" w:cs="ArialNarrow-Bold CE"/>
          <w:b/>
          <w:bCs/>
          <w:lang w:eastAsia="hr-HR"/>
        </w:rPr>
        <w:t>ć</w:t>
      </w:r>
      <w:r>
        <w:rPr>
          <w:rFonts w:ascii="ArialNarrow-Bold" w:hAnsi="ArialNarrow-Bold" w:cs="ArialNarrow-Bold"/>
          <w:b/>
          <w:bCs/>
          <w:lang w:eastAsia="hr-HR"/>
        </w:rPr>
        <w:t>e sljede</w:t>
      </w:r>
      <w:r>
        <w:rPr>
          <w:rFonts w:ascii="ArialNarrow-Bold CE" w:hAnsi="ArialNarrow-Bold CE" w:cs="ArialNarrow-Bold CE"/>
          <w:b/>
          <w:bCs/>
          <w:lang w:eastAsia="hr-HR"/>
        </w:rPr>
        <w:t>ć</w:t>
      </w:r>
      <w:r>
        <w:rPr>
          <w:rFonts w:ascii="ArialNarrow-Bold" w:hAnsi="ArialNarrow-Bold" w:cs="ArialNarrow-Bold"/>
          <w:b/>
          <w:bCs/>
          <w:lang w:eastAsia="hr-HR"/>
        </w:rPr>
        <w:t>e namirnice?</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Označite prikladan odgovor.</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Svaki dan Svaki drugi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dan</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Jednom do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dva puta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tjedno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Rje</w:t>
      </w:r>
      <w:r>
        <w:rPr>
          <w:rFonts w:ascii="ArialNarrow CE" w:hAnsi="ArialNarrow CE" w:cs="ArialNarrow CE"/>
          <w:sz w:val="20"/>
          <w:szCs w:val="20"/>
          <w:lang w:eastAsia="hr-HR"/>
        </w:rPr>
        <w:t>đ</w:t>
      </w:r>
      <w:r>
        <w:rPr>
          <w:rFonts w:ascii="ArialNarrow" w:hAnsi="ArialNarrow" w:cs="ArialNarrow"/>
          <w:sz w:val="20"/>
          <w:szCs w:val="20"/>
          <w:lang w:eastAsia="hr-HR"/>
        </w:rPr>
        <w: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a) meso ili mesne prera</w:t>
      </w:r>
      <w:r>
        <w:rPr>
          <w:rFonts w:ascii="ArialNarrow CE" w:hAnsi="ArialNarrow CE" w:cs="ArialNarrow CE"/>
          <w:sz w:val="20"/>
          <w:szCs w:val="20"/>
          <w:lang w:eastAsia="hr-HR"/>
        </w:rPr>
        <w:t>đ</w:t>
      </w:r>
      <w:r>
        <w:rPr>
          <w:rFonts w:ascii="ArialNarrow" w:hAnsi="ArialNarrow" w:cs="ArialNarrow"/>
          <w:sz w:val="20"/>
          <w:szCs w:val="20"/>
          <w:lang w:eastAsia="hr-HR"/>
        </w:rPr>
        <w:t>evine (uklj.šunku, slaninu, hrenovke, mast, itd.)</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b) povr</w:t>
      </w:r>
      <w:r>
        <w:rPr>
          <w:rFonts w:ascii="ArialNarrow CE" w:hAnsi="ArialNarrow CE" w:cs="ArialNarrow CE"/>
          <w:sz w:val="20"/>
          <w:szCs w:val="20"/>
          <w:lang w:eastAsia="hr-HR"/>
        </w:rPr>
        <w:t>ć</w:t>
      </w:r>
      <w:r>
        <w:rPr>
          <w:rFonts w:ascii="ArialNarrow" w:hAnsi="ArialNarrow" w:cs="ArialNarrow"/>
          <w:sz w:val="20"/>
          <w:szCs w:val="20"/>
          <w:lang w:eastAsia="hr-HR"/>
        </w:rPr>
        <w: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c) vo</w:t>
      </w:r>
      <w:r>
        <w:rPr>
          <w:rFonts w:ascii="ArialNarrow CE" w:hAnsi="ArialNarrow CE" w:cs="ArialNarrow CE"/>
          <w:sz w:val="20"/>
          <w:szCs w:val="20"/>
          <w:lang w:eastAsia="hr-HR"/>
        </w:rPr>
        <w:t>ć</w:t>
      </w:r>
      <w:r>
        <w:rPr>
          <w:rFonts w:ascii="ArialNarrow" w:hAnsi="ArialNarrow" w:cs="ArialNarrow"/>
          <w:sz w:val="20"/>
          <w:szCs w:val="20"/>
          <w:lang w:eastAsia="hr-HR"/>
        </w:rPr>
        <w: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 gotova jela (smrznuta pizza, instant</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jela, kocke za juhu i sli</w:t>
      </w:r>
      <w:r>
        <w:rPr>
          <w:rFonts w:ascii="ArialNarrow CE" w:hAnsi="ArialNarrow CE" w:cs="ArialNarrow CE"/>
          <w:sz w:val="20"/>
          <w:szCs w:val="20"/>
          <w:lang w:eastAsia="hr-HR"/>
        </w:rPr>
        <w:t>č</w:t>
      </w:r>
      <w:r>
        <w:rPr>
          <w:rFonts w:ascii="ArialNarrow" w:hAnsi="ArialNarrow" w:cs="ArialNarrow"/>
          <w:sz w:val="20"/>
          <w:szCs w:val="20"/>
          <w:lang w:eastAsia="hr-HR"/>
        </w:rPr>
        <w:t>no)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c) Izravno kupujemo hranu od proizvo</w:t>
      </w:r>
      <w:r>
        <w:rPr>
          <w:rFonts w:ascii="ArialNarrow CE" w:hAnsi="ArialNarrow CE" w:cs="ArialNarrow CE"/>
          <w:sz w:val="20"/>
          <w:szCs w:val="20"/>
          <w:lang w:eastAsia="hr-HR"/>
        </w:rPr>
        <w:t>đ</w:t>
      </w:r>
      <w:r>
        <w:rPr>
          <w:rFonts w:ascii="ArialNarrow" w:hAnsi="ArialNarrow" w:cs="ArialNarrow"/>
          <w:sz w:val="20"/>
          <w:szCs w:val="20"/>
          <w:lang w:eastAsia="hr-HR"/>
        </w:rPr>
        <w:t>a</w:t>
      </w:r>
      <w:r>
        <w:rPr>
          <w:rFonts w:ascii="ArialNarrow CE" w:hAnsi="ArialNarrow CE" w:cs="ArialNarrow CE"/>
          <w:sz w:val="20"/>
          <w:szCs w:val="20"/>
          <w:lang w:eastAsia="hr-HR"/>
        </w:rPr>
        <w:t>č</w:t>
      </w:r>
      <w:r>
        <w:rPr>
          <w:rFonts w:ascii="ArialNarrow" w:hAnsi="ArialNarrow" w:cs="ArialNarrow"/>
          <w:sz w:val="20"/>
          <w:szCs w:val="20"/>
          <w:lang w:eastAsia="hr-HR"/>
        </w:rPr>
        <w:t>a/poljoprivrednika.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 Uzgajamo našu vlastitu hranu.</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2. Ako ste napisali da uzgajate vlastitu hranu, molimo napišite koju to</w:t>
      </w:r>
      <w:r>
        <w:rPr>
          <w:rFonts w:ascii="ArialNarrow-Bold CE" w:hAnsi="ArialNarrow-Bold CE" w:cs="ArialNarrow-Bold CE"/>
          <w:b/>
          <w:bCs/>
          <w:lang w:eastAsia="hr-HR"/>
        </w:rPr>
        <w:t>č</w:t>
      </w:r>
      <w:r>
        <w:rPr>
          <w:rFonts w:ascii="ArialNarrow-Bold" w:hAnsi="ArialNarrow-Bold" w:cs="ArialNarrow-Bold"/>
          <w:b/>
          <w:bCs/>
          <w:lang w:eastAsia="hr-HR"/>
        </w:rPr>
        <w:t>no hranu.</w:t>
      </w:r>
    </w:p>
    <w:p w:rsidR="00117C91" w:rsidRDefault="00117C91" w:rsidP="00837F23">
      <w:pPr>
        <w:suppressAutoHyphens w:val="0"/>
        <w:autoSpaceDE w:val="0"/>
        <w:autoSpaceDN w:val="0"/>
        <w:adjustRightInd w:val="0"/>
        <w:rPr>
          <w:rFonts w:ascii="TradeGothicCEBoldCond" w:hAnsi="TradeGothicCEBoldCond" w:cs="TradeGothicCEBoldCond"/>
          <w:b/>
          <w:bCs/>
          <w:sz w:val="20"/>
          <w:szCs w:val="20"/>
          <w:lang w:eastAsia="hr-HR"/>
        </w:rPr>
      </w:pP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________________________________________________________________</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 xml:space="preserve">5. Djeco, upišite koliko </w:t>
      </w:r>
      <w:r>
        <w:rPr>
          <w:rFonts w:ascii="ArialNarrow-Bold CE" w:hAnsi="ArialNarrow-Bold CE" w:cs="ArialNarrow-Bold CE"/>
          <w:b/>
          <w:bCs/>
          <w:lang w:eastAsia="hr-HR"/>
        </w:rPr>
        <w:t>č</w:t>
      </w:r>
      <w:r>
        <w:rPr>
          <w:rFonts w:ascii="ArialNarrow-Bold" w:hAnsi="ArialNarrow-Bold" w:cs="ArialNarrow-Bold"/>
          <w:b/>
          <w:bCs/>
          <w:lang w:eastAsia="hr-HR"/>
        </w:rPr>
        <w:t>esto na tjedan doru</w:t>
      </w:r>
      <w:r>
        <w:rPr>
          <w:rFonts w:ascii="ArialNarrow-Bold CE" w:hAnsi="ArialNarrow-Bold CE" w:cs="ArialNarrow-Bold CE"/>
          <w:b/>
          <w:bCs/>
          <w:lang w:eastAsia="hr-HR"/>
        </w:rPr>
        <w:t>č</w:t>
      </w:r>
      <w:r>
        <w:rPr>
          <w:rFonts w:ascii="ArialNarrow-Bold" w:hAnsi="ArialNarrow-Bold" w:cs="ArialNarrow-Bold"/>
          <w:b/>
          <w:bCs/>
          <w:lang w:eastAsia="hr-HR"/>
        </w:rPr>
        <w:t>kujete...: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Svaki dan Svaki drugi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dan</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2 – 3 puta na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tjedan Rje</w:t>
      </w:r>
      <w:r>
        <w:rPr>
          <w:rFonts w:ascii="ArialNarrow CE" w:hAnsi="ArialNarrow CE" w:cs="ArialNarrow CE"/>
          <w:sz w:val="20"/>
          <w:szCs w:val="20"/>
          <w:lang w:eastAsia="hr-HR"/>
        </w:rPr>
        <w:t>đ</w:t>
      </w:r>
      <w:r>
        <w:rPr>
          <w:rFonts w:ascii="ArialNarrow" w:hAnsi="ArialNarrow" w:cs="ArialNarrow"/>
          <w:sz w:val="20"/>
          <w:szCs w:val="20"/>
          <w:lang w:eastAsia="hr-HR"/>
        </w:rPr>
        <w: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...kod ku</w:t>
      </w:r>
      <w:r>
        <w:rPr>
          <w:rFonts w:ascii="ArialNarrow CE" w:hAnsi="ArialNarrow CE" w:cs="ArialNarrow CE"/>
          <w:sz w:val="20"/>
          <w:szCs w:val="20"/>
          <w:lang w:eastAsia="hr-HR"/>
        </w:rPr>
        <w:t>ć</w:t>
      </w:r>
      <w:r>
        <w:rPr>
          <w:rFonts w:ascii="ArialNarrow" w:hAnsi="ArialNarrow" w:cs="ArialNarrow"/>
          <w:sz w:val="20"/>
          <w:szCs w:val="20"/>
          <w:lang w:eastAsia="hr-HR"/>
        </w:rPr>
        <w: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...na putu do škole u trgovini.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...na putu do škole u restoranu brze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prehrane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...kupljeno u školskoj kantini.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...pripremljeno u školskoj kuhinji.</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IZBORNO PITANJE</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 xml:space="preserve">6. Koliko </w:t>
      </w:r>
      <w:r>
        <w:rPr>
          <w:rFonts w:ascii="ArialNarrow-Bold CE" w:hAnsi="ArialNarrow-Bold CE" w:cs="ArialNarrow-Bold CE"/>
          <w:b/>
          <w:bCs/>
          <w:lang w:eastAsia="hr-HR"/>
        </w:rPr>
        <w:t>č</w:t>
      </w:r>
      <w:r>
        <w:rPr>
          <w:rFonts w:ascii="ArialNarrow-Bold" w:hAnsi="ArialNarrow-Bold" w:cs="ArialNarrow-Bold"/>
          <w:b/>
          <w:bCs/>
          <w:lang w:eastAsia="hr-HR"/>
        </w:rPr>
        <w:t>esto odlazite u restorane brze prehrane: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Svaki dan Svaki drugi dan Jednom do dva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puta na tjedan Rje</w:t>
      </w:r>
      <w:r>
        <w:rPr>
          <w:rFonts w:ascii="ArialNarrow CE" w:hAnsi="ArialNarrow CE" w:cs="ArialNarrow CE"/>
          <w:sz w:val="20"/>
          <w:szCs w:val="20"/>
          <w:lang w:eastAsia="hr-HR"/>
        </w:rPr>
        <w:t>đ</w:t>
      </w:r>
      <w:r>
        <w:rPr>
          <w:rFonts w:ascii="ArialNarrow" w:hAnsi="ArialNarrow" w:cs="ArialNarrow"/>
          <w:sz w:val="20"/>
          <w:szCs w:val="20"/>
          <w:lang w:eastAsia="hr-HR"/>
        </w:rPr>
        <w: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a) sami?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b) s prijateljima?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c) s roditeljima?</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7. Birate li hranu ovisno o tome što je sezonsko u Hrvatskoj? Primjerice u prolje</w:t>
      </w:r>
      <w:r>
        <w:rPr>
          <w:rFonts w:ascii="ArialNarrow-Bold CE" w:hAnsi="ArialNarrow-Bold CE" w:cs="ArialNarrow-Bold CE"/>
          <w:b/>
          <w:bCs/>
          <w:lang w:eastAsia="hr-HR"/>
        </w:rPr>
        <w:t>ć</w:t>
      </w:r>
      <w:r>
        <w:rPr>
          <w:rFonts w:ascii="ArialNarrow-Bold" w:hAnsi="ArialNarrow-Bold" w:cs="ArialNarrow-Bold"/>
          <w:b/>
          <w:bCs/>
          <w:lang w:eastAsia="hr-HR"/>
        </w:rPr>
        <w:t>e jedete trešnje,</w:t>
      </w: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a na jesen kuhate s kupusom, itd.?</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Označite prikladan odgovor.</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Definitivno 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Radije 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Radije da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Definitivno da</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8. Djeco, znate li nešto skuhati?</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Odaberite prikladan odgovor.</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Ako da, što? ________________________________________________________</w:t>
      </w:r>
    </w:p>
    <w:p w:rsidR="00117C91" w:rsidRDefault="00117C91" w:rsidP="00837F23">
      <w:pPr>
        <w:suppressAutoHyphens w:val="0"/>
        <w:autoSpaceDE w:val="0"/>
        <w:autoSpaceDN w:val="0"/>
        <w:adjustRightInd w:val="0"/>
        <w:rPr>
          <w:rFonts w:ascii="ArialNarrow" w:hAnsi="ArialNarrow" w:cs="ArialNarrow"/>
          <w:lang w:eastAsia="hr-HR"/>
        </w:rPr>
      </w:pPr>
      <w:r>
        <w:rPr>
          <w:rFonts w:ascii="ArialNarrow" w:hAnsi="ArialNarrow" w:cs="ArialNarrow"/>
          <w:lang w:eastAsia="hr-HR"/>
        </w:rPr>
        <w:t>__________________________________________________________________</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Ne</w:t>
      </w:r>
    </w:p>
    <w:p w:rsidR="00117C91" w:rsidRDefault="00117C91" w:rsidP="00837F23">
      <w:pPr>
        <w:suppressAutoHyphens w:val="0"/>
        <w:autoSpaceDE w:val="0"/>
        <w:autoSpaceDN w:val="0"/>
        <w:adjustRightInd w:val="0"/>
        <w:rPr>
          <w:rFonts w:ascii="TradeGothicCEBoldCond" w:hAnsi="TradeGothicCEBoldCond" w:cs="TradeGothicCEBoldCond"/>
          <w:b/>
          <w:bCs/>
          <w:sz w:val="20"/>
          <w:szCs w:val="20"/>
          <w:lang w:eastAsia="hr-HR"/>
        </w:rPr>
      </w:pPr>
    </w:p>
    <w:p w:rsidR="00117C91" w:rsidRDefault="00117C91" w:rsidP="00837F23">
      <w:pPr>
        <w:suppressAutoHyphens w:val="0"/>
        <w:autoSpaceDE w:val="0"/>
        <w:autoSpaceDN w:val="0"/>
        <w:adjustRightInd w:val="0"/>
        <w:rPr>
          <w:rFonts w:ascii="TradeGothicCEBoldCond" w:hAnsi="TradeGothicCEBoldCond" w:cs="TradeGothicCEBoldCond"/>
          <w:b/>
          <w:bCs/>
          <w:sz w:val="20"/>
          <w:szCs w:val="20"/>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9. Gdje je pripremljena hrana koju jedete ili koristite za kuhanje kod ku</w:t>
      </w:r>
      <w:r>
        <w:rPr>
          <w:rFonts w:ascii="ArialNarrow-Bold CE" w:hAnsi="ArialNarrow-Bold CE" w:cs="ArialNarrow-Bold CE"/>
          <w:b/>
          <w:bCs/>
          <w:lang w:eastAsia="hr-HR"/>
        </w:rPr>
        <w:t>ć</w:t>
      </w:r>
      <w:r>
        <w:rPr>
          <w:rFonts w:ascii="ArialNarrow-Bold" w:hAnsi="ArialNarrow-Bold" w:cs="ArialNarrow-Bold"/>
          <w:b/>
          <w:bCs/>
          <w:lang w:eastAsia="hr-HR"/>
        </w:rPr>
        <w:t>e?</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Tijekom vikenda zapišite hranu koju ste jeli kod kuće i njezino porijeklo. Za inspiraciju koristite siva polja</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dolje.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Vrsta hrane Zemlja iz koje hrana dolazi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Dolazi li hrana izravno iz</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lokalnog OPG-a ili iz vašeg</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vrta?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Hrvatska Europa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Svijet (dodajte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kontinent s</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kojeg hrana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dolazi)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grož</w:t>
      </w:r>
      <w:r>
        <w:rPr>
          <w:rFonts w:ascii="ArialNarrow CE" w:hAnsi="ArialNarrow CE" w:cs="ArialNarrow CE"/>
          <w:sz w:val="20"/>
          <w:szCs w:val="20"/>
          <w:lang w:eastAsia="hr-HR"/>
        </w:rPr>
        <w:t>đ</w:t>
      </w:r>
      <w:r>
        <w:rPr>
          <w:rFonts w:ascii="ArialNarrow" w:hAnsi="ArialNarrow" w:cs="ArialNarrow"/>
          <w:sz w:val="20"/>
          <w:szCs w:val="20"/>
          <w:lang w:eastAsia="hr-HR"/>
        </w:rPr>
        <w:t>e DA - 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CE" w:hAnsi="ArialNarrow CE" w:cs="ArialNarrow CE"/>
          <w:sz w:val="20"/>
          <w:szCs w:val="20"/>
          <w:lang w:eastAsia="hr-HR"/>
        </w:rPr>
        <w:t>č</w:t>
      </w:r>
      <w:r>
        <w:rPr>
          <w:rFonts w:ascii="ArialNarrow" w:hAnsi="ArialNarrow" w:cs="ArialNarrow"/>
          <w:sz w:val="20"/>
          <w:szCs w:val="20"/>
          <w:lang w:eastAsia="hr-HR"/>
        </w:rPr>
        <w:t>ešnjak DA - 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sir DA - 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DA - 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DA - NE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DA - NE</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 xml:space="preserve">10. Koliko </w:t>
      </w:r>
      <w:r>
        <w:rPr>
          <w:rFonts w:ascii="ArialNarrow-Bold CE" w:hAnsi="ArialNarrow-Bold CE" w:cs="ArialNarrow-Bold CE"/>
          <w:b/>
          <w:bCs/>
          <w:lang w:eastAsia="hr-HR"/>
        </w:rPr>
        <w:t>č</w:t>
      </w:r>
      <w:r>
        <w:rPr>
          <w:rFonts w:ascii="ArialNarrow-Bold" w:hAnsi="ArialNarrow-Bold" w:cs="ArialNarrow-Bold"/>
          <w:b/>
          <w:bCs/>
          <w:lang w:eastAsia="hr-HR"/>
        </w:rPr>
        <w:t>esto bacate neiskorištenu hranu kod ku</w:t>
      </w:r>
      <w:r>
        <w:rPr>
          <w:rFonts w:ascii="ArialNarrow-Bold CE" w:hAnsi="ArialNarrow-Bold CE" w:cs="ArialNarrow-Bold CE"/>
          <w:b/>
          <w:bCs/>
          <w:lang w:eastAsia="hr-HR"/>
        </w:rPr>
        <w:t>ć</w:t>
      </w:r>
      <w:r>
        <w:rPr>
          <w:rFonts w:ascii="ArialNarrow-Bold" w:hAnsi="ArialNarrow-Bold" w:cs="ArialNarrow-Bold"/>
          <w:b/>
          <w:bCs/>
          <w:lang w:eastAsia="hr-HR"/>
        </w:rPr>
        <w:t>e?</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Označite odgovor koji najbolje odgovara stvarnosti.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Svakodnevno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Svaki drugi dan</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Jednom do dva puta tjedno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Rje</w:t>
      </w:r>
      <w:r>
        <w:rPr>
          <w:rFonts w:ascii="ArialNarrow CE" w:hAnsi="ArialNarrow CE" w:cs="ArialNarrow CE"/>
          <w:sz w:val="20"/>
          <w:szCs w:val="20"/>
          <w:lang w:eastAsia="hr-HR"/>
        </w:rPr>
        <w:t>đ</w:t>
      </w:r>
      <w:r>
        <w:rPr>
          <w:rFonts w:ascii="ArialNarrow" w:hAnsi="ArialNarrow" w:cs="ArialNarrow"/>
          <w:sz w:val="20"/>
          <w:szCs w:val="20"/>
          <w:lang w:eastAsia="hr-HR"/>
        </w:rPr>
        <w:t>e</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IZBORNO PITANJE</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11. Što radite s hranom kojoj je istekao rok trajanja?</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Označite odgovor koji najbolje odgovara stvarnosti.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Mi je automatski bacamo.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Dio bacamo, s ostatak dajemo životinjama.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Dio bacamo, a ono za što smatramo da je još dobro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pojedemo.</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Sve konzumiramo, ne obra</w:t>
      </w:r>
      <w:r>
        <w:rPr>
          <w:rFonts w:ascii="ArialNarrow CE" w:hAnsi="ArialNarrow CE" w:cs="ArialNarrow CE"/>
          <w:sz w:val="20"/>
          <w:szCs w:val="20"/>
          <w:lang w:eastAsia="hr-HR"/>
        </w:rPr>
        <w:t>ć</w:t>
      </w:r>
      <w:r>
        <w:rPr>
          <w:rFonts w:ascii="ArialNarrow" w:hAnsi="ArialNarrow" w:cs="ArialNarrow"/>
          <w:sz w:val="20"/>
          <w:szCs w:val="20"/>
          <w:lang w:eastAsia="hr-HR"/>
        </w:rPr>
        <w:t>amo pozornost na rokove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trajanja.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Postupamo na drugi na</w:t>
      </w:r>
      <w:r>
        <w:rPr>
          <w:rFonts w:ascii="ArialNarrow CE" w:hAnsi="ArialNarrow CE" w:cs="ArialNarrow CE"/>
          <w:sz w:val="20"/>
          <w:szCs w:val="20"/>
          <w:lang w:eastAsia="hr-HR"/>
        </w:rPr>
        <w:t>č</w:t>
      </w:r>
      <w:r>
        <w:rPr>
          <w:rFonts w:ascii="ArialNarrow" w:hAnsi="ArialNarrow" w:cs="ArialNarrow"/>
          <w:sz w:val="20"/>
          <w:szCs w:val="20"/>
          <w:lang w:eastAsia="hr-HR"/>
        </w:rPr>
        <w:t>in</w:t>
      </w:r>
    </w:p>
    <w:p w:rsidR="00117C91" w:rsidRDefault="00117C91" w:rsidP="00837F23">
      <w:pPr>
        <w:suppressAutoHyphens w:val="0"/>
        <w:autoSpaceDE w:val="0"/>
        <w:autoSpaceDN w:val="0"/>
        <w:adjustRightInd w:val="0"/>
        <w:rPr>
          <w:rFonts w:ascii="TradeGothicCEBoldCond" w:hAnsi="TradeGothicCEBoldCond" w:cs="TradeGothicCEBoldCond"/>
          <w:b/>
          <w:bCs/>
          <w:sz w:val="20"/>
          <w:szCs w:val="20"/>
          <w:lang w:eastAsia="hr-HR"/>
        </w:rPr>
      </w:pPr>
    </w:p>
    <w:p w:rsidR="00117C91" w:rsidRDefault="00117C91" w:rsidP="00837F23">
      <w:pPr>
        <w:suppressAutoHyphens w:val="0"/>
        <w:autoSpaceDE w:val="0"/>
        <w:autoSpaceDN w:val="0"/>
        <w:adjustRightInd w:val="0"/>
        <w:rPr>
          <w:rFonts w:ascii="ArialNarrow" w:hAnsi="ArialNarrow" w:cs="ArialNarrow"/>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12. Koji su naj</w:t>
      </w:r>
      <w:r>
        <w:rPr>
          <w:rFonts w:ascii="ArialNarrow-Bold CE" w:hAnsi="ArialNarrow-Bold CE" w:cs="ArialNarrow-Bold CE"/>
          <w:b/>
          <w:bCs/>
          <w:lang w:eastAsia="hr-HR"/>
        </w:rPr>
        <w:t>č</w:t>
      </w:r>
      <w:r>
        <w:rPr>
          <w:rFonts w:ascii="ArialNarrow-Bold" w:hAnsi="ArialNarrow-Bold" w:cs="ArialNarrow-Bold"/>
          <w:b/>
          <w:bCs/>
          <w:lang w:eastAsia="hr-HR"/>
        </w:rPr>
        <w:t>eš</w:t>
      </w:r>
      <w:r>
        <w:rPr>
          <w:rFonts w:ascii="ArialNarrow-Bold CE" w:hAnsi="ArialNarrow-Bold CE" w:cs="ArialNarrow-Bold CE"/>
          <w:b/>
          <w:bCs/>
          <w:lang w:eastAsia="hr-HR"/>
        </w:rPr>
        <w:t>ć</w:t>
      </w:r>
      <w:r>
        <w:rPr>
          <w:rFonts w:ascii="ArialNarrow-Bold" w:hAnsi="ArialNarrow-Bold" w:cs="ArialNarrow-Bold"/>
          <w:b/>
          <w:bCs/>
          <w:lang w:eastAsia="hr-HR"/>
        </w:rPr>
        <w:t>i razlozi zbog kojih kod ku</w:t>
      </w:r>
      <w:r>
        <w:rPr>
          <w:rFonts w:ascii="ArialNarrow-Bold CE" w:hAnsi="ArialNarrow-Bold CE" w:cs="ArialNarrow-Bold CE"/>
          <w:b/>
          <w:bCs/>
          <w:lang w:eastAsia="hr-HR"/>
        </w:rPr>
        <w:t>ć</w:t>
      </w:r>
      <w:r>
        <w:rPr>
          <w:rFonts w:ascii="ArialNarrow-Bold" w:hAnsi="ArialNarrow-Bold" w:cs="ArialNarrow-Bold"/>
          <w:b/>
          <w:bCs/>
          <w:lang w:eastAsia="hr-HR"/>
        </w:rPr>
        <w:t>e bacate neiskorištenu hranu?</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Koristeći ljestvicu od 1 do 4, gdje 1 znači „nikada“, a 4 „uvijek“, odaberite odgovor koji odgovara razlogu</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bacanja hrane u vašem kućanstvu.</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1</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nikada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2 3 4</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uvijek</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Pokvari se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Pro</w:t>
      </w:r>
      <w:r>
        <w:rPr>
          <w:rFonts w:ascii="ArialNarrow CE" w:hAnsi="ArialNarrow CE" w:cs="ArialNarrow CE"/>
          <w:sz w:val="20"/>
          <w:szCs w:val="20"/>
          <w:lang w:eastAsia="hr-HR"/>
        </w:rPr>
        <w:t>đ</w:t>
      </w:r>
      <w:r>
        <w:rPr>
          <w:rFonts w:ascii="ArialNarrow" w:hAnsi="ArialNarrow" w:cs="ArialNarrow"/>
          <w:sz w:val="20"/>
          <w:szCs w:val="20"/>
          <w:lang w:eastAsia="hr-HR"/>
        </w:rPr>
        <w:t>e joj rok trajanja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Kuhamo previše i ima ostataka</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Nitko ju više ne želi jesti</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Desi se nezgoda (padne na pod, izgori)</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IZBORNO PITANJE</w:t>
      </w: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Bold" w:hAnsi="ArialNarrow-Bold" w:cs="ArialNarrow-Bold"/>
          <w:b/>
          <w:bCs/>
          <w:lang w:eastAsia="hr-HR"/>
        </w:rPr>
      </w:pPr>
    </w:p>
    <w:p w:rsidR="00117C91" w:rsidRDefault="00117C91" w:rsidP="00837F23">
      <w:pPr>
        <w:suppressAutoHyphens w:val="0"/>
        <w:autoSpaceDE w:val="0"/>
        <w:autoSpaceDN w:val="0"/>
        <w:adjustRightInd w:val="0"/>
        <w:rPr>
          <w:rFonts w:ascii="ArialNarrow" w:hAnsi="ArialNarrow" w:cs="ArialNarrow"/>
          <w:lang w:eastAsia="hr-HR"/>
        </w:rPr>
      </w:pPr>
      <w:r>
        <w:rPr>
          <w:rFonts w:ascii="ArialNarrow-Bold" w:hAnsi="ArialNarrow-Bold" w:cs="ArialNarrow-Bold"/>
          <w:b/>
          <w:bCs/>
          <w:lang w:eastAsia="hr-HR"/>
        </w:rPr>
        <w:t xml:space="preserve">13. Koliko </w:t>
      </w:r>
      <w:r>
        <w:rPr>
          <w:rFonts w:ascii="ArialNarrow-Bold CE" w:hAnsi="ArialNarrow-Bold CE" w:cs="ArialNarrow-Bold CE"/>
          <w:b/>
          <w:bCs/>
          <w:lang w:eastAsia="hr-HR"/>
        </w:rPr>
        <w:t>č</w:t>
      </w:r>
      <w:r>
        <w:rPr>
          <w:rFonts w:ascii="ArialNarrow-Bold" w:hAnsi="ArialNarrow-Bold" w:cs="ArialNarrow-Bold"/>
          <w:b/>
          <w:bCs/>
          <w:lang w:eastAsia="hr-HR"/>
        </w:rPr>
        <w:t xml:space="preserve">lanova ima vaša obitelj? </w:t>
      </w:r>
      <w:r>
        <w:rPr>
          <w:rFonts w:ascii="ArialNarrow" w:hAnsi="ArialNarrow" w:cs="ArialNarrow"/>
          <w:lang w:eastAsia="hr-HR"/>
        </w:rPr>
        <w:t>_______________________________________</w:t>
      </w: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14. Što mislite koliko promjenama u podru</w:t>
      </w:r>
      <w:r>
        <w:rPr>
          <w:rFonts w:ascii="ArialNarrow-Bold CE" w:hAnsi="ArialNarrow-Bold CE" w:cs="ArialNarrow-Bold CE"/>
          <w:b/>
          <w:bCs/>
          <w:lang w:eastAsia="hr-HR"/>
        </w:rPr>
        <w:t>č</w:t>
      </w:r>
      <w:r>
        <w:rPr>
          <w:rFonts w:ascii="ArialNarrow-Bold" w:hAnsi="ArialNarrow-Bold" w:cs="ArialNarrow-Bold"/>
          <w:b/>
          <w:bCs/>
          <w:lang w:eastAsia="hr-HR"/>
        </w:rPr>
        <w:t>jima na koja je usmjeren upitnik možemo utjecati na</w:t>
      </w:r>
    </w:p>
    <w:p w:rsidR="00117C91" w:rsidRDefault="00117C91" w:rsidP="00837F23">
      <w:pPr>
        <w:suppressAutoHyphens w:val="0"/>
        <w:autoSpaceDE w:val="0"/>
        <w:autoSpaceDN w:val="0"/>
        <w:adjustRightInd w:val="0"/>
        <w:rPr>
          <w:rFonts w:ascii="ArialNarrow-Bold" w:hAnsi="ArialNarrow-Bold" w:cs="ArialNarrow-Bold"/>
          <w:b/>
          <w:bCs/>
          <w:lang w:eastAsia="hr-HR"/>
        </w:rPr>
      </w:pPr>
      <w:r>
        <w:rPr>
          <w:rFonts w:ascii="ArialNarrow-Bold" w:hAnsi="ArialNarrow-Bold" w:cs="ArialNarrow-Bold"/>
          <w:b/>
          <w:bCs/>
          <w:lang w:eastAsia="hr-HR"/>
        </w:rPr>
        <w:t>globalne promjene u svijetu?</w:t>
      </w:r>
    </w:p>
    <w:p w:rsidR="00117C91" w:rsidRDefault="00117C91" w:rsidP="00837F23">
      <w:pPr>
        <w:suppressAutoHyphens w:val="0"/>
        <w:autoSpaceDE w:val="0"/>
        <w:autoSpaceDN w:val="0"/>
        <w:adjustRightInd w:val="0"/>
        <w:rPr>
          <w:rFonts w:ascii="ArialNarrow-Italic" w:hAnsi="ArialNarrow-Italic" w:cs="ArialNarrow-Italic"/>
          <w:i/>
          <w:iCs/>
          <w:lang w:eastAsia="hr-HR"/>
        </w:rPr>
      </w:pPr>
      <w:r>
        <w:rPr>
          <w:rFonts w:ascii="ArialNarrow-Italic" w:hAnsi="ArialNarrow-Italic" w:cs="ArialNarrow-Italic"/>
          <w:i/>
          <w:iCs/>
          <w:lang w:eastAsia="hr-HR"/>
        </w:rPr>
        <w:t>Označite kućicu iza odgovora koji je istovjetan vašem mišljenju.</w:t>
      </w:r>
    </w:p>
    <w:p w:rsidR="00117C91" w:rsidRDefault="00117C91" w:rsidP="00837F23">
      <w:pPr>
        <w:suppressAutoHyphens w:val="0"/>
        <w:autoSpaceDE w:val="0"/>
        <w:autoSpaceDN w:val="0"/>
        <w:adjustRightInd w:val="0"/>
        <w:rPr>
          <w:rFonts w:ascii="ArialNarrow-Italic" w:hAnsi="ArialNarrow-Italic" w:cs="ArialNarrow-Italic"/>
          <w:i/>
          <w:iCs/>
          <w:sz w:val="20"/>
          <w:szCs w:val="20"/>
          <w:lang w:eastAsia="hr-HR"/>
        </w:rPr>
      </w:pPr>
      <w:r>
        <w:rPr>
          <w:rFonts w:ascii="ArialNarrow-Italic" w:hAnsi="ArialNarrow-Italic" w:cs="ArialNarrow-Italic"/>
          <w:i/>
          <w:iCs/>
          <w:sz w:val="20"/>
          <w:szCs w:val="20"/>
          <w:lang w:eastAsia="hr-HR"/>
        </w:rPr>
        <w:t>Promjenama u područjima na koja je</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Italic" w:hAnsi="ArialNarrow-Italic" w:cs="ArialNarrow-Italic"/>
          <w:i/>
          <w:iCs/>
          <w:sz w:val="20"/>
          <w:szCs w:val="20"/>
          <w:lang w:eastAsia="hr-HR"/>
        </w:rPr>
        <w:t>usmjeren upitnik</w:t>
      </w:r>
      <w:r>
        <w:rPr>
          <w:rFonts w:ascii="ArialNarrow" w:hAnsi="ArialNarrow" w:cs="ArialNarrow"/>
          <w:sz w:val="20"/>
          <w:szCs w:val="20"/>
          <w:lang w:eastAsia="hr-HR"/>
        </w:rPr>
        <w:t>:</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ne možemo uop</w:t>
      </w:r>
      <w:r>
        <w:rPr>
          <w:rFonts w:ascii="ArialNarrow CE" w:hAnsi="ArialNarrow CE" w:cs="ArialNarrow CE"/>
          <w:sz w:val="20"/>
          <w:szCs w:val="20"/>
          <w:lang w:eastAsia="hr-HR"/>
        </w:rPr>
        <w:t>ć</w:t>
      </w:r>
      <w:r>
        <w:rPr>
          <w:rFonts w:ascii="ArialNarrow" w:hAnsi="ArialNarrow" w:cs="ArialNarrow"/>
          <w:sz w:val="20"/>
          <w:szCs w:val="20"/>
          <w:lang w:eastAsia="hr-HR"/>
        </w:rPr>
        <w:t>e utjecati na promjene u svijetu</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možemo neznatno utjecati na promjene u svijetu</w:t>
      </w:r>
    </w:p>
    <w:p w:rsidR="00117C91" w:rsidRDefault="00117C91" w:rsidP="00837F23">
      <w:pPr>
        <w:suppressAutoHyphens w:val="0"/>
        <w:autoSpaceDE w:val="0"/>
        <w:autoSpaceDN w:val="0"/>
        <w:adjustRightInd w:val="0"/>
        <w:rPr>
          <w:rFonts w:ascii="ArialNarrow" w:hAnsi="ArialNarrow" w:cs="ArialNarrow"/>
          <w:sz w:val="20"/>
          <w:szCs w:val="20"/>
          <w:lang w:eastAsia="hr-HR"/>
        </w:rPr>
      </w:pPr>
      <w:r>
        <w:rPr>
          <w:rFonts w:ascii="ArialNarrow" w:hAnsi="ArialNarrow" w:cs="ArialNarrow"/>
          <w:sz w:val="20"/>
          <w:szCs w:val="20"/>
          <w:lang w:eastAsia="hr-HR"/>
        </w:rPr>
        <w:t>možemo potaknuti male promjene u svijetu</w:t>
      </w:r>
    </w:p>
    <w:p w:rsidR="00117C91" w:rsidRDefault="00117C91" w:rsidP="00837F23">
      <w:r>
        <w:rPr>
          <w:rFonts w:ascii="ArialNarrow" w:hAnsi="ArialNarrow" w:cs="ArialNarrow"/>
          <w:sz w:val="20"/>
          <w:szCs w:val="20"/>
          <w:lang w:eastAsia="hr-HR"/>
        </w:rPr>
        <w:t>možemo snažno utjecati na promjene u</w:t>
      </w:r>
    </w:p>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p w:rsidR="00117C91" w:rsidRDefault="00117C91"/>
    <w:sectPr w:rsidR="00117C91" w:rsidSect="00383384">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C91" w:rsidRDefault="00117C91" w:rsidP="00840EDD">
      <w:r>
        <w:separator/>
      </w:r>
    </w:p>
  </w:endnote>
  <w:endnote w:type="continuationSeparator" w:id="1">
    <w:p w:rsidR="00117C91" w:rsidRDefault="00117C91" w:rsidP="00840E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 CE">
    <w:altName w:val="Arial"/>
    <w:panose1 w:val="00000000000000000000"/>
    <w:charset w:val="EE"/>
    <w:family w:val="swiss"/>
    <w:notTrueType/>
    <w:pitch w:val="default"/>
    <w:sig w:usb0="00000005" w:usb1="00000000" w:usb2="00000000" w:usb3="00000000" w:csb0="00000002" w:csb1="00000000"/>
  </w:font>
  <w:font w:name="ArialNarrow-Bold CE">
    <w:altName w:val="Arial"/>
    <w:panose1 w:val="00000000000000000000"/>
    <w:charset w:val="EE"/>
    <w:family w:val="swiss"/>
    <w:notTrueType/>
    <w:pitch w:val="default"/>
    <w:sig w:usb0="00000005" w:usb1="00000000" w:usb2="00000000" w:usb3="00000000" w:csb0="00000002" w:csb1="00000000"/>
  </w:font>
  <w:font w:name="ArialNarrow-Italic">
    <w:altName w:val="Times New Roman"/>
    <w:panose1 w:val="00000000000000000000"/>
    <w:charset w:val="EE"/>
    <w:family w:val="auto"/>
    <w:notTrueType/>
    <w:pitch w:val="default"/>
    <w:sig w:usb0="00000007" w:usb1="00000000" w:usb2="00000000" w:usb3="00000000" w:csb0="00000003" w:csb1="00000000"/>
  </w:font>
  <w:font w:name="TradeGothicCEBoldCond">
    <w:altName w:val="Arial"/>
    <w:panose1 w:val="00000000000000000000"/>
    <w:charset w:val="00"/>
    <w:family w:val="swiss"/>
    <w:notTrueType/>
    <w:pitch w:val="default"/>
    <w:sig w:usb0="00000003" w:usb1="00000000" w:usb2="00000000" w:usb3="00000000" w:csb0="00000001" w:csb1="00000000"/>
  </w:font>
  <w:font w:name="ArialNarrow-Bold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91" w:rsidRDefault="00117C91">
    <w:pPr>
      <w:pStyle w:val="Footer"/>
      <w:jc w:val="center"/>
    </w:pPr>
  </w:p>
  <w:p w:rsidR="00117C91" w:rsidRDefault="00117C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C91" w:rsidRDefault="00117C91" w:rsidP="00840EDD">
      <w:r>
        <w:separator/>
      </w:r>
    </w:p>
  </w:footnote>
  <w:footnote w:type="continuationSeparator" w:id="1">
    <w:p w:rsidR="00117C91" w:rsidRDefault="00117C91" w:rsidP="00840E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907"/>
        </w:tabs>
        <w:ind w:left="907" w:hanging="360"/>
      </w:pPr>
      <w:rPr>
        <w:rFonts w:ascii="Wingdings" w:hAnsi="Wingdings" w:cs="Wingdings"/>
      </w:rPr>
    </w:lvl>
  </w:abstractNum>
  <w:abstractNum w:abstractNumId="2">
    <w:nsid w:val="002E0572"/>
    <w:multiLevelType w:val="hybridMultilevel"/>
    <w:tmpl w:val="E474B6E8"/>
    <w:lvl w:ilvl="0" w:tplc="041A0001">
      <w:start w:val="1"/>
      <w:numFmt w:val="bullet"/>
      <w:lvlText w:val=""/>
      <w:lvlJc w:val="left"/>
      <w:pPr>
        <w:ind w:left="1189" w:hanging="360"/>
      </w:pPr>
      <w:rPr>
        <w:rFonts w:ascii="Symbol" w:hAnsi="Symbol" w:cs="Symbol" w:hint="default"/>
      </w:rPr>
    </w:lvl>
    <w:lvl w:ilvl="1" w:tplc="041A0003">
      <w:start w:val="1"/>
      <w:numFmt w:val="bullet"/>
      <w:lvlText w:val="o"/>
      <w:lvlJc w:val="left"/>
      <w:pPr>
        <w:ind w:left="1909" w:hanging="360"/>
      </w:pPr>
      <w:rPr>
        <w:rFonts w:ascii="Courier New" w:hAnsi="Courier New" w:cs="Courier New" w:hint="default"/>
      </w:rPr>
    </w:lvl>
    <w:lvl w:ilvl="2" w:tplc="041A0005">
      <w:start w:val="1"/>
      <w:numFmt w:val="bullet"/>
      <w:lvlText w:val=""/>
      <w:lvlJc w:val="left"/>
      <w:pPr>
        <w:ind w:left="2629" w:hanging="360"/>
      </w:pPr>
      <w:rPr>
        <w:rFonts w:ascii="Wingdings" w:hAnsi="Wingdings" w:cs="Wingdings" w:hint="default"/>
      </w:rPr>
    </w:lvl>
    <w:lvl w:ilvl="3" w:tplc="041A0001">
      <w:start w:val="1"/>
      <w:numFmt w:val="bullet"/>
      <w:lvlText w:val=""/>
      <w:lvlJc w:val="left"/>
      <w:pPr>
        <w:ind w:left="3349" w:hanging="360"/>
      </w:pPr>
      <w:rPr>
        <w:rFonts w:ascii="Symbol" w:hAnsi="Symbol" w:cs="Symbol" w:hint="default"/>
      </w:rPr>
    </w:lvl>
    <w:lvl w:ilvl="4" w:tplc="041A0003">
      <w:start w:val="1"/>
      <w:numFmt w:val="bullet"/>
      <w:lvlText w:val="o"/>
      <w:lvlJc w:val="left"/>
      <w:pPr>
        <w:ind w:left="4069" w:hanging="360"/>
      </w:pPr>
      <w:rPr>
        <w:rFonts w:ascii="Courier New" w:hAnsi="Courier New" w:cs="Courier New" w:hint="default"/>
      </w:rPr>
    </w:lvl>
    <w:lvl w:ilvl="5" w:tplc="041A0005">
      <w:start w:val="1"/>
      <w:numFmt w:val="bullet"/>
      <w:lvlText w:val=""/>
      <w:lvlJc w:val="left"/>
      <w:pPr>
        <w:ind w:left="4789" w:hanging="360"/>
      </w:pPr>
      <w:rPr>
        <w:rFonts w:ascii="Wingdings" w:hAnsi="Wingdings" w:cs="Wingdings" w:hint="default"/>
      </w:rPr>
    </w:lvl>
    <w:lvl w:ilvl="6" w:tplc="041A0001">
      <w:start w:val="1"/>
      <w:numFmt w:val="bullet"/>
      <w:lvlText w:val=""/>
      <w:lvlJc w:val="left"/>
      <w:pPr>
        <w:ind w:left="5509" w:hanging="360"/>
      </w:pPr>
      <w:rPr>
        <w:rFonts w:ascii="Symbol" w:hAnsi="Symbol" w:cs="Symbol" w:hint="default"/>
      </w:rPr>
    </w:lvl>
    <w:lvl w:ilvl="7" w:tplc="041A0003">
      <w:start w:val="1"/>
      <w:numFmt w:val="bullet"/>
      <w:lvlText w:val="o"/>
      <w:lvlJc w:val="left"/>
      <w:pPr>
        <w:ind w:left="6229" w:hanging="360"/>
      </w:pPr>
      <w:rPr>
        <w:rFonts w:ascii="Courier New" w:hAnsi="Courier New" w:cs="Courier New" w:hint="default"/>
      </w:rPr>
    </w:lvl>
    <w:lvl w:ilvl="8" w:tplc="041A0005">
      <w:start w:val="1"/>
      <w:numFmt w:val="bullet"/>
      <w:lvlText w:val=""/>
      <w:lvlJc w:val="left"/>
      <w:pPr>
        <w:ind w:left="6949" w:hanging="360"/>
      </w:pPr>
      <w:rPr>
        <w:rFonts w:ascii="Wingdings" w:hAnsi="Wingdings" w:cs="Wingdings" w:hint="default"/>
      </w:rPr>
    </w:lvl>
  </w:abstractNum>
  <w:abstractNum w:abstractNumId="3">
    <w:nsid w:val="003D534E"/>
    <w:multiLevelType w:val="hybridMultilevel"/>
    <w:tmpl w:val="3CAAAE64"/>
    <w:lvl w:ilvl="0" w:tplc="B53442B2">
      <w:start w:val="6"/>
      <w:numFmt w:val="decimal"/>
      <w:lvlText w:val="%1."/>
      <w:lvlJc w:val="left"/>
      <w:pPr>
        <w:ind w:left="644" w:hanging="360"/>
      </w:pPr>
      <w:rPr>
        <w:rFonts w:hint="default"/>
        <w:i/>
        <w:iCs/>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4">
    <w:nsid w:val="028266A6"/>
    <w:multiLevelType w:val="hybridMultilevel"/>
    <w:tmpl w:val="F6E2E2AE"/>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5">
    <w:nsid w:val="02AA7425"/>
    <w:multiLevelType w:val="hybridMultilevel"/>
    <w:tmpl w:val="14649BC4"/>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6">
    <w:nsid w:val="03771A43"/>
    <w:multiLevelType w:val="hybridMultilevel"/>
    <w:tmpl w:val="86887972"/>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nsid w:val="039B0AEB"/>
    <w:multiLevelType w:val="hybridMultilevel"/>
    <w:tmpl w:val="180869CC"/>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8">
    <w:nsid w:val="04990CA5"/>
    <w:multiLevelType w:val="hybridMultilevel"/>
    <w:tmpl w:val="94864AF4"/>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9">
    <w:nsid w:val="0658171A"/>
    <w:multiLevelType w:val="hybridMultilevel"/>
    <w:tmpl w:val="02A249D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nsid w:val="06EE1686"/>
    <w:multiLevelType w:val="multilevel"/>
    <w:tmpl w:val="3F20002C"/>
    <w:lvl w:ilvl="0">
      <w:start w:val="1"/>
      <w:numFmt w:val="decimal"/>
      <w:lvlText w:val="%1."/>
      <w:lvlJc w:val="left"/>
      <w:pPr>
        <w:ind w:left="720" w:hanging="360"/>
      </w:pPr>
      <w:rPr>
        <w:rFonts w:hint="default"/>
        <w:i/>
        <w:iCs/>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7C54937"/>
    <w:multiLevelType w:val="hybridMultilevel"/>
    <w:tmpl w:val="3BBAE29C"/>
    <w:lvl w:ilvl="0" w:tplc="041A000B">
      <w:start w:val="1"/>
      <w:numFmt w:val="bullet"/>
      <w:lvlText w:val=""/>
      <w:lvlJc w:val="left"/>
      <w:pPr>
        <w:ind w:left="1485" w:hanging="360"/>
      </w:pPr>
      <w:rPr>
        <w:rFonts w:ascii="Wingdings" w:hAnsi="Wingdings" w:cs="Wingdings" w:hint="default"/>
      </w:rPr>
    </w:lvl>
    <w:lvl w:ilvl="1" w:tplc="041A0003">
      <w:start w:val="1"/>
      <w:numFmt w:val="bullet"/>
      <w:lvlText w:val="o"/>
      <w:lvlJc w:val="left"/>
      <w:pPr>
        <w:ind w:left="2205" w:hanging="360"/>
      </w:pPr>
      <w:rPr>
        <w:rFonts w:ascii="Courier New" w:hAnsi="Courier New" w:cs="Courier New" w:hint="default"/>
      </w:rPr>
    </w:lvl>
    <w:lvl w:ilvl="2" w:tplc="041A0005">
      <w:start w:val="1"/>
      <w:numFmt w:val="bullet"/>
      <w:lvlText w:val=""/>
      <w:lvlJc w:val="left"/>
      <w:pPr>
        <w:ind w:left="2925" w:hanging="360"/>
      </w:pPr>
      <w:rPr>
        <w:rFonts w:ascii="Wingdings" w:hAnsi="Wingdings" w:cs="Wingdings" w:hint="default"/>
      </w:rPr>
    </w:lvl>
    <w:lvl w:ilvl="3" w:tplc="041A0001">
      <w:start w:val="1"/>
      <w:numFmt w:val="bullet"/>
      <w:lvlText w:val=""/>
      <w:lvlJc w:val="left"/>
      <w:pPr>
        <w:ind w:left="3645" w:hanging="360"/>
      </w:pPr>
      <w:rPr>
        <w:rFonts w:ascii="Symbol" w:hAnsi="Symbol" w:cs="Symbol" w:hint="default"/>
      </w:rPr>
    </w:lvl>
    <w:lvl w:ilvl="4" w:tplc="041A0003">
      <w:start w:val="1"/>
      <w:numFmt w:val="bullet"/>
      <w:lvlText w:val="o"/>
      <w:lvlJc w:val="left"/>
      <w:pPr>
        <w:ind w:left="4365" w:hanging="360"/>
      </w:pPr>
      <w:rPr>
        <w:rFonts w:ascii="Courier New" w:hAnsi="Courier New" w:cs="Courier New" w:hint="default"/>
      </w:rPr>
    </w:lvl>
    <w:lvl w:ilvl="5" w:tplc="041A0005">
      <w:start w:val="1"/>
      <w:numFmt w:val="bullet"/>
      <w:lvlText w:val=""/>
      <w:lvlJc w:val="left"/>
      <w:pPr>
        <w:ind w:left="5085" w:hanging="360"/>
      </w:pPr>
      <w:rPr>
        <w:rFonts w:ascii="Wingdings" w:hAnsi="Wingdings" w:cs="Wingdings" w:hint="default"/>
      </w:rPr>
    </w:lvl>
    <w:lvl w:ilvl="6" w:tplc="041A0001">
      <w:start w:val="1"/>
      <w:numFmt w:val="bullet"/>
      <w:lvlText w:val=""/>
      <w:lvlJc w:val="left"/>
      <w:pPr>
        <w:ind w:left="5805" w:hanging="360"/>
      </w:pPr>
      <w:rPr>
        <w:rFonts w:ascii="Symbol" w:hAnsi="Symbol" w:cs="Symbol" w:hint="default"/>
      </w:rPr>
    </w:lvl>
    <w:lvl w:ilvl="7" w:tplc="041A0003">
      <w:start w:val="1"/>
      <w:numFmt w:val="bullet"/>
      <w:lvlText w:val="o"/>
      <w:lvlJc w:val="left"/>
      <w:pPr>
        <w:ind w:left="6525" w:hanging="360"/>
      </w:pPr>
      <w:rPr>
        <w:rFonts w:ascii="Courier New" w:hAnsi="Courier New" w:cs="Courier New" w:hint="default"/>
      </w:rPr>
    </w:lvl>
    <w:lvl w:ilvl="8" w:tplc="041A0005">
      <w:start w:val="1"/>
      <w:numFmt w:val="bullet"/>
      <w:lvlText w:val=""/>
      <w:lvlJc w:val="left"/>
      <w:pPr>
        <w:ind w:left="7245" w:hanging="360"/>
      </w:pPr>
      <w:rPr>
        <w:rFonts w:ascii="Wingdings" w:hAnsi="Wingdings" w:cs="Wingdings" w:hint="default"/>
      </w:rPr>
    </w:lvl>
  </w:abstractNum>
  <w:abstractNum w:abstractNumId="12">
    <w:nsid w:val="09D15857"/>
    <w:multiLevelType w:val="hybridMultilevel"/>
    <w:tmpl w:val="D7B855C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nsid w:val="0B770FFD"/>
    <w:multiLevelType w:val="hybridMultilevel"/>
    <w:tmpl w:val="C1E291F2"/>
    <w:lvl w:ilvl="0" w:tplc="041A0001">
      <w:start w:val="1"/>
      <w:numFmt w:val="bullet"/>
      <w:lvlText w:val=""/>
      <w:lvlJc w:val="left"/>
      <w:pPr>
        <w:ind w:left="1665" w:hanging="360"/>
      </w:pPr>
      <w:rPr>
        <w:rFonts w:ascii="Symbol" w:hAnsi="Symbol" w:cs="Symbol" w:hint="default"/>
      </w:rPr>
    </w:lvl>
    <w:lvl w:ilvl="1" w:tplc="041A0003">
      <w:start w:val="1"/>
      <w:numFmt w:val="bullet"/>
      <w:lvlText w:val="o"/>
      <w:lvlJc w:val="left"/>
      <w:pPr>
        <w:ind w:left="2385" w:hanging="360"/>
      </w:pPr>
      <w:rPr>
        <w:rFonts w:ascii="Courier New" w:hAnsi="Courier New" w:cs="Courier New" w:hint="default"/>
      </w:rPr>
    </w:lvl>
    <w:lvl w:ilvl="2" w:tplc="041A0005">
      <w:start w:val="1"/>
      <w:numFmt w:val="bullet"/>
      <w:lvlText w:val=""/>
      <w:lvlJc w:val="left"/>
      <w:pPr>
        <w:ind w:left="3105" w:hanging="360"/>
      </w:pPr>
      <w:rPr>
        <w:rFonts w:ascii="Wingdings" w:hAnsi="Wingdings" w:cs="Wingdings" w:hint="default"/>
      </w:rPr>
    </w:lvl>
    <w:lvl w:ilvl="3" w:tplc="041A0001">
      <w:start w:val="1"/>
      <w:numFmt w:val="bullet"/>
      <w:lvlText w:val=""/>
      <w:lvlJc w:val="left"/>
      <w:pPr>
        <w:ind w:left="3825" w:hanging="360"/>
      </w:pPr>
      <w:rPr>
        <w:rFonts w:ascii="Symbol" w:hAnsi="Symbol" w:cs="Symbol" w:hint="default"/>
      </w:rPr>
    </w:lvl>
    <w:lvl w:ilvl="4" w:tplc="041A0003">
      <w:start w:val="1"/>
      <w:numFmt w:val="bullet"/>
      <w:lvlText w:val="o"/>
      <w:lvlJc w:val="left"/>
      <w:pPr>
        <w:ind w:left="4545" w:hanging="360"/>
      </w:pPr>
      <w:rPr>
        <w:rFonts w:ascii="Courier New" w:hAnsi="Courier New" w:cs="Courier New" w:hint="default"/>
      </w:rPr>
    </w:lvl>
    <w:lvl w:ilvl="5" w:tplc="041A0005">
      <w:start w:val="1"/>
      <w:numFmt w:val="bullet"/>
      <w:lvlText w:val=""/>
      <w:lvlJc w:val="left"/>
      <w:pPr>
        <w:ind w:left="5265" w:hanging="360"/>
      </w:pPr>
      <w:rPr>
        <w:rFonts w:ascii="Wingdings" w:hAnsi="Wingdings" w:cs="Wingdings" w:hint="default"/>
      </w:rPr>
    </w:lvl>
    <w:lvl w:ilvl="6" w:tplc="041A0001">
      <w:start w:val="1"/>
      <w:numFmt w:val="bullet"/>
      <w:lvlText w:val=""/>
      <w:lvlJc w:val="left"/>
      <w:pPr>
        <w:ind w:left="5985" w:hanging="360"/>
      </w:pPr>
      <w:rPr>
        <w:rFonts w:ascii="Symbol" w:hAnsi="Symbol" w:cs="Symbol" w:hint="default"/>
      </w:rPr>
    </w:lvl>
    <w:lvl w:ilvl="7" w:tplc="041A0003">
      <w:start w:val="1"/>
      <w:numFmt w:val="bullet"/>
      <w:lvlText w:val="o"/>
      <w:lvlJc w:val="left"/>
      <w:pPr>
        <w:ind w:left="6705" w:hanging="360"/>
      </w:pPr>
      <w:rPr>
        <w:rFonts w:ascii="Courier New" w:hAnsi="Courier New" w:cs="Courier New" w:hint="default"/>
      </w:rPr>
    </w:lvl>
    <w:lvl w:ilvl="8" w:tplc="041A0005">
      <w:start w:val="1"/>
      <w:numFmt w:val="bullet"/>
      <w:lvlText w:val=""/>
      <w:lvlJc w:val="left"/>
      <w:pPr>
        <w:ind w:left="7425" w:hanging="360"/>
      </w:pPr>
      <w:rPr>
        <w:rFonts w:ascii="Wingdings" w:hAnsi="Wingdings" w:cs="Wingdings" w:hint="default"/>
      </w:rPr>
    </w:lvl>
  </w:abstractNum>
  <w:abstractNum w:abstractNumId="14">
    <w:nsid w:val="0C5E12BF"/>
    <w:multiLevelType w:val="hybridMultilevel"/>
    <w:tmpl w:val="D97E30D6"/>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15">
    <w:nsid w:val="10E003E0"/>
    <w:multiLevelType w:val="hybridMultilevel"/>
    <w:tmpl w:val="B4BC3C6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nsid w:val="12475D7F"/>
    <w:multiLevelType w:val="hybridMultilevel"/>
    <w:tmpl w:val="5082040A"/>
    <w:lvl w:ilvl="0" w:tplc="041A000F">
      <w:start w:val="4"/>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13277D71"/>
    <w:multiLevelType w:val="hybridMultilevel"/>
    <w:tmpl w:val="7130C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3554E83"/>
    <w:multiLevelType w:val="hybridMultilevel"/>
    <w:tmpl w:val="C742C9B4"/>
    <w:lvl w:ilvl="0" w:tplc="94F640C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35857EB"/>
    <w:multiLevelType w:val="hybridMultilevel"/>
    <w:tmpl w:val="1F7C48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nsid w:val="13C800B6"/>
    <w:multiLevelType w:val="hybridMultilevel"/>
    <w:tmpl w:val="8954D3F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nsid w:val="1465206E"/>
    <w:multiLevelType w:val="hybridMultilevel"/>
    <w:tmpl w:val="BD526518"/>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22">
    <w:nsid w:val="14C90BB7"/>
    <w:multiLevelType w:val="hybridMultilevel"/>
    <w:tmpl w:val="7E400042"/>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23">
    <w:nsid w:val="15174FCD"/>
    <w:multiLevelType w:val="multilevel"/>
    <w:tmpl w:val="9D8A4F8C"/>
    <w:lvl w:ilvl="0">
      <w:start w:val="7"/>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6417B9B"/>
    <w:multiLevelType w:val="hybridMultilevel"/>
    <w:tmpl w:val="A61AB3E0"/>
    <w:lvl w:ilvl="0" w:tplc="041A0001">
      <w:start w:val="1"/>
      <w:numFmt w:val="bullet"/>
      <w:lvlText w:val=""/>
      <w:lvlJc w:val="left"/>
      <w:pPr>
        <w:ind w:left="1485" w:hanging="360"/>
      </w:pPr>
      <w:rPr>
        <w:rFonts w:ascii="Symbol" w:hAnsi="Symbol" w:cs="Symbol" w:hint="default"/>
      </w:rPr>
    </w:lvl>
    <w:lvl w:ilvl="1" w:tplc="041A0003">
      <w:start w:val="1"/>
      <w:numFmt w:val="bullet"/>
      <w:lvlText w:val="o"/>
      <w:lvlJc w:val="left"/>
      <w:pPr>
        <w:ind w:left="2205" w:hanging="360"/>
      </w:pPr>
      <w:rPr>
        <w:rFonts w:ascii="Courier New" w:hAnsi="Courier New" w:cs="Courier New" w:hint="default"/>
      </w:rPr>
    </w:lvl>
    <w:lvl w:ilvl="2" w:tplc="041A0005">
      <w:start w:val="1"/>
      <w:numFmt w:val="bullet"/>
      <w:lvlText w:val=""/>
      <w:lvlJc w:val="left"/>
      <w:pPr>
        <w:ind w:left="2925" w:hanging="360"/>
      </w:pPr>
      <w:rPr>
        <w:rFonts w:ascii="Wingdings" w:hAnsi="Wingdings" w:cs="Wingdings" w:hint="default"/>
      </w:rPr>
    </w:lvl>
    <w:lvl w:ilvl="3" w:tplc="041A0001">
      <w:start w:val="1"/>
      <w:numFmt w:val="bullet"/>
      <w:lvlText w:val=""/>
      <w:lvlJc w:val="left"/>
      <w:pPr>
        <w:ind w:left="3645" w:hanging="360"/>
      </w:pPr>
      <w:rPr>
        <w:rFonts w:ascii="Symbol" w:hAnsi="Symbol" w:cs="Symbol" w:hint="default"/>
      </w:rPr>
    </w:lvl>
    <w:lvl w:ilvl="4" w:tplc="041A0003">
      <w:start w:val="1"/>
      <w:numFmt w:val="bullet"/>
      <w:lvlText w:val="o"/>
      <w:lvlJc w:val="left"/>
      <w:pPr>
        <w:ind w:left="4365" w:hanging="360"/>
      </w:pPr>
      <w:rPr>
        <w:rFonts w:ascii="Courier New" w:hAnsi="Courier New" w:cs="Courier New" w:hint="default"/>
      </w:rPr>
    </w:lvl>
    <w:lvl w:ilvl="5" w:tplc="041A0005">
      <w:start w:val="1"/>
      <w:numFmt w:val="bullet"/>
      <w:lvlText w:val=""/>
      <w:lvlJc w:val="left"/>
      <w:pPr>
        <w:ind w:left="5085" w:hanging="360"/>
      </w:pPr>
      <w:rPr>
        <w:rFonts w:ascii="Wingdings" w:hAnsi="Wingdings" w:cs="Wingdings" w:hint="default"/>
      </w:rPr>
    </w:lvl>
    <w:lvl w:ilvl="6" w:tplc="041A0001">
      <w:start w:val="1"/>
      <w:numFmt w:val="bullet"/>
      <w:lvlText w:val=""/>
      <w:lvlJc w:val="left"/>
      <w:pPr>
        <w:ind w:left="5805" w:hanging="360"/>
      </w:pPr>
      <w:rPr>
        <w:rFonts w:ascii="Symbol" w:hAnsi="Symbol" w:cs="Symbol" w:hint="default"/>
      </w:rPr>
    </w:lvl>
    <w:lvl w:ilvl="7" w:tplc="041A0003">
      <w:start w:val="1"/>
      <w:numFmt w:val="bullet"/>
      <w:lvlText w:val="o"/>
      <w:lvlJc w:val="left"/>
      <w:pPr>
        <w:ind w:left="6525" w:hanging="360"/>
      </w:pPr>
      <w:rPr>
        <w:rFonts w:ascii="Courier New" w:hAnsi="Courier New" w:cs="Courier New" w:hint="default"/>
      </w:rPr>
    </w:lvl>
    <w:lvl w:ilvl="8" w:tplc="041A0005">
      <w:start w:val="1"/>
      <w:numFmt w:val="bullet"/>
      <w:lvlText w:val=""/>
      <w:lvlJc w:val="left"/>
      <w:pPr>
        <w:ind w:left="7245" w:hanging="360"/>
      </w:pPr>
      <w:rPr>
        <w:rFonts w:ascii="Wingdings" w:hAnsi="Wingdings" w:cs="Wingdings" w:hint="default"/>
      </w:rPr>
    </w:lvl>
  </w:abstractNum>
  <w:abstractNum w:abstractNumId="25">
    <w:nsid w:val="193E18FD"/>
    <w:multiLevelType w:val="hybridMultilevel"/>
    <w:tmpl w:val="C1126CA2"/>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26">
    <w:nsid w:val="1A270DCC"/>
    <w:multiLevelType w:val="hybridMultilevel"/>
    <w:tmpl w:val="1D3E291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nsid w:val="1E084B36"/>
    <w:multiLevelType w:val="hybridMultilevel"/>
    <w:tmpl w:val="C9DA5E8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nsid w:val="1E851EA7"/>
    <w:multiLevelType w:val="multilevel"/>
    <w:tmpl w:val="D7F449F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2075594A"/>
    <w:multiLevelType w:val="hybridMultilevel"/>
    <w:tmpl w:val="453A22B6"/>
    <w:lvl w:ilvl="0" w:tplc="CC56828A">
      <w:start w:val="1"/>
      <w:numFmt w:val="bullet"/>
      <w:lvlText w:val=""/>
      <w:lvlJc w:val="left"/>
      <w:pPr>
        <w:tabs>
          <w:tab w:val="num" w:pos="960"/>
        </w:tabs>
        <w:ind w:left="960" w:hanging="360"/>
      </w:pPr>
      <w:rPr>
        <w:rFonts w:ascii="Symbol" w:hAnsi="Symbol" w:cs="Symbol" w:hint="default"/>
        <w:b/>
        <w:bCs/>
        <w:i w:val="0"/>
        <w:iCs w:val="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0">
    <w:nsid w:val="20836CCB"/>
    <w:multiLevelType w:val="hybridMultilevel"/>
    <w:tmpl w:val="C6E0F134"/>
    <w:lvl w:ilvl="0" w:tplc="041A0001">
      <w:start w:val="1"/>
      <w:numFmt w:val="bullet"/>
      <w:lvlText w:val=""/>
      <w:lvlJc w:val="left"/>
      <w:pPr>
        <w:ind w:left="1860" w:hanging="360"/>
      </w:pPr>
      <w:rPr>
        <w:rFonts w:ascii="Symbol" w:hAnsi="Symbol" w:cs="Symbol" w:hint="default"/>
      </w:rPr>
    </w:lvl>
    <w:lvl w:ilvl="1" w:tplc="041A0003">
      <w:start w:val="1"/>
      <w:numFmt w:val="bullet"/>
      <w:lvlText w:val="o"/>
      <w:lvlJc w:val="left"/>
      <w:pPr>
        <w:ind w:left="2580" w:hanging="360"/>
      </w:pPr>
      <w:rPr>
        <w:rFonts w:ascii="Courier New" w:hAnsi="Courier New" w:cs="Courier New" w:hint="default"/>
      </w:rPr>
    </w:lvl>
    <w:lvl w:ilvl="2" w:tplc="041A0005">
      <w:start w:val="1"/>
      <w:numFmt w:val="bullet"/>
      <w:lvlText w:val=""/>
      <w:lvlJc w:val="left"/>
      <w:pPr>
        <w:ind w:left="3300" w:hanging="360"/>
      </w:pPr>
      <w:rPr>
        <w:rFonts w:ascii="Wingdings" w:hAnsi="Wingdings" w:cs="Wingdings" w:hint="default"/>
      </w:rPr>
    </w:lvl>
    <w:lvl w:ilvl="3" w:tplc="041A0001">
      <w:start w:val="1"/>
      <w:numFmt w:val="bullet"/>
      <w:lvlText w:val=""/>
      <w:lvlJc w:val="left"/>
      <w:pPr>
        <w:ind w:left="4020" w:hanging="360"/>
      </w:pPr>
      <w:rPr>
        <w:rFonts w:ascii="Symbol" w:hAnsi="Symbol" w:cs="Symbol" w:hint="default"/>
      </w:rPr>
    </w:lvl>
    <w:lvl w:ilvl="4" w:tplc="041A0003">
      <w:start w:val="1"/>
      <w:numFmt w:val="bullet"/>
      <w:lvlText w:val="o"/>
      <w:lvlJc w:val="left"/>
      <w:pPr>
        <w:ind w:left="4740" w:hanging="360"/>
      </w:pPr>
      <w:rPr>
        <w:rFonts w:ascii="Courier New" w:hAnsi="Courier New" w:cs="Courier New" w:hint="default"/>
      </w:rPr>
    </w:lvl>
    <w:lvl w:ilvl="5" w:tplc="041A0005">
      <w:start w:val="1"/>
      <w:numFmt w:val="bullet"/>
      <w:lvlText w:val=""/>
      <w:lvlJc w:val="left"/>
      <w:pPr>
        <w:ind w:left="5460" w:hanging="360"/>
      </w:pPr>
      <w:rPr>
        <w:rFonts w:ascii="Wingdings" w:hAnsi="Wingdings" w:cs="Wingdings" w:hint="default"/>
      </w:rPr>
    </w:lvl>
    <w:lvl w:ilvl="6" w:tplc="041A0001">
      <w:start w:val="1"/>
      <w:numFmt w:val="bullet"/>
      <w:lvlText w:val=""/>
      <w:lvlJc w:val="left"/>
      <w:pPr>
        <w:ind w:left="6180" w:hanging="360"/>
      </w:pPr>
      <w:rPr>
        <w:rFonts w:ascii="Symbol" w:hAnsi="Symbol" w:cs="Symbol" w:hint="default"/>
      </w:rPr>
    </w:lvl>
    <w:lvl w:ilvl="7" w:tplc="041A0003">
      <w:start w:val="1"/>
      <w:numFmt w:val="bullet"/>
      <w:lvlText w:val="o"/>
      <w:lvlJc w:val="left"/>
      <w:pPr>
        <w:ind w:left="6900" w:hanging="360"/>
      </w:pPr>
      <w:rPr>
        <w:rFonts w:ascii="Courier New" w:hAnsi="Courier New" w:cs="Courier New" w:hint="default"/>
      </w:rPr>
    </w:lvl>
    <w:lvl w:ilvl="8" w:tplc="041A0005">
      <w:start w:val="1"/>
      <w:numFmt w:val="bullet"/>
      <w:lvlText w:val=""/>
      <w:lvlJc w:val="left"/>
      <w:pPr>
        <w:ind w:left="7620" w:hanging="360"/>
      </w:pPr>
      <w:rPr>
        <w:rFonts w:ascii="Wingdings" w:hAnsi="Wingdings" w:cs="Wingdings" w:hint="default"/>
      </w:rPr>
    </w:lvl>
  </w:abstractNum>
  <w:abstractNum w:abstractNumId="31">
    <w:nsid w:val="2115641B"/>
    <w:multiLevelType w:val="hybridMultilevel"/>
    <w:tmpl w:val="6B24C60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nsid w:val="22E43096"/>
    <w:multiLevelType w:val="hybridMultilevel"/>
    <w:tmpl w:val="109451D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nsid w:val="237E5526"/>
    <w:multiLevelType w:val="hybridMultilevel"/>
    <w:tmpl w:val="C1F424B4"/>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34">
    <w:nsid w:val="245F182D"/>
    <w:multiLevelType w:val="hybridMultilevel"/>
    <w:tmpl w:val="71C8A41E"/>
    <w:lvl w:ilvl="0" w:tplc="041A0001">
      <w:start w:val="1"/>
      <w:numFmt w:val="bullet"/>
      <w:lvlText w:val=""/>
      <w:lvlJc w:val="left"/>
      <w:pPr>
        <w:ind w:left="1506" w:hanging="360"/>
      </w:pPr>
      <w:rPr>
        <w:rFonts w:ascii="Symbol" w:hAnsi="Symbol" w:cs="Symbol" w:hint="default"/>
      </w:rPr>
    </w:lvl>
    <w:lvl w:ilvl="1" w:tplc="041A0003">
      <w:start w:val="1"/>
      <w:numFmt w:val="bullet"/>
      <w:lvlText w:val="o"/>
      <w:lvlJc w:val="left"/>
      <w:pPr>
        <w:ind w:left="2226" w:hanging="360"/>
      </w:pPr>
      <w:rPr>
        <w:rFonts w:ascii="Courier New" w:hAnsi="Courier New" w:cs="Courier New" w:hint="default"/>
      </w:rPr>
    </w:lvl>
    <w:lvl w:ilvl="2" w:tplc="041A0005">
      <w:start w:val="1"/>
      <w:numFmt w:val="bullet"/>
      <w:lvlText w:val=""/>
      <w:lvlJc w:val="left"/>
      <w:pPr>
        <w:ind w:left="2946" w:hanging="360"/>
      </w:pPr>
      <w:rPr>
        <w:rFonts w:ascii="Wingdings" w:hAnsi="Wingdings" w:cs="Wingdings" w:hint="default"/>
      </w:rPr>
    </w:lvl>
    <w:lvl w:ilvl="3" w:tplc="041A0001">
      <w:start w:val="1"/>
      <w:numFmt w:val="bullet"/>
      <w:lvlText w:val=""/>
      <w:lvlJc w:val="left"/>
      <w:pPr>
        <w:ind w:left="3666" w:hanging="360"/>
      </w:pPr>
      <w:rPr>
        <w:rFonts w:ascii="Symbol" w:hAnsi="Symbol" w:cs="Symbol" w:hint="default"/>
      </w:rPr>
    </w:lvl>
    <w:lvl w:ilvl="4" w:tplc="041A0003">
      <w:start w:val="1"/>
      <w:numFmt w:val="bullet"/>
      <w:lvlText w:val="o"/>
      <w:lvlJc w:val="left"/>
      <w:pPr>
        <w:ind w:left="4386" w:hanging="360"/>
      </w:pPr>
      <w:rPr>
        <w:rFonts w:ascii="Courier New" w:hAnsi="Courier New" w:cs="Courier New" w:hint="default"/>
      </w:rPr>
    </w:lvl>
    <w:lvl w:ilvl="5" w:tplc="041A0005">
      <w:start w:val="1"/>
      <w:numFmt w:val="bullet"/>
      <w:lvlText w:val=""/>
      <w:lvlJc w:val="left"/>
      <w:pPr>
        <w:ind w:left="5106" w:hanging="360"/>
      </w:pPr>
      <w:rPr>
        <w:rFonts w:ascii="Wingdings" w:hAnsi="Wingdings" w:cs="Wingdings" w:hint="default"/>
      </w:rPr>
    </w:lvl>
    <w:lvl w:ilvl="6" w:tplc="041A0001">
      <w:start w:val="1"/>
      <w:numFmt w:val="bullet"/>
      <w:lvlText w:val=""/>
      <w:lvlJc w:val="left"/>
      <w:pPr>
        <w:ind w:left="5826" w:hanging="360"/>
      </w:pPr>
      <w:rPr>
        <w:rFonts w:ascii="Symbol" w:hAnsi="Symbol" w:cs="Symbol" w:hint="default"/>
      </w:rPr>
    </w:lvl>
    <w:lvl w:ilvl="7" w:tplc="041A0003">
      <w:start w:val="1"/>
      <w:numFmt w:val="bullet"/>
      <w:lvlText w:val="o"/>
      <w:lvlJc w:val="left"/>
      <w:pPr>
        <w:ind w:left="6546" w:hanging="360"/>
      </w:pPr>
      <w:rPr>
        <w:rFonts w:ascii="Courier New" w:hAnsi="Courier New" w:cs="Courier New" w:hint="default"/>
      </w:rPr>
    </w:lvl>
    <w:lvl w:ilvl="8" w:tplc="041A0005">
      <w:start w:val="1"/>
      <w:numFmt w:val="bullet"/>
      <w:lvlText w:val=""/>
      <w:lvlJc w:val="left"/>
      <w:pPr>
        <w:ind w:left="7266" w:hanging="360"/>
      </w:pPr>
      <w:rPr>
        <w:rFonts w:ascii="Wingdings" w:hAnsi="Wingdings" w:cs="Wingdings" w:hint="default"/>
      </w:rPr>
    </w:lvl>
  </w:abstractNum>
  <w:abstractNum w:abstractNumId="35">
    <w:nsid w:val="2494733E"/>
    <w:multiLevelType w:val="hybridMultilevel"/>
    <w:tmpl w:val="B5BC5A5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6">
    <w:nsid w:val="24D7743C"/>
    <w:multiLevelType w:val="hybridMultilevel"/>
    <w:tmpl w:val="D7FA27E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7">
    <w:nsid w:val="25AE47B4"/>
    <w:multiLevelType w:val="hybridMultilevel"/>
    <w:tmpl w:val="3D8A5826"/>
    <w:lvl w:ilvl="0" w:tplc="041A0001">
      <w:start w:val="1"/>
      <w:numFmt w:val="bullet"/>
      <w:lvlText w:val=""/>
      <w:lvlJc w:val="left"/>
      <w:pPr>
        <w:ind w:left="1290" w:hanging="360"/>
      </w:pPr>
      <w:rPr>
        <w:rFonts w:ascii="Symbol" w:hAnsi="Symbol" w:cs="Symbol" w:hint="default"/>
      </w:rPr>
    </w:lvl>
    <w:lvl w:ilvl="1" w:tplc="041A0003">
      <w:start w:val="1"/>
      <w:numFmt w:val="bullet"/>
      <w:lvlText w:val="o"/>
      <w:lvlJc w:val="left"/>
      <w:pPr>
        <w:ind w:left="2010" w:hanging="360"/>
      </w:pPr>
      <w:rPr>
        <w:rFonts w:ascii="Courier New" w:hAnsi="Courier New" w:cs="Courier New" w:hint="default"/>
      </w:rPr>
    </w:lvl>
    <w:lvl w:ilvl="2" w:tplc="041A0005">
      <w:start w:val="1"/>
      <w:numFmt w:val="bullet"/>
      <w:lvlText w:val=""/>
      <w:lvlJc w:val="left"/>
      <w:pPr>
        <w:ind w:left="2730" w:hanging="360"/>
      </w:pPr>
      <w:rPr>
        <w:rFonts w:ascii="Wingdings" w:hAnsi="Wingdings" w:cs="Wingdings" w:hint="default"/>
      </w:rPr>
    </w:lvl>
    <w:lvl w:ilvl="3" w:tplc="041A0001">
      <w:start w:val="1"/>
      <w:numFmt w:val="bullet"/>
      <w:lvlText w:val=""/>
      <w:lvlJc w:val="left"/>
      <w:pPr>
        <w:ind w:left="3450" w:hanging="360"/>
      </w:pPr>
      <w:rPr>
        <w:rFonts w:ascii="Symbol" w:hAnsi="Symbol" w:cs="Symbol" w:hint="default"/>
      </w:rPr>
    </w:lvl>
    <w:lvl w:ilvl="4" w:tplc="041A0003">
      <w:start w:val="1"/>
      <w:numFmt w:val="bullet"/>
      <w:lvlText w:val="o"/>
      <w:lvlJc w:val="left"/>
      <w:pPr>
        <w:ind w:left="4170" w:hanging="360"/>
      </w:pPr>
      <w:rPr>
        <w:rFonts w:ascii="Courier New" w:hAnsi="Courier New" w:cs="Courier New" w:hint="default"/>
      </w:rPr>
    </w:lvl>
    <w:lvl w:ilvl="5" w:tplc="041A0005">
      <w:start w:val="1"/>
      <w:numFmt w:val="bullet"/>
      <w:lvlText w:val=""/>
      <w:lvlJc w:val="left"/>
      <w:pPr>
        <w:ind w:left="4890" w:hanging="360"/>
      </w:pPr>
      <w:rPr>
        <w:rFonts w:ascii="Wingdings" w:hAnsi="Wingdings" w:cs="Wingdings" w:hint="default"/>
      </w:rPr>
    </w:lvl>
    <w:lvl w:ilvl="6" w:tplc="041A0001">
      <w:start w:val="1"/>
      <w:numFmt w:val="bullet"/>
      <w:lvlText w:val=""/>
      <w:lvlJc w:val="left"/>
      <w:pPr>
        <w:ind w:left="5610" w:hanging="360"/>
      </w:pPr>
      <w:rPr>
        <w:rFonts w:ascii="Symbol" w:hAnsi="Symbol" w:cs="Symbol" w:hint="default"/>
      </w:rPr>
    </w:lvl>
    <w:lvl w:ilvl="7" w:tplc="041A0003">
      <w:start w:val="1"/>
      <w:numFmt w:val="bullet"/>
      <w:lvlText w:val="o"/>
      <w:lvlJc w:val="left"/>
      <w:pPr>
        <w:ind w:left="6330" w:hanging="360"/>
      </w:pPr>
      <w:rPr>
        <w:rFonts w:ascii="Courier New" w:hAnsi="Courier New" w:cs="Courier New" w:hint="default"/>
      </w:rPr>
    </w:lvl>
    <w:lvl w:ilvl="8" w:tplc="041A0005">
      <w:start w:val="1"/>
      <w:numFmt w:val="bullet"/>
      <w:lvlText w:val=""/>
      <w:lvlJc w:val="left"/>
      <w:pPr>
        <w:ind w:left="7050" w:hanging="360"/>
      </w:pPr>
      <w:rPr>
        <w:rFonts w:ascii="Wingdings" w:hAnsi="Wingdings" w:cs="Wingdings" w:hint="default"/>
      </w:rPr>
    </w:lvl>
  </w:abstractNum>
  <w:abstractNum w:abstractNumId="38">
    <w:nsid w:val="263A2AC6"/>
    <w:multiLevelType w:val="hybridMultilevel"/>
    <w:tmpl w:val="8C58A7E8"/>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39">
    <w:nsid w:val="267632B8"/>
    <w:multiLevelType w:val="hybridMultilevel"/>
    <w:tmpl w:val="51AC868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
    <w:nsid w:val="26781166"/>
    <w:multiLevelType w:val="hybridMultilevel"/>
    <w:tmpl w:val="7C86B926"/>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41">
    <w:nsid w:val="2717461D"/>
    <w:multiLevelType w:val="hybridMultilevel"/>
    <w:tmpl w:val="12F4893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2">
    <w:nsid w:val="28AF0730"/>
    <w:multiLevelType w:val="hybridMultilevel"/>
    <w:tmpl w:val="FEF002AC"/>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43">
    <w:nsid w:val="297E70B1"/>
    <w:multiLevelType w:val="hybridMultilevel"/>
    <w:tmpl w:val="3A38C4D6"/>
    <w:lvl w:ilvl="0" w:tplc="041A0003">
      <w:start w:val="1"/>
      <w:numFmt w:val="bullet"/>
      <w:lvlText w:val="o"/>
      <w:lvlJc w:val="left"/>
      <w:pPr>
        <w:ind w:left="180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4">
    <w:nsid w:val="2C0A38EF"/>
    <w:multiLevelType w:val="hybridMultilevel"/>
    <w:tmpl w:val="B8E6DEBC"/>
    <w:lvl w:ilvl="0" w:tplc="041A0001">
      <w:start w:val="1"/>
      <w:numFmt w:val="bullet"/>
      <w:lvlText w:val=""/>
      <w:lvlJc w:val="left"/>
      <w:pPr>
        <w:ind w:left="1665" w:hanging="360"/>
      </w:pPr>
      <w:rPr>
        <w:rFonts w:ascii="Symbol" w:hAnsi="Symbol" w:cs="Symbol" w:hint="default"/>
      </w:rPr>
    </w:lvl>
    <w:lvl w:ilvl="1" w:tplc="041A0003">
      <w:start w:val="1"/>
      <w:numFmt w:val="bullet"/>
      <w:lvlText w:val="o"/>
      <w:lvlJc w:val="left"/>
      <w:pPr>
        <w:ind w:left="2385" w:hanging="360"/>
      </w:pPr>
      <w:rPr>
        <w:rFonts w:ascii="Courier New" w:hAnsi="Courier New" w:cs="Courier New" w:hint="default"/>
      </w:rPr>
    </w:lvl>
    <w:lvl w:ilvl="2" w:tplc="041A0005">
      <w:start w:val="1"/>
      <w:numFmt w:val="bullet"/>
      <w:lvlText w:val=""/>
      <w:lvlJc w:val="left"/>
      <w:pPr>
        <w:ind w:left="3105" w:hanging="360"/>
      </w:pPr>
      <w:rPr>
        <w:rFonts w:ascii="Wingdings" w:hAnsi="Wingdings" w:cs="Wingdings" w:hint="default"/>
      </w:rPr>
    </w:lvl>
    <w:lvl w:ilvl="3" w:tplc="041A0001">
      <w:start w:val="1"/>
      <w:numFmt w:val="bullet"/>
      <w:lvlText w:val=""/>
      <w:lvlJc w:val="left"/>
      <w:pPr>
        <w:ind w:left="3825" w:hanging="360"/>
      </w:pPr>
      <w:rPr>
        <w:rFonts w:ascii="Symbol" w:hAnsi="Symbol" w:cs="Symbol" w:hint="default"/>
      </w:rPr>
    </w:lvl>
    <w:lvl w:ilvl="4" w:tplc="041A0003">
      <w:start w:val="1"/>
      <w:numFmt w:val="bullet"/>
      <w:lvlText w:val="o"/>
      <w:lvlJc w:val="left"/>
      <w:pPr>
        <w:ind w:left="4545" w:hanging="360"/>
      </w:pPr>
      <w:rPr>
        <w:rFonts w:ascii="Courier New" w:hAnsi="Courier New" w:cs="Courier New" w:hint="default"/>
      </w:rPr>
    </w:lvl>
    <w:lvl w:ilvl="5" w:tplc="041A0005">
      <w:start w:val="1"/>
      <w:numFmt w:val="bullet"/>
      <w:lvlText w:val=""/>
      <w:lvlJc w:val="left"/>
      <w:pPr>
        <w:ind w:left="5265" w:hanging="360"/>
      </w:pPr>
      <w:rPr>
        <w:rFonts w:ascii="Wingdings" w:hAnsi="Wingdings" w:cs="Wingdings" w:hint="default"/>
      </w:rPr>
    </w:lvl>
    <w:lvl w:ilvl="6" w:tplc="041A0001">
      <w:start w:val="1"/>
      <w:numFmt w:val="bullet"/>
      <w:lvlText w:val=""/>
      <w:lvlJc w:val="left"/>
      <w:pPr>
        <w:ind w:left="5985" w:hanging="360"/>
      </w:pPr>
      <w:rPr>
        <w:rFonts w:ascii="Symbol" w:hAnsi="Symbol" w:cs="Symbol" w:hint="default"/>
      </w:rPr>
    </w:lvl>
    <w:lvl w:ilvl="7" w:tplc="041A0003">
      <w:start w:val="1"/>
      <w:numFmt w:val="bullet"/>
      <w:lvlText w:val="o"/>
      <w:lvlJc w:val="left"/>
      <w:pPr>
        <w:ind w:left="6705" w:hanging="360"/>
      </w:pPr>
      <w:rPr>
        <w:rFonts w:ascii="Courier New" w:hAnsi="Courier New" w:cs="Courier New" w:hint="default"/>
      </w:rPr>
    </w:lvl>
    <w:lvl w:ilvl="8" w:tplc="041A0005">
      <w:start w:val="1"/>
      <w:numFmt w:val="bullet"/>
      <w:lvlText w:val=""/>
      <w:lvlJc w:val="left"/>
      <w:pPr>
        <w:ind w:left="7425" w:hanging="360"/>
      </w:pPr>
      <w:rPr>
        <w:rFonts w:ascii="Wingdings" w:hAnsi="Wingdings" w:cs="Wingdings" w:hint="default"/>
      </w:rPr>
    </w:lvl>
  </w:abstractNum>
  <w:abstractNum w:abstractNumId="45">
    <w:nsid w:val="2D304F1D"/>
    <w:multiLevelType w:val="hybridMultilevel"/>
    <w:tmpl w:val="A5CAA8F4"/>
    <w:lvl w:ilvl="0" w:tplc="0409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6">
    <w:nsid w:val="2E541933"/>
    <w:multiLevelType w:val="hybridMultilevel"/>
    <w:tmpl w:val="DF36D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E676552"/>
    <w:multiLevelType w:val="hybridMultilevel"/>
    <w:tmpl w:val="CBD2B65A"/>
    <w:lvl w:ilvl="0" w:tplc="EEDE60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8">
    <w:nsid w:val="2F836388"/>
    <w:multiLevelType w:val="hybridMultilevel"/>
    <w:tmpl w:val="317C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30741447"/>
    <w:multiLevelType w:val="hybridMultilevel"/>
    <w:tmpl w:val="2E12ECE8"/>
    <w:lvl w:ilvl="0" w:tplc="ED92A856">
      <w:start w:val="1"/>
      <w:numFmt w:val="decimal"/>
      <w:lvlText w:val="%1."/>
      <w:lvlJc w:val="left"/>
      <w:pPr>
        <w:ind w:left="644" w:hanging="360"/>
      </w:pPr>
      <w:rPr>
        <w:b/>
        <w:bCs/>
      </w:rPr>
    </w:lvl>
    <w:lvl w:ilvl="1" w:tplc="041A0001">
      <w:start w:val="1"/>
      <w:numFmt w:val="bullet"/>
      <w:lvlText w:val=""/>
      <w:lvlJc w:val="left"/>
      <w:pPr>
        <w:ind w:left="1364" w:hanging="360"/>
      </w:pPr>
      <w:rPr>
        <w:rFonts w:ascii="Symbol" w:hAnsi="Symbol" w:cs="Symbol"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0">
    <w:nsid w:val="31D3226A"/>
    <w:multiLevelType w:val="hybridMultilevel"/>
    <w:tmpl w:val="F4DAFEC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1">
    <w:nsid w:val="331F6F13"/>
    <w:multiLevelType w:val="hybridMultilevel"/>
    <w:tmpl w:val="A8D479F4"/>
    <w:lvl w:ilvl="0" w:tplc="041A0003">
      <w:start w:val="1"/>
      <w:numFmt w:val="bullet"/>
      <w:lvlText w:val="o"/>
      <w:lvlJc w:val="left"/>
      <w:pPr>
        <w:ind w:left="144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2">
    <w:nsid w:val="33504555"/>
    <w:multiLevelType w:val="hybridMultilevel"/>
    <w:tmpl w:val="20BE84D6"/>
    <w:lvl w:ilvl="0" w:tplc="CC56828A">
      <w:start w:val="1"/>
      <w:numFmt w:val="bullet"/>
      <w:lvlText w:val=""/>
      <w:lvlJc w:val="left"/>
      <w:pPr>
        <w:tabs>
          <w:tab w:val="num" w:pos="927"/>
        </w:tabs>
        <w:ind w:left="927"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53">
    <w:nsid w:val="34171E1F"/>
    <w:multiLevelType w:val="hybridMultilevel"/>
    <w:tmpl w:val="2B42DBD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4">
    <w:nsid w:val="35360F72"/>
    <w:multiLevelType w:val="hybridMultilevel"/>
    <w:tmpl w:val="B1A21B30"/>
    <w:lvl w:ilvl="0" w:tplc="041A0001">
      <w:start w:val="1"/>
      <w:numFmt w:val="bullet"/>
      <w:lvlText w:val=""/>
      <w:lvlJc w:val="left"/>
      <w:pPr>
        <w:tabs>
          <w:tab w:val="num" w:pos="945"/>
        </w:tabs>
        <w:ind w:left="945" w:hanging="360"/>
      </w:pPr>
      <w:rPr>
        <w:rFonts w:ascii="Symbol" w:hAnsi="Symbol" w:cs="Symbol" w:hint="default"/>
      </w:rPr>
    </w:lvl>
    <w:lvl w:ilvl="1" w:tplc="041A0003">
      <w:start w:val="1"/>
      <w:numFmt w:val="bullet"/>
      <w:lvlText w:val="o"/>
      <w:lvlJc w:val="left"/>
      <w:pPr>
        <w:ind w:left="1665" w:hanging="360"/>
      </w:pPr>
      <w:rPr>
        <w:rFonts w:ascii="Courier New" w:hAnsi="Courier New" w:cs="Courier New" w:hint="default"/>
      </w:rPr>
    </w:lvl>
    <w:lvl w:ilvl="2" w:tplc="041A0005">
      <w:start w:val="1"/>
      <w:numFmt w:val="bullet"/>
      <w:lvlText w:val=""/>
      <w:lvlJc w:val="left"/>
      <w:pPr>
        <w:ind w:left="2385" w:hanging="360"/>
      </w:pPr>
      <w:rPr>
        <w:rFonts w:ascii="Wingdings" w:hAnsi="Wingdings" w:cs="Wingdings" w:hint="default"/>
      </w:rPr>
    </w:lvl>
    <w:lvl w:ilvl="3" w:tplc="041A0001">
      <w:start w:val="1"/>
      <w:numFmt w:val="bullet"/>
      <w:lvlText w:val=""/>
      <w:lvlJc w:val="left"/>
      <w:pPr>
        <w:ind w:left="3105" w:hanging="360"/>
      </w:pPr>
      <w:rPr>
        <w:rFonts w:ascii="Symbol" w:hAnsi="Symbol" w:cs="Symbol" w:hint="default"/>
      </w:rPr>
    </w:lvl>
    <w:lvl w:ilvl="4" w:tplc="041A0003">
      <w:start w:val="1"/>
      <w:numFmt w:val="bullet"/>
      <w:lvlText w:val="o"/>
      <w:lvlJc w:val="left"/>
      <w:pPr>
        <w:ind w:left="3825" w:hanging="360"/>
      </w:pPr>
      <w:rPr>
        <w:rFonts w:ascii="Courier New" w:hAnsi="Courier New" w:cs="Courier New" w:hint="default"/>
      </w:rPr>
    </w:lvl>
    <w:lvl w:ilvl="5" w:tplc="041A0005">
      <w:start w:val="1"/>
      <w:numFmt w:val="bullet"/>
      <w:lvlText w:val=""/>
      <w:lvlJc w:val="left"/>
      <w:pPr>
        <w:ind w:left="4545" w:hanging="360"/>
      </w:pPr>
      <w:rPr>
        <w:rFonts w:ascii="Wingdings" w:hAnsi="Wingdings" w:cs="Wingdings" w:hint="default"/>
      </w:rPr>
    </w:lvl>
    <w:lvl w:ilvl="6" w:tplc="041A0001">
      <w:start w:val="1"/>
      <w:numFmt w:val="bullet"/>
      <w:lvlText w:val=""/>
      <w:lvlJc w:val="left"/>
      <w:pPr>
        <w:ind w:left="5265" w:hanging="360"/>
      </w:pPr>
      <w:rPr>
        <w:rFonts w:ascii="Symbol" w:hAnsi="Symbol" w:cs="Symbol" w:hint="default"/>
      </w:rPr>
    </w:lvl>
    <w:lvl w:ilvl="7" w:tplc="041A0003">
      <w:start w:val="1"/>
      <w:numFmt w:val="bullet"/>
      <w:lvlText w:val="o"/>
      <w:lvlJc w:val="left"/>
      <w:pPr>
        <w:ind w:left="5985" w:hanging="360"/>
      </w:pPr>
      <w:rPr>
        <w:rFonts w:ascii="Courier New" w:hAnsi="Courier New" w:cs="Courier New" w:hint="default"/>
      </w:rPr>
    </w:lvl>
    <w:lvl w:ilvl="8" w:tplc="041A0005">
      <w:start w:val="1"/>
      <w:numFmt w:val="bullet"/>
      <w:lvlText w:val=""/>
      <w:lvlJc w:val="left"/>
      <w:pPr>
        <w:ind w:left="6705" w:hanging="360"/>
      </w:pPr>
      <w:rPr>
        <w:rFonts w:ascii="Wingdings" w:hAnsi="Wingdings" w:cs="Wingdings" w:hint="default"/>
      </w:rPr>
    </w:lvl>
  </w:abstractNum>
  <w:abstractNum w:abstractNumId="55">
    <w:nsid w:val="36F93195"/>
    <w:multiLevelType w:val="hybridMultilevel"/>
    <w:tmpl w:val="AEC2CD72"/>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56">
    <w:nsid w:val="37E80AA7"/>
    <w:multiLevelType w:val="hybridMultilevel"/>
    <w:tmpl w:val="69D201F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7">
    <w:nsid w:val="380C52E1"/>
    <w:multiLevelType w:val="hybridMultilevel"/>
    <w:tmpl w:val="041ACB56"/>
    <w:lvl w:ilvl="0" w:tplc="041A0001">
      <w:start w:val="1"/>
      <w:numFmt w:val="bullet"/>
      <w:lvlText w:val=""/>
      <w:lvlJc w:val="left"/>
      <w:pPr>
        <w:ind w:left="1797" w:hanging="360"/>
      </w:pPr>
      <w:rPr>
        <w:rFonts w:ascii="Symbol" w:hAnsi="Symbol" w:cs="Symbol" w:hint="default"/>
      </w:rPr>
    </w:lvl>
    <w:lvl w:ilvl="1" w:tplc="041A0003">
      <w:start w:val="1"/>
      <w:numFmt w:val="bullet"/>
      <w:lvlText w:val="o"/>
      <w:lvlJc w:val="left"/>
      <w:pPr>
        <w:ind w:left="2517" w:hanging="360"/>
      </w:pPr>
      <w:rPr>
        <w:rFonts w:ascii="Courier New" w:hAnsi="Courier New" w:cs="Courier New" w:hint="default"/>
      </w:rPr>
    </w:lvl>
    <w:lvl w:ilvl="2" w:tplc="041A0005">
      <w:start w:val="1"/>
      <w:numFmt w:val="bullet"/>
      <w:lvlText w:val=""/>
      <w:lvlJc w:val="left"/>
      <w:pPr>
        <w:ind w:left="3237" w:hanging="360"/>
      </w:pPr>
      <w:rPr>
        <w:rFonts w:ascii="Wingdings" w:hAnsi="Wingdings" w:cs="Wingdings" w:hint="default"/>
      </w:rPr>
    </w:lvl>
    <w:lvl w:ilvl="3" w:tplc="041A0001">
      <w:start w:val="1"/>
      <w:numFmt w:val="bullet"/>
      <w:lvlText w:val=""/>
      <w:lvlJc w:val="left"/>
      <w:pPr>
        <w:ind w:left="3957" w:hanging="360"/>
      </w:pPr>
      <w:rPr>
        <w:rFonts w:ascii="Symbol" w:hAnsi="Symbol" w:cs="Symbol" w:hint="default"/>
      </w:rPr>
    </w:lvl>
    <w:lvl w:ilvl="4" w:tplc="041A0003">
      <w:start w:val="1"/>
      <w:numFmt w:val="bullet"/>
      <w:lvlText w:val="o"/>
      <w:lvlJc w:val="left"/>
      <w:pPr>
        <w:ind w:left="4677" w:hanging="360"/>
      </w:pPr>
      <w:rPr>
        <w:rFonts w:ascii="Courier New" w:hAnsi="Courier New" w:cs="Courier New" w:hint="default"/>
      </w:rPr>
    </w:lvl>
    <w:lvl w:ilvl="5" w:tplc="041A0005">
      <w:start w:val="1"/>
      <w:numFmt w:val="bullet"/>
      <w:lvlText w:val=""/>
      <w:lvlJc w:val="left"/>
      <w:pPr>
        <w:ind w:left="5397" w:hanging="360"/>
      </w:pPr>
      <w:rPr>
        <w:rFonts w:ascii="Wingdings" w:hAnsi="Wingdings" w:cs="Wingdings" w:hint="default"/>
      </w:rPr>
    </w:lvl>
    <w:lvl w:ilvl="6" w:tplc="041A0001">
      <w:start w:val="1"/>
      <w:numFmt w:val="bullet"/>
      <w:lvlText w:val=""/>
      <w:lvlJc w:val="left"/>
      <w:pPr>
        <w:ind w:left="6117" w:hanging="360"/>
      </w:pPr>
      <w:rPr>
        <w:rFonts w:ascii="Symbol" w:hAnsi="Symbol" w:cs="Symbol" w:hint="default"/>
      </w:rPr>
    </w:lvl>
    <w:lvl w:ilvl="7" w:tplc="041A0003">
      <w:start w:val="1"/>
      <w:numFmt w:val="bullet"/>
      <w:lvlText w:val="o"/>
      <w:lvlJc w:val="left"/>
      <w:pPr>
        <w:ind w:left="6837" w:hanging="360"/>
      </w:pPr>
      <w:rPr>
        <w:rFonts w:ascii="Courier New" w:hAnsi="Courier New" w:cs="Courier New" w:hint="default"/>
      </w:rPr>
    </w:lvl>
    <w:lvl w:ilvl="8" w:tplc="041A0005">
      <w:start w:val="1"/>
      <w:numFmt w:val="bullet"/>
      <w:lvlText w:val=""/>
      <w:lvlJc w:val="left"/>
      <w:pPr>
        <w:ind w:left="7557" w:hanging="360"/>
      </w:pPr>
      <w:rPr>
        <w:rFonts w:ascii="Wingdings" w:hAnsi="Wingdings" w:cs="Wingdings" w:hint="default"/>
      </w:rPr>
    </w:lvl>
  </w:abstractNum>
  <w:abstractNum w:abstractNumId="58">
    <w:nsid w:val="38CA6389"/>
    <w:multiLevelType w:val="hybridMultilevel"/>
    <w:tmpl w:val="DAC0837A"/>
    <w:lvl w:ilvl="0" w:tplc="041A000B">
      <w:start w:val="1"/>
      <w:numFmt w:val="bullet"/>
      <w:lvlText w:val=""/>
      <w:lvlJc w:val="left"/>
      <w:pPr>
        <w:ind w:left="1440" w:hanging="360"/>
      </w:pPr>
      <w:rPr>
        <w:rFonts w:ascii="Wingdings" w:hAnsi="Wingdings" w:cs="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59">
    <w:nsid w:val="3A603F7D"/>
    <w:multiLevelType w:val="hybridMultilevel"/>
    <w:tmpl w:val="C440496A"/>
    <w:lvl w:ilvl="0" w:tplc="041A0001">
      <w:start w:val="1"/>
      <w:numFmt w:val="bullet"/>
      <w:lvlText w:val=""/>
      <w:lvlJc w:val="left"/>
      <w:pPr>
        <w:ind w:left="1429" w:hanging="360"/>
      </w:pPr>
      <w:rPr>
        <w:rFonts w:ascii="Symbol" w:hAnsi="Symbol" w:cs="Symbol" w:hint="default"/>
        <w:color w:val="000000"/>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60">
    <w:nsid w:val="3C402710"/>
    <w:multiLevelType w:val="hybridMultilevel"/>
    <w:tmpl w:val="77BE138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1">
    <w:nsid w:val="3CA8274D"/>
    <w:multiLevelType w:val="hybridMultilevel"/>
    <w:tmpl w:val="D690FA50"/>
    <w:lvl w:ilvl="0" w:tplc="041A0001">
      <w:start w:val="1"/>
      <w:numFmt w:val="bullet"/>
      <w:lvlText w:val=""/>
      <w:lvlJc w:val="left"/>
      <w:pPr>
        <w:ind w:left="825" w:hanging="360"/>
      </w:pPr>
      <w:rPr>
        <w:rFonts w:ascii="Symbol" w:hAnsi="Symbol" w:cs="Symbol" w:hint="default"/>
      </w:rPr>
    </w:lvl>
    <w:lvl w:ilvl="1" w:tplc="041A0003">
      <w:start w:val="1"/>
      <w:numFmt w:val="bullet"/>
      <w:lvlText w:val="o"/>
      <w:lvlJc w:val="left"/>
      <w:pPr>
        <w:ind w:left="1545" w:hanging="360"/>
      </w:pPr>
      <w:rPr>
        <w:rFonts w:ascii="Courier New" w:hAnsi="Courier New" w:cs="Courier New" w:hint="default"/>
      </w:rPr>
    </w:lvl>
    <w:lvl w:ilvl="2" w:tplc="041A0005">
      <w:start w:val="1"/>
      <w:numFmt w:val="bullet"/>
      <w:lvlText w:val=""/>
      <w:lvlJc w:val="left"/>
      <w:pPr>
        <w:ind w:left="2265" w:hanging="360"/>
      </w:pPr>
      <w:rPr>
        <w:rFonts w:ascii="Wingdings" w:hAnsi="Wingdings" w:cs="Wingdings" w:hint="default"/>
      </w:rPr>
    </w:lvl>
    <w:lvl w:ilvl="3" w:tplc="041A0001">
      <w:start w:val="1"/>
      <w:numFmt w:val="bullet"/>
      <w:lvlText w:val=""/>
      <w:lvlJc w:val="left"/>
      <w:pPr>
        <w:ind w:left="2985" w:hanging="360"/>
      </w:pPr>
      <w:rPr>
        <w:rFonts w:ascii="Symbol" w:hAnsi="Symbol" w:cs="Symbol" w:hint="default"/>
      </w:rPr>
    </w:lvl>
    <w:lvl w:ilvl="4" w:tplc="041A0003">
      <w:start w:val="1"/>
      <w:numFmt w:val="bullet"/>
      <w:lvlText w:val="o"/>
      <w:lvlJc w:val="left"/>
      <w:pPr>
        <w:ind w:left="3705" w:hanging="360"/>
      </w:pPr>
      <w:rPr>
        <w:rFonts w:ascii="Courier New" w:hAnsi="Courier New" w:cs="Courier New" w:hint="default"/>
      </w:rPr>
    </w:lvl>
    <w:lvl w:ilvl="5" w:tplc="041A0005">
      <w:start w:val="1"/>
      <w:numFmt w:val="bullet"/>
      <w:lvlText w:val=""/>
      <w:lvlJc w:val="left"/>
      <w:pPr>
        <w:ind w:left="4425" w:hanging="360"/>
      </w:pPr>
      <w:rPr>
        <w:rFonts w:ascii="Wingdings" w:hAnsi="Wingdings" w:cs="Wingdings" w:hint="default"/>
      </w:rPr>
    </w:lvl>
    <w:lvl w:ilvl="6" w:tplc="041A0001">
      <w:start w:val="1"/>
      <w:numFmt w:val="bullet"/>
      <w:lvlText w:val=""/>
      <w:lvlJc w:val="left"/>
      <w:pPr>
        <w:ind w:left="5145" w:hanging="360"/>
      </w:pPr>
      <w:rPr>
        <w:rFonts w:ascii="Symbol" w:hAnsi="Symbol" w:cs="Symbol" w:hint="default"/>
      </w:rPr>
    </w:lvl>
    <w:lvl w:ilvl="7" w:tplc="041A0003">
      <w:start w:val="1"/>
      <w:numFmt w:val="bullet"/>
      <w:lvlText w:val="o"/>
      <w:lvlJc w:val="left"/>
      <w:pPr>
        <w:ind w:left="5865" w:hanging="360"/>
      </w:pPr>
      <w:rPr>
        <w:rFonts w:ascii="Courier New" w:hAnsi="Courier New" w:cs="Courier New" w:hint="default"/>
      </w:rPr>
    </w:lvl>
    <w:lvl w:ilvl="8" w:tplc="041A0005">
      <w:start w:val="1"/>
      <w:numFmt w:val="bullet"/>
      <w:lvlText w:val=""/>
      <w:lvlJc w:val="left"/>
      <w:pPr>
        <w:ind w:left="6585" w:hanging="360"/>
      </w:pPr>
      <w:rPr>
        <w:rFonts w:ascii="Wingdings" w:hAnsi="Wingdings" w:cs="Wingdings" w:hint="default"/>
      </w:rPr>
    </w:lvl>
  </w:abstractNum>
  <w:abstractNum w:abstractNumId="62">
    <w:nsid w:val="3D1751DC"/>
    <w:multiLevelType w:val="hybridMultilevel"/>
    <w:tmpl w:val="2B8879E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3">
    <w:nsid w:val="406513DA"/>
    <w:multiLevelType w:val="hybridMultilevel"/>
    <w:tmpl w:val="F4D067EC"/>
    <w:lvl w:ilvl="0" w:tplc="041A000B">
      <w:start w:val="1"/>
      <w:numFmt w:val="bullet"/>
      <w:lvlText w:val=""/>
      <w:lvlJc w:val="left"/>
      <w:pPr>
        <w:ind w:left="1428" w:hanging="360"/>
      </w:pPr>
      <w:rPr>
        <w:rFonts w:ascii="Wingdings" w:hAnsi="Wingdings" w:cs="Wingdings"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64">
    <w:nsid w:val="41370CA5"/>
    <w:multiLevelType w:val="hybridMultilevel"/>
    <w:tmpl w:val="9DCAF9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nsid w:val="41800E5A"/>
    <w:multiLevelType w:val="hybridMultilevel"/>
    <w:tmpl w:val="8A3C9A8E"/>
    <w:lvl w:ilvl="0" w:tplc="041A0001">
      <w:start w:val="1"/>
      <w:numFmt w:val="bullet"/>
      <w:lvlText w:val=""/>
      <w:lvlJc w:val="left"/>
      <w:pPr>
        <w:ind w:left="1429" w:hanging="360"/>
      </w:pPr>
      <w:rPr>
        <w:rFonts w:ascii="Symbol" w:hAnsi="Symbol" w:cs="Symbol"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66">
    <w:nsid w:val="41D96669"/>
    <w:multiLevelType w:val="hybridMultilevel"/>
    <w:tmpl w:val="0D888D3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7">
    <w:nsid w:val="43C221B9"/>
    <w:multiLevelType w:val="hybridMultilevel"/>
    <w:tmpl w:val="F0FC93CA"/>
    <w:lvl w:ilvl="0" w:tplc="041A0001">
      <w:start w:val="1"/>
      <w:numFmt w:val="bullet"/>
      <w:lvlText w:val=""/>
      <w:lvlJc w:val="left"/>
      <w:pPr>
        <w:ind w:left="1506" w:hanging="360"/>
      </w:pPr>
      <w:rPr>
        <w:rFonts w:ascii="Symbol" w:hAnsi="Symbol" w:cs="Symbol" w:hint="default"/>
      </w:rPr>
    </w:lvl>
    <w:lvl w:ilvl="1" w:tplc="041A0003">
      <w:start w:val="1"/>
      <w:numFmt w:val="bullet"/>
      <w:lvlText w:val="o"/>
      <w:lvlJc w:val="left"/>
      <w:pPr>
        <w:ind w:left="2226" w:hanging="360"/>
      </w:pPr>
      <w:rPr>
        <w:rFonts w:ascii="Courier New" w:hAnsi="Courier New" w:cs="Courier New" w:hint="default"/>
      </w:rPr>
    </w:lvl>
    <w:lvl w:ilvl="2" w:tplc="041A0005">
      <w:start w:val="1"/>
      <w:numFmt w:val="bullet"/>
      <w:lvlText w:val=""/>
      <w:lvlJc w:val="left"/>
      <w:pPr>
        <w:ind w:left="2946" w:hanging="360"/>
      </w:pPr>
      <w:rPr>
        <w:rFonts w:ascii="Wingdings" w:hAnsi="Wingdings" w:cs="Wingdings" w:hint="default"/>
      </w:rPr>
    </w:lvl>
    <w:lvl w:ilvl="3" w:tplc="041A0001">
      <w:start w:val="1"/>
      <w:numFmt w:val="bullet"/>
      <w:lvlText w:val=""/>
      <w:lvlJc w:val="left"/>
      <w:pPr>
        <w:ind w:left="3666" w:hanging="360"/>
      </w:pPr>
      <w:rPr>
        <w:rFonts w:ascii="Symbol" w:hAnsi="Symbol" w:cs="Symbol" w:hint="default"/>
      </w:rPr>
    </w:lvl>
    <w:lvl w:ilvl="4" w:tplc="041A0003">
      <w:start w:val="1"/>
      <w:numFmt w:val="bullet"/>
      <w:lvlText w:val="o"/>
      <w:lvlJc w:val="left"/>
      <w:pPr>
        <w:ind w:left="4386" w:hanging="360"/>
      </w:pPr>
      <w:rPr>
        <w:rFonts w:ascii="Courier New" w:hAnsi="Courier New" w:cs="Courier New" w:hint="default"/>
      </w:rPr>
    </w:lvl>
    <w:lvl w:ilvl="5" w:tplc="041A0005">
      <w:start w:val="1"/>
      <w:numFmt w:val="bullet"/>
      <w:lvlText w:val=""/>
      <w:lvlJc w:val="left"/>
      <w:pPr>
        <w:ind w:left="5106" w:hanging="360"/>
      </w:pPr>
      <w:rPr>
        <w:rFonts w:ascii="Wingdings" w:hAnsi="Wingdings" w:cs="Wingdings" w:hint="default"/>
      </w:rPr>
    </w:lvl>
    <w:lvl w:ilvl="6" w:tplc="041A0001">
      <w:start w:val="1"/>
      <w:numFmt w:val="bullet"/>
      <w:lvlText w:val=""/>
      <w:lvlJc w:val="left"/>
      <w:pPr>
        <w:ind w:left="5826" w:hanging="360"/>
      </w:pPr>
      <w:rPr>
        <w:rFonts w:ascii="Symbol" w:hAnsi="Symbol" w:cs="Symbol" w:hint="default"/>
      </w:rPr>
    </w:lvl>
    <w:lvl w:ilvl="7" w:tplc="041A0003">
      <w:start w:val="1"/>
      <w:numFmt w:val="bullet"/>
      <w:lvlText w:val="o"/>
      <w:lvlJc w:val="left"/>
      <w:pPr>
        <w:ind w:left="6546" w:hanging="360"/>
      </w:pPr>
      <w:rPr>
        <w:rFonts w:ascii="Courier New" w:hAnsi="Courier New" w:cs="Courier New" w:hint="default"/>
      </w:rPr>
    </w:lvl>
    <w:lvl w:ilvl="8" w:tplc="041A0005">
      <w:start w:val="1"/>
      <w:numFmt w:val="bullet"/>
      <w:lvlText w:val=""/>
      <w:lvlJc w:val="left"/>
      <w:pPr>
        <w:ind w:left="7266" w:hanging="360"/>
      </w:pPr>
      <w:rPr>
        <w:rFonts w:ascii="Wingdings" w:hAnsi="Wingdings" w:cs="Wingdings" w:hint="default"/>
      </w:rPr>
    </w:lvl>
  </w:abstractNum>
  <w:abstractNum w:abstractNumId="68">
    <w:nsid w:val="44577F15"/>
    <w:multiLevelType w:val="hybridMultilevel"/>
    <w:tmpl w:val="5176B306"/>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9">
    <w:nsid w:val="452B32E9"/>
    <w:multiLevelType w:val="hybridMultilevel"/>
    <w:tmpl w:val="BE368CBC"/>
    <w:lvl w:ilvl="0" w:tplc="0409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0">
    <w:nsid w:val="46CD74EC"/>
    <w:multiLevelType w:val="hybridMultilevel"/>
    <w:tmpl w:val="9AC4B98C"/>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71">
    <w:nsid w:val="47E026F7"/>
    <w:multiLevelType w:val="hybridMultilevel"/>
    <w:tmpl w:val="31D4174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2">
    <w:nsid w:val="48105D85"/>
    <w:multiLevelType w:val="hybridMultilevel"/>
    <w:tmpl w:val="E222BA68"/>
    <w:lvl w:ilvl="0" w:tplc="3178488E">
      <w:numFmt w:val="bullet"/>
      <w:lvlText w:val="-"/>
      <w:lvlJc w:val="left"/>
      <w:pPr>
        <w:ind w:left="1080" w:hanging="360"/>
      </w:pPr>
      <w:rPr>
        <w:rFonts w:ascii="Times New Roman" w:eastAsia="Times New Roman" w:hAnsi="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73">
    <w:nsid w:val="4A501130"/>
    <w:multiLevelType w:val="hybridMultilevel"/>
    <w:tmpl w:val="B9F8DEFA"/>
    <w:lvl w:ilvl="0" w:tplc="A6EC531E">
      <w:start w:val="1"/>
      <w:numFmt w:val="decimal"/>
      <w:lvlText w:val="%1."/>
      <w:lvlJc w:val="left"/>
      <w:pPr>
        <w:tabs>
          <w:tab w:val="num" w:pos="360"/>
        </w:tabs>
        <w:ind w:left="360" w:hanging="360"/>
      </w:pPr>
      <w:rPr>
        <w:rFonts w:hint="default"/>
        <w:b/>
        <w:bCs/>
      </w:rPr>
    </w:lvl>
    <w:lvl w:ilvl="1" w:tplc="A75E4B50">
      <w:start w:val="1"/>
      <w:numFmt w:val="bullet"/>
      <w:lvlText w:val="-"/>
      <w:lvlJc w:val="left"/>
      <w:pPr>
        <w:tabs>
          <w:tab w:val="num" w:pos="1080"/>
        </w:tabs>
        <w:ind w:left="1080" w:hanging="360"/>
      </w:pPr>
      <w:rPr>
        <w:rFonts w:ascii="Arial" w:eastAsia="Times New Roman" w:hAnsi="Arial" w:hint="default"/>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74">
    <w:nsid w:val="4AA273A3"/>
    <w:multiLevelType w:val="hybridMultilevel"/>
    <w:tmpl w:val="CB366820"/>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5">
    <w:nsid w:val="4C0B1833"/>
    <w:multiLevelType w:val="hybridMultilevel"/>
    <w:tmpl w:val="11AAED82"/>
    <w:lvl w:ilvl="0" w:tplc="041A000B">
      <w:start w:val="1"/>
      <w:numFmt w:val="bullet"/>
      <w:lvlText w:val=""/>
      <w:lvlJc w:val="left"/>
      <w:pPr>
        <w:ind w:left="2160" w:hanging="360"/>
      </w:pPr>
      <w:rPr>
        <w:rFonts w:ascii="Wingdings" w:hAnsi="Wingdings" w:cs="Wingdings" w:hint="default"/>
      </w:rPr>
    </w:lvl>
    <w:lvl w:ilvl="1" w:tplc="041A0003">
      <w:start w:val="1"/>
      <w:numFmt w:val="bullet"/>
      <w:lvlText w:val="o"/>
      <w:lvlJc w:val="left"/>
      <w:pPr>
        <w:ind w:left="2880" w:hanging="360"/>
      </w:pPr>
      <w:rPr>
        <w:rFonts w:ascii="Courier New" w:hAnsi="Courier New" w:cs="Courier New" w:hint="default"/>
      </w:rPr>
    </w:lvl>
    <w:lvl w:ilvl="2" w:tplc="041A0005">
      <w:start w:val="1"/>
      <w:numFmt w:val="bullet"/>
      <w:lvlText w:val=""/>
      <w:lvlJc w:val="left"/>
      <w:pPr>
        <w:ind w:left="3600" w:hanging="360"/>
      </w:pPr>
      <w:rPr>
        <w:rFonts w:ascii="Wingdings" w:hAnsi="Wingdings" w:cs="Wingdings" w:hint="default"/>
      </w:rPr>
    </w:lvl>
    <w:lvl w:ilvl="3" w:tplc="041A0001">
      <w:start w:val="1"/>
      <w:numFmt w:val="bullet"/>
      <w:lvlText w:val=""/>
      <w:lvlJc w:val="left"/>
      <w:pPr>
        <w:ind w:left="4320" w:hanging="360"/>
      </w:pPr>
      <w:rPr>
        <w:rFonts w:ascii="Symbol" w:hAnsi="Symbol" w:cs="Symbol" w:hint="default"/>
      </w:rPr>
    </w:lvl>
    <w:lvl w:ilvl="4" w:tplc="041A0003">
      <w:start w:val="1"/>
      <w:numFmt w:val="bullet"/>
      <w:lvlText w:val="o"/>
      <w:lvlJc w:val="left"/>
      <w:pPr>
        <w:ind w:left="5040" w:hanging="360"/>
      </w:pPr>
      <w:rPr>
        <w:rFonts w:ascii="Courier New" w:hAnsi="Courier New" w:cs="Courier New" w:hint="default"/>
      </w:rPr>
    </w:lvl>
    <w:lvl w:ilvl="5" w:tplc="041A0005">
      <w:start w:val="1"/>
      <w:numFmt w:val="bullet"/>
      <w:lvlText w:val=""/>
      <w:lvlJc w:val="left"/>
      <w:pPr>
        <w:ind w:left="5760" w:hanging="360"/>
      </w:pPr>
      <w:rPr>
        <w:rFonts w:ascii="Wingdings" w:hAnsi="Wingdings" w:cs="Wingdings" w:hint="default"/>
      </w:rPr>
    </w:lvl>
    <w:lvl w:ilvl="6" w:tplc="041A0001">
      <w:start w:val="1"/>
      <w:numFmt w:val="bullet"/>
      <w:lvlText w:val=""/>
      <w:lvlJc w:val="left"/>
      <w:pPr>
        <w:ind w:left="6480" w:hanging="360"/>
      </w:pPr>
      <w:rPr>
        <w:rFonts w:ascii="Symbol" w:hAnsi="Symbol" w:cs="Symbol" w:hint="default"/>
      </w:rPr>
    </w:lvl>
    <w:lvl w:ilvl="7" w:tplc="041A0003">
      <w:start w:val="1"/>
      <w:numFmt w:val="bullet"/>
      <w:lvlText w:val="o"/>
      <w:lvlJc w:val="left"/>
      <w:pPr>
        <w:ind w:left="7200" w:hanging="360"/>
      </w:pPr>
      <w:rPr>
        <w:rFonts w:ascii="Courier New" w:hAnsi="Courier New" w:cs="Courier New" w:hint="default"/>
      </w:rPr>
    </w:lvl>
    <w:lvl w:ilvl="8" w:tplc="041A0005">
      <w:start w:val="1"/>
      <w:numFmt w:val="bullet"/>
      <w:lvlText w:val=""/>
      <w:lvlJc w:val="left"/>
      <w:pPr>
        <w:ind w:left="7920" w:hanging="360"/>
      </w:pPr>
      <w:rPr>
        <w:rFonts w:ascii="Wingdings" w:hAnsi="Wingdings" w:cs="Wingdings" w:hint="default"/>
      </w:rPr>
    </w:lvl>
  </w:abstractNum>
  <w:abstractNum w:abstractNumId="76">
    <w:nsid w:val="4C2323D2"/>
    <w:multiLevelType w:val="hybridMultilevel"/>
    <w:tmpl w:val="D096A7A0"/>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7">
    <w:nsid w:val="4C551685"/>
    <w:multiLevelType w:val="hybridMultilevel"/>
    <w:tmpl w:val="29E48DE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8">
    <w:nsid w:val="4DBD07DC"/>
    <w:multiLevelType w:val="hybridMultilevel"/>
    <w:tmpl w:val="FA4A8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E31648C"/>
    <w:multiLevelType w:val="hybridMultilevel"/>
    <w:tmpl w:val="B6BA733C"/>
    <w:lvl w:ilvl="0" w:tplc="041A0003">
      <w:start w:val="1"/>
      <w:numFmt w:val="bullet"/>
      <w:lvlText w:val="o"/>
      <w:lvlJc w:val="left"/>
      <w:pPr>
        <w:ind w:left="144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0">
    <w:nsid w:val="4F360776"/>
    <w:multiLevelType w:val="hybridMultilevel"/>
    <w:tmpl w:val="DF3EE1E0"/>
    <w:lvl w:ilvl="0" w:tplc="041A000B">
      <w:start w:val="1"/>
      <w:numFmt w:val="bullet"/>
      <w:lvlText w:val=""/>
      <w:lvlJc w:val="left"/>
      <w:pPr>
        <w:ind w:left="2148" w:hanging="360"/>
      </w:pPr>
      <w:rPr>
        <w:rFonts w:ascii="Wingdings" w:hAnsi="Wingdings" w:cs="Wingdings" w:hint="default"/>
      </w:rPr>
    </w:lvl>
    <w:lvl w:ilvl="1" w:tplc="041A0003">
      <w:start w:val="1"/>
      <w:numFmt w:val="bullet"/>
      <w:lvlText w:val="o"/>
      <w:lvlJc w:val="left"/>
      <w:pPr>
        <w:ind w:left="2868" w:hanging="360"/>
      </w:pPr>
      <w:rPr>
        <w:rFonts w:ascii="Courier New" w:hAnsi="Courier New" w:cs="Courier New" w:hint="default"/>
      </w:rPr>
    </w:lvl>
    <w:lvl w:ilvl="2" w:tplc="041A0005">
      <w:start w:val="1"/>
      <w:numFmt w:val="bullet"/>
      <w:lvlText w:val=""/>
      <w:lvlJc w:val="left"/>
      <w:pPr>
        <w:ind w:left="3588" w:hanging="360"/>
      </w:pPr>
      <w:rPr>
        <w:rFonts w:ascii="Wingdings" w:hAnsi="Wingdings" w:cs="Wingdings" w:hint="default"/>
      </w:rPr>
    </w:lvl>
    <w:lvl w:ilvl="3" w:tplc="041A0001">
      <w:start w:val="1"/>
      <w:numFmt w:val="bullet"/>
      <w:lvlText w:val=""/>
      <w:lvlJc w:val="left"/>
      <w:pPr>
        <w:ind w:left="4308" w:hanging="360"/>
      </w:pPr>
      <w:rPr>
        <w:rFonts w:ascii="Symbol" w:hAnsi="Symbol" w:cs="Symbol" w:hint="default"/>
      </w:rPr>
    </w:lvl>
    <w:lvl w:ilvl="4" w:tplc="041A0003">
      <w:start w:val="1"/>
      <w:numFmt w:val="bullet"/>
      <w:lvlText w:val="o"/>
      <w:lvlJc w:val="left"/>
      <w:pPr>
        <w:ind w:left="5028" w:hanging="360"/>
      </w:pPr>
      <w:rPr>
        <w:rFonts w:ascii="Courier New" w:hAnsi="Courier New" w:cs="Courier New" w:hint="default"/>
      </w:rPr>
    </w:lvl>
    <w:lvl w:ilvl="5" w:tplc="041A0005">
      <w:start w:val="1"/>
      <w:numFmt w:val="bullet"/>
      <w:lvlText w:val=""/>
      <w:lvlJc w:val="left"/>
      <w:pPr>
        <w:ind w:left="5748" w:hanging="360"/>
      </w:pPr>
      <w:rPr>
        <w:rFonts w:ascii="Wingdings" w:hAnsi="Wingdings" w:cs="Wingdings" w:hint="default"/>
      </w:rPr>
    </w:lvl>
    <w:lvl w:ilvl="6" w:tplc="041A0001">
      <w:start w:val="1"/>
      <w:numFmt w:val="bullet"/>
      <w:lvlText w:val=""/>
      <w:lvlJc w:val="left"/>
      <w:pPr>
        <w:ind w:left="6468" w:hanging="360"/>
      </w:pPr>
      <w:rPr>
        <w:rFonts w:ascii="Symbol" w:hAnsi="Symbol" w:cs="Symbol" w:hint="default"/>
      </w:rPr>
    </w:lvl>
    <w:lvl w:ilvl="7" w:tplc="041A0003">
      <w:start w:val="1"/>
      <w:numFmt w:val="bullet"/>
      <w:lvlText w:val="o"/>
      <w:lvlJc w:val="left"/>
      <w:pPr>
        <w:ind w:left="7188" w:hanging="360"/>
      </w:pPr>
      <w:rPr>
        <w:rFonts w:ascii="Courier New" w:hAnsi="Courier New" w:cs="Courier New" w:hint="default"/>
      </w:rPr>
    </w:lvl>
    <w:lvl w:ilvl="8" w:tplc="041A0005">
      <w:start w:val="1"/>
      <w:numFmt w:val="bullet"/>
      <w:lvlText w:val=""/>
      <w:lvlJc w:val="left"/>
      <w:pPr>
        <w:ind w:left="7908" w:hanging="360"/>
      </w:pPr>
      <w:rPr>
        <w:rFonts w:ascii="Wingdings" w:hAnsi="Wingdings" w:cs="Wingdings" w:hint="default"/>
      </w:rPr>
    </w:lvl>
  </w:abstractNum>
  <w:abstractNum w:abstractNumId="81">
    <w:nsid w:val="4F680D5E"/>
    <w:multiLevelType w:val="hybridMultilevel"/>
    <w:tmpl w:val="04D019FA"/>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82">
    <w:nsid w:val="4FDD1580"/>
    <w:multiLevelType w:val="hybridMultilevel"/>
    <w:tmpl w:val="C30C5FAC"/>
    <w:lvl w:ilvl="0" w:tplc="041A0001">
      <w:start w:val="1"/>
      <w:numFmt w:val="bullet"/>
      <w:lvlText w:val=""/>
      <w:lvlJc w:val="left"/>
      <w:pPr>
        <w:ind w:left="1185" w:hanging="360"/>
      </w:pPr>
      <w:rPr>
        <w:rFonts w:ascii="Symbol" w:hAnsi="Symbol" w:cs="Symbol" w:hint="default"/>
      </w:rPr>
    </w:lvl>
    <w:lvl w:ilvl="1" w:tplc="041A0003">
      <w:start w:val="1"/>
      <w:numFmt w:val="bullet"/>
      <w:lvlText w:val="o"/>
      <w:lvlJc w:val="left"/>
      <w:pPr>
        <w:ind w:left="1905" w:hanging="360"/>
      </w:pPr>
      <w:rPr>
        <w:rFonts w:ascii="Courier New" w:hAnsi="Courier New" w:cs="Courier New" w:hint="default"/>
      </w:rPr>
    </w:lvl>
    <w:lvl w:ilvl="2" w:tplc="041A0005">
      <w:start w:val="1"/>
      <w:numFmt w:val="bullet"/>
      <w:lvlText w:val=""/>
      <w:lvlJc w:val="left"/>
      <w:pPr>
        <w:ind w:left="2625" w:hanging="360"/>
      </w:pPr>
      <w:rPr>
        <w:rFonts w:ascii="Wingdings" w:hAnsi="Wingdings" w:cs="Wingdings" w:hint="default"/>
      </w:rPr>
    </w:lvl>
    <w:lvl w:ilvl="3" w:tplc="041A0001">
      <w:start w:val="1"/>
      <w:numFmt w:val="bullet"/>
      <w:lvlText w:val=""/>
      <w:lvlJc w:val="left"/>
      <w:pPr>
        <w:ind w:left="3345" w:hanging="360"/>
      </w:pPr>
      <w:rPr>
        <w:rFonts w:ascii="Symbol" w:hAnsi="Symbol" w:cs="Symbol" w:hint="default"/>
      </w:rPr>
    </w:lvl>
    <w:lvl w:ilvl="4" w:tplc="041A0003">
      <w:start w:val="1"/>
      <w:numFmt w:val="bullet"/>
      <w:lvlText w:val="o"/>
      <w:lvlJc w:val="left"/>
      <w:pPr>
        <w:ind w:left="4065" w:hanging="360"/>
      </w:pPr>
      <w:rPr>
        <w:rFonts w:ascii="Courier New" w:hAnsi="Courier New" w:cs="Courier New" w:hint="default"/>
      </w:rPr>
    </w:lvl>
    <w:lvl w:ilvl="5" w:tplc="041A0005">
      <w:start w:val="1"/>
      <w:numFmt w:val="bullet"/>
      <w:lvlText w:val=""/>
      <w:lvlJc w:val="left"/>
      <w:pPr>
        <w:ind w:left="4785" w:hanging="360"/>
      </w:pPr>
      <w:rPr>
        <w:rFonts w:ascii="Wingdings" w:hAnsi="Wingdings" w:cs="Wingdings" w:hint="default"/>
      </w:rPr>
    </w:lvl>
    <w:lvl w:ilvl="6" w:tplc="041A0001">
      <w:start w:val="1"/>
      <w:numFmt w:val="bullet"/>
      <w:lvlText w:val=""/>
      <w:lvlJc w:val="left"/>
      <w:pPr>
        <w:ind w:left="5505" w:hanging="360"/>
      </w:pPr>
      <w:rPr>
        <w:rFonts w:ascii="Symbol" w:hAnsi="Symbol" w:cs="Symbol" w:hint="default"/>
      </w:rPr>
    </w:lvl>
    <w:lvl w:ilvl="7" w:tplc="041A0003">
      <w:start w:val="1"/>
      <w:numFmt w:val="bullet"/>
      <w:lvlText w:val="o"/>
      <w:lvlJc w:val="left"/>
      <w:pPr>
        <w:ind w:left="6225" w:hanging="360"/>
      </w:pPr>
      <w:rPr>
        <w:rFonts w:ascii="Courier New" w:hAnsi="Courier New" w:cs="Courier New" w:hint="default"/>
      </w:rPr>
    </w:lvl>
    <w:lvl w:ilvl="8" w:tplc="041A0005">
      <w:start w:val="1"/>
      <w:numFmt w:val="bullet"/>
      <w:lvlText w:val=""/>
      <w:lvlJc w:val="left"/>
      <w:pPr>
        <w:ind w:left="6945" w:hanging="360"/>
      </w:pPr>
      <w:rPr>
        <w:rFonts w:ascii="Wingdings" w:hAnsi="Wingdings" w:cs="Wingdings" w:hint="default"/>
      </w:rPr>
    </w:lvl>
  </w:abstractNum>
  <w:abstractNum w:abstractNumId="83">
    <w:nsid w:val="50AC26FA"/>
    <w:multiLevelType w:val="hybridMultilevel"/>
    <w:tmpl w:val="FF8AEDB4"/>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84">
    <w:nsid w:val="51311C02"/>
    <w:multiLevelType w:val="hybridMultilevel"/>
    <w:tmpl w:val="5A5AB2D4"/>
    <w:lvl w:ilvl="0" w:tplc="CC56828A">
      <w:start w:val="1"/>
      <w:numFmt w:val="bullet"/>
      <w:lvlText w:val=""/>
      <w:lvlJc w:val="left"/>
      <w:pPr>
        <w:tabs>
          <w:tab w:val="num" w:pos="960"/>
        </w:tabs>
        <w:ind w:left="960" w:hanging="360"/>
      </w:pPr>
      <w:rPr>
        <w:rFonts w:ascii="Symbol" w:hAnsi="Symbol" w:cs="Symbol" w:hint="default"/>
        <w:b/>
        <w:bCs/>
        <w:i w:val="0"/>
        <w:iCs w:val="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5">
    <w:nsid w:val="55E6170A"/>
    <w:multiLevelType w:val="hybridMultilevel"/>
    <w:tmpl w:val="B55CF8E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6">
    <w:nsid w:val="55FB4375"/>
    <w:multiLevelType w:val="hybridMultilevel"/>
    <w:tmpl w:val="8028E4F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7">
    <w:nsid w:val="58E10611"/>
    <w:multiLevelType w:val="hybridMultilevel"/>
    <w:tmpl w:val="C47A32CC"/>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88">
    <w:nsid w:val="59F2738E"/>
    <w:multiLevelType w:val="hybridMultilevel"/>
    <w:tmpl w:val="47CCCEEA"/>
    <w:lvl w:ilvl="0" w:tplc="041A0001">
      <w:start w:val="1"/>
      <w:numFmt w:val="bullet"/>
      <w:lvlText w:val=""/>
      <w:lvlJc w:val="left"/>
      <w:pPr>
        <w:ind w:left="927" w:hanging="360"/>
      </w:pPr>
      <w:rPr>
        <w:rFonts w:ascii="Symbol" w:hAnsi="Symbol" w:cs="Symbo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cs="Wingdings" w:hint="default"/>
      </w:rPr>
    </w:lvl>
    <w:lvl w:ilvl="3" w:tplc="041A0001">
      <w:start w:val="1"/>
      <w:numFmt w:val="bullet"/>
      <w:lvlText w:val=""/>
      <w:lvlJc w:val="left"/>
      <w:pPr>
        <w:ind w:left="3087" w:hanging="360"/>
      </w:pPr>
      <w:rPr>
        <w:rFonts w:ascii="Symbol" w:hAnsi="Symbol" w:cs="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cs="Wingdings" w:hint="default"/>
      </w:rPr>
    </w:lvl>
    <w:lvl w:ilvl="6" w:tplc="041A0001">
      <w:start w:val="1"/>
      <w:numFmt w:val="bullet"/>
      <w:lvlText w:val=""/>
      <w:lvlJc w:val="left"/>
      <w:pPr>
        <w:ind w:left="5247" w:hanging="360"/>
      </w:pPr>
      <w:rPr>
        <w:rFonts w:ascii="Symbol" w:hAnsi="Symbol" w:cs="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cs="Wingdings" w:hint="default"/>
      </w:rPr>
    </w:lvl>
  </w:abstractNum>
  <w:abstractNum w:abstractNumId="89">
    <w:nsid w:val="5A14066A"/>
    <w:multiLevelType w:val="hybridMultilevel"/>
    <w:tmpl w:val="09267896"/>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90">
    <w:nsid w:val="5A4E3D49"/>
    <w:multiLevelType w:val="hybridMultilevel"/>
    <w:tmpl w:val="02D61BF8"/>
    <w:lvl w:ilvl="0" w:tplc="041A000B">
      <w:start w:val="1"/>
      <w:numFmt w:val="bullet"/>
      <w:lvlText w:val=""/>
      <w:lvlJc w:val="left"/>
      <w:pPr>
        <w:ind w:left="1440" w:hanging="360"/>
      </w:pPr>
      <w:rPr>
        <w:rFonts w:ascii="Wingdings" w:hAnsi="Wingdings" w:cs="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91">
    <w:nsid w:val="5AFB1B2C"/>
    <w:multiLevelType w:val="hybridMultilevel"/>
    <w:tmpl w:val="7A382734"/>
    <w:lvl w:ilvl="0" w:tplc="583C7B0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5CB271B6"/>
    <w:multiLevelType w:val="hybridMultilevel"/>
    <w:tmpl w:val="51B2A35E"/>
    <w:lvl w:ilvl="0" w:tplc="F612BAEC">
      <w:numFmt w:val="bullet"/>
      <w:lvlText w:val="•"/>
      <w:lvlJc w:val="left"/>
      <w:pPr>
        <w:ind w:left="825" w:hanging="360"/>
      </w:pPr>
      <w:rPr>
        <w:rFonts w:ascii="Times New Roman" w:eastAsia="Times New Roman" w:hAnsi="Times New Roman" w:hint="default"/>
      </w:rPr>
    </w:lvl>
    <w:lvl w:ilvl="1" w:tplc="041A0003">
      <w:start w:val="1"/>
      <w:numFmt w:val="bullet"/>
      <w:lvlText w:val="o"/>
      <w:lvlJc w:val="left"/>
      <w:pPr>
        <w:ind w:left="1545" w:hanging="360"/>
      </w:pPr>
      <w:rPr>
        <w:rFonts w:ascii="Courier New" w:hAnsi="Courier New" w:cs="Courier New" w:hint="default"/>
      </w:rPr>
    </w:lvl>
    <w:lvl w:ilvl="2" w:tplc="041A0005">
      <w:start w:val="1"/>
      <w:numFmt w:val="bullet"/>
      <w:lvlText w:val=""/>
      <w:lvlJc w:val="left"/>
      <w:pPr>
        <w:ind w:left="2265" w:hanging="360"/>
      </w:pPr>
      <w:rPr>
        <w:rFonts w:ascii="Wingdings" w:hAnsi="Wingdings" w:cs="Wingdings" w:hint="default"/>
      </w:rPr>
    </w:lvl>
    <w:lvl w:ilvl="3" w:tplc="041A0001">
      <w:start w:val="1"/>
      <w:numFmt w:val="bullet"/>
      <w:lvlText w:val=""/>
      <w:lvlJc w:val="left"/>
      <w:pPr>
        <w:ind w:left="2985" w:hanging="360"/>
      </w:pPr>
      <w:rPr>
        <w:rFonts w:ascii="Symbol" w:hAnsi="Symbol" w:cs="Symbol" w:hint="default"/>
      </w:rPr>
    </w:lvl>
    <w:lvl w:ilvl="4" w:tplc="041A0003">
      <w:start w:val="1"/>
      <w:numFmt w:val="bullet"/>
      <w:lvlText w:val="o"/>
      <w:lvlJc w:val="left"/>
      <w:pPr>
        <w:ind w:left="3705" w:hanging="360"/>
      </w:pPr>
      <w:rPr>
        <w:rFonts w:ascii="Courier New" w:hAnsi="Courier New" w:cs="Courier New" w:hint="default"/>
      </w:rPr>
    </w:lvl>
    <w:lvl w:ilvl="5" w:tplc="041A0005">
      <w:start w:val="1"/>
      <w:numFmt w:val="bullet"/>
      <w:lvlText w:val=""/>
      <w:lvlJc w:val="left"/>
      <w:pPr>
        <w:ind w:left="4425" w:hanging="360"/>
      </w:pPr>
      <w:rPr>
        <w:rFonts w:ascii="Wingdings" w:hAnsi="Wingdings" w:cs="Wingdings" w:hint="default"/>
      </w:rPr>
    </w:lvl>
    <w:lvl w:ilvl="6" w:tplc="041A0001">
      <w:start w:val="1"/>
      <w:numFmt w:val="bullet"/>
      <w:lvlText w:val=""/>
      <w:lvlJc w:val="left"/>
      <w:pPr>
        <w:ind w:left="5145" w:hanging="360"/>
      </w:pPr>
      <w:rPr>
        <w:rFonts w:ascii="Symbol" w:hAnsi="Symbol" w:cs="Symbol" w:hint="default"/>
      </w:rPr>
    </w:lvl>
    <w:lvl w:ilvl="7" w:tplc="041A0003">
      <w:start w:val="1"/>
      <w:numFmt w:val="bullet"/>
      <w:lvlText w:val="o"/>
      <w:lvlJc w:val="left"/>
      <w:pPr>
        <w:ind w:left="5865" w:hanging="360"/>
      </w:pPr>
      <w:rPr>
        <w:rFonts w:ascii="Courier New" w:hAnsi="Courier New" w:cs="Courier New" w:hint="default"/>
      </w:rPr>
    </w:lvl>
    <w:lvl w:ilvl="8" w:tplc="041A0005">
      <w:start w:val="1"/>
      <w:numFmt w:val="bullet"/>
      <w:lvlText w:val=""/>
      <w:lvlJc w:val="left"/>
      <w:pPr>
        <w:ind w:left="6585" w:hanging="360"/>
      </w:pPr>
      <w:rPr>
        <w:rFonts w:ascii="Wingdings" w:hAnsi="Wingdings" w:cs="Wingdings" w:hint="default"/>
      </w:rPr>
    </w:lvl>
  </w:abstractNum>
  <w:abstractNum w:abstractNumId="93">
    <w:nsid w:val="5CB43313"/>
    <w:multiLevelType w:val="hybridMultilevel"/>
    <w:tmpl w:val="519E695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4">
    <w:nsid w:val="616355C9"/>
    <w:multiLevelType w:val="hybridMultilevel"/>
    <w:tmpl w:val="08085E92"/>
    <w:lvl w:ilvl="0" w:tplc="041A000B">
      <w:start w:val="1"/>
      <w:numFmt w:val="bullet"/>
      <w:lvlText w:val=""/>
      <w:lvlJc w:val="left"/>
      <w:pPr>
        <w:ind w:left="2025" w:hanging="360"/>
      </w:pPr>
      <w:rPr>
        <w:rFonts w:ascii="Wingdings" w:hAnsi="Wingdings" w:cs="Wingdings" w:hint="default"/>
      </w:rPr>
    </w:lvl>
    <w:lvl w:ilvl="1" w:tplc="041A0003">
      <w:start w:val="1"/>
      <w:numFmt w:val="bullet"/>
      <w:lvlText w:val="o"/>
      <w:lvlJc w:val="left"/>
      <w:pPr>
        <w:ind w:left="2745" w:hanging="360"/>
      </w:pPr>
      <w:rPr>
        <w:rFonts w:ascii="Courier New" w:hAnsi="Courier New" w:cs="Courier New" w:hint="default"/>
      </w:rPr>
    </w:lvl>
    <w:lvl w:ilvl="2" w:tplc="041A0005">
      <w:start w:val="1"/>
      <w:numFmt w:val="bullet"/>
      <w:lvlText w:val=""/>
      <w:lvlJc w:val="left"/>
      <w:pPr>
        <w:ind w:left="3465" w:hanging="360"/>
      </w:pPr>
      <w:rPr>
        <w:rFonts w:ascii="Wingdings" w:hAnsi="Wingdings" w:cs="Wingdings" w:hint="default"/>
      </w:rPr>
    </w:lvl>
    <w:lvl w:ilvl="3" w:tplc="041A0001">
      <w:start w:val="1"/>
      <w:numFmt w:val="bullet"/>
      <w:lvlText w:val=""/>
      <w:lvlJc w:val="left"/>
      <w:pPr>
        <w:ind w:left="4185" w:hanging="360"/>
      </w:pPr>
      <w:rPr>
        <w:rFonts w:ascii="Symbol" w:hAnsi="Symbol" w:cs="Symbol" w:hint="default"/>
      </w:rPr>
    </w:lvl>
    <w:lvl w:ilvl="4" w:tplc="041A0003">
      <w:start w:val="1"/>
      <w:numFmt w:val="bullet"/>
      <w:lvlText w:val="o"/>
      <w:lvlJc w:val="left"/>
      <w:pPr>
        <w:ind w:left="4905" w:hanging="360"/>
      </w:pPr>
      <w:rPr>
        <w:rFonts w:ascii="Courier New" w:hAnsi="Courier New" w:cs="Courier New" w:hint="default"/>
      </w:rPr>
    </w:lvl>
    <w:lvl w:ilvl="5" w:tplc="041A0005">
      <w:start w:val="1"/>
      <w:numFmt w:val="bullet"/>
      <w:lvlText w:val=""/>
      <w:lvlJc w:val="left"/>
      <w:pPr>
        <w:ind w:left="5625" w:hanging="360"/>
      </w:pPr>
      <w:rPr>
        <w:rFonts w:ascii="Wingdings" w:hAnsi="Wingdings" w:cs="Wingdings" w:hint="default"/>
      </w:rPr>
    </w:lvl>
    <w:lvl w:ilvl="6" w:tplc="041A0001">
      <w:start w:val="1"/>
      <w:numFmt w:val="bullet"/>
      <w:lvlText w:val=""/>
      <w:lvlJc w:val="left"/>
      <w:pPr>
        <w:ind w:left="6345" w:hanging="360"/>
      </w:pPr>
      <w:rPr>
        <w:rFonts w:ascii="Symbol" w:hAnsi="Symbol" w:cs="Symbol" w:hint="default"/>
      </w:rPr>
    </w:lvl>
    <w:lvl w:ilvl="7" w:tplc="041A0003">
      <w:start w:val="1"/>
      <w:numFmt w:val="bullet"/>
      <w:lvlText w:val="o"/>
      <w:lvlJc w:val="left"/>
      <w:pPr>
        <w:ind w:left="7065" w:hanging="360"/>
      </w:pPr>
      <w:rPr>
        <w:rFonts w:ascii="Courier New" w:hAnsi="Courier New" w:cs="Courier New" w:hint="default"/>
      </w:rPr>
    </w:lvl>
    <w:lvl w:ilvl="8" w:tplc="041A0005">
      <w:start w:val="1"/>
      <w:numFmt w:val="bullet"/>
      <w:lvlText w:val=""/>
      <w:lvlJc w:val="left"/>
      <w:pPr>
        <w:ind w:left="7785" w:hanging="360"/>
      </w:pPr>
      <w:rPr>
        <w:rFonts w:ascii="Wingdings" w:hAnsi="Wingdings" w:cs="Wingdings" w:hint="default"/>
      </w:rPr>
    </w:lvl>
  </w:abstractNum>
  <w:abstractNum w:abstractNumId="95">
    <w:nsid w:val="6261627F"/>
    <w:multiLevelType w:val="hybridMultilevel"/>
    <w:tmpl w:val="5706F998"/>
    <w:lvl w:ilvl="0" w:tplc="0DF0F9BC">
      <w:start w:val="1"/>
      <w:numFmt w:val="decimal"/>
      <w:lvlText w:val="%1."/>
      <w:lvlJc w:val="left"/>
      <w:pPr>
        <w:ind w:left="786" w:hanging="360"/>
      </w:pPr>
      <w:rPr>
        <w:rFonts w:hint="default"/>
        <w:i/>
        <w:iCs/>
      </w:r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96">
    <w:nsid w:val="68F70CAC"/>
    <w:multiLevelType w:val="hybridMultilevel"/>
    <w:tmpl w:val="3A7C1E2C"/>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97">
    <w:nsid w:val="691F0871"/>
    <w:multiLevelType w:val="hybridMultilevel"/>
    <w:tmpl w:val="B826130C"/>
    <w:lvl w:ilvl="0" w:tplc="041A000B">
      <w:start w:val="1"/>
      <w:numFmt w:val="bullet"/>
      <w:lvlText w:val=""/>
      <w:lvlJc w:val="left"/>
      <w:pPr>
        <w:ind w:left="1080" w:hanging="360"/>
      </w:pPr>
      <w:rPr>
        <w:rFonts w:ascii="Wingdings" w:hAnsi="Wingdings" w:cs="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98">
    <w:nsid w:val="695D6140"/>
    <w:multiLevelType w:val="hybridMultilevel"/>
    <w:tmpl w:val="76DA27AE"/>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99">
    <w:nsid w:val="6C431440"/>
    <w:multiLevelType w:val="hybridMultilevel"/>
    <w:tmpl w:val="177EA7C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0">
    <w:nsid w:val="6D5B069F"/>
    <w:multiLevelType w:val="hybridMultilevel"/>
    <w:tmpl w:val="74822C5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1">
    <w:nsid w:val="6E2F589D"/>
    <w:multiLevelType w:val="hybridMultilevel"/>
    <w:tmpl w:val="22EACDF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2">
    <w:nsid w:val="6FB260B5"/>
    <w:multiLevelType w:val="hybridMultilevel"/>
    <w:tmpl w:val="F4BED29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3">
    <w:nsid w:val="7072237C"/>
    <w:multiLevelType w:val="hybridMultilevel"/>
    <w:tmpl w:val="2EC487D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4">
    <w:nsid w:val="70F6576D"/>
    <w:multiLevelType w:val="hybridMultilevel"/>
    <w:tmpl w:val="56A683D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5">
    <w:nsid w:val="71B50F5A"/>
    <w:multiLevelType w:val="hybridMultilevel"/>
    <w:tmpl w:val="7B169664"/>
    <w:lvl w:ilvl="0" w:tplc="041A0001">
      <w:start w:val="1"/>
      <w:numFmt w:val="bullet"/>
      <w:lvlText w:val=""/>
      <w:lvlJc w:val="left"/>
      <w:pPr>
        <w:ind w:left="2865" w:hanging="360"/>
      </w:pPr>
      <w:rPr>
        <w:rFonts w:ascii="Symbol" w:hAnsi="Symbol" w:cs="Symbol" w:hint="default"/>
      </w:rPr>
    </w:lvl>
    <w:lvl w:ilvl="1" w:tplc="041A0003">
      <w:start w:val="1"/>
      <w:numFmt w:val="bullet"/>
      <w:lvlText w:val="o"/>
      <w:lvlJc w:val="left"/>
      <w:pPr>
        <w:ind w:left="3585" w:hanging="360"/>
      </w:pPr>
      <w:rPr>
        <w:rFonts w:ascii="Courier New" w:hAnsi="Courier New" w:cs="Courier New" w:hint="default"/>
      </w:rPr>
    </w:lvl>
    <w:lvl w:ilvl="2" w:tplc="041A0005">
      <w:start w:val="1"/>
      <w:numFmt w:val="bullet"/>
      <w:lvlText w:val=""/>
      <w:lvlJc w:val="left"/>
      <w:pPr>
        <w:ind w:left="4305" w:hanging="360"/>
      </w:pPr>
      <w:rPr>
        <w:rFonts w:ascii="Wingdings" w:hAnsi="Wingdings" w:cs="Wingdings" w:hint="default"/>
      </w:rPr>
    </w:lvl>
    <w:lvl w:ilvl="3" w:tplc="041A0001">
      <w:start w:val="1"/>
      <w:numFmt w:val="bullet"/>
      <w:lvlText w:val=""/>
      <w:lvlJc w:val="left"/>
      <w:pPr>
        <w:ind w:left="5025" w:hanging="360"/>
      </w:pPr>
      <w:rPr>
        <w:rFonts w:ascii="Symbol" w:hAnsi="Symbol" w:cs="Symbol" w:hint="default"/>
      </w:rPr>
    </w:lvl>
    <w:lvl w:ilvl="4" w:tplc="041A0003">
      <w:start w:val="1"/>
      <w:numFmt w:val="bullet"/>
      <w:lvlText w:val="o"/>
      <w:lvlJc w:val="left"/>
      <w:pPr>
        <w:ind w:left="5745" w:hanging="360"/>
      </w:pPr>
      <w:rPr>
        <w:rFonts w:ascii="Courier New" w:hAnsi="Courier New" w:cs="Courier New" w:hint="default"/>
      </w:rPr>
    </w:lvl>
    <w:lvl w:ilvl="5" w:tplc="041A0005">
      <w:start w:val="1"/>
      <w:numFmt w:val="bullet"/>
      <w:lvlText w:val=""/>
      <w:lvlJc w:val="left"/>
      <w:pPr>
        <w:ind w:left="6465" w:hanging="360"/>
      </w:pPr>
      <w:rPr>
        <w:rFonts w:ascii="Wingdings" w:hAnsi="Wingdings" w:cs="Wingdings" w:hint="default"/>
      </w:rPr>
    </w:lvl>
    <w:lvl w:ilvl="6" w:tplc="041A0001">
      <w:start w:val="1"/>
      <w:numFmt w:val="bullet"/>
      <w:lvlText w:val=""/>
      <w:lvlJc w:val="left"/>
      <w:pPr>
        <w:ind w:left="7185" w:hanging="360"/>
      </w:pPr>
      <w:rPr>
        <w:rFonts w:ascii="Symbol" w:hAnsi="Symbol" w:cs="Symbol" w:hint="default"/>
      </w:rPr>
    </w:lvl>
    <w:lvl w:ilvl="7" w:tplc="041A0003">
      <w:start w:val="1"/>
      <w:numFmt w:val="bullet"/>
      <w:lvlText w:val="o"/>
      <w:lvlJc w:val="left"/>
      <w:pPr>
        <w:ind w:left="7905" w:hanging="360"/>
      </w:pPr>
      <w:rPr>
        <w:rFonts w:ascii="Courier New" w:hAnsi="Courier New" w:cs="Courier New" w:hint="default"/>
      </w:rPr>
    </w:lvl>
    <w:lvl w:ilvl="8" w:tplc="041A0005">
      <w:start w:val="1"/>
      <w:numFmt w:val="bullet"/>
      <w:lvlText w:val=""/>
      <w:lvlJc w:val="left"/>
      <w:pPr>
        <w:ind w:left="8625" w:hanging="360"/>
      </w:pPr>
      <w:rPr>
        <w:rFonts w:ascii="Wingdings" w:hAnsi="Wingdings" w:cs="Wingdings" w:hint="default"/>
      </w:rPr>
    </w:lvl>
  </w:abstractNum>
  <w:abstractNum w:abstractNumId="106">
    <w:nsid w:val="73066DDA"/>
    <w:multiLevelType w:val="hybridMultilevel"/>
    <w:tmpl w:val="844E0C8A"/>
    <w:lvl w:ilvl="0" w:tplc="4E9E5E6C">
      <w:start w:val="1"/>
      <w:numFmt w:val="bullet"/>
      <w:lvlText w:val=""/>
      <w:lvlJc w:val="left"/>
      <w:pPr>
        <w:ind w:left="1429" w:hanging="360"/>
      </w:pPr>
      <w:rPr>
        <w:rFonts w:ascii="Wingdings" w:hAnsi="Wingdings" w:cs="Wingdings"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107">
    <w:nsid w:val="744C5432"/>
    <w:multiLevelType w:val="hybridMultilevel"/>
    <w:tmpl w:val="EAAAFAEE"/>
    <w:lvl w:ilvl="0" w:tplc="1C4CDC0A">
      <w:start w:val="3"/>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08">
    <w:nsid w:val="74C03949"/>
    <w:multiLevelType w:val="hybridMultilevel"/>
    <w:tmpl w:val="C5FE526E"/>
    <w:lvl w:ilvl="0" w:tplc="78249ED4">
      <w:start w:val="1"/>
      <w:numFmt w:val="decimal"/>
      <w:lvlText w:val="%1."/>
      <w:lvlJc w:val="left"/>
      <w:pPr>
        <w:ind w:left="720" w:hanging="360"/>
      </w:pPr>
      <w:rPr>
        <w:rFonts w:hint="default"/>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9">
    <w:nsid w:val="75E94583"/>
    <w:multiLevelType w:val="hybridMultilevel"/>
    <w:tmpl w:val="0E1C99E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0">
    <w:nsid w:val="763526CB"/>
    <w:multiLevelType w:val="hybridMultilevel"/>
    <w:tmpl w:val="F7CE51A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1">
    <w:nsid w:val="79021C0E"/>
    <w:multiLevelType w:val="hybridMultilevel"/>
    <w:tmpl w:val="532897FA"/>
    <w:lvl w:ilvl="0" w:tplc="CDE6A2FE">
      <w:start w:val="1"/>
      <w:numFmt w:val="decimal"/>
      <w:lvlText w:val="%1."/>
      <w:lvlJc w:val="left"/>
      <w:pPr>
        <w:ind w:left="644" w:hanging="360"/>
      </w:pPr>
      <w:rPr>
        <w:b/>
        <w:bCs/>
        <w:color w:val="00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2">
    <w:nsid w:val="7A850F67"/>
    <w:multiLevelType w:val="hybridMultilevel"/>
    <w:tmpl w:val="43407AE4"/>
    <w:lvl w:ilvl="0" w:tplc="0409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3">
    <w:nsid w:val="7AEA26BE"/>
    <w:multiLevelType w:val="hybridMultilevel"/>
    <w:tmpl w:val="D5884762"/>
    <w:lvl w:ilvl="0" w:tplc="041A000B">
      <w:start w:val="1"/>
      <w:numFmt w:val="bullet"/>
      <w:lvlText w:val=""/>
      <w:lvlJc w:val="left"/>
      <w:pPr>
        <w:ind w:left="2136" w:hanging="360"/>
      </w:pPr>
      <w:rPr>
        <w:rFonts w:ascii="Wingdings" w:hAnsi="Wingdings" w:cs="Wingdings" w:hint="default"/>
      </w:rPr>
    </w:lvl>
    <w:lvl w:ilvl="1" w:tplc="041A0003">
      <w:start w:val="1"/>
      <w:numFmt w:val="bullet"/>
      <w:lvlText w:val="o"/>
      <w:lvlJc w:val="left"/>
      <w:pPr>
        <w:ind w:left="2856" w:hanging="360"/>
      </w:pPr>
      <w:rPr>
        <w:rFonts w:ascii="Courier New" w:hAnsi="Courier New" w:cs="Courier New" w:hint="default"/>
      </w:rPr>
    </w:lvl>
    <w:lvl w:ilvl="2" w:tplc="041A0005">
      <w:start w:val="1"/>
      <w:numFmt w:val="bullet"/>
      <w:lvlText w:val=""/>
      <w:lvlJc w:val="left"/>
      <w:pPr>
        <w:ind w:left="3576" w:hanging="360"/>
      </w:pPr>
      <w:rPr>
        <w:rFonts w:ascii="Wingdings" w:hAnsi="Wingdings" w:cs="Wingdings" w:hint="default"/>
      </w:rPr>
    </w:lvl>
    <w:lvl w:ilvl="3" w:tplc="041A0001">
      <w:start w:val="1"/>
      <w:numFmt w:val="bullet"/>
      <w:lvlText w:val=""/>
      <w:lvlJc w:val="left"/>
      <w:pPr>
        <w:ind w:left="4296" w:hanging="360"/>
      </w:pPr>
      <w:rPr>
        <w:rFonts w:ascii="Symbol" w:hAnsi="Symbol" w:cs="Symbol" w:hint="default"/>
      </w:rPr>
    </w:lvl>
    <w:lvl w:ilvl="4" w:tplc="041A0003">
      <w:start w:val="1"/>
      <w:numFmt w:val="bullet"/>
      <w:lvlText w:val="o"/>
      <w:lvlJc w:val="left"/>
      <w:pPr>
        <w:ind w:left="5016" w:hanging="360"/>
      </w:pPr>
      <w:rPr>
        <w:rFonts w:ascii="Courier New" w:hAnsi="Courier New" w:cs="Courier New" w:hint="default"/>
      </w:rPr>
    </w:lvl>
    <w:lvl w:ilvl="5" w:tplc="041A0005">
      <w:start w:val="1"/>
      <w:numFmt w:val="bullet"/>
      <w:lvlText w:val=""/>
      <w:lvlJc w:val="left"/>
      <w:pPr>
        <w:ind w:left="5736" w:hanging="360"/>
      </w:pPr>
      <w:rPr>
        <w:rFonts w:ascii="Wingdings" w:hAnsi="Wingdings" w:cs="Wingdings" w:hint="default"/>
      </w:rPr>
    </w:lvl>
    <w:lvl w:ilvl="6" w:tplc="041A0001">
      <w:start w:val="1"/>
      <w:numFmt w:val="bullet"/>
      <w:lvlText w:val=""/>
      <w:lvlJc w:val="left"/>
      <w:pPr>
        <w:ind w:left="6456" w:hanging="360"/>
      </w:pPr>
      <w:rPr>
        <w:rFonts w:ascii="Symbol" w:hAnsi="Symbol" w:cs="Symbol" w:hint="default"/>
      </w:rPr>
    </w:lvl>
    <w:lvl w:ilvl="7" w:tplc="041A0003">
      <w:start w:val="1"/>
      <w:numFmt w:val="bullet"/>
      <w:lvlText w:val="o"/>
      <w:lvlJc w:val="left"/>
      <w:pPr>
        <w:ind w:left="7176" w:hanging="360"/>
      </w:pPr>
      <w:rPr>
        <w:rFonts w:ascii="Courier New" w:hAnsi="Courier New" w:cs="Courier New" w:hint="default"/>
      </w:rPr>
    </w:lvl>
    <w:lvl w:ilvl="8" w:tplc="041A0005">
      <w:start w:val="1"/>
      <w:numFmt w:val="bullet"/>
      <w:lvlText w:val=""/>
      <w:lvlJc w:val="left"/>
      <w:pPr>
        <w:ind w:left="7896" w:hanging="360"/>
      </w:pPr>
      <w:rPr>
        <w:rFonts w:ascii="Wingdings" w:hAnsi="Wingdings" w:cs="Wingdings" w:hint="default"/>
      </w:rPr>
    </w:lvl>
  </w:abstractNum>
  <w:abstractNum w:abstractNumId="114">
    <w:nsid w:val="7C314571"/>
    <w:multiLevelType w:val="hybridMultilevel"/>
    <w:tmpl w:val="77C4176A"/>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115">
    <w:nsid w:val="7C40007E"/>
    <w:multiLevelType w:val="hybridMultilevel"/>
    <w:tmpl w:val="403C9486"/>
    <w:lvl w:ilvl="0" w:tplc="3BDCDDA2">
      <w:start w:val="3"/>
      <w:numFmt w:val="decimal"/>
      <w:lvlText w:val="%1."/>
      <w:lvlJc w:val="left"/>
      <w:pPr>
        <w:ind w:left="720" w:hanging="360"/>
      </w:pPr>
      <w:rPr>
        <w:rFonts w:hint="default"/>
        <w:b/>
        <w:bCs/>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6">
    <w:nsid w:val="7DB14DF6"/>
    <w:multiLevelType w:val="hybridMultilevel"/>
    <w:tmpl w:val="32F42CE2"/>
    <w:lvl w:ilvl="0" w:tplc="041A0001">
      <w:start w:val="1"/>
      <w:numFmt w:val="bullet"/>
      <w:lvlText w:val=""/>
      <w:lvlJc w:val="left"/>
      <w:pPr>
        <w:ind w:left="720" w:hanging="360"/>
      </w:pPr>
      <w:rPr>
        <w:rFonts w:ascii="Symbol" w:hAnsi="Symbol" w:cs="Symbol" w:hint="default"/>
      </w:rPr>
    </w:lvl>
    <w:lvl w:ilvl="1" w:tplc="041A0001">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7">
    <w:nsid w:val="7EE868F4"/>
    <w:multiLevelType w:val="hybridMultilevel"/>
    <w:tmpl w:val="2DD4A1B4"/>
    <w:lvl w:ilvl="0" w:tplc="4560D8C8">
      <w:start w:val="1"/>
      <w:numFmt w:val="decimal"/>
      <w:lvlText w:val="%1."/>
      <w:lvlJc w:val="left"/>
      <w:pPr>
        <w:ind w:left="720" w:hanging="360"/>
      </w:pPr>
      <w:rPr>
        <w:rFonts w:hint="default"/>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1"/>
  </w:num>
  <w:num w:numId="2">
    <w:abstractNumId w:val="68"/>
  </w:num>
  <w:num w:numId="3">
    <w:abstractNumId w:val="28"/>
  </w:num>
  <w:num w:numId="4">
    <w:abstractNumId w:val="70"/>
  </w:num>
  <w:num w:numId="5">
    <w:abstractNumId w:val="112"/>
  </w:num>
  <w:num w:numId="6">
    <w:abstractNumId w:val="61"/>
  </w:num>
  <w:num w:numId="7">
    <w:abstractNumId w:val="114"/>
  </w:num>
  <w:num w:numId="8">
    <w:abstractNumId w:val="69"/>
  </w:num>
  <w:num w:numId="9">
    <w:abstractNumId w:val="19"/>
  </w:num>
  <w:num w:numId="10">
    <w:abstractNumId w:val="15"/>
  </w:num>
  <w:num w:numId="11">
    <w:abstractNumId w:val="1"/>
  </w:num>
  <w:num w:numId="12">
    <w:abstractNumId w:val="33"/>
  </w:num>
  <w:num w:numId="13">
    <w:abstractNumId w:val="87"/>
  </w:num>
  <w:num w:numId="14">
    <w:abstractNumId w:val="64"/>
  </w:num>
  <w:num w:numId="15">
    <w:abstractNumId w:val="88"/>
  </w:num>
  <w:num w:numId="16">
    <w:abstractNumId w:val="23"/>
  </w:num>
  <w:num w:numId="17">
    <w:abstractNumId w:val="81"/>
  </w:num>
  <w:num w:numId="18">
    <w:abstractNumId w:val="42"/>
  </w:num>
  <w:num w:numId="19">
    <w:abstractNumId w:val="93"/>
  </w:num>
  <w:num w:numId="20">
    <w:abstractNumId w:val="22"/>
  </w:num>
  <w:num w:numId="21">
    <w:abstractNumId w:val="27"/>
  </w:num>
  <w:num w:numId="22">
    <w:abstractNumId w:val="44"/>
  </w:num>
  <w:num w:numId="23">
    <w:abstractNumId w:val="116"/>
  </w:num>
  <w:num w:numId="24">
    <w:abstractNumId w:val="101"/>
  </w:num>
  <w:num w:numId="25">
    <w:abstractNumId w:val="13"/>
  </w:num>
  <w:num w:numId="26">
    <w:abstractNumId w:val="55"/>
  </w:num>
  <w:num w:numId="27">
    <w:abstractNumId w:val="106"/>
  </w:num>
  <w:num w:numId="2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6"/>
  </w:num>
  <w:num w:numId="31">
    <w:abstractNumId w:val="4"/>
  </w:num>
  <w:num w:numId="32">
    <w:abstractNumId w:val="89"/>
  </w:num>
  <w:num w:numId="33">
    <w:abstractNumId w:val="57"/>
  </w:num>
  <w:num w:numId="34">
    <w:abstractNumId w:val="25"/>
  </w:num>
  <w:num w:numId="35">
    <w:abstractNumId w:val="5"/>
  </w:num>
  <w:num w:numId="36">
    <w:abstractNumId w:val="18"/>
  </w:num>
  <w:num w:numId="37">
    <w:abstractNumId w:val="90"/>
  </w:num>
  <w:num w:numId="38">
    <w:abstractNumId w:val="73"/>
  </w:num>
  <w:num w:numId="39">
    <w:abstractNumId w:val="34"/>
  </w:num>
  <w:num w:numId="40">
    <w:abstractNumId w:val="67"/>
  </w:num>
  <w:num w:numId="41">
    <w:abstractNumId w:val="46"/>
  </w:num>
  <w:num w:numId="42">
    <w:abstractNumId w:val="17"/>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num>
  <w:num w:numId="45">
    <w:abstractNumId w:val="39"/>
  </w:num>
  <w:num w:numId="46">
    <w:abstractNumId w:val="32"/>
  </w:num>
  <w:num w:numId="47">
    <w:abstractNumId w:val="85"/>
  </w:num>
  <w:num w:numId="48">
    <w:abstractNumId w:val="53"/>
  </w:num>
  <w:num w:numId="49">
    <w:abstractNumId w:val="60"/>
  </w:num>
  <w:num w:numId="50">
    <w:abstractNumId w:val="74"/>
  </w:num>
  <w:num w:numId="51">
    <w:abstractNumId w:val="20"/>
  </w:num>
  <w:num w:numId="52">
    <w:abstractNumId w:val="100"/>
  </w:num>
  <w:num w:numId="53">
    <w:abstractNumId w:val="26"/>
  </w:num>
  <w:num w:numId="54">
    <w:abstractNumId w:val="31"/>
  </w:num>
  <w:num w:numId="55">
    <w:abstractNumId w:val="9"/>
  </w:num>
  <w:num w:numId="56">
    <w:abstractNumId w:val="12"/>
  </w:num>
  <w:num w:numId="57">
    <w:abstractNumId w:val="109"/>
  </w:num>
  <w:num w:numId="58">
    <w:abstractNumId w:val="86"/>
  </w:num>
  <w:num w:numId="59">
    <w:abstractNumId w:val="102"/>
  </w:num>
  <w:num w:numId="60">
    <w:abstractNumId w:val="40"/>
  </w:num>
  <w:num w:numId="61">
    <w:abstractNumId w:val="82"/>
  </w:num>
  <w:num w:numId="62">
    <w:abstractNumId w:val="94"/>
  </w:num>
  <w:num w:numId="63">
    <w:abstractNumId w:val="113"/>
  </w:num>
  <w:num w:numId="64">
    <w:abstractNumId w:val="36"/>
  </w:num>
  <w:num w:numId="65">
    <w:abstractNumId w:val="105"/>
  </w:num>
  <w:num w:numId="66">
    <w:abstractNumId w:val="58"/>
  </w:num>
  <w:num w:numId="67">
    <w:abstractNumId w:val="56"/>
  </w:num>
  <w:num w:numId="68">
    <w:abstractNumId w:val="65"/>
  </w:num>
  <w:num w:numId="69">
    <w:abstractNumId w:val="59"/>
  </w:num>
  <w:num w:numId="70">
    <w:abstractNumId w:val="71"/>
  </w:num>
  <w:num w:numId="71">
    <w:abstractNumId w:val="78"/>
  </w:num>
  <w:num w:numId="72">
    <w:abstractNumId w:val="35"/>
  </w:num>
  <w:num w:numId="73">
    <w:abstractNumId w:val="21"/>
  </w:num>
  <w:num w:numId="74">
    <w:abstractNumId w:val="66"/>
  </w:num>
  <w:num w:numId="75">
    <w:abstractNumId w:val="54"/>
  </w:num>
  <w:num w:numId="76">
    <w:abstractNumId w:val="24"/>
  </w:num>
  <w:num w:numId="77">
    <w:abstractNumId w:val="117"/>
  </w:num>
  <w:num w:numId="78">
    <w:abstractNumId w:val="6"/>
  </w:num>
  <w:num w:numId="79">
    <w:abstractNumId w:val="97"/>
  </w:num>
  <w:num w:numId="80">
    <w:abstractNumId w:val="37"/>
  </w:num>
  <w:num w:numId="81">
    <w:abstractNumId w:val="7"/>
  </w:num>
  <w:num w:numId="82">
    <w:abstractNumId w:val="108"/>
  </w:num>
  <w:num w:numId="83">
    <w:abstractNumId w:val="63"/>
  </w:num>
  <w:num w:numId="84">
    <w:abstractNumId w:val="38"/>
  </w:num>
  <w:num w:numId="85">
    <w:abstractNumId w:val="115"/>
  </w:num>
  <w:num w:numId="86">
    <w:abstractNumId w:val="75"/>
  </w:num>
  <w:num w:numId="87">
    <w:abstractNumId w:val="8"/>
  </w:num>
  <w:num w:numId="88">
    <w:abstractNumId w:val="95"/>
  </w:num>
  <w:num w:numId="89">
    <w:abstractNumId w:val="107"/>
  </w:num>
  <w:num w:numId="90">
    <w:abstractNumId w:val="98"/>
  </w:num>
  <w:num w:numId="91">
    <w:abstractNumId w:val="80"/>
  </w:num>
  <w:num w:numId="92">
    <w:abstractNumId w:val="30"/>
  </w:num>
  <w:num w:numId="93">
    <w:abstractNumId w:val="10"/>
  </w:num>
  <w:num w:numId="94">
    <w:abstractNumId w:val="50"/>
  </w:num>
  <w:num w:numId="95">
    <w:abstractNumId w:val="48"/>
  </w:num>
  <w:num w:numId="96">
    <w:abstractNumId w:val="110"/>
  </w:num>
  <w:num w:numId="97">
    <w:abstractNumId w:val="14"/>
  </w:num>
  <w:num w:numId="98">
    <w:abstractNumId w:val="16"/>
  </w:num>
  <w:num w:numId="99">
    <w:abstractNumId w:val="52"/>
  </w:num>
  <w:num w:numId="100">
    <w:abstractNumId w:val="29"/>
  </w:num>
  <w:num w:numId="101">
    <w:abstractNumId w:val="84"/>
  </w:num>
  <w:num w:numId="102">
    <w:abstractNumId w:val="41"/>
  </w:num>
  <w:num w:numId="103">
    <w:abstractNumId w:val="91"/>
  </w:num>
  <w:num w:numId="104">
    <w:abstractNumId w:val="99"/>
  </w:num>
  <w:num w:numId="105">
    <w:abstractNumId w:val="77"/>
  </w:num>
  <w:num w:numId="106">
    <w:abstractNumId w:val="3"/>
  </w:num>
  <w:num w:numId="107">
    <w:abstractNumId w:val="103"/>
  </w:num>
  <w:num w:numId="108">
    <w:abstractNumId w:val="0"/>
  </w:num>
  <w:num w:numId="109">
    <w:abstractNumId w:val="76"/>
  </w:num>
  <w:num w:numId="110">
    <w:abstractNumId w:val="2"/>
  </w:num>
  <w:num w:numId="111">
    <w:abstractNumId w:val="64"/>
  </w:num>
  <w:num w:numId="112">
    <w:abstractNumId w:val="88"/>
  </w:num>
  <w:num w:numId="11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2"/>
  </w:num>
  <w:num w:numId="11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1"/>
  </w:num>
  <w:num w:numId="119">
    <w:abstractNumId w:val="72"/>
  </w:num>
  <w:num w:numId="120">
    <w:abstractNumId w:val="1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A23"/>
    <w:rsid w:val="00003C28"/>
    <w:rsid w:val="00007077"/>
    <w:rsid w:val="00011FDF"/>
    <w:rsid w:val="00014588"/>
    <w:rsid w:val="00024041"/>
    <w:rsid w:val="000329E3"/>
    <w:rsid w:val="00035EBE"/>
    <w:rsid w:val="00045556"/>
    <w:rsid w:val="000548A3"/>
    <w:rsid w:val="000562A1"/>
    <w:rsid w:val="00063035"/>
    <w:rsid w:val="00063BCA"/>
    <w:rsid w:val="00074FF3"/>
    <w:rsid w:val="00076F30"/>
    <w:rsid w:val="00080622"/>
    <w:rsid w:val="00081544"/>
    <w:rsid w:val="000815BA"/>
    <w:rsid w:val="00081AEA"/>
    <w:rsid w:val="00091A62"/>
    <w:rsid w:val="000B0EE4"/>
    <w:rsid w:val="000B14B2"/>
    <w:rsid w:val="000B3E79"/>
    <w:rsid w:val="000C04B8"/>
    <w:rsid w:val="000D01AD"/>
    <w:rsid w:val="000D6694"/>
    <w:rsid w:val="000E3848"/>
    <w:rsid w:val="000E5827"/>
    <w:rsid w:val="000F3451"/>
    <w:rsid w:val="0010151B"/>
    <w:rsid w:val="001015F0"/>
    <w:rsid w:val="001105DF"/>
    <w:rsid w:val="001145E4"/>
    <w:rsid w:val="001165AA"/>
    <w:rsid w:val="00117C91"/>
    <w:rsid w:val="001404BF"/>
    <w:rsid w:val="00141778"/>
    <w:rsid w:val="001546DB"/>
    <w:rsid w:val="00161B2C"/>
    <w:rsid w:val="00166020"/>
    <w:rsid w:val="001755FE"/>
    <w:rsid w:val="001866CB"/>
    <w:rsid w:val="00190D2B"/>
    <w:rsid w:val="0019362B"/>
    <w:rsid w:val="001965BD"/>
    <w:rsid w:val="001A03A0"/>
    <w:rsid w:val="001A5205"/>
    <w:rsid w:val="001B5663"/>
    <w:rsid w:val="001B57C0"/>
    <w:rsid w:val="001B5BB5"/>
    <w:rsid w:val="001C11E2"/>
    <w:rsid w:val="001D0EBE"/>
    <w:rsid w:val="001E03A3"/>
    <w:rsid w:val="001E5C14"/>
    <w:rsid w:val="001F66AF"/>
    <w:rsid w:val="001F799A"/>
    <w:rsid w:val="00200181"/>
    <w:rsid w:val="002050E9"/>
    <w:rsid w:val="002142D4"/>
    <w:rsid w:val="0021443E"/>
    <w:rsid w:val="00221239"/>
    <w:rsid w:val="00223A55"/>
    <w:rsid w:val="00225995"/>
    <w:rsid w:val="00227046"/>
    <w:rsid w:val="00231CD6"/>
    <w:rsid w:val="0023436F"/>
    <w:rsid w:val="00242EB2"/>
    <w:rsid w:val="00246C57"/>
    <w:rsid w:val="00250380"/>
    <w:rsid w:val="00252039"/>
    <w:rsid w:val="00256942"/>
    <w:rsid w:val="002713CB"/>
    <w:rsid w:val="0027150E"/>
    <w:rsid w:val="0027516B"/>
    <w:rsid w:val="00277AD4"/>
    <w:rsid w:val="002908D8"/>
    <w:rsid w:val="00293171"/>
    <w:rsid w:val="002975B2"/>
    <w:rsid w:val="002A3A0A"/>
    <w:rsid w:val="002A5BDB"/>
    <w:rsid w:val="002A7E61"/>
    <w:rsid w:val="002C19F1"/>
    <w:rsid w:val="002C47C7"/>
    <w:rsid w:val="002D2CEB"/>
    <w:rsid w:val="002D4DAD"/>
    <w:rsid w:val="002D6F68"/>
    <w:rsid w:val="002D76A7"/>
    <w:rsid w:val="002F071C"/>
    <w:rsid w:val="002F4A9E"/>
    <w:rsid w:val="002F6A2F"/>
    <w:rsid w:val="003015B3"/>
    <w:rsid w:val="0030668D"/>
    <w:rsid w:val="00310101"/>
    <w:rsid w:val="003203AE"/>
    <w:rsid w:val="00323FEA"/>
    <w:rsid w:val="00346057"/>
    <w:rsid w:val="0035326F"/>
    <w:rsid w:val="00354C01"/>
    <w:rsid w:val="003558F2"/>
    <w:rsid w:val="00361E32"/>
    <w:rsid w:val="00362D94"/>
    <w:rsid w:val="00373474"/>
    <w:rsid w:val="00383384"/>
    <w:rsid w:val="00383A85"/>
    <w:rsid w:val="0039595A"/>
    <w:rsid w:val="00395F14"/>
    <w:rsid w:val="0039647F"/>
    <w:rsid w:val="003966BF"/>
    <w:rsid w:val="0039759E"/>
    <w:rsid w:val="003A38AF"/>
    <w:rsid w:val="003B0C6D"/>
    <w:rsid w:val="003B5A23"/>
    <w:rsid w:val="003D5657"/>
    <w:rsid w:val="003D76E0"/>
    <w:rsid w:val="003D7DAE"/>
    <w:rsid w:val="003E58CF"/>
    <w:rsid w:val="003F2D4C"/>
    <w:rsid w:val="003F5DDD"/>
    <w:rsid w:val="00407EA6"/>
    <w:rsid w:val="00410C36"/>
    <w:rsid w:val="00413190"/>
    <w:rsid w:val="004229CB"/>
    <w:rsid w:val="00427CA0"/>
    <w:rsid w:val="00431D98"/>
    <w:rsid w:val="00433052"/>
    <w:rsid w:val="0043470E"/>
    <w:rsid w:val="00451E45"/>
    <w:rsid w:val="004538C2"/>
    <w:rsid w:val="004807D9"/>
    <w:rsid w:val="0048678E"/>
    <w:rsid w:val="004916A0"/>
    <w:rsid w:val="004A6CA7"/>
    <w:rsid w:val="004B16CC"/>
    <w:rsid w:val="004B701E"/>
    <w:rsid w:val="004C328A"/>
    <w:rsid w:val="004C4D98"/>
    <w:rsid w:val="004C56A9"/>
    <w:rsid w:val="004D188D"/>
    <w:rsid w:val="004D2A09"/>
    <w:rsid w:val="004D5D41"/>
    <w:rsid w:val="004E13DA"/>
    <w:rsid w:val="004E20FC"/>
    <w:rsid w:val="005018C8"/>
    <w:rsid w:val="00504A08"/>
    <w:rsid w:val="005104FE"/>
    <w:rsid w:val="00521A19"/>
    <w:rsid w:val="005301DF"/>
    <w:rsid w:val="0053171A"/>
    <w:rsid w:val="00536F91"/>
    <w:rsid w:val="005373C0"/>
    <w:rsid w:val="0054127B"/>
    <w:rsid w:val="00545D89"/>
    <w:rsid w:val="00551240"/>
    <w:rsid w:val="00553CF1"/>
    <w:rsid w:val="005558C2"/>
    <w:rsid w:val="00556F0C"/>
    <w:rsid w:val="0056137A"/>
    <w:rsid w:val="00563525"/>
    <w:rsid w:val="00567579"/>
    <w:rsid w:val="005720D4"/>
    <w:rsid w:val="00572DB9"/>
    <w:rsid w:val="00576201"/>
    <w:rsid w:val="00580CDD"/>
    <w:rsid w:val="005A6441"/>
    <w:rsid w:val="005A6927"/>
    <w:rsid w:val="005B0097"/>
    <w:rsid w:val="005B1F7F"/>
    <w:rsid w:val="005B4497"/>
    <w:rsid w:val="005C4DC4"/>
    <w:rsid w:val="005C566A"/>
    <w:rsid w:val="005C5D78"/>
    <w:rsid w:val="005D0D00"/>
    <w:rsid w:val="005D3C70"/>
    <w:rsid w:val="005D4CB1"/>
    <w:rsid w:val="005E1318"/>
    <w:rsid w:val="005E2086"/>
    <w:rsid w:val="005E30EE"/>
    <w:rsid w:val="005E3779"/>
    <w:rsid w:val="005F225E"/>
    <w:rsid w:val="006027FD"/>
    <w:rsid w:val="00605311"/>
    <w:rsid w:val="0060678C"/>
    <w:rsid w:val="006154DD"/>
    <w:rsid w:val="006218DD"/>
    <w:rsid w:val="00626C0E"/>
    <w:rsid w:val="00635237"/>
    <w:rsid w:val="00635732"/>
    <w:rsid w:val="006420C2"/>
    <w:rsid w:val="0064529B"/>
    <w:rsid w:val="00646E91"/>
    <w:rsid w:val="00651A0D"/>
    <w:rsid w:val="00661DB9"/>
    <w:rsid w:val="006732F2"/>
    <w:rsid w:val="006814B3"/>
    <w:rsid w:val="0068278C"/>
    <w:rsid w:val="006846BB"/>
    <w:rsid w:val="00687BE3"/>
    <w:rsid w:val="006943E6"/>
    <w:rsid w:val="00696762"/>
    <w:rsid w:val="006A099F"/>
    <w:rsid w:val="006A377F"/>
    <w:rsid w:val="006B36EB"/>
    <w:rsid w:val="006C17CE"/>
    <w:rsid w:val="006C77A3"/>
    <w:rsid w:val="006D1B1C"/>
    <w:rsid w:val="006D1D68"/>
    <w:rsid w:val="006D54B7"/>
    <w:rsid w:val="006E24E6"/>
    <w:rsid w:val="006E45B9"/>
    <w:rsid w:val="006F1A9A"/>
    <w:rsid w:val="00707069"/>
    <w:rsid w:val="0070760A"/>
    <w:rsid w:val="007125E7"/>
    <w:rsid w:val="007158C3"/>
    <w:rsid w:val="0071630B"/>
    <w:rsid w:val="00717F51"/>
    <w:rsid w:val="00720B09"/>
    <w:rsid w:val="00720CED"/>
    <w:rsid w:val="00723B53"/>
    <w:rsid w:val="00733DFE"/>
    <w:rsid w:val="00734B22"/>
    <w:rsid w:val="00753DF7"/>
    <w:rsid w:val="00761A99"/>
    <w:rsid w:val="0076779C"/>
    <w:rsid w:val="007731CA"/>
    <w:rsid w:val="007735D7"/>
    <w:rsid w:val="00773D50"/>
    <w:rsid w:val="0078191D"/>
    <w:rsid w:val="007855CC"/>
    <w:rsid w:val="007866C2"/>
    <w:rsid w:val="00786D0A"/>
    <w:rsid w:val="007A3F0E"/>
    <w:rsid w:val="007B7365"/>
    <w:rsid w:val="007C12A0"/>
    <w:rsid w:val="007C1673"/>
    <w:rsid w:val="007C4C2A"/>
    <w:rsid w:val="007D2879"/>
    <w:rsid w:val="007E29F0"/>
    <w:rsid w:val="007E4124"/>
    <w:rsid w:val="007E61EC"/>
    <w:rsid w:val="007F05E1"/>
    <w:rsid w:val="007F2B9F"/>
    <w:rsid w:val="008060AE"/>
    <w:rsid w:val="008060F2"/>
    <w:rsid w:val="00807509"/>
    <w:rsid w:val="00807BD0"/>
    <w:rsid w:val="00811105"/>
    <w:rsid w:val="00812494"/>
    <w:rsid w:val="0081701E"/>
    <w:rsid w:val="008237D7"/>
    <w:rsid w:val="00824862"/>
    <w:rsid w:val="00837F23"/>
    <w:rsid w:val="00840EDD"/>
    <w:rsid w:val="008443D9"/>
    <w:rsid w:val="0085537D"/>
    <w:rsid w:val="0086460C"/>
    <w:rsid w:val="00866B94"/>
    <w:rsid w:val="00872CD7"/>
    <w:rsid w:val="00890A6B"/>
    <w:rsid w:val="00890B12"/>
    <w:rsid w:val="008916D2"/>
    <w:rsid w:val="00897FC3"/>
    <w:rsid w:val="008A6BB8"/>
    <w:rsid w:val="008B6AA1"/>
    <w:rsid w:val="008C0ECC"/>
    <w:rsid w:val="008C2082"/>
    <w:rsid w:val="008C38B7"/>
    <w:rsid w:val="008C4EA0"/>
    <w:rsid w:val="008D418D"/>
    <w:rsid w:val="008E46B0"/>
    <w:rsid w:val="008E626D"/>
    <w:rsid w:val="0090109B"/>
    <w:rsid w:val="00922287"/>
    <w:rsid w:val="0093310E"/>
    <w:rsid w:val="0094288D"/>
    <w:rsid w:val="009433A1"/>
    <w:rsid w:val="009434E1"/>
    <w:rsid w:val="00954C7D"/>
    <w:rsid w:val="00957DB9"/>
    <w:rsid w:val="00963B5A"/>
    <w:rsid w:val="009720D9"/>
    <w:rsid w:val="00972D6B"/>
    <w:rsid w:val="00980D90"/>
    <w:rsid w:val="00983476"/>
    <w:rsid w:val="00984680"/>
    <w:rsid w:val="00987D7B"/>
    <w:rsid w:val="009A335D"/>
    <w:rsid w:val="009B6334"/>
    <w:rsid w:val="009C1995"/>
    <w:rsid w:val="009C3587"/>
    <w:rsid w:val="009C4F33"/>
    <w:rsid w:val="009D2BA1"/>
    <w:rsid w:val="009E20D8"/>
    <w:rsid w:val="009F158A"/>
    <w:rsid w:val="009F332A"/>
    <w:rsid w:val="009F44E9"/>
    <w:rsid w:val="009F5E4B"/>
    <w:rsid w:val="009F7BAB"/>
    <w:rsid w:val="00A067E0"/>
    <w:rsid w:val="00A1710D"/>
    <w:rsid w:val="00A30A1B"/>
    <w:rsid w:val="00A30DF7"/>
    <w:rsid w:val="00A43945"/>
    <w:rsid w:val="00A501AE"/>
    <w:rsid w:val="00A637AC"/>
    <w:rsid w:val="00A66827"/>
    <w:rsid w:val="00A71C25"/>
    <w:rsid w:val="00A803B7"/>
    <w:rsid w:val="00A87331"/>
    <w:rsid w:val="00A97B95"/>
    <w:rsid w:val="00AA419C"/>
    <w:rsid w:val="00AA7278"/>
    <w:rsid w:val="00AD000F"/>
    <w:rsid w:val="00AD3649"/>
    <w:rsid w:val="00AD650E"/>
    <w:rsid w:val="00AE0544"/>
    <w:rsid w:val="00AE181F"/>
    <w:rsid w:val="00AE2392"/>
    <w:rsid w:val="00AE3DB0"/>
    <w:rsid w:val="00AF0230"/>
    <w:rsid w:val="00AF4497"/>
    <w:rsid w:val="00AF7189"/>
    <w:rsid w:val="00B04E37"/>
    <w:rsid w:val="00B16C00"/>
    <w:rsid w:val="00B20A67"/>
    <w:rsid w:val="00B21FF5"/>
    <w:rsid w:val="00B33535"/>
    <w:rsid w:val="00B36FA9"/>
    <w:rsid w:val="00B40A46"/>
    <w:rsid w:val="00B40AE7"/>
    <w:rsid w:val="00B46A92"/>
    <w:rsid w:val="00B53008"/>
    <w:rsid w:val="00B55C6E"/>
    <w:rsid w:val="00B627BB"/>
    <w:rsid w:val="00B80D14"/>
    <w:rsid w:val="00B8617E"/>
    <w:rsid w:val="00B94301"/>
    <w:rsid w:val="00BA0069"/>
    <w:rsid w:val="00BA3262"/>
    <w:rsid w:val="00BA54E6"/>
    <w:rsid w:val="00BC37FE"/>
    <w:rsid w:val="00BD10C4"/>
    <w:rsid w:val="00BD1D66"/>
    <w:rsid w:val="00BD4635"/>
    <w:rsid w:val="00BE0037"/>
    <w:rsid w:val="00BE5150"/>
    <w:rsid w:val="00BE7FD9"/>
    <w:rsid w:val="00BF7B35"/>
    <w:rsid w:val="00C0507D"/>
    <w:rsid w:val="00C13405"/>
    <w:rsid w:val="00C3207C"/>
    <w:rsid w:val="00C33C63"/>
    <w:rsid w:val="00C373DC"/>
    <w:rsid w:val="00C5408D"/>
    <w:rsid w:val="00C56B03"/>
    <w:rsid w:val="00C77FA0"/>
    <w:rsid w:val="00C851B4"/>
    <w:rsid w:val="00C929EC"/>
    <w:rsid w:val="00C94F2B"/>
    <w:rsid w:val="00CB4786"/>
    <w:rsid w:val="00CC26D7"/>
    <w:rsid w:val="00CD3B45"/>
    <w:rsid w:val="00CD514E"/>
    <w:rsid w:val="00CE5F1A"/>
    <w:rsid w:val="00D15FD2"/>
    <w:rsid w:val="00D24824"/>
    <w:rsid w:val="00D34B6F"/>
    <w:rsid w:val="00D41BDF"/>
    <w:rsid w:val="00D54299"/>
    <w:rsid w:val="00D64B02"/>
    <w:rsid w:val="00D67475"/>
    <w:rsid w:val="00D72DDE"/>
    <w:rsid w:val="00D902C3"/>
    <w:rsid w:val="00D95648"/>
    <w:rsid w:val="00DA05F1"/>
    <w:rsid w:val="00DA362B"/>
    <w:rsid w:val="00DA514B"/>
    <w:rsid w:val="00DA596E"/>
    <w:rsid w:val="00DA64E6"/>
    <w:rsid w:val="00DB6DFE"/>
    <w:rsid w:val="00DC29A9"/>
    <w:rsid w:val="00DC5B6C"/>
    <w:rsid w:val="00DD67E3"/>
    <w:rsid w:val="00DE30F6"/>
    <w:rsid w:val="00DE68AF"/>
    <w:rsid w:val="00DE7859"/>
    <w:rsid w:val="00DF0945"/>
    <w:rsid w:val="00DF5EB3"/>
    <w:rsid w:val="00E06736"/>
    <w:rsid w:val="00E14C7D"/>
    <w:rsid w:val="00E1512D"/>
    <w:rsid w:val="00E17EEB"/>
    <w:rsid w:val="00E21596"/>
    <w:rsid w:val="00E23232"/>
    <w:rsid w:val="00E41FA0"/>
    <w:rsid w:val="00E41FFA"/>
    <w:rsid w:val="00E4602D"/>
    <w:rsid w:val="00E46900"/>
    <w:rsid w:val="00E53C4B"/>
    <w:rsid w:val="00E674EB"/>
    <w:rsid w:val="00E74CBD"/>
    <w:rsid w:val="00E75F1E"/>
    <w:rsid w:val="00E9108A"/>
    <w:rsid w:val="00E96B31"/>
    <w:rsid w:val="00EA0874"/>
    <w:rsid w:val="00EA4034"/>
    <w:rsid w:val="00EA6E88"/>
    <w:rsid w:val="00EB0C7C"/>
    <w:rsid w:val="00EC06C9"/>
    <w:rsid w:val="00ED5B9B"/>
    <w:rsid w:val="00EE2716"/>
    <w:rsid w:val="00EE28D1"/>
    <w:rsid w:val="00EF3C5B"/>
    <w:rsid w:val="00F1320F"/>
    <w:rsid w:val="00F1489D"/>
    <w:rsid w:val="00F14AB3"/>
    <w:rsid w:val="00F150EE"/>
    <w:rsid w:val="00F1663D"/>
    <w:rsid w:val="00F25601"/>
    <w:rsid w:val="00F25C9D"/>
    <w:rsid w:val="00F277C9"/>
    <w:rsid w:val="00F307D4"/>
    <w:rsid w:val="00F33D15"/>
    <w:rsid w:val="00F454F8"/>
    <w:rsid w:val="00F509BE"/>
    <w:rsid w:val="00F647C8"/>
    <w:rsid w:val="00F908F0"/>
    <w:rsid w:val="00FA08AC"/>
    <w:rsid w:val="00FA20C1"/>
    <w:rsid w:val="00FB0173"/>
    <w:rsid w:val="00FB1998"/>
    <w:rsid w:val="00FB3A9D"/>
    <w:rsid w:val="00FB5DDA"/>
    <w:rsid w:val="00FB7258"/>
    <w:rsid w:val="00FC04C3"/>
    <w:rsid w:val="00FC5079"/>
    <w:rsid w:val="00FD5615"/>
    <w:rsid w:val="00FD5666"/>
    <w:rsid w:val="00FD578D"/>
    <w:rsid w:val="00FE6180"/>
    <w:rsid w:val="00FF3B1A"/>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23"/>
    <w:pPr>
      <w:suppressAutoHyphens/>
    </w:pPr>
    <w:rPr>
      <w:rFonts w:ascii="Times New Roman" w:eastAsia="Times New Roman" w:hAnsi="Times New Roman"/>
      <w:sz w:val="24"/>
      <w:szCs w:val="24"/>
      <w:lang w:eastAsia="ar-SA"/>
    </w:rPr>
  </w:style>
  <w:style w:type="paragraph" w:styleId="Heading2">
    <w:name w:val="heading 2"/>
    <w:basedOn w:val="Normal"/>
    <w:link w:val="Heading2Char"/>
    <w:uiPriority w:val="99"/>
    <w:qFormat/>
    <w:rsid w:val="003B5A23"/>
    <w:pPr>
      <w:keepNext/>
      <w:keepLines/>
      <w:widowControl w:val="0"/>
      <w:spacing w:before="40" w:line="100" w:lineRule="atLeast"/>
      <w:textAlignment w:val="baseline"/>
      <w:outlineLvl w:val="1"/>
    </w:pPr>
    <w:rPr>
      <w:rFonts w:ascii="Calibri Light" w:eastAsia="SimSun" w:hAnsi="Calibri Light" w:cs="Calibri Light"/>
      <w:color w:val="2E74B5"/>
      <w:kern w:val="1"/>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5A23"/>
    <w:rPr>
      <w:rFonts w:ascii="Calibri Light" w:eastAsia="SimSun" w:hAnsi="Calibri Light" w:cs="Calibri Light"/>
      <w:color w:val="2E74B5"/>
      <w:kern w:val="1"/>
      <w:sz w:val="26"/>
      <w:szCs w:val="26"/>
      <w:lang w:eastAsia="zh-CN"/>
    </w:rPr>
  </w:style>
  <w:style w:type="paragraph" w:styleId="BalloonText">
    <w:name w:val="Balloon Text"/>
    <w:basedOn w:val="Normal"/>
    <w:link w:val="BalloonTextChar"/>
    <w:uiPriority w:val="99"/>
    <w:semiHidden/>
    <w:rsid w:val="003B5A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A23"/>
    <w:rPr>
      <w:rFonts w:ascii="Tahoma" w:hAnsi="Tahoma" w:cs="Tahoma"/>
      <w:sz w:val="16"/>
      <w:szCs w:val="16"/>
      <w:lang w:eastAsia="ar-SA" w:bidi="ar-SA"/>
    </w:rPr>
  </w:style>
  <w:style w:type="character" w:styleId="Strong">
    <w:name w:val="Strong"/>
    <w:basedOn w:val="DefaultParagraphFont"/>
    <w:uiPriority w:val="99"/>
    <w:qFormat/>
    <w:rsid w:val="003B5A23"/>
    <w:rPr>
      <w:b/>
      <w:bCs/>
    </w:rPr>
  </w:style>
  <w:style w:type="paragraph" w:styleId="NormalWeb">
    <w:name w:val="Normal (Web)"/>
    <w:basedOn w:val="Normal"/>
    <w:uiPriority w:val="99"/>
    <w:rsid w:val="003B5A23"/>
    <w:pPr>
      <w:spacing w:before="280" w:after="280"/>
    </w:pPr>
  </w:style>
  <w:style w:type="paragraph" w:styleId="ListParagraph">
    <w:name w:val="List Paragraph"/>
    <w:basedOn w:val="Normal"/>
    <w:uiPriority w:val="99"/>
    <w:qFormat/>
    <w:rsid w:val="003B5A23"/>
    <w:pPr>
      <w:ind w:left="720"/>
    </w:pPr>
  </w:style>
  <w:style w:type="paragraph" w:customStyle="1" w:styleId="Default">
    <w:name w:val="Default"/>
    <w:uiPriority w:val="99"/>
    <w:rsid w:val="003B5A23"/>
    <w:pPr>
      <w:autoSpaceDE w:val="0"/>
      <w:autoSpaceDN w:val="0"/>
      <w:adjustRightInd w:val="0"/>
    </w:pPr>
    <w:rPr>
      <w:rFonts w:ascii="Times New Roman" w:eastAsia="Times New Roman" w:hAnsi="Times New Roman"/>
      <w:color w:val="000000"/>
      <w:sz w:val="24"/>
      <w:szCs w:val="24"/>
    </w:rPr>
  </w:style>
  <w:style w:type="paragraph" w:customStyle="1" w:styleId="Odlomakpopisa1">
    <w:name w:val="Odlomak popisa1"/>
    <w:uiPriority w:val="99"/>
    <w:rsid w:val="003B5A23"/>
    <w:pPr>
      <w:ind w:left="708"/>
    </w:pPr>
    <w:rPr>
      <w:rFonts w:ascii="Times New Roman" w:eastAsia="Times New Roman" w:hAnsi="Times New Roman"/>
      <w:sz w:val="24"/>
      <w:szCs w:val="24"/>
    </w:rPr>
  </w:style>
  <w:style w:type="paragraph" w:styleId="Quote">
    <w:name w:val="Quote"/>
    <w:basedOn w:val="Normal"/>
    <w:next w:val="Normal"/>
    <w:link w:val="QuoteChar"/>
    <w:uiPriority w:val="99"/>
    <w:qFormat/>
    <w:rsid w:val="003B5A23"/>
    <w:pPr>
      <w:suppressAutoHyphens w:val="0"/>
    </w:pPr>
    <w:rPr>
      <w:rFonts w:eastAsia="Calibri"/>
      <w:i/>
      <w:iCs/>
      <w:color w:val="000000"/>
      <w:lang w:eastAsia="hr-HR"/>
    </w:rPr>
  </w:style>
  <w:style w:type="character" w:customStyle="1" w:styleId="QuoteChar">
    <w:name w:val="Quote Char"/>
    <w:basedOn w:val="DefaultParagraphFont"/>
    <w:link w:val="Quote"/>
    <w:uiPriority w:val="99"/>
    <w:locked/>
    <w:rsid w:val="003B5A23"/>
    <w:rPr>
      <w:rFonts w:ascii="Times New Roman" w:hAnsi="Times New Roman" w:cs="Times New Roman"/>
      <w:i/>
      <w:iCs/>
      <w:color w:val="000000"/>
      <w:sz w:val="24"/>
      <w:szCs w:val="24"/>
      <w:lang w:eastAsia="hr-HR"/>
    </w:rPr>
  </w:style>
  <w:style w:type="paragraph" w:styleId="Header">
    <w:name w:val="header"/>
    <w:basedOn w:val="Normal"/>
    <w:link w:val="HeaderChar"/>
    <w:uiPriority w:val="99"/>
    <w:semiHidden/>
    <w:rsid w:val="003B5A23"/>
    <w:pPr>
      <w:tabs>
        <w:tab w:val="center" w:pos="4680"/>
        <w:tab w:val="right" w:pos="9360"/>
      </w:tabs>
    </w:pPr>
  </w:style>
  <w:style w:type="character" w:customStyle="1" w:styleId="HeaderChar">
    <w:name w:val="Header Char"/>
    <w:basedOn w:val="DefaultParagraphFont"/>
    <w:link w:val="Header"/>
    <w:uiPriority w:val="99"/>
    <w:semiHidden/>
    <w:locked/>
    <w:rsid w:val="003B5A23"/>
    <w:rPr>
      <w:rFonts w:ascii="Times New Roman" w:hAnsi="Times New Roman" w:cs="Times New Roman"/>
      <w:sz w:val="24"/>
      <w:szCs w:val="24"/>
      <w:lang w:eastAsia="ar-SA" w:bidi="ar-SA"/>
    </w:rPr>
  </w:style>
  <w:style w:type="paragraph" w:styleId="Footer">
    <w:name w:val="footer"/>
    <w:basedOn w:val="Normal"/>
    <w:link w:val="FooterChar"/>
    <w:uiPriority w:val="99"/>
    <w:rsid w:val="003B5A23"/>
    <w:pPr>
      <w:tabs>
        <w:tab w:val="center" w:pos="4680"/>
        <w:tab w:val="right" w:pos="9360"/>
      </w:tabs>
    </w:pPr>
  </w:style>
  <w:style w:type="character" w:customStyle="1" w:styleId="FooterChar">
    <w:name w:val="Footer Char"/>
    <w:basedOn w:val="DefaultParagraphFont"/>
    <w:link w:val="Footer"/>
    <w:uiPriority w:val="99"/>
    <w:locked/>
    <w:rsid w:val="003B5A23"/>
    <w:rPr>
      <w:rFonts w:ascii="Times New Roman" w:hAnsi="Times New Roman" w:cs="Times New Roman"/>
      <w:sz w:val="24"/>
      <w:szCs w:val="24"/>
      <w:lang w:eastAsia="ar-SA" w:bidi="ar-SA"/>
    </w:rPr>
  </w:style>
  <w:style w:type="table" w:styleId="TableGrid">
    <w:name w:val="Table Grid"/>
    <w:basedOn w:val="TableNormal"/>
    <w:uiPriority w:val="99"/>
    <w:rsid w:val="003B5A2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3B5A23"/>
    <w:rPr>
      <w:rFonts w:ascii="Arial" w:hAnsi="Arial" w:cs="Arial"/>
      <w:sz w:val="22"/>
      <w:szCs w:val="22"/>
      <w:lang w:val="en-GB" w:eastAsia="en-GB"/>
    </w:rPr>
  </w:style>
  <w:style w:type="paragraph" w:styleId="NoSpacing">
    <w:name w:val="No Spacing"/>
    <w:link w:val="NoSpacingChar"/>
    <w:uiPriority w:val="99"/>
    <w:qFormat/>
    <w:rsid w:val="003B5A2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pPr>
    <w:rPr>
      <w:rFonts w:ascii="Arial" w:hAnsi="Arial" w:cs="Arial"/>
      <w:lang w:val="en-GB" w:eastAsia="en-GB"/>
    </w:rPr>
  </w:style>
  <w:style w:type="character" w:customStyle="1" w:styleId="Naslov2Char">
    <w:name w:val="Naslov 2 Char"/>
    <w:basedOn w:val="DefaultParagraphFont"/>
    <w:uiPriority w:val="99"/>
    <w:semiHidden/>
    <w:locked/>
    <w:rsid w:val="003B5A23"/>
    <w:rPr>
      <w:rFonts w:ascii="Cambria" w:hAnsi="Cambria" w:cs="Cambria"/>
      <w:b/>
      <w:bCs/>
      <w:color w:val="auto"/>
      <w:sz w:val="26"/>
      <w:szCs w:val="26"/>
      <w:lang w:eastAsia="ar-SA" w:bidi="ar-SA"/>
    </w:rPr>
  </w:style>
</w:styles>
</file>

<file path=word/webSettings.xml><?xml version="1.0" encoding="utf-8"?>
<w:webSettings xmlns:r="http://schemas.openxmlformats.org/officeDocument/2006/relationships" xmlns:w="http://schemas.openxmlformats.org/wordprocessingml/2006/main">
  <w:divs>
    <w:div w:id="1933777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1510</TotalTime>
  <Pages>100</Pages>
  <Words>19928</Words>
  <Characters>-32766</Characters>
  <Application>Microsoft Office Outlook</Application>
  <DocSecurity>0</DocSecurity>
  <Lines>0</Lines>
  <Paragraphs>0</Paragraphs>
  <ScaleCrop>false</ScaleCrop>
  <Company>OŠ Dr. Ante Starčević Klanac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Sedmi</dc:creator>
  <cp:keywords/>
  <dc:description/>
  <cp:lastModifiedBy>OŠ KLANAC</cp:lastModifiedBy>
  <cp:revision>293</cp:revision>
  <cp:lastPrinted>2017-09-26T08:00:00Z</cp:lastPrinted>
  <dcterms:created xsi:type="dcterms:W3CDTF">2017-09-05T07:36:00Z</dcterms:created>
  <dcterms:modified xsi:type="dcterms:W3CDTF">2017-09-27T06:51:00Z</dcterms:modified>
</cp:coreProperties>
</file>